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044FD" w14:textId="77777777" w:rsidR="007A5B7D" w:rsidRDefault="007A5B7D" w:rsidP="00D3089E">
      <w:pPr>
        <w:pBdr>
          <w:bottom w:val="single" w:sz="12" w:space="1" w:color="auto"/>
        </w:pBdr>
      </w:pPr>
    </w:p>
    <w:p w14:paraId="6B63A5C1" w14:textId="77777777" w:rsidR="00D3089E" w:rsidRDefault="00D3089E" w:rsidP="00D3089E"/>
    <w:p w14:paraId="592C01F2" w14:textId="77777777" w:rsidR="0062244E" w:rsidRPr="00F21AE4" w:rsidRDefault="0062244E" w:rsidP="0062244E">
      <w:pPr>
        <w:pStyle w:val="BodyText"/>
        <w:spacing w:after="240" w:line="240" w:lineRule="auto"/>
        <w:ind w:firstLine="0"/>
        <w:jc w:val="center"/>
        <w:rPr>
          <w:rFonts w:ascii="Century Gothic" w:hAnsi="Century Gothic"/>
          <w:b/>
          <w:sz w:val="18"/>
          <w:szCs w:val="18"/>
        </w:rPr>
      </w:pPr>
      <w:bookmarkStart w:id="0" w:name="_Hlk514867821"/>
      <w:bookmarkStart w:id="1" w:name="_GoBack"/>
      <w:r w:rsidRPr="00F21AE4">
        <w:rPr>
          <w:rFonts w:ascii="Century Gothic" w:hAnsi="Century Gothic"/>
          <w:b/>
          <w:sz w:val="18"/>
          <w:szCs w:val="18"/>
        </w:rPr>
        <w:t>GENERAL PRIVACY NOTICE</w:t>
      </w:r>
    </w:p>
    <w:p w14:paraId="08537763" w14:textId="77777777" w:rsidR="0062244E" w:rsidRPr="00F21AE4" w:rsidRDefault="0062244E" w:rsidP="0062244E">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14:paraId="0517B59C" w14:textId="77777777" w:rsidR="0062244E" w:rsidRPr="00F21AE4" w:rsidRDefault="0062244E" w:rsidP="0062244E">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799ECE53" w14:textId="77777777" w:rsidR="0062244E" w:rsidRPr="00F21AE4" w:rsidRDefault="0062244E" w:rsidP="006224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14:paraId="5C5E503E" w14:textId="2EABD443" w:rsidR="0062244E" w:rsidRPr="00F21AE4" w:rsidRDefault="0062244E" w:rsidP="006224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Privacy Notice is provided to you by the </w:t>
      </w:r>
      <w:r w:rsidRPr="000B19FC">
        <w:rPr>
          <w:rFonts w:ascii="Century Gothic" w:hAnsi="Century Gothic"/>
          <w:sz w:val="18"/>
          <w:szCs w:val="18"/>
        </w:rPr>
        <w:t>St. Newlyn East Parish Council</w:t>
      </w:r>
      <w:r w:rsidRPr="00F21AE4">
        <w:rPr>
          <w:rFonts w:ascii="Century Gothic" w:hAnsi="Century Gothic"/>
          <w:sz w:val="18"/>
          <w:szCs w:val="18"/>
        </w:rPr>
        <w:t xml:space="preserve"> which is the data controller for your data. </w:t>
      </w:r>
    </w:p>
    <w:p w14:paraId="293951BC" w14:textId="77777777" w:rsidR="0062244E" w:rsidRPr="00F21AE4" w:rsidRDefault="0062244E" w:rsidP="006224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 works with:</w:t>
      </w:r>
    </w:p>
    <w:p w14:paraId="170172C4" w14:textId="3467F507" w:rsidR="0062244E" w:rsidRPr="00F21AE4" w:rsidRDefault="0062244E" w:rsidP="0062244E">
      <w:pPr>
        <w:pStyle w:val="BodyText"/>
        <w:numPr>
          <w:ilvl w:val="0"/>
          <w:numId w:val="3"/>
        </w:numPr>
        <w:spacing w:after="0" w:line="240" w:lineRule="auto"/>
        <w:ind w:left="0" w:firstLine="0"/>
        <w:jc w:val="both"/>
        <w:rPr>
          <w:rFonts w:ascii="Century Gothic" w:hAnsi="Century Gothic"/>
          <w:sz w:val="18"/>
          <w:szCs w:val="18"/>
        </w:rPr>
      </w:pPr>
      <w:r>
        <w:rPr>
          <w:rFonts w:ascii="Century Gothic" w:hAnsi="Century Gothic"/>
          <w:sz w:val="18"/>
          <w:szCs w:val="18"/>
        </w:rPr>
        <w:t>Local Authority</w:t>
      </w:r>
      <w:r w:rsidRPr="00F21AE4">
        <w:rPr>
          <w:rFonts w:ascii="Century Gothic" w:hAnsi="Century Gothic"/>
          <w:sz w:val="18"/>
          <w:szCs w:val="18"/>
        </w:rPr>
        <w:tab/>
        <w:t xml:space="preserve">  </w:t>
      </w:r>
    </w:p>
    <w:p w14:paraId="2D9C7809" w14:textId="77777777" w:rsidR="0062244E" w:rsidRPr="00F21AE4" w:rsidRDefault="0062244E" w:rsidP="0062244E">
      <w:pPr>
        <w:pStyle w:val="BodyText"/>
        <w:numPr>
          <w:ilvl w:val="0"/>
          <w:numId w:val="3"/>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14:paraId="66B5B8E6" w14:textId="77777777" w:rsidR="0062244E" w:rsidRPr="00F21AE4" w:rsidRDefault="0062244E" w:rsidP="0062244E">
      <w:pPr>
        <w:pStyle w:val="BodyText"/>
        <w:numPr>
          <w:ilvl w:val="0"/>
          <w:numId w:val="3"/>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14:paraId="64834245" w14:textId="77777777" w:rsidR="0062244E" w:rsidRPr="00F21AE4" w:rsidRDefault="0062244E" w:rsidP="0062244E">
      <w:pPr>
        <w:pStyle w:val="BodyText"/>
        <w:numPr>
          <w:ilvl w:val="0"/>
          <w:numId w:val="3"/>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14:paraId="750BF1DF" w14:textId="186FEB62" w:rsidR="0062244E" w:rsidRDefault="0062244E" w:rsidP="0062244E">
      <w:pPr>
        <w:pStyle w:val="BodyText"/>
        <w:numPr>
          <w:ilvl w:val="0"/>
          <w:numId w:val="3"/>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14:paraId="18A5D976" w14:textId="77777777" w:rsidR="0062244E" w:rsidRPr="0062244E" w:rsidRDefault="0062244E" w:rsidP="0062244E">
      <w:pPr>
        <w:pStyle w:val="BodyText"/>
        <w:spacing w:after="0" w:line="240" w:lineRule="auto"/>
        <w:ind w:left="0" w:firstLine="0"/>
        <w:rPr>
          <w:rFonts w:ascii="Century Gothic" w:hAnsi="Century Gothic"/>
          <w:sz w:val="18"/>
          <w:szCs w:val="18"/>
        </w:rPr>
      </w:pPr>
    </w:p>
    <w:p w14:paraId="664AF5E4" w14:textId="77777777" w:rsidR="0062244E" w:rsidRPr="00F21AE4" w:rsidRDefault="0062244E" w:rsidP="006224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64C80BA9" w14:textId="77777777" w:rsidR="0062244E" w:rsidRPr="00F21AE4" w:rsidRDefault="0062244E" w:rsidP="0062244E">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14:paraId="69743872" w14:textId="77777777" w:rsidR="0062244E" w:rsidRPr="00F21AE4" w:rsidRDefault="0062244E" w:rsidP="006224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all of the following personal data where necessary to perform its tasks: </w:t>
      </w:r>
    </w:p>
    <w:p w14:paraId="2AA65664"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14:paraId="4A4D0029"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14:paraId="070C09D4"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Where they are relevant to the services provided by a council, or where you provide them to us, we may </w:t>
      </w:r>
      <w:proofErr w:type="gramStart"/>
      <w:r w:rsidRPr="00F21AE4">
        <w:rPr>
          <w:rFonts w:ascii="Century Gothic" w:hAnsi="Century Gothic"/>
          <w:sz w:val="18"/>
          <w:szCs w:val="18"/>
        </w:rPr>
        <w:t>process  information</w:t>
      </w:r>
      <w:proofErr w:type="gramEnd"/>
      <w:r w:rsidRPr="00F21AE4">
        <w:rPr>
          <w:rFonts w:ascii="Century Gothic" w:hAnsi="Century Gothic"/>
          <w:sz w:val="18"/>
          <w:szCs w:val="18"/>
        </w:rPr>
        <w:t xml:space="preserve"> such as gender, age,  marital status, nationality, education/work history, academic/professional qualifications, hobbies, family composition, and dependants;</w:t>
      </w:r>
    </w:p>
    <w:p w14:paraId="73E1B0D3"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14:paraId="3449924D" w14:textId="132FDF98" w:rsidR="0062244E" w:rsidRPr="00F21AE4" w:rsidRDefault="0062244E" w:rsidP="0062244E">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we process may include sensitive or other special categories of personal data such as criminal convictions,</w:t>
      </w:r>
      <w:r w:rsidRPr="00F21AE4">
        <w:rPr>
          <w:rFonts w:ascii="Century Gothic" w:hAnsi="Century Gothic" w:cs="Times New Roman"/>
          <w:sz w:val="18"/>
          <w:szCs w:val="18"/>
        </w:rPr>
        <w:t xml:space="preserve"> </w:t>
      </w:r>
      <w:r w:rsidRPr="00F21AE4">
        <w:rPr>
          <w:rFonts w:ascii="Century Gothic" w:hAnsi="Century Gothic"/>
          <w:sz w:val="18"/>
          <w:szCs w:val="18"/>
        </w:rPr>
        <w:t>racial or ethnic origin, mental and physical health, details of injuries, medication/treatment received, political beliefs, trade union affiliation, genetic data, biometric data, data concerning and sexual life or orientation.</w:t>
      </w:r>
    </w:p>
    <w:p w14:paraId="057E735C" w14:textId="77777777" w:rsidR="0062244E" w:rsidRDefault="0062244E" w:rsidP="0062244E">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14:paraId="5F1C4CAA" w14:textId="77777777" w:rsidR="0062244E" w:rsidRPr="00F21AE4" w:rsidRDefault="0062244E" w:rsidP="0062244E">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14:paraId="5BB5F118" w14:textId="77777777" w:rsidR="0062244E" w:rsidRPr="00F21AE4" w:rsidRDefault="0062244E" w:rsidP="0062244E">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14:paraId="6DEF0FAA" w14:textId="2EA179BA" w:rsidR="0062244E" w:rsidRPr="00F21AE4" w:rsidRDefault="0062244E" w:rsidP="0062244E">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14:paraId="0738E6D2" w14:textId="77777777" w:rsidR="0062244E" w:rsidRPr="00F21AE4" w:rsidRDefault="0062244E" w:rsidP="0062244E">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14:paraId="2CFBB5B8" w14:textId="77777777" w:rsidR="0062244E" w:rsidRPr="00F21AE4" w:rsidRDefault="0062244E" w:rsidP="0062244E">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order to comply with legal requirements and obligations to third parties.</w:t>
      </w:r>
    </w:p>
    <w:p w14:paraId="4F772CDC" w14:textId="77777777" w:rsidR="0062244E" w:rsidRPr="00F21AE4" w:rsidRDefault="0062244E" w:rsidP="0062244E">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2A00C5AC" w14:textId="77777777" w:rsidR="0062244E" w:rsidRPr="00F21AE4" w:rsidRDefault="0062244E" w:rsidP="0062244E">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14:paraId="7AAC117A" w14:textId="77777777" w:rsidR="0062244E" w:rsidRPr="00F21AE4" w:rsidRDefault="0062244E" w:rsidP="0062244E">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14:paraId="362765CA" w14:textId="77777777" w:rsidR="0062244E" w:rsidRPr="00F21AE4" w:rsidRDefault="0062244E" w:rsidP="0062244E">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14:paraId="2078C296" w14:textId="77777777" w:rsidR="0062244E" w:rsidRPr="00F21AE4" w:rsidRDefault="0062244E" w:rsidP="0062244E">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14:paraId="53CDC3EA" w14:textId="77777777" w:rsidR="0062244E" w:rsidRPr="00F21AE4" w:rsidRDefault="0062244E" w:rsidP="0062244E">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17E1D688" w14:textId="77777777" w:rsidR="0062244E" w:rsidRPr="00F21AE4" w:rsidRDefault="0062244E" w:rsidP="0062244E">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14:paraId="4DEFCFCF" w14:textId="77777777" w:rsidR="0062244E" w:rsidRPr="00F21AE4" w:rsidRDefault="0062244E" w:rsidP="0062244E">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04041F14" w14:textId="77777777" w:rsidR="0062244E" w:rsidRPr="00F21AE4" w:rsidRDefault="0062244E" w:rsidP="006224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14:paraId="2D2904CE"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19AA11B4"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2C75E914"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427B7111"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14AD79FC"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14:paraId="5E2D8619" w14:textId="77777777" w:rsidR="0062244E" w:rsidRPr="00F21AE4" w:rsidRDefault="0062244E" w:rsidP="0062244E">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137E46D9" w14:textId="77777777" w:rsidR="0062244E" w:rsidRPr="00F21AE4" w:rsidRDefault="0062244E" w:rsidP="006224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We use your personal data for some or all of the following purposes:</w:t>
      </w:r>
    </w:p>
    <w:p w14:paraId="6E70BD88"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14:paraId="76240E47"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14:paraId="6044AE01"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14:paraId="45D45213"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14:paraId="7D5D8A73"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14:paraId="08955F08"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14:paraId="656B761E"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669F5049"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14:paraId="08D7F63C"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14:paraId="600E1CFC"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seek your views, </w:t>
      </w:r>
      <w:proofErr w:type="gramStart"/>
      <w:r w:rsidRPr="00F21AE4">
        <w:rPr>
          <w:rFonts w:ascii="Century Gothic" w:hAnsi="Century Gothic"/>
          <w:sz w:val="18"/>
          <w:szCs w:val="18"/>
        </w:rPr>
        <w:t>opinions  or</w:t>
      </w:r>
      <w:proofErr w:type="gramEnd"/>
      <w:r w:rsidRPr="00F21AE4">
        <w:rPr>
          <w:rFonts w:ascii="Century Gothic" w:hAnsi="Century Gothic"/>
          <w:sz w:val="18"/>
          <w:szCs w:val="18"/>
        </w:rPr>
        <w:t xml:space="preserve"> comments;</w:t>
      </w:r>
    </w:p>
    <w:p w14:paraId="187ACA70"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14:paraId="39B4EAD4"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send you communications which you have requested and that may be of interest to you.  These may include information about campaigns, appeals, other new projects or initiatives;</w:t>
      </w:r>
    </w:p>
    <w:p w14:paraId="6CA18D12"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14:paraId="0CADE560"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14:paraId="064554D7" w14:textId="77777777" w:rsidR="0062244E" w:rsidRPr="00F21AE4" w:rsidRDefault="0062244E" w:rsidP="0062244E">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14:paraId="2CD48217" w14:textId="77777777" w:rsidR="0062244E" w:rsidRPr="00F21AE4" w:rsidRDefault="0062244E" w:rsidP="0062244E">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14:paraId="6F8F78DB" w14:textId="77777777" w:rsidR="0062244E" w:rsidRPr="00F21AE4" w:rsidRDefault="0062244E" w:rsidP="0062244E">
      <w:pPr>
        <w:pStyle w:val="BodyText"/>
        <w:spacing w:line="240" w:lineRule="auto"/>
        <w:ind w:left="0" w:firstLine="0"/>
        <w:rPr>
          <w:rFonts w:ascii="Century Gothic" w:hAnsi="Century Gothic"/>
          <w:sz w:val="18"/>
          <w:szCs w:val="18"/>
        </w:rPr>
      </w:pPr>
      <w:r w:rsidRPr="00F21AE4">
        <w:rPr>
          <w:rFonts w:ascii="Century Gothic" w:hAnsi="Century Gothic"/>
          <w:sz w:val="18"/>
          <w:szCs w:val="18"/>
        </w:rPr>
        <w:lastRenderedPageBreak/>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6E1C54DA" w14:textId="77777777" w:rsidR="0062244E" w:rsidRPr="00F21AE4" w:rsidRDefault="0062244E" w:rsidP="006224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4FF03398" w14:textId="77777777" w:rsidR="0062244E" w:rsidRPr="00F21AE4" w:rsidRDefault="0062244E" w:rsidP="0062244E">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14:paraId="4CF8268F" w14:textId="77777777" w:rsidR="0062244E" w:rsidRPr="00F21AE4" w:rsidRDefault="0062244E" w:rsidP="0062244E">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14:paraId="66EC1BB5" w14:textId="77777777" w:rsidR="0062244E" w:rsidRPr="00F21AE4" w:rsidRDefault="0062244E" w:rsidP="006224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0AEFCDD7" w14:textId="77777777" w:rsidR="0062244E" w:rsidRPr="00F21AE4" w:rsidRDefault="0062244E" w:rsidP="0062244E">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14:paraId="2CB877D7" w14:textId="77777777" w:rsidR="0062244E" w:rsidRPr="00F21AE4" w:rsidRDefault="0062244E" w:rsidP="0062244E">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 xml:space="preserve">Our agents, suppliers and contractors. For example, we may ask a commercial provider to publish or </w:t>
      </w:r>
      <w:proofErr w:type="gramStart"/>
      <w:r w:rsidRPr="00F21AE4">
        <w:rPr>
          <w:rFonts w:ascii="Century Gothic" w:hAnsi="Century Gothic"/>
          <w:sz w:val="18"/>
          <w:szCs w:val="18"/>
        </w:rPr>
        <w:t>distribute  newsletters</w:t>
      </w:r>
      <w:proofErr w:type="gramEnd"/>
      <w:r w:rsidRPr="00F21AE4">
        <w:rPr>
          <w:rFonts w:ascii="Century Gothic" w:hAnsi="Century Gothic"/>
          <w:sz w:val="18"/>
          <w:szCs w:val="18"/>
        </w:rPr>
        <w:t xml:space="preserve"> on our behalf, or to maintain our database software;</w:t>
      </w:r>
    </w:p>
    <w:p w14:paraId="3BDA3891" w14:textId="77777777" w:rsidR="0062244E" w:rsidRPr="00F21AE4" w:rsidRDefault="0062244E" w:rsidP="0062244E">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14:paraId="3DB8D4C3" w14:textId="77777777" w:rsidR="0062244E" w:rsidRPr="00F21AE4" w:rsidRDefault="0062244E" w:rsidP="0062244E">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14:paraId="76C71E9E" w14:textId="77777777" w:rsidR="0062244E" w:rsidRPr="00F21AE4" w:rsidRDefault="0062244E" w:rsidP="0062244E">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rsidRPr="00F21AE4">
        <w:rPr>
          <w:rFonts w:ascii="Century Gothic" w:hAnsi="Century Gothic"/>
          <w:sz w:val="18"/>
          <w:szCs w:val="18"/>
        </w:rPr>
        <w:t>cases</w:t>
      </w:r>
      <w:proofErr w:type="gramEnd"/>
      <w:r w:rsidRPr="00F21AE4">
        <w:rPr>
          <w:rFonts w:ascii="Century Gothic" w:hAnsi="Century Gothic"/>
          <w:sz w:val="18"/>
          <w:szCs w:val="18"/>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4FEE952C" w14:textId="77777777" w:rsidR="0062244E" w:rsidRPr="00F21AE4" w:rsidRDefault="0062244E" w:rsidP="006224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14:paraId="0EDDA9E8" w14:textId="77777777" w:rsidR="0062244E" w:rsidRPr="00F21AE4" w:rsidRDefault="0062244E" w:rsidP="006224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14:paraId="68CBD27D" w14:textId="77777777" w:rsidR="0062244E" w:rsidRPr="00F21AE4" w:rsidRDefault="0062244E" w:rsidP="006224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14:paraId="6E5701DD" w14:textId="77777777" w:rsidR="0062244E" w:rsidRPr="00F21AE4" w:rsidRDefault="0062244E" w:rsidP="0062244E">
      <w:pPr>
        <w:pStyle w:val="BodyText"/>
        <w:numPr>
          <w:ilvl w:val="1"/>
          <w:numId w:val="2"/>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14:paraId="1AEF702D"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6EAF2F9C" w14:textId="77777777" w:rsidR="0062244E" w:rsidRPr="00F21AE4" w:rsidRDefault="0062244E" w:rsidP="0062244E">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14:paraId="51C25587" w14:textId="77777777" w:rsidR="0062244E" w:rsidRPr="00F21AE4" w:rsidRDefault="0062244E" w:rsidP="0062244E">
      <w:pPr>
        <w:pStyle w:val="BodyText"/>
        <w:numPr>
          <w:ilvl w:val="1"/>
          <w:numId w:val="2"/>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14:paraId="2757FE93" w14:textId="77777777" w:rsidR="0062244E" w:rsidRPr="00F21AE4" w:rsidRDefault="0062244E" w:rsidP="0062244E">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14:paraId="75CE21C5" w14:textId="77777777" w:rsidR="0062244E" w:rsidRPr="00F21AE4" w:rsidRDefault="0062244E" w:rsidP="0062244E">
      <w:pPr>
        <w:pStyle w:val="BodyText"/>
        <w:numPr>
          <w:ilvl w:val="1"/>
          <w:numId w:val="2"/>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14:paraId="7FF270A2" w14:textId="77777777" w:rsidR="0062244E" w:rsidRPr="00F21AE4" w:rsidRDefault="0062244E" w:rsidP="0062244E">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12D7F09D" w14:textId="77777777" w:rsidR="0062244E" w:rsidRPr="00F21AE4" w:rsidRDefault="0062244E" w:rsidP="0062244E">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lastRenderedPageBreak/>
        <w:t xml:space="preserve">When we receive your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14:paraId="013670F5" w14:textId="77777777" w:rsidR="0062244E" w:rsidRPr="00F21AE4" w:rsidRDefault="0062244E" w:rsidP="0062244E">
      <w:pPr>
        <w:pStyle w:val="BodyText"/>
        <w:numPr>
          <w:ilvl w:val="1"/>
          <w:numId w:val="2"/>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20982A24" w14:textId="77777777" w:rsidR="0062244E" w:rsidRPr="00F21AE4" w:rsidRDefault="0062244E" w:rsidP="0062244E">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contact you and let you know if we are able to comply or if we have a legal obligation to continue to process your data. </w:t>
      </w:r>
    </w:p>
    <w:p w14:paraId="08957755" w14:textId="77777777" w:rsidR="0062244E" w:rsidRPr="00F21AE4" w:rsidRDefault="0062244E" w:rsidP="0062244E">
      <w:pPr>
        <w:pStyle w:val="BodyText"/>
        <w:numPr>
          <w:ilvl w:val="1"/>
          <w:numId w:val="2"/>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14:paraId="690FA519" w14:textId="77777777" w:rsidR="0062244E" w:rsidRPr="00F21AE4" w:rsidRDefault="0062244E" w:rsidP="0062244E">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183D8E88" w14:textId="77777777" w:rsidR="0062244E" w:rsidRPr="00F21AE4" w:rsidRDefault="0062244E" w:rsidP="0062244E">
      <w:pPr>
        <w:pStyle w:val="BodyText"/>
        <w:numPr>
          <w:ilvl w:val="1"/>
          <w:numId w:val="2"/>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0C91BC7E" w14:textId="77777777" w:rsidR="0062244E" w:rsidRPr="00F21AE4" w:rsidRDefault="0062244E" w:rsidP="0062244E">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14:paraId="4DF8F362" w14:textId="77777777" w:rsidR="0062244E" w:rsidRPr="00F21AE4" w:rsidRDefault="0062244E" w:rsidP="0062244E">
      <w:pPr>
        <w:pStyle w:val="BodyText"/>
        <w:numPr>
          <w:ilvl w:val="1"/>
          <w:numId w:val="2"/>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629DC6A0" w14:textId="77777777" w:rsidR="0062244E" w:rsidRPr="00F21AE4" w:rsidRDefault="0062244E" w:rsidP="0062244E">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59D9C1AA" w14:textId="77777777" w:rsidR="0062244E" w:rsidRPr="00F21AE4" w:rsidRDefault="0062244E" w:rsidP="006224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14:paraId="11E772EC" w14:textId="44FC30C1" w:rsidR="0062244E" w:rsidRPr="00F21AE4" w:rsidRDefault="0062244E" w:rsidP="0062244E">
      <w:pPr>
        <w:spacing w:after="240"/>
        <w:rPr>
          <w:rFonts w:cs="Arial"/>
          <w:sz w:val="18"/>
          <w:szCs w:val="18"/>
        </w:rPr>
      </w:pPr>
      <w:r w:rsidRPr="00F21AE4">
        <w:rPr>
          <w:rFonts w:cs="Arial"/>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62244E">
        <w:rPr>
          <w:rFonts w:cs="Arial"/>
          <w:sz w:val="18"/>
          <w:szCs w:val="18"/>
        </w:rPr>
        <w:t>Our website is also accessible from overseas so on occasion some personal data (for example in a newsletter) may be accessed from overseas</w:t>
      </w:r>
      <w:r w:rsidRPr="0062244E">
        <w:rPr>
          <w:rFonts w:cs="Arial"/>
          <w:sz w:val="18"/>
          <w:szCs w:val="18"/>
        </w:rPr>
        <w:t>.</w:t>
      </w:r>
    </w:p>
    <w:p w14:paraId="77308B3E" w14:textId="77777777" w:rsidR="0062244E" w:rsidRPr="00F21AE4" w:rsidRDefault="0062244E" w:rsidP="0062244E">
      <w:pPr>
        <w:rPr>
          <w:rFonts w:cs="Arial"/>
          <w:b/>
          <w:sz w:val="18"/>
          <w:szCs w:val="18"/>
        </w:rPr>
      </w:pPr>
      <w:r w:rsidRPr="00F21AE4">
        <w:rPr>
          <w:rFonts w:cs="Arial"/>
          <w:b/>
          <w:sz w:val="18"/>
          <w:szCs w:val="18"/>
        </w:rPr>
        <w:t>Further processing</w:t>
      </w:r>
    </w:p>
    <w:p w14:paraId="1C5ABC9E" w14:textId="77777777" w:rsidR="0062244E" w:rsidRPr="00F21AE4" w:rsidRDefault="0062244E" w:rsidP="0062244E">
      <w:pPr>
        <w:spacing w:after="24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6002ACDF" w14:textId="77777777" w:rsidR="0062244E" w:rsidRPr="00F21AE4" w:rsidRDefault="0062244E" w:rsidP="0062244E">
      <w:pPr>
        <w:rPr>
          <w:b/>
          <w:sz w:val="18"/>
          <w:szCs w:val="18"/>
        </w:rPr>
      </w:pPr>
      <w:r w:rsidRPr="00F21AE4">
        <w:rPr>
          <w:b/>
          <w:sz w:val="18"/>
          <w:szCs w:val="18"/>
        </w:rPr>
        <w:t>Changes to this notice</w:t>
      </w:r>
    </w:p>
    <w:p w14:paraId="61AEDF0C" w14:textId="4FFEBBBD" w:rsidR="0062244E" w:rsidRPr="00F21AE4" w:rsidRDefault="0062244E" w:rsidP="0062244E">
      <w:pPr>
        <w:spacing w:after="240"/>
        <w:rPr>
          <w:sz w:val="18"/>
          <w:szCs w:val="18"/>
        </w:rPr>
      </w:pPr>
      <w:r w:rsidRPr="00F21AE4">
        <w:rPr>
          <w:sz w:val="18"/>
          <w:szCs w:val="18"/>
        </w:rPr>
        <w:t xml:space="preserve">We keep this Privacy Notice under regular review and we will place any updates on </w:t>
      </w:r>
      <w:r w:rsidRPr="0062244E">
        <w:rPr>
          <w:sz w:val="18"/>
          <w:szCs w:val="18"/>
        </w:rPr>
        <w:t>th</w:t>
      </w:r>
      <w:r w:rsidRPr="0062244E">
        <w:rPr>
          <w:sz w:val="18"/>
          <w:szCs w:val="18"/>
        </w:rPr>
        <w:t>is webpage</w:t>
      </w:r>
      <w:r>
        <w:rPr>
          <w:sz w:val="18"/>
          <w:szCs w:val="18"/>
        </w:rPr>
        <w:t xml:space="preserve">. </w:t>
      </w:r>
      <w:r w:rsidRPr="00F21AE4">
        <w:rPr>
          <w:sz w:val="18"/>
          <w:szCs w:val="18"/>
        </w:rPr>
        <w:t xml:space="preserve">This Notice was last updated in </w:t>
      </w:r>
      <w:r>
        <w:rPr>
          <w:sz w:val="18"/>
          <w:szCs w:val="18"/>
        </w:rPr>
        <w:t xml:space="preserve">Nat </w:t>
      </w:r>
      <w:r w:rsidRPr="00F21AE4">
        <w:rPr>
          <w:sz w:val="18"/>
          <w:szCs w:val="18"/>
        </w:rPr>
        <w:t>2018.</w:t>
      </w:r>
    </w:p>
    <w:p w14:paraId="0CAFA8C1" w14:textId="77777777" w:rsidR="0062244E" w:rsidRPr="00F21AE4" w:rsidRDefault="0062244E" w:rsidP="0062244E">
      <w:pPr>
        <w:keepNext/>
        <w:rPr>
          <w:rFonts w:cs="Arial"/>
          <w:b/>
          <w:sz w:val="18"/>
          <w:szCs w:val="18"/>
        </w:rPr>
      </w:pPr>
      <w:r w:rsidRPr="00F21AE4">
        <w:rPr>
          <w:rFonts w:cs="Arial"/>
          <w:b/>
          <w:sz w:val="18"/>
          <w:szCs w:val="18"/>
        </w:rPr>
        <w:t>Contact Details</w:t>
      </w:r>
    </w:p>
    <w:p w14:paraId="49E99BFA" w14:textId="1E703F45" w:rsidR="0062244E" w:rsidRDefault="0062244E" w:rsidP="0062244E">
      <w:pPr>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14:paraId="533802E5" w14:textId="77777777" w:rsidR="0062244E" w:rsidRPr="00F21AE4" w:rsidRDefault="0062244E" w:rsidP="0062244E">
      <w:pPr>
        <w:rPr>
          <w:rFonts w:cs="Arial"/>
          <w:sz w:val="18"/>
          <w:szCs w:val="18"/>
        </w:rPr>
      </w:pPr>
    </w:p>
    <w:p w14:paraId="22119193" w14:textId="2708FA1F" w:rsidR="0062244E" w:rsidRPr="00F21AE4" w:rsidRDefault="0062244E" w:rsidP="0062244E">
      <w:pPr>
        <w:rPr>
          <w:rFonts w:cs="Arial"/>
          <w:sz w:val="18"/>
          <w:szCs w:val="18"/>
        </w:rPr>
      </w:pPr>
      <w:r>
        <w:rPr>
          <w:rFonts w:cs="Arial"/>
          <w:sz w:val="18"/>
          <w:szCs w:val="18"/>
        </w:rPr>
        <w:t>Kathryn Rees</w:t>
      </w:r>
    </w:p>
    <w:p w14:paraId="170A8062" w14:textId="3E2033F3" w:rsidR="0062244E" w:rsidRPr="00F21AE4" w:rsidRDefault="0062244E" w:rsidP="0062244E">
      <w:pPr>
        <w:rPr>
          <w:rFonts w:cs="Arial"/>
          <w:sz w:val="18"/>
          <w:szCs w:val="18"/>
        </w:rPr>
      </w:pPr>
      <w:r>
        <w:rPr>
          <w:rFonts w:cs="Arial"/>
          <w:sz w:val="18"/>
          <w:szCs w:val="18"/>
        </w:rPr>
        <w:t>stnewlyneastclerk@live.co.uk</w:t>
      </w:r>
    </w:p>
    <w:p w14:paraId="08EBEA20" w14:textId="77777777" w:rsidR="0062244E" w:rsidRPr="00F21AE4" w:rsidRDefault="0062244E" w:rsidP="0062244E">
      <w:pPr>
        <w:rPr>
          <w:rFonts w:cs="Arial"/>
          <w:sz w:val="18"/>
          <w:szCs w:val="18"/>
        </w:rPr>
      </w:pPr>
    </w:p>
    <w:p w14:paraId="5D817BC8" w14:textId="77777777" w:rsidR="0062244E" w:rsidRDefault="0062244E" w:rsidP="0062244E"/>
    <w:bookmarkEnd w:id="0"/>
    <w:bookmarkEnd w:id="1"/>
    <w:p w14:paraId="276A872D" w14:textId="77777777" w:rsidR="00785E28" w:rsidRPr="00054714" w:rsidRDefault="00785E28" w:rsidP="00D3089E">
      <w:pPr>
        <w:rPr>
          <w:rFonts w:cs="Arial"/>
          <w:szCs w:val="22"/>
          <w:lang w:val="en"/>
        </w:rPr>
      </w:pPr>
    </w:p>
    <w:sectPr w:rsidR="00785E28" w:rsidRPr="00054714" w:rsidSect="0062244E">
      <w:headerReference w:type="default" r:id="rId8"/>
      <w:pgSz w:w="12240" w:h="15840" w:code="1"/>
      <w:pgMar w:top="902"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9955A" w14:textId="77777777" w:rsidR="00406280" w:rsidRDefault="00406280">
      <w:r>
        <w:separator/>
      </w:r>
    </w:p>
  </w:endnote>
  <w:endnote w:type="continuationSeparator" w:id="0">
    <w:p w14:paraId="3D9C0EC0" w14:textId="77777777" w:rsidR="00406280" w:rsidRDefault="0040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658C8" w14:textId="77777777" w:rsidR="00406280" w:rsidRDefault="00406280">
      <w:r>
        <w:separator/>
      </w:r>
    </w:p>
  </w:footnote>
  <w:footnote w:type="continuationSeparator" w:id="0">
    <w:p w14:paraId="4FC87093" w14:textId="77777777" w:rsidR="00406280" w:rsidRDefault="00406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88922" w14:textId="77777777" w:rsidR="007A5B7D" w:rsidRDefault="00BC251D" w:rsidP="001B286F">
    <w:pPr>
      <w:tabs>
        <w:tab w:val="right" w:pos="10538"/>
      </w:tabs>
      <w:rPr>
        <w:rFonts w:ascii="Cambria" w:hAnsi="Cambria"/>
        <w:sz w:val="24"/>
      </w:rPr>
    </w:pPr>
    <w:r>
      <w:rPr>
        <w:noProof/>
        <w:lang w:eastAsia="en-GB"/>
      </w:rPr>
      <w:drawing>
        <wp:anchor distT="0" distB="0" distL="114300" distR="114300" simplePos="0" relativeHeight="251658752" behindDoc="1" locked="0" layoutInCell="1" allowOverlap="1" wp14:anchorId="4F2502A6" wp14:editId="59E37591">
          <wp:simplePos x="0" y="0"/>
          <wp:positionH relativeFrom="column">
            <wp:posOffset>-149860</wp:posOffset>
          </wp:positionH>
          <wp:positionV relativeFrom="paragraph">
            <wp:posOffset>-332740</wp:posOffset>
          </wp:positionV>
          <wp:extent cx="1762125" cy="1762125"/>
          <wp:effectExtent l="0" t="0" r="9525" b="9525"/>
          <wp:wrapNone/>
          <wp:docPr id="4" name="Picture 4" descr="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86F" w:rsidRPr="001B286F">
      <w:rPr>
        <w:rFonts w:ascii="Cambria" w:hAnsi="Cambria"/>
        <w:sz w:val="24"/>
      </w:rPr>
      <w:tab/>
    </w:r>
    <w:r w:rsidR="0042394E" w:rsidRPr="0042394E">
      <w:rPr>
        <w:rFonts w:ascii="Cambria" w:hAnsi="Cambria"/>
        <w:sz w:val="24"/>
      </w:rPr>
      <w:t>Clerk: Mrs K Rees</w:t>
    </w:r>
  </w:p>
  <w:p w14:paraId="6F21A761" w14:textId="77777777" w:rsidR="00D3089E" w:rsidRDefault="00D3089E" w:rsidP="001B286F">
    <w:pPr>
      <w:tabs>
        <w:tab w:val="right" w:pos="10538"/>
      </w:tabs>
      <w:rPr>
        <w:rFonts w:ascii="Cambria" w:hAnsi="Cambria"/>
        <w:sz w:val="24"/>
      </w:rPr>
    </w:pPr>
    <w:r>
      <w:rPr>
        <w:rFonts w:ascii="Cambria" w:hAnsi="Cambria"/>
        <w:sz w:val="24"/>
      </w:rPr>
      <w:tab/>
      <w:t>8 Wheal Golden Drive</w:t>
    </w:r>
  </w:p>
  <w:p w14:paraId="791F1FC2" w14:textId="77777777" w:rsidR="00D3089E" w:rsidRDefault="00D3089E" w:rsidP="001B286F">
    <w:pPr>
      <w:tabs>
        <w:tab w:val="right" w:pos="10538"/>
      </w:tabs>
      <w:rPr>
        <w:rFonts w:ascii="Cambria" w:hAnsi="Cambria"/>
        <w:sz w:val="24"/>
      </w:rPr>
    </w:pPr>
    <w:r>
      <w:rPr>
        <w:rFonts w:ascii="Cambria" w:hAnsi="Cambria"/>
        <w:sz w:val="24"/>
      </w:rPr>
      <w:tab/>
      <w:t>Holywell Bay</w:t>
    </w:r>
  </w:p>
  <w:p w14:paraId="3A12487E" w14:textId="77777777" w:rsidR="00D3089E" w:rsidRPr="0042394E" w:rsidRDefault="00D3089E" w:rsidP="001B286F">
    <w:pPr>
      <w:tabs>
        <w:tab w:val="right" w:pos="10538"/>
      </w:tabs>
      <w:rPr>
        <w:rFonts w:ascii="Cambria" w:hAnsi="Cambria"/>
        <w:sz w:val="24"/>
      </w:rPr>
    </w:pPr>
    <w:r>
      <w:rPr>
        <w:rFonts w:ascii="Cambria" w:hAnsi="Cambria"/>
        <w:sz w:val="24"/>
      </w:rPr>
      <w:tab/>
      <w:t>TR8 5PE</w:t>
    </w:r>
  </w:p>
  <w:p w14:paraId="6A73DCB7" w14:textId="77777777" w:rsidR="0042394E" w:rsidRPr="0042394E" w:rsidRDefault="0042394E" w:rsidP="004155C2">
    <w:pPr>
      <w:tabs>
        <w:tab w:val="right" w:pos="10538"/>
      </w:tabs>
      <w:jc w:val="right"/>
      <w:rPr>
        <w:rFonts w:ascii="Cambria" w:hAnsi="Cambria"/>
        <w:sz w:val="24"/>
      </w:rPr>
    </w:pPr>
    <w:r w:rsidRPr="0042394E">
      <w:rPr>
        <w:rFonts w:ascii="Cambria" w:hAnsi="Cambria"/>
        <w:sz w:val="24"/>
      </w:rPr>
      <w:tab/>
      <w:t>Tel: 01637 830220</w:t>
    </w:r>
  </w:p>
  <w:p w14:paraId="79E75B9A" w14:textId="77777777" w:rsidR="0042394E" w:rsidRPr="0042394E" w:rsidRDefault="0042394E" w:rsidP="001B286F">
    <w:pPr>
      <w:tabs>
        <w:tab w:val="right" w:pos="10538"/>
      </w:tabs>
      <w:rPr>
        <w:rFonts w:ascii="Cambria" w:hAnsi="Cambria"/>
        <w:sz w:val="24"/>
      </w:rPr>
    </w:pPr>
    <w:r w:rsidRPr="0042394E">
      <w:rPr>
        <w:rFonts w:ascii="Cambria" w:hAnsi="Cambria"/>
        <w:sz w:val="24"/>
      </w:rPr>
      <w:tab/>
    </w:r>
    <w:hyperlink r:id="rId2" w:history="1">
      <w:r w:rsidRPr="0042394E">
        <w:rPr>
          <w:rStyle w:val="Hyperlink"/>
          <w:rFonts w:ascii="Cambria" w:hAnsi="Cambria"/>
          <w:color w:val="auto"/>
          <w:sz w:val="24"/>
        </w:rPr>
        <w:t>stnewlyneastclerk@live.co.uk</w:t>
      </w:r>
    </w:hyperlink>
  </w:p>
  <w:p w14:paraId="3BB21E34" w14:textId="77777777" w:rsidR="0042394E" w:rsidRPr="0042394E" w:rsidRDefault="0042394E" w:rsidP="001B286F">
    <w:pPr>
      <w:tabs>
        <w:tab w:val="right" w:pos="10538"/>
      </w:tabs>
      <w:rPr>
        <w:rFonts w:ascii="Cambria" w:hAnsi="Cambria"/>
        <w:sz w:val="24"/>
      </w:rPr>
    </w:pPr>
    <w:r w:rsidRPr="0042394E">
      <w:rPr>
        <w:rFonts w:ascii="Cambria" w:hAnsi="Cambria"/>
        <w:sz w:val="24"/>
      </w:rPr>
      <w:tab/>
    </w:r>
    <w:r w:rsidR="003C2F6E">
      <w:rPr>
        <w:rFonts w:ascii="Cambria" w:hAnsi="Cambria"/>
        <w:sz w:val="24"/>
      </w:rPr>
      <w:t>www.parish-council.com/stnewlyneast</w:t>
    </w:r>
  </w:p>
  <w:p w14:paraId="3B3D8316" w14:textId="77777777" w:rsidR="0042394E" w:rsidRDefault="0042394E" w:rsidP="001B286F">
    <w:pPr>
      <w:tabs>
        <w:tab w:val="right" w:pos="105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3960"/>
    <w:multiLevelType w:val="hybridMultilevel"/>
    <w:tmpl w:val="161C8602"/>
    <w:lvl w:ilvl="0" w:tplc="E9421BC0">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E20"/>
    <w:rsid w:val="00017DA1"/>
    <w:rsid w:val="000325FA"/>
    <w:rsid w:val="00054714"/>
    <w:rsid w:val="00061554"/>
    <w:rsid w:val="00090CE5"/>
    <w:rsid w:val="000B19FC"/>
    <w:rsid w:val="000E1D6D"/>
    <w:rsid w:val="000F2B59"/>
    <w:rsid w:val="001730D3"/>
    <w:rsid w:val="001A5C49"/>
    <w:rsid w:val="001A6520"/>
    <w:rsid w:val="001B286F"/>
    <w:rsid w:val="00200A3D"/>
    <w:rsid w:val="00241E6A"/>
    <w:rsid w:val="00283C10"/>
    <w:rsid w:val="002A4C79"/>
    <w:rsid w:val="002F7E31"/>
    <w:rsid w:val="00321A7E"/>
    <w:rsid w:val="00330D6E"/>
    <w:rsid w:val="00333DE2"/>
    <w:rsid w:val="00363111"/>
    <w:rsid w:val="003755B6"/>
    <w:rsid w:val="003C2F6E"/>
    <w:rsid w:val="00406280"/>
    <w:rsid w:val="004155C2"/>
    <w:rsid w:val="0042394E"/>
    <w:rsid w:val="00444599"/>
    <w:rsid w:val="00495FDD"/>
    <w:rsid w:val="00497155"/>
    <w:rsid w:val="004A6CB4"/>
    <w:rsid w:val="004D0B93"/>
    <w:rsid w:val="00507346"/>
    <w:rsid w:val="00511913"/>
    <w:rsid w:val="00532A2E"/>
    <w:rsid w:val="00535477"/>
    <w:rsid w:val="005640E6"/>
    <w:rsid w:val="005B34F7"/>
    <w:rsid w:val="005D4933"/>
    <w:rsid w:val="005D61DF"/>
    <w:rsid w:val="005D6279"/>
    <w:rsid w:val="005F2E08"/>
    <w:rsid w:val="0062244E"/>
    <w:rsid w:val="006609C6"/>
    <w:rsid w:val="006A7492"/>
    <w:rsid w:val="006F7AAF"/>
    <w:rsid w:val="007063FC"/>
    <w:rsid w:val="007140C5"/>
    <w:rsid w:val="00770DC9"/>
    <w:rsid w:val="00773D21"/>
    <w:rsid w:val="00785E28"/>
    <w:rsid w:val="007A39E4"/>
    <w:rsid w:val="007A5B7D"/>
    <w:rsid w:val="00802344"/>
    <w:rsid w:val="00806E5E"/>
    <w:rsid w:val="008C0E0E"/>
    <w:rsid w:val="008D7D9A"/>
    <w:rsid w:val="008E54AF"/>
    <w:rsid w:val="008F039A"/>
    <w:rsid w:val="009078EC"/>
    <w:rsid w:val="00912254"/>
    <w:rsid w:val="00947D1E"/>
    <w:rsid w:val="00951D33"/>
    <w:rsid w:val="009557FA"/>
    <w:rsid w:val="009C5155"/>
    <w:rsid w:val="009F7BA3"/>
    <w:rsid w:val="00A104E8"/>
    <w:rsid w:val="00A71198"/>
    <w:rsid w:val="00A760D8"/>
    <w:rsid w:val="00A841D4"/>
    <w:rsid w:val="00AA39C4"/>
    <w:rsid w:val="00AE186B"/>
    <w:rsid w:val="00AE5CFA"/>
    <w:rsid w:val="00AE73D7"/>
    <w:rsid w:val="00B36610"/>
    <w:rsid w:val="00B9638F"/>
    <w:rsid w:val="00BA030D"/>
    <w:rsid w:val="00BA116E"/>
    <w:rsid w:val="00BA27D8"/>
    <w:rsid w:val="00BA284D"/>
    <w:rsid w:val="00BC251D"/>
    <w:rsid w:val="00BF6B5C"/>
    <w:rsid w:val="00C23B38"/>
    <w:rsid w:val="00C24F11"/>
    <w:rsid w:val="00C4317B"/>
    <w:rsid w:val="00C56F6D"/>
    <w:rsid w:val="00C572CA"/>
    <w:rsid w:val="00C83653"/>
    <w:rsid w:val="00C948F0"/>
    <w:rsid w:val="00D14920"/>
    <w:rsid w:val="00D3089E"/>
    <w:rsid w:val="00D45558"/>
    <w:rsid w:val="00DE40B2"/>
    <w:rsid w:val="00DF038F"/>
    <w:rsid w:val="00E413A7"/>
    <w:rsid w:val="00E91441"/>
    <w:rsid w:val="00EA5FF7"/>
    <w:rsid w:val="00EF486F"/>
    <w:rsid w:val="00F064B8"/>
    <w:rsid w:val="00F13D68"/>
    <w:rsid w:val="00F23A2D"/>
    <w:rsid w:val="00F84072"/>
    <w:rsid w:val="00F90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EEAD8"/>
  <w15:docId w15:val="{B19BED06-57BD-4308-8074-99D32EB7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right"/>
      <w:outlineLvl w:val="0"/>
    </w:pPr>
    <w:rPr>
      <w:rFonts w:ascii="Aristocrat" w:hAnsi="Aristocra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363111"/>
    <w:rPr>
      <w:rFonts w:ascii="Tahoma" w:hAnsi="Tahoma" w:cs="Tahoma"/>
      <w:sz w:val="16"/>
      <w:szCs w:val="16"/>
    </w:rPr>
  </w:style>
  <w:style w:type="paragraph" w:styleId="Header">
    <w:name w:val="header"/>
    <w:basedOn w:val="Normal"/>
    <w:rsid w:val="00F064B8"/>
    <w:pPr>
      <w:tabs>
        <w:tab w:val="center" w:pos="4153"/>
        <w:tab w:val="right" w:pos="8306"/>
      </w:tabs>
    </w:pPr>
  </w:style>
  <w:style w:type="paragraph" w:styleId="Footer">
    <w:name w:val="footer"/>
    <w:basedOn w:val="Normal"/>
    <w:rsid w:val="00F064B8"/>
    <w:pPr>
      <w:tabs>
        <w:tab w:val="center" w:pos="4153"/>
        <w:tab w:val="right" w:pos="8306"/>
      </w:tabs>
    </w:pPr>
  </w:style>
  <w:style w:type="table" w:styleId="TableGrid">
    <w:name w:val="Table Grid"/>
    <w:basedOn w:val="TableNormal"/>
    <w:rsid w:val="00B96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2CA"/>
    <w:pPr>
      <w:ind w:left="720"/>
      <w:contextualSpacing/>
    </w:pPr>
  </w:style>
  <w:style w:type="paragraph" w:styleId="BodyText">
    <w:name w:val="Body Text"/>
    <w:basedOn w:val="Normal"/>
    <w:link w:val="BodyTextChar"/>
    <w:uiPriority w:val="1"/>
    <w:qFormat/>
    <w:rsid w:val="0062244E"/>
    <w:pPr>
      <w:tabs>
        <w:tab w:val="left" w:pos="0"/>
      </w:tabs>
      <w:kinsoku w:val="0"/>
      <w:overflowPunct w:val="0"/>
      <w:spacing w:after="120" w:line="260" w:lineRule="exact"/>
      <w:ind w:left="720" w:hanging="720"/>
    </w:pPr>
    <w:rPr>
      <w:rFonts w:asciiTheme="minorHAnsi" w:hAnsiTheme="minorHAnsi" w:cs="Arial"/>
      <w:sz w:val="20"/>
      <w:szCs w:val="22"/>
      <w:lang w:eastAsia="en-GB"/>
    </w:rPr>
  </w:style>
  <w:style w:type="character" w:customStyle="1" w:styleId="BodyTextChar">
    <w:name w:val="Body Text Char"/>
    <w:basedOn w:val="DefaultParagraphFont"/>
    <w:link w:val="BodyText"/>
    <w:uiPriority w:val="1"/>
    <w:rsid w:val="0062244E"/>
    <w:rPr>
      <w:rFonts w:asciiTheme="minorHAnsi" w:hAnsiTheme="minorHAns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tnewlyneastclerk@live.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Application%20Data\Microsoft\Templates\St%20Newlyn%20East%20Parish%20Counc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23C30-EEF5-4B05-840C-3A4CCEC2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 Newlyn East Parish Council</Template>
  <TotalTime>2</TotalTime>
  <Pages>4</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 Newlyn East PArish Council</Company>
  <LinksUpToDate>false</LinksUpToDate>
  <CharactersWithSpaces>13658</CharactersWithSpaces>
  <SharedDoc>false</SharedDoc>
  <HLinks>
    <vt:vector size="6" baseType="variant">
      <vt:variant>
        <vt:i4>2359379</vt:i4>
      </vt:variant>
      <vt:variant>
        <vt:i4>0</vt:i4>
      </vt:variant>
      <vt:variant>
        <vt:i4>0</vt:i4>
      </vt:variant>
      <vt:variant>
        <vt:i4>5</vt:i4>
      </vt:variant>
      <vt:variant>
        <vt:lpwstr>mailto:stnewlyneastclerk@live.co.uk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Six</dc:creator>
  <cp:lastModifiedBy>Parish Clerk</cp:lastModifiedBy>
  <cp:revision>3</cp:revision>
  <cp:lastPrinted>2018-01-17T09:10:00Z</cp:lastPrinted>
  <dcterms:created xsi:type="dcterms:W3CDTF">2018-05-23T18:40:00Z</dcterms:created>
  <dcterms:modified xsi:type="dcterms:W3CDTF">2018-05-23T18:42:00Z</dcterms:modified>
</cp:coreProperties>
</file>