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2"/>
        <w:ind w:left="3942" w:right="0" w:firstLine="0"/>
        <w:jc w:val="left"/>
        <w:rPr>
          <w:rFonts w:ascii="Arial" w:hAnsi="Arial" w:cs="Arial" w:eastAsia="Arial"/>
          <w:sz w:val="52"/>
          <w:szCs w:val="52"/>
        </w:rPr>
      </w:pPr>
      <w:r>
        <w:rPr/>
        <w:pict>
          <v:group style="position:absolute;margin-left:28.3696pt;margin-top:28.347015pt;width:37.65pt;height:37.65pt;mso-position-horizontal-relative:page;mso-position-vertical-relative:page;z-index:-3571" coordorigin="567,567" coordsize="753,753">
            <v:shape style="position:absolute;left:567;top:567;width:753;height:753" coordorigin="567,567" coordsize="753,753" path="m567,1320l1320,1320,1320,567,567,567,567,132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79.370018pt;width:37.65pt;height:37.65pt;mso-position-horizontal-relative:page;mso-position-vertical-relative:page;z-index:-3570" coordorigin="567,1587" coordsize="753,753">
            <v:shape style="position:absolute;left:567;top:1587;width:753;height:753" coordorigin="567,1587" coordsize="753,753" path="m567,2340l1320,2340,1320,1587,567,1587,567,234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130.394012pt;width:37.65pt;height:37.65pt;mso-position-horizontal-relative:page;mso-position-vertical-relative:page;z-index:-3569" coordorigin="567,2608" coordsize="753,753">
            <v:shape style="position:absolute;left:567;top:2608;width:753;height:753" coordorigin="567,2608" coordsize="753,753" path="m567,3361l1320,3361,1320,2608,567,2608,567,3361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181.418015pt;width:37.65pt;height:37.65pt;mso-position-horizontal-relative:page;mso-position-vertical-relative:page;z-index:-3568" coordorigin="567,3628" coordsize="753,753">
            <v:shape style="position:absolute;left:567;top:3628;width:753;height:753" coordorigin="567,3628" coordsize="753,753" path="m567,4381l1320,4381,1320,3628,567,3628,567,4381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232.44101pt;width:37.65pt;height:37.65pt;mso-position-horizontal-relative:page;mso-position-vertical-relative:page;z-index:-3567" coordorigin="567,4649" coordsize="753,753">
            <v:shape style="position:absolute;left:567;top:4649;width:753;height:753" coordorigin="567,4649" coordsize="753,753" path="m567,5402l1320,5402,1320,4649,567,4649,567,540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283.465027pt;width:37.65pt;height:37.65pt;mso-position-horizontal-relative:page;mso-position-vertical-relative:page;z-index:-3566" coordorigin="567,5669" coordsize="753,753">
            <v:shape style="position:absolute;left:567;top:5669;width:753;height:753" coordorigin="567,5669" coordsize="753,753" path="m567,6422l1320,6422,1320,5669,567,5669,567,642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334.488007pt;width:37.65pt;height:37.65pt;mso-position-horizontal-relative:page;mso-position-vertical-relative:page;z-index:-3565" coordorigin="567,6690" coordsize="753,753">
            <v:shape style="position:absolute;left:567;top:6690;width:753;height:753" coordorigin="567,6690" coordsize="753,753" path="m567,7443l1320,7443,1320,6690,567,6690,567,744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385.512024pt;width:37.65pt;height:37.65pt;mso-position-horizontal-relative:page;mso-position-vertical-relative:page;z-index:-3564" coordorigin="567,7710" coordsize="753,753">
            <v:shape style="position:absolute;left:567;top:7710;width:753;height:753" coordorigin="567,7710" coordsize="753,753" path="m567,8463l1320,8463,1320,7710,567,7710,567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436.536011pt;width:37.65pt;height:37.65pt;mso-position-horizontal-relative:page;mso-position-vertical-relative:page;z-index:-3563" coordorigin="567,8731" coordsize="753,753">
            <v:shape style="position:absolute;left:567;top:8731;width:753;height:753" coordorigin="567,8731" coordsize="753,753" path="m567,9484l1320,9484,1320,8731,567,8731,567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487.559021pt;width:37.65pt;height:37.65pt;mso-position-horizontal-relative:page;mso-position-vertical-relative:page;z-index:-3562" coordorigin="567,9751" coordsize="753,753">
            <v:shape style="position:absolute;left:567;top:9751;width:753;height:753" coordorigin="567,9751" coordsize="753,753" path="m567,10504l1320,10504,1320,9751,567,9751,567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538.583008pt;width:37.65pt;height:37.65pt;mso-position-horizontal-relative:page;mso-position-vertical-relative:page;z-index:-3561" coordorigin="567,10772" coordsize="753,753">
            <v:shape style="position:absolute;left:567;top:10772;width:753;height:753" coordorigin="567,10772" coordsize="753,753" path="m567,11525l1320,11525,1320,10772,567,10772,567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589.606995pt;width:37.65pt;height:37.65pt;mso-position-horizontal-relative:page;mso-position-vertical-relative:page;z-index:-3560" coordorigin="567,11792" coordsize="753,753">
            <v:shape style="position:absolute;left:567;top:11792;width:753;height:753" coordorigin="567,11792" coordsize="753,753" path="m567,12545l1320,12545,1320,11792,567,11792,567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640.630005pt;width:37.65pt;height:37.65pt;mso-position-horizontal-relative:page;mso-position-vertical-relative:page;z-index:-3559" coordorigin="567,12813" coordsize="753,753">
            <v:shape style="position:absolute;left:567;top:12813;width:753;height:753" coordorigin="567,12813" coordsize="753,753" path="m567,13565l1320,13565,1320,12813,567,12813,567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691.653992pt;width:37.65pt;height:37.65pt;mso-position-horizontal-relative:page;mso-position-vertical-relative:page;z-index:-3558" coordorigin="567,13833" coordsize="753,753">
            <v:shape style="position:absolute;left:567;top:13833;width:753;height:753" coordorigin="567,13833" coordsize="753,753" path="m567,14586l1320,14586,1320,13833,567,13833,567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742.677002pt;width:37.65pt;height:37.65pt;mso-position-horizontal-relative:page;mso-position-vertical-relative:page;z-index:-3557" coordorigin="567,14854" coordsize="753,753">
            <v:shape style="position:absolute;left:567;top:14854;width:753;height:753" coordorigin="567,14854" coordsize="753,753" path="m567,15606l1320,15606,1320,14854,567,14854,567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28.347015pt;width:37.65pt;height:37.65pt;mso-position-horizontal-relative:page;mso-position-vertical-relative:page;z-index:-3556" coordorigin="1569,567" coordsize="753,753">
            <v:shape style="position:absolute;left:1569;top:567;width:753;height:753" coordorigin="1569,567" coordsize="753,753" path="m1569,1320l2322,1320,2322,567,1569,567,1569,132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4.468794pt;width:37.65pt;height:37.65pt;mso-position-horizontal-relative:page;mso-position-vertical-relative:paragraph;z-index:-3555" coordorigin="1569,89" coordsize="753,753">
            <v:shape style="position:absolute;left:1569;top:89;width:753;height:753" coordorigin="1569,89" coordsize="753,753" path="m1569,842l2322,842,2322,89,1569,89,1569,8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436.536011pt;width:37.65pt;height:37.65pt;mso-position-horizontal-relative:page;mso-position-vertical-relative:page;z-index:-3548" coordorigin="1569,8731" coordsize="753,753">
            <v:shape style="position:absolute;left:1569;top:8731;width:753;height:753" coordorigin="1569,8731" coordsize="753,753" path="m1569,9484l2322,9484,2322,8731,1569,8731,1569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487.559021pt;width:37.65pt;height:37.65pt;mso-position-horizontal-relative:page;mso-position-vertical-relative:page;z-index:-3547" coordorigin="1569,9751" coordsize="753,753">
            <v:shape style="position:absolute;left:1569;top:9751;width:753;height:753" coordorigin="1569,9751" coordsize="753,753" path="m1569,10504l2322,10504,2322,9751,1569,9751,1569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538.583008pt;width:37.65pt;height:37.65pt;mso-position-horizontal-relative:page;mso-position-vertical-relative:page;z-index:-3546" coordorigin="1569,10772" coordsize="753,753">
            <v:shape style="position:absolute;left:1569;top:10772;width:753;height:753" coordorigin="1569,10772" coordsize="753,753" path="m1569,11525l2322,11525,2322,10772,1569,10772,1569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589.606995pt;width:37.65pt;height:37.65pt;mso-position-horizontal-relative:page;mso-position-vertical-relative:page;z-index:-3545" coordorigin="1569,11792" coordsize="753,753">
            <v:shape style="position:absolute;left:1569;top:11792;width:753;height:753" coordorigin="1569,11792" coordsize="753,753" path="m1569,12545l2322,12545,2322,11792,1569,11792,1569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640.630005pt;width:37.65pt;height:37.65pt;mso-position-horizontal-relative:page;mso-position-vertical-relative:page;z-index:-3544" coordorigin="1569,12813" coordsize="753,753">
            <v:shape style="position:absolute;left:1569;top:12813;width:753;height:753" coordorigin="1569,12813" coordsize="753,753" path="m1569,13565l2322,13565,2322,12813,1569,12813,1569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691.653992pt;width:37.65pt;height:37.65pt;mso-position-horizontal-relative:page;mso-position-vertical-relative:page;z-index:-3543" coordorigin="1569,13833" coordsize="753,753">
            <v:shape style="position:absolute;left:1569;top:13833;width:753;height:753" coordorigin="1569,13833" coordsize="753,753" path="m1569,14586l2322,14586,2322,13833,1569,13833,1569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742.677002pt;width:37.65pt;height:37.65pt;mso-position-horizontal-relative:page;mso-position-vertical-relative:page;z-index:-3542" coordorigin="1569,14854" coordsize="753,753">
            <v:shape style="position:absolute;left:1569;top:14854;width:753;height:753" coordorigin="1569,14854" coordsize="753,753" path="m1569,15606l2322,15606,2322,14854,1569,14854,1569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28.347015pt;width:37.65pt;height:37.65pt;mso-position-horizontal-relative:page;mso-position-vertical-relative:page;z-index:-3541" coordorigin="2571,567" coordsize="753,753">
            <v:shape style="position:absolute;left:2571;top:567;width:753;height:753" coordorigin="2571,567" coordsize="753,753" path="m2571,1320l3324,1320,3324,567,2571,567,2571,132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4.468794pt;width:37.65pt;height:37.65pt;mso-position-horizontal-relative:page;mso-position-vertical-relative:paragraph;z-index:-3540" coordorigin="2571,89" coordsize="753,753">
            <v:shape style="position:absolute;left:2571;top:89;width:753;height:753" coordorigin="2571,89" coordsize="753,753" path="m2571,842l3324,842,3324,89,2571,89,2571,8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436.536011pt;width:37.65pt;height:37.65pt;mso-position-horizontal-relative:page;mso-position-vertical-relative:page;z-index:-3533" coordorigin="2571,8731" coordsize="753,753">
            <v:shape style="position:absolute;left:2571;top:8731;width:753;height:753" coordorigin="2571,8731" coordsize="753,753" path="m2571,9484l3324,9484,3324,8731,2571,8731,2571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487.559021pt;width:37.65pt;height:37.65pt;mso-position-horizontal-relative:page;mso-position-vertical-relative:page;z-index:-3532" coordorigin="2571,9751" coordsize="753,753">
            <v:shape style="position:absolute;left:2571;top:9751;width:753;height:753" coordorigin="2571,9751" coordsize="753,753" path="m2571,10504l3324,10504,3324,9751,2571,9751,2571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538.583008pt;width:37.65pt;height:37.65pt;mso-position-horizontal-relative:page;mso-position-vertical-relative:page;z-index:-3531" coordorigin="2571,10772" coordsize="753,753">
            <v:shape style="position:absolute;left:2571;top:10772;width:753;height:753" coordorigin="2571,10772" coordsize="753,753" path="m2571,11525l3324,11525,3324,10772,2571,10772,2571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589.606995pt;width:37.65pt;height:37.65pt;mso-position-horizontal-relative:page;mso-position-vertical-relative:page;z-index:-3530" coordorigin="2571,11792" coordsize="753,753">
            <v:shape style="position:absolute;left:2571;top:11792;width:753;height:753" coordorigin="2571,11792" coordsize="753,753" path="m2571,12545l3324,12545,3324,11792,2571,11792,2571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640.630005pt;width:37.65pt;height:37.65pt;mso-position-horizontal-relative:page;mso-position-vertical-relative:page;z-index:-3529" coordorigin="2571,12813" coordsize="753,753">
            <v:shape style="position:absolute;left:2571;top:12813;width:753;height:753" coordorigin="2571,12813" coordsize="753,753" path="m2571,13565l3324,13565,3324,12813,2571,12813,2571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691.653992pt;width:37.65pt;height:37.65pt;mso-position-horizontal-relative:page;mso-position-vertical-relative:page;z-index:-3528" coordorigin="2571,13833" coordsize="753,753">
            <v:shape style="position:absolute;left:2571;top:13833;width:753;height:753" coordorigin="2571,13833" coordsize="753,753" path="m2571,14586l3324,14586,3324,13833,2571,13833,2571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742.677002pt;width:37.65pt;height:37.65pt;mso-position-horizontal-relative:page;mso-position-vertical-relative:page;z-index:-3527" coordorigin="2571,14854" coordsize="753,753">
            <v:shape style="position:absolute;left:2571;top:14854;width:753;height:753" coordorigin="2571,14854" coordsize="753,753" path="m2571,15606l3324,15606,3324,14854,2571,14854,2571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28.347015pt;width:37.65pt;height:37.65pt;mso-position-horizontal-relative:page;mso-position-vertical-relative:page;z-index:-3526" coordorigin="3573,567" coordsize="753,753">
            <v:shape style="position:absolute;left:3573;top:567;width:753;height:753" coordorigin="3573,567" coordsize="753,753" path="m3573,1320l4326,1320,4326,567,3573,567,3573,132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4.468794pt;width:37.65pt;height:37.65pt;mso-position-horizontal-relative:page;mso-position-vertical-relative:paragraph;z-index:-3525" coordorigin="3573,89" coordsize="753,753">
            <v:shape style="position:absolute;left:3573;top:89;width:753;height:753" coordorigin="3573,89" coordsize="753,753" path="m3573,842l4326,842,4326,89,3573,89,3573,8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436.536011pt;width:37.65pt;height:37.65pt;mso-position-horizontal-relative:page;mso-position-vertical-relative:page;z-index:-3518" coordorigin="3573,8731" coordsize="753,753">
            <v:shape style="position:absolute;left:3573;top:8731;width:753;height:753" coordorigin="3573,8731" coordsize="753,753" path="m3573,9484l4326,9484,4326,8731,3573,8731,3573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487.559021pt;width:37.65pt;height:37.65pt;mso-position-horizontal-relative:page;mso-position-vertical-relative:page;z-index:-3517" coordorigin="3573,9751" coordsize="753,753">
            <v:shape style="position:absolute;left:3573;top:9751;width:753;height:753" coordorigin="3573,9751" coordsize="753,753" path="m3573,10504l4326,10504,4326,9751,3573,9751,3573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538.583008pt;width:37.65pt;height:37.65pt;mso-position-horizontal-relative:page;mso-position-vertical-relative:page;z-index:-3516" coordorigin="3573,10772" coordsize="753,753">
            <v:shape style="position:absolute;left:3573;top:10772;width:753;height:753" coordorigin="3573,10772" coordsize="753,753" path="m3573,11525l4326,11525,4326,10772,3573,10772,3573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589.606995pt;width:37.65pt;height:37.65pt;mso-position-horizontal-relative:page;mso-position-vertical-relative:page;z-index:-3515" coordorigin="3573,11792" coordsize="753,753">
            <v:shape style="position:absolute;left:3573;top:11792;width:753;height:753" coordorigin="3573,11792" coordsize="753,753" path="m3573,12545l4326,12545,4326,11792,3573,11792,3573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640.630005pt;width:37.65pt;height:37.65pt;mso-position-horizontal-relative:page;mso-position-vertical-relative:page;z-index:-3514" coordorigin="3573,12813" coordsize="753,753">
            <v:shape style="position:absolute;left:3573;top:12813;width:753;height:753" coordorigin="3573,12813" coordsize="753,753" path="m3573,13565l4326,13565,4326,12813,3573,12813,3573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691.653992pt;width:37.65pt;height:37.65pt;mso-position-horizontal-relative:page;mso-position-vertical-relative:page;z-index:-3513" coordorigin="3573,13833" coordsize="753,753">
            <v:shape style="position:absolute;left:3573;top:13833;width:753;height:753" coordorigin="3573,13833" coordsize="753,753" path="m3573,14586l4326,14586,4326,13833,3573,13833,3573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742.677002pt;width:37.65pt;height:37.65pt;mso-position-horizontal-relative:page;mso-position-vertical-relative:page;z-index:-3512" coordorigin="3573,14854" coordsize="753,753">
            <v:shape style="position:absolute;left:3573;top:14854;width:753;height:753" coordorigin="3573,14854" coordsize="753,753" path="m3573,15606l4326,15606,4326,14854,3573,14854,3573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28.347015pt;width:37.65pt;height:37.65pt;mso-position-horizontal-relative:page;mso-position-vertical-relative:page;z-index:-3511" coordorigin="4575,567" coordsize="753,753">
            <v:shape style="position:absolute;left:4575;top:567;width:753;height:753" coordorigin="4575,567" coordsize="753,753" path="m4575,1320l5328,1320,5328,567,4575,567,4575,132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4.468794pt;width:37.65pt;height:37.65pt;mso-position-horizontal-relative:page;mso-position-vertical-relative:paragraph;z-index:-3510" coordorigin="4575,89" coordsize="753,753">
            <v:shape style="position:absolute;left:4575;top:89;width:753;height:753" coordorigin="4575,89" coordsize="753,753" path="m4575,842l5328,842,5328,89,4575,89,4575,8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436.536011pt;width:37.65pt;height:37.65pt;mso-position-horizontal-relative:page;mso-position-vertical-relative:page;z-index:-3503" coordorigin="4575,8731" coordsize="753,753">
            <v:shape style="position:absolute;left:4575;top:8731;width:753;height:753" coordorigin="4575,8731" coordsize="753,753" path="m4575,9484l5328,9484,5328,8731,4575,8731,4575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487.559021pt;width:37.65pt;height:37.65pt;mso-position-horizontal-relative:page;mso-position-vertical-relative:page;z-index:-3502" coordorigin="4575,9751" coordsize="753,753">
            <v:shape style="position:absolute;left:4575;top:9751;width:753;height:753" coordorigin="4575,9751" coordsize="753,753" path="m4575,10504l5328,10504,5328,9751,4575,9751,4575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538.583008pt;width:37.65pt;height:37.65pt;mso-position-horizontal-relative:page;mso-position-vertical-relative:page;z-index:-3501" coordorigin="4575,10772" coordsize="753,753">
            <v:shape style="position:absolute;left:4575;top:10772;width:753;height:753" coordorigin="4575,10772" coordsize="753,753" path="m4575,11525l5328,11525,5328,10772,4575,10772,4575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589.606995pt;width:37.65pt;height:37.65pt;mso-position-horizontal-relative:page;mso-position-vertical-relative:page;z-index:-3500" coordorigin="4575,11792" coordsize="753,753">
            <v:shape style="position:absolute;left:4575;top:11792;width:753;height:753" coordorigin="4575,11792" coordsize="753,753" path="m4575,12545l5328,12545,5328,11792,4575,11792,4575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640.630005pt;width:37.65pt;height:37.65pt;mso-position-horizontal-relative:page;mso-position-vertical-relative:page;z-index:-3499" coordorigin="4575,12813" coordsize="753,753">
            <v:shape style="position:absolute;left:4575;top:12813;width:753;height:753" coordorigin="4575,12813" coordsize="753,753" path="m4575,13565l5328,13565,5328,12813,4575,12813,4575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691.653992pt;width:37.65pt;height:37.65pt;mso-position-horizontal-relative:page;mso-position-vertical-relative:page;z-index:-3498" coordorigin="4575,13833" coordsize="753,753">
            <v:shape style="position:absolute;left:4575;top:13833;width:753;height:753" coordorigin="4575,13833" coordsize="753,753" path="m4575,14586l5328,14586,5328,13833,4575,13833,4575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742.677002pt;width:37.65pt;height:37.65pt;mso-position-horizontal-relative:page;mso-position-vertical-relative:page;z-index:-3497" coordorigin="4575,14854" coordsize="753,753">
            <v:shape style="position:absolute;left:4575;top:14854;width:753;height:753" coordorigin="4575,14854" coordsize="753,753" path="m4575,15606l5328,15606,5328,14854,4575,14854,4575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28.347015pt;width:37.65pt;height:37.65pt;mso-position-horizontal-relative:page;mso-position-vertical-relative:page;z-index:-3496" coordorigin="5577,567" coordsize="753,753">
            <v:shape style="position:absolute;left:5577;top:567;width:753;height:753" coordorigin="5577,567" coordsize="753,753" path="m5577,1320l6330,1320,6330,567,5577,567,5577,132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436.536011pt;width:37.65pt;height:37.65pt;mso-position-horizontal-relative:page;mso-position-vertical-relative:page;z-index:-3493" coordorigin="5577,8731" coordsize="753,753">
            <v:shape style="position:absolute;left:5577;top:8731;width:753;height:753" coordorigin="5577,8731" coordsize="753,753" path="m5577,9484l6330,9484,6330,8731,5577,8731,5577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487.559021pt;width:37.65pt;height:37.65pt;mso-position-horizontal-relative:page;mso-position-vertical-relative:page;z-index:-3492" coordorigin="5577,9751" coordsize="753,753">
            <v:shape style="position:absolute;left:5577;top:9751;width:753;height:753" coordorigin="5577,9751" coordsize="753,753" path="m5577,10504l6330,10504,6330,9751,5577,9751,5577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538.583008pt;width:37.65pt;height:37.65pt;mso-position-horizontal-relative:page;mso-position-vertical-relative:page;z-index:-3491" coordorigin="5577,10772" coordsize="753,753">
            <v:shape style="position:absolute;left:5577;top:10772;width:753;height:753" coordorigin="5577,10772" coordsize="753,753" path="m5577,11525l6330,11525,6330,10772,5577,10772,5577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589.606995pt;width:37.65pt;height:37.65pt;mso-position-horizontal-relative:page;mso-position-vertical-relative:page;z-index:-3490" coordorigin="5577,11792" coordsize="753,753">
            <v:shape style="position:absolute;left:5577;top:11792;width:753;height:753" coordorigin="5577,11792" coordsize="753,753" path="m5577,12545l6330,12545,6330,11792,5577,11792,5577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640.630005pt;width:37.65pt;height:37.65pt;mso-position-horizontal-relative:page;mso-position-vertical-relative:page;z-index:-3489" coordorigin="5577,12813" coordsize="753,753">
            <v:shape style="position:absolute;left:5577;top:12813;width:753;height:753" coordorigin="5577,12813" coordsize="753,753" path="m5577,13565l6330,13565,6330,12813,5577,12813,5577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691.653992pt;width:37.65pt;height:37.65pt;mso-position-horizontal-relative:page;mso-position-vertical-relative:page;z-index:-3488" coordorigin="5577,13833" coordsize="753,753">
            <v:shape style="position:absolute;left:5577;top:13833;width:753;height:753" coordorigin="5577,13833" coordsize="753,753" path="m5577,14586l6330,14586,6330,13833,5577,13833,5577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742.677002pt;width:37.65pt;height:37.65pt;mso-position-horizontal-relative:page;mso-position-vertical-relative:page;z-index:-3487" coordorigin="5577,14854" coordsize="753,753">
            <v:shape style="position:absolute;left:5577;top:14854;width:753;height:753" coordorigin="5577,14854" coordsize="753,753" path="m5577,15606l6330,15606,6330,14854,5577,14854,5577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28.347015pt;width:37.65pt;height:37.65pt;mso-position-horizontal-relative:page;mso-position-vertical-relative:page;z-index:-3486" coordorigin="6579,567" coordsize="753,753">
            <v:shape style="position:absolute;left:6579;top:567;width:753;height:753" coordorigin="6579,567" coordsize="753,753" path="m6579,1320l7332,1320,7332,567,6579,567,6579,132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436.536011pt;width:37.65pt;height:37.65pt;mso-position-horizontal-relative:page;mso-position-vertical-relative:page;z-index:-3483" coordorigin="6579,8731" coordsize="753,753">
            <v:shape style="position:absolute;left:6579;top:8731;width:753;height:753" coordorigin="6579,8731" coordsize="753,753" path="m6579,9484l7332,9484,7332,8731,6579,8731,6579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487.559021pt;width:37.65pt;height:37.65pt;mso-position-horizontal-relative:page;mso-position-vertical-relative:page;z-index:-3482" coordorigin="6579,9751" coordsize="753,753">
            <v:shape style="position:absolute;left:6579;top:9751;width:753;height:753" coordorigin="6579,9751" coordsize="753,753" path="m6579,10504l7332,10504,7332,9751,6579,9751,6579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538.583008pt;width:37.65pt;height:37.65pt;mso-position-horizontal-relative:page;mso-position-vertical-relative:page;z-index:-3481" coordorigin="6579,10772" coordsize="753,753">
            <v:shape style="position:absolute;left:6579;top:10772;width:753;height:753" coordorigin="6579,10772" coordsize="753,753" path="m6579,11525l7332,11525,7332,10772,6579,10772,6579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589.606995pt;width:37.65pt;height:37.65pt;mso-position-horizontal-relative:page;mso-position-vertical-relative:page;z-index:-3480" coordorigin="6579,11792" coordsize="753,753">
            <v:shape style="position:absolute;left:6579;top:11792;width:753;height:753" coordorigin="6579,11792" coordsize="753,753" path="m6579,12545l7332,12545,7332,11792,6579,11792,6579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640.630005pt;width:37.65pt;height:37.65pt;mso-position-horizontal-relative:page;mso-position-vertical-relative:page;z-index:-3479" coordorigin="6579,12813" coordsize="753,753">
            <v:shape style="position:absolute;left:6579;top:12813;width:753;height:753" coordorigin="6579,12813" coordsize="753,753" path="m6579,13565l7332,13565,7332,12813,6579,12813,6579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691.653992pt;width:37.65pt;height:37.65pt;mso-position-horizontal-relative:page;mso-position-vertical-relative:page;z-index:-3478" coordorigin="6579,13833" coordsize="753,753">
            <v:shape style="position:absolute;left:6579;top:13833;width:753;height:753" coordorigin="6579,13833" coordsize="753,753" path="m6579,14586l7332,14586,7332,13833,6579,13833,6579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742.677002pt;width:37.65pt;height:37.65pt;mso-position-horizontal-relative:page;mso-position-vertical-relative:page;z-index:-3477" coordorigin="6579,14854" coordsize="753,753">
            <v:shape style="position:absolute;left:6579;top:14854;width:753;height:753" coordorigin="6579,14854" coordsize="753,753" path="m6579,15606l7332,15606,7332,14854,6579,14854,6579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28.347015pt;width:37.65pt;height:37.65pt;mso-position-horizontal-relative:page;mso-position-vertical-relative:page;z-index:-3476" coordorigin="7581,567" coordsize="753,753">
            <v:shape style="position:absolute;left:7581;top:567;width:753;height:753" coordorigin="7581,567" coordsize="753,753" path="m7581,1320l8333,1320,8333,567,7581,567,7581,132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436.536011pt;width:37.65pt;height:37.65pt;mso-position-horizontal-relative:page;mso-position-vertical-relative:page;z-index:-3473" coordorigin="7581,8731" coordsize="753,753">
            <v:shape style="position:absolute;left:7581;top:8731;width:753;height:753" coordorigin="7581,8731" coordsize="753,753" path="m7581,9484l8333,9484,8333,8731,7581,8731,7581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487.559021pt;width:37.65pt;height:37.65pt;mso-position-horizontal-relative:page;mso-position-vertical-relative:page;z-index:-3472" coordorigin="7581,9751" coordsize="753,753">
            <v:shape style="position:absolute;left:7581;top:9751;width:753;height:753" coordorigin="7581,9751" coordsize="753,753" path="m7581,10504l8333,10504,8333,9751,7581,9751,7581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538.583008pt;width:37.65pt;height:37.65pt;mso-position-horizontal-relative:page;mso-position-vertical-relative:page;z-index:-3471" coordorigin="7581,10772" coordsize="753,753">
            <v:shape style="position:absolute;left:7581;top:10772;width:753;height:753" coordorigin="7581,10772" coordsize="753,753" path="m7581,11525l8333,11525,8333,10772,7581,10772,7581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589.606995pt;width:37.65pt;height:37.65pt;mso-position-horizontal-relative:page;mso-position-vertical-relative:page;z-index:-3470" coordorigin="7581,11792" coordsize="753,753">
            <v:shape style="position:absolute;left:7581;top:11792;width:753;height:753" coordorigin="7581,11792" coordsize="753,753" path="m7581,12545l8333,12545,8333,11792,7581,11792,7581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640.630005pt;width:37.65pt;height:37.65pt;mso-position-horizontal-relative:page;mso-position-vertical-relative:page;z-index:-3469" coordorigin="7581,12813" coordsize="753,753">
            <v:shape style="position:absolute;left:7581;top:12813;width:753;height:753" coordorigin="7581,12813" coordsize="753,753" path="m7581,13565l8333,13565,8333,12813,7581,12813,7581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691.653992pt;width:37.65pt;height:37.65pt;mso-position-horizontal-relative:page;mso-position-vertical-relative:page;z-index:-3468" coordorigin="7581,13833" coordsize="753,753">
            <v:shape style="position:absolute;left:7581;top:13833;width:753;height:753" coordorigin="7581,13833" coordsize="753,753" path="m7581,14586l8333,14586,8333,13833,7581,13833,7581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742.677002pt;width:37.65pt;height:37.65pt;mso-position-horizontal-relative:page;mso-position-vertical-relative:page;z-index:-3467" coordorigin="7581,14854" coordsize="753,753">
            <v:shape style="position:absolute;left:7581;top:14854;width:753;height:753" coordorigin="7581,14854" coordsize="753,753" path="m7581,15606l8333,15606,8333,14854,7581,14854,7581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28.347015pt;width:37.65pt;height:37.65pt;mso-position-horizontal-relative:page;mso-position-vertical-relative:page;z-index:-3466" coordorigin="8582,567" coordsize="753,753">
            <v:shape style="position:absolute;left:8582;top:567;width:753;height:753" coordorigin="8582,567" coordsize="753,753" path="m8582,1320l9335,1320,9335,567,8582,567,8582,132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436.536011pt;width:37.65pt;height:37.65pt;mso-position-horizontal-relative:page;mso-position-vertical-relative:page;z-index:-3463" coordorigin="8582,8731" coordsize="753,753">
            <v:shape style="position:absolute;left:8582;top:8731;width:753;height:753" coordorigin="8582,8731" coordsize="753,753" path="m8582,9484l9335,9484,9335,8731,8582,8731,8582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487.559021pt;width:37.65pt;height:37.65pt;mso-position-horizontal-relative:page;mso-position-vertical-relative:page;z-index:-3462" coordorigin="8582,9751" coordsize="753,753">
            <v:shape style="position:absolute;left:8582;top:9751;width:753;height:753" coordorigin="8582,9751" coordsize="753,753" path="m8582,10504l9335,10504,9335,9751,8582,9751,8582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538.583008pt;width:37.65pt;height:37.65pt;mso-position-horizontal-relative:page;mso-position-vertical-relative:page;z-index:-3461" coordorigin="8582,10772" coordsize="753,753">
            <v:shape style="position:absolute;left:8582;top:10772;width:753;height:753" coordorigin="8582,10772" coordsize="753,753" path="m8582,11525l9335,11525,9335,10772,8582,10772,8582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589.606995pt;width:37.65pt;height:37.65pt;mso-position-horizontal-relative:page;mso-position-vertical-relative:page;z-index:-3460" coordorigin="8582,11792" coordsize="753,753">
            <v:shape style="position:absolute;left:8582;top:11792;width:753;height:753" coordorigin="8582,11792" coordsize="753,753" path="m8582,12545l9335,12545,9335,11792,8582,11792,8582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640.630005pt;width:37.65pt;height:37.65pt;mso-position-horizontal-relative:page;mso-position-vertical-relative:page;z-index:-3459" coordorigin="8582,12813" coordsize="753,753">
            <v:shape style="position:absolute;left:8582;top:12813;width:753;height:753" coordorigin="8582,12813" coordsize="753,753" path="m8582,13565l9335,13565,9335,12813,8582,12813,8582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691.653992pt;width:37.65pt;height:37.65pt;mso-position-horizontal-relative:page;mso-position-vertical-relative:page;z-index:-3458" coordorigin="8582,13833" coordsize="753,753">
            <v:shape style="position:absolute;left:8582;top:13833;width:753;height:753" coordorigin="8582,13833" coordsize="753,753" path="m8582,14586l9335,14586,9335,13833,8582,13833,8582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742.677002pt;width:37.65pt;height:37.65pt;mso-position-horizontal-relative:page;mso-position-vertical-relative:page;z-index:-3457" coordorigin="8582,14854" coordsize="753,753">
            <v:shape style="position:absolute;left:8582;top:14854;width:753;height:753" coordorigin="8582,14854" coordsize="753,753" path="m8582,15606l9335,15606,9335,14854,8582,14854,8582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28.347015pt;width:37.65pt;height:37.65pt;mso-position-horizontal-relative:page;mso-position-vertical-relative:page;z-index:-3456" coordorigin="9584,567" coordsize="753,753">
            <v:shape style="position:absolute;left:9584;top:567;width:753;height:753" coordorigin="9584,567" coordsize="753,753" path="m9584,1320l10337,1320,10337,567,9584,567,9584,132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436.536011pt;width:37.65pt;height:37.65pt;mso-position-horizontal-relative:page;mso-position-vertical-relative:page;z-index:-3453" coordorigin="9584,8731" coordsize="753,753">
            <v:shape style="position:absolute;left:9584;top:8731;width:753;height:753" coordorigin="9584,8731" coordsize="753,753" path="m9584,9484l10337,9484,10337,8731,9584,8731,9584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487.559021pt;width:37.65pt;height:37.65pt;mso-position-horizontal-relative:page;mso-position-vertical-relative:page;z-index:-3452" coordorigin="9584,9751" coordsize="753,753">
            <v:shape style="position:absolute;left:9584;top:9751;width:753;height:753" coordorigin="9584,9751" coordsize="753,753" path="m9584,10504l10337,10504,10337,9751,9584,9751,9584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538.583008pt;width:37.65pt;height:37.65pt;mso-position-horizontal-relative:page;mso-position-vertical-relative:page;z-index:-3451" coordorigin="9584,10772" coordsize="753,753">
            <v:shape style="position:absolute;left:9584;top:10772;width:753;height:753" coordorigin="9584,10772" coordsize="753,753" path="m9584,11525l10337,11525,10337,10772,9584,10772,9584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589.606995pt;width:37.65pt;height:37.65pt;mso-position-horizontal-relative:page;mso-position-vertical-relative:page;z-index:-3450" coordorigin="9584,11792" coordsize="753,753">
            <v:shape style="position:absolute;left:9584;top:11792;width:753;height:753" coordorigin="9584,11792" coordsize="753,753" path="m9584,12545l10337,12545,10337,11792,9584,11792,9584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640.630005pt;width:37.65pt;height:37.65pt;mso-position-horizontal-relative:page;mso-position-vertical-relative:page;z-index:-3449" coordorigin="9584,12813" coordsize="753,753">
            <v:shape style="position:absolute;left:9584;top:12813;width:753;height:753" coordorigin="9584,12813" coordsize="753,753" path="m9584,13565l10337,13565,10337,12813,9584,12813,9584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691.653992pt;width:37.65pt;height:37.65pt;mso-position-horizontal-relative:page;mso-position-vertical-relative:page;z-index:-3448" coordorigin="9584,13833" coordsize="753,753">
            <v:shape style="position:absolute;left:9584;top:13833;width:753;height:753" coordorigin="9584,13833" coordsize="753,753" path="m9584,14586l10337,14586,10337,13833,9584,13833,9584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742.677002pt;width:37.65pt;height:37.65pt;mso-position-horizontal-relative:page;mso-position-vertical-relative:page;z-index:-3447" coordorigin="9584,14854" coordsize="753,753">
            <v:shape style="position:absolute;left:9584;top:14854;width:753;height:753" coordorigin="9584,14854" coordsize="753,753" path="m9584,15606l10337,15606,10337,14854,9584,14854,9584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28.347015pt;width:37.65pt;height:37.65pt;mso-position-horizontal-relative:page;mso-position-vertical-relative:page;z-index:-3446" coordorigin="10586,567" coordsize="753,753">
            <v:shape style="position:absolute;left:10586;top:567;width:753;height:753" coordorigin="10586,567" coordsize="753,753" path="m10586,1320l11339,1320,11339,567,10586,567,10586,132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79.370018pt;width:37.65pt;height:37.65pt;mso-position-horizontal-relative:page;mso-position-vertical-relative:page;z-index:-3445" coordorigin="10586,1587" coordsize="753,753">
            <v:shape style="position:absolute;left:10586;top:1587;width:753;height:753" coordorigin="10586,1587" coordsize="753,753" path="m10586,2340l11339,2340,11339,1587,10586,1587,10586,234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130.394012pt;width:37.65pt;height:37.65pt;mso-position-horizontal-relative:page;mso-position-vertical-relative:page;z-index:-3444" coordorigin="10586,2608" coordsize="753,753">
            <v:shape style="position:absolute;left:10586;top:2608;width:753;height:753" coordorigin="10586,2608" coordsize="753,753" path="m10586,3361l11339,3361,11339,2608,10586,2608,10586,3361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181.418015pt;width:37.65pt;height:37.65pt;mso-position-horizontal-relative:page;mso-position-vertical-relative:page;z-index:-3443" coordorigin="10586,3628" coordsize="753,753">
            <v:shape style="position:absolute;left:10586;top:3628;width:753;height:753" coordorigin="10586,3628" coordsize="753,753" path="m10586,4381l11339,4381,11339,3628,10586,3628,10586,4381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232.44101pt;width:37.65pt;height:37.65pt;mso-position-horizontal-relative:page;mso-position-vertical-relative:page;z-index:-3442" coordorigin="10586,4649" coordsize="753,753">
            <v:shape style="position:absolute;left:10586;top:4649;width:753;height:753" coordorigin="10586,4649" coordsize="753,753" path="m10586,5402l11339,5402,11339,4649,10586,4649,10586,540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283.465027pt;width:37.65pt;height:37.65pt;mso-position-horizontal-relative:page;mso-position-vertical-relative:page;z-index:-3441" coordorigin="10586,5669" coordsize="753,753">
            <v:shape style="position:absolute;left:10586;top:5669;width:753;height:753" coordorigin="10586,5669" coordsize="753,753" path="m10586,6422l11339,6422,11339,5669,10586,5669,10586,642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334.488007pt;width:37.65pt;height:37.65pt;mso-position-horizontal-relative:page;mso-position-vertical-relative:page;z-index:-3440" coordorigin="10586,6690" coordsize="753,753">
            <v:shape style="position:absolute;left:10586;top:6690;width:753;height:753" coordorigin="10586,6690" coordsize="753,753" path="m10586,7443l11339,7443,11339,6690,10586,6690,10586,744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385.512024pt;width:37.65pt;height:37.65pt;mso-position-horizontal-relative:page;mso-position-vertical-relative:page;z-index:-3439" coordorigin="10586,7710" coordsize="753,753">
            <v:shape style="position:absolute;left:10586;top:7710;width:753;height:753" coordorigin="10586,7710" coordsize="753,753" path="m10586,8463l11339,8463,11339,7710,10586,7710,10586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436.536011pt;width:37.65pt;height:37.65pt;mso-position-horizontal-relative:page;mso-position-vertical-relative:page;z-index:-3438" coordorigin="10586,8731" coordsize="753,753">
            <v:shape style="position:absolute;left:10586;top:8731;width:753;height:753" coordorigin="10586,8731" coordsize="753,753" path="m10586,9484l11339,9484,11339,8731,10586,8731,10586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487.559021pt;width:37.65pt;height:37.65pt;mso-position-horizontal-relative:page;mso-position-vertical-relative:page;z-index:-3437" coordorigin="10586,9751" coordsize="753,753">
            <v:shape style="position:absolute;left:10586;top:9751;width:753;height:753" coordorigin="10586,9751" coordsize="753,753" path="m10586,10504l11339,10504,11339,9751,10586,9751,10586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538.583008pt;width:37.65pt;height:37.65pt;mso-position-horizontal-relative:page;mso-position-vertical-relative:page;z-index:-3436" coordorigin="10586,10772" coordsize="753,753">
            <v:shape style="position:absolute;left:10586;top:10772;width:753;height:753" coordorigin="10586,10772" coordsize="753,753" path="m10586,11525l11339,11525,11339,10772,10586,10772,10586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589.606995pt;width:37.65pt;height:37.65pt;mso-position-horizontal-relative:page;mso-position-vertical-relative:page;z-index:-3435" coordorigin="10586,11792" coordsize="753,753">
            <v:shape style="position:absolute;left:10586;top:11792;width:753;height:753" coordorigin="10586,11792" coordsize="753,753" path="m10586,12545l11339,12545,11339,11792,10586,11792,10586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640.630005pt;width:37.65pt;height:37.65pt;mso-position-horizontal-relative:page;mso-position-vertical-relative:page;z-index:-3434" coordorigin="10586,12813" coordsize="753,753">
            <v:shape style="position:absolute;left:10586;top:12813;width:753;height:753" coordorigin="10586,12813" coordsize="753,753" path="m10586,13565l11339,13565,11339,12813,10586,12813,10586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691.653992pt;width:37.65pt;height:37.65pt;mso-position-horizontal-relative:page;mso-position-vertical-relative:page;z-index:-3433" coordorigin="10586,13833" coordsize="753,753">
            <v:shape style="position:absolute;left:10586;top:13833;width:753;height:753" coordorigin="10586,13833" coordsize="753,753" path="m10586,14586l11339,14586,11339,13833,10586,13833,10586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742.677002pt;width:37.65pt;height:37.65pt;mso-position-horizontal-relative:page;mso-position-vertical-relative:page;z-index:-3432" coordorigin="10586,14854" coordsize="753,753">
            <v:shape style="position:absolute;left:10586;top:14854;width:753;height:753" coordorigin="10586,14854" coordsize="753,753" path="m10586,15606l11339,15606,11339,14854,10586,14854,10586,15606xe" filled="f" stroked="t" strokeweight=".5pt" strokecolor="#003F5F">
              <v:path arrowok="t"/>
            </v:shape>
            <w10:wrap type="none"/>
          </v:group>
        </w:pict>
      </w:r>
      <w:r>
        <w:rPr>
          <w:rFonts w:ascii="Arial"/>
          <w:color w:val="003F5F"/>
          <w:spacing w:val="-6"/>
          <w:sz w:val="52"/>
        </w:rPr>
        <w:t>SCIOs:</w:t>
      </w:r>
      <w:r>
        <w:rPr>
          <w:rFonts w:ascii="Arial"/>
          <w:color w:val="003F5F"/>
          <w:spacing w:val="-35"/>
          <w:sz w:val="52"/>
        </w:rPr>
        <w:t> </w:t>
      </w:r>
      <w:r>
        <w:rPr>
          <w:rFonts w:ascii="Arial"/>
          <w:color w:val="003F5F"/>
          <w:sz w:val="52"/>
        </w:rPr>
        <w:t>A</w:t>
      </w:r>
      <w:r>
        <w:rPr>
          <w:rFonts w:ascii="Arial"/>
          <w:color w:val="003F5F"/>
          <w:spacing w:val="-34"/>
          <w:sz w:val="52"/>
        </w:rPr>
        <w:t> </w:t>
      </w:r>
      <w:r>
        <w:rPr>
          <w:rFonts w:ascii="Arial"/>
          <w:color w:val="003F5F"/>
          <w:spacing w:val="-7"/>
          <w:sz w:val="52"/>
        </w:rPr>
        <w:t>Guide</w:t>
      </w:r>
      <w:r>
        <w:rPr>
          <w:rFonts w:ascii="Arial"/>
          <w:color w:val="000000"/>
          <w:sz w:val="52"/>
        </w:rPr>
      </w:r>
    </w:p>
    <w:p>
      <w:pPr>
        <w:spacing w:line="278" w:lineRule="auto" w:before="339"/>
        <w:ind w:left="3942" w:right="0" w:firstLine="0"/>
        <w:jc w:val="left"/>
        <w:rPr>
          <w:rFonts w:ascii="Arial" w:hAnsi="Arial" w:cs="Arial" w:eastAsia="Arial"/>
          <w:sz w:val="42"/>
          <w:szCs w:val="42"/>
        </w:rPr>
      </w:pPr>
      <w:r>
        <w:rPr/>
        <w:pict>
          <v:group style="position:absolute;margin-left:78.4636pt;margin-top:24.479635pt;width:37.65pt;height:37.65pt;mso-position-horizontal-relative:page;mso-position-vertical-relative:paragraph;z-index:-3554" coordorigin="1569,490" coordsize="753,753">
            <v:shape style="position:absolute;left:1569;top:490;width:753;height:753" coordorigin="1569,490" coordsize="753,753" path="m1569,1242l2322,1242,2322,490,1569,490,1569,12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75.503632pt;width:37.65pt;height:37.65pt;mso-position-horizontal-relative:page;mso-position-vertical-relative:paragraph;z-index:-3553" coordorigin="1569,1510" coordsize="753,753">
            <v:shape style="position:absolute;left:1569;top:1510;width:753;height:753" coordorigin="1569,1510" coordsize="753,753" path="m1569,2263l2322,2263,2322,1510,1569,1510,1569,22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126.526634pt;width:37.65pt;height:37.65pt;mso-position-horizontal-relative:page;mso-position-vertical-relative:paragraph;z-index:-3552" coordorigin="1569,2531" coordsize="753,753">
            <v:shape style="position:absolute;left:1569;top:2531;width:753;height:753" coordorigin="1569,2531" coordsize="753,753" path="m1569,3283l2322,3283,2322,2531,1569,2531,1569,328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24.479635pt;width:37.65pt;height:37.65pt;mso-position-horizontal-relative:page;mso-position-vertical-relative:paragraph;z-index:-3539" coordorigin="2571,490" coordsize="753,753">
            <v:shape style="position:absolute;left:2571;top:490;width:753;height:753" coordorigin="2571,490" coordsize="753,753" path="m2571,1242l3324,1242,3324,490,2571,490,2571,12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75.503632pt;width:37.65pt;height:37.65pt;mso-position-horizontal-relative:page;mso-position-vertical-relative:paragraph;z-index:-3538" coordorigin="2571,1510" coordsize="753,753">
            <v:shape style="position:absolute;left:2571;top:1510;width:753;height:753" coordorigin="2571,1510" coordsize="753,753" path="m2571,2263l3324,2263,3324,1510,2571,1510,2571,22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126.526634pt;width:37.65pt;height:37.65pt;mso-position-horizontal-relative:page;mso-position-vertical-relative:paragraph;z-index:-3537" coordorigin="2571,2531" coordsize="753,753">
            <v:shape style="position:absolute;left:2571;top:2531;width:753;height:753" coordorigin="2571,2531" coordsize="753,753" path="m2571,3283l3324,3283,3324,2531,2571,2531,2571,328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24.479635pt;width:37.65pt;height:37.65pt;mso-position-horizontal-relative:page;mso-position-vertical-relative:paragraph;z-index:-3524" coordorigin="3573,490" coordsize="753,753">
            <v:shape style="position:absolute;left:3573;top:490;width:753;height:753" coordorigin="3573,490" coordsize="753,753" path="m3573,1242l4326,1242,4326,490,3573,490,3573,12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75.503632pt;width:37.65pt;height:37.65pt;mso-position-horizontal-relative:page;mso-position-vertical-relative:paragraph;z-index:-3523" coordorigin="3573,1510" coordsize="753,753">
            <v:shape style="position:absolute;left:3573;top:1510;width:753;height:753" coordorigin="3573,1510" coordsize="753,753" path="m3573,2263l4326,2263,4326,1510,3573,1510,3573,22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126.526634pt;width:37.65pt;height:37.65pt;mso-position-horizontal-relative:page;mso-position-vertical-relative:paragraph;z-index:-3522" coordorigin="3573,2531" coordsize="753,753">
            <v:shape style="position:absolute;left:3573;top:2531;width:753;height:753" coordorigin="3573,2531" coordsize="753,753" path="m3573,3283l4326,3283,4326,2531,3573,2531,3573,328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24.479635pt;width:37.65pt;height:37.65pt;mso-position-horizontal-relative:page;mso-position-vertical-relative:paragraph;z-index:-3509" coordorigin="4575,490" coordsize="753,753">
            <v:shape style="position:absolute;left:4575;top:490;width:753;height:753" coordorigin="4575,490" coordsize="753,753" path="m4575,1242l5328,1242,5328,490,4575,490,4575,12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75.503632pt;width:37.65pt;height:37.65pt;mso-position-horizontal-relative:page;mso-position-vertical-relative:paragraph;z-index:-3508" coordorigin="4575,1510" coordsize="753,753">
            <v:shape style="position:absolute;left:4575;top:1510;width:753;height:753" coordorigin="4575,1510" coordsize="753,753" path="m4575,2263l5328,2263,5328,1510,4575,1510,4575,22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126.526634pt;width:37.65pt;height:37.65pt;mso-position-horizontal-relative:page;mso-position-vertical-relative:paragraph;z-index:-3507" coordorigin="4575,2531" coordsize="753,753">
            <v:shape style="position:absolute;left:4575;top:2531;width:753;height:753" coordorigin="4575,2531" coordsize="753,753" path="m4575,3283l5328,3283,5328,2531,4575,2531,4575,3283xe" filled="f" stroked="t" strokeweight=".5pt" strokecolor="#003F5F">
              <v:path arrowok="t"/>
            </v:shape>
            <w10:wrap type="none"/>
          </v:group>
        </w:pict>
      </w:r>
      <w:r>
        <w:rPr>
          <w:rFonts w:ascii="Arial"/>
          <w:color w:val="003F5F"/>
          <w:spacing w:val="-5"/>
          <w:w w:val="95"/>
          <w:sz w:val="42"/>
        </w:rPr>
        <w:t>Guidance</w:t>
      </w:r>
      <w:r>
        <w:rPr>
          <w:rFonts w:ascii="Arial"/>
          <w:color w:val="003F5F"/>
          <w:spacing w:val="26"/>
          <w:w w:val="95"/>
          <w:sz w:val="42"/>
        </w:rPr>
        <w:t> </w:t>
      </w:r>
      <w:r>
        <w:rPr>
          <w:rFonts w:ascii="Arial"/>
          <w:color w:val="003F5F"/>
          <w:spacing w:val="-3"/>
          <w:w w:val="95"/>
          <w:sz w:val="42"/>
        </w:rPr>
        <w:t>on</w:t>
      </w:r>
      <w:r>
        <w:rPr>
          <w:rFonts w:ascii="Arial"/>
          <w:color w:val="003F5F"/>
          <w:spacing w:val="26"/>
          <w:w w:val="95"/>
          <w:sz w:val="42"/>
        </w:rPr>
        <w:t> </w:t>
      </w:r>
      <w:r>
        <w:rPr>
          <w:rFonts w:ascii="Arial"/>
          <w:color w:val="003F5F"/>
          <w:spacing w:val="-4"/>
          <w:w w:val="95"/>
          <w:sz w:val="42"/>
        </w:rPr>
        <w:t>the</w:t>
      </w:r>
      <w:r>
        <w:rPr>
          <w:rFonts w:ascii="Arial"/>
          <w:color w:val="003F5F"/>
          <w:spacing w:val="27"/>
          <w:w w:val="95"/>
          <w:sz w:val="42"/>
        </w:rPr>
        <w:t> </w:t>
      </w:r>
      <w:r>
        <w:rPr>
          <w:rFonts w:ascii="Arial"/>
          <w:color w:val="003F5F"/>
          <w:spacing w:val="-5"/>
          <w:w w:val="95"/>
          <w:sz w:val="42"/>
        </w:rPr>
        <w:t>Scottish</w:t>
      </w:r>
      <w:r>
        <w:rPr>
          <w:rFonts w:ascii="Arial"/>
          <w:color w:val="003F5F"/>
          <w:spacing w:val="23"/>
          <w:w w:val="98"/>
          <w:sz w:val="42"/>
        </w:rPr>
        <w:t> </w:t>
      </w:r>
      <w:r>
        <w:rPr>
          <w:rFonts w:ascii="Arial"/>
          <w:color w:val="003F5F"/>
          <w:spacing w:val="-5"/>
          <w:w w:val="95"/>
          <w:sz w:val="42"/>
        </w:rPr>
        <w:t>Charitable</w:t>
      </w:r>
      <w:r>
        <w:rPr>
          <w:rFonts w:ascii="Arial"/>
          <w:color w:val="003F5F"/>
          <w:spacing w:val="67"/>
          <w:w w:val="95"/>
          <w:sz w:val="42"/>
        </w:rPr>
        <w:t> </w:t>
      </w:r>
      <w:r>
        <w:rPr>
          <w:rFonts w:ascii="Arial"/>
          <w:color w:val="003F5F"/>
          <w:spacing w:val="-5"/>
          <w:w w:val="95"/>
          <w:sz w:val="42"/>
        </w:rPr>
        <w:t>Incorporated</w:t>
      </w:r>
      <w:r>
        <w:rPr>
          <w:rFonts w:ascii="Arial"/>
          <w:color w:val="003F5F"/>
          <w:spacing w:val="20"/>
          <w:w w:val="98"/>
          <w:sz w:val="42"/>
        </w:rPr>
        <w:t> </w:t>
      </w:r>
      <w:r>
        <w:rPr>
          <w:rFonts w:ascii="Arial"/>
          <w:color w:val="003F5F"/>
          <w:spacing w:val="-5"/>
          <w:w w:val="95"/>
          <w:sz w:val="42"/>
        </w:rPr>
        <w:t>Organisation</w:t>
      </w:r>
      <w:r>
        <w:rPr>
          <w:rFonts w:ascii="Arial"/>
          <w:color w:val="003F5F"/>
          <w:spacing w:val="-1"/>
          <w:w w:val="95"/>
          <w:sz w:val="42"/>
        </w:rPr>
        <w:t> </w:t>
      </w:r>
      <w:r>
        <w:rPr>
          <w:rFonts w:ascii="Arial"/>
          <w:color w:val="003F5F"/>
          <w:spacing w:val="-4"/>
          <w:w w:val="95"/>
          <w:sz w:val="42"/>
        </w:rPr>
        <w:t>for</w:t>
      </w:r>
      <w:r>
        <w:rPr>
          <w:rFonts w:ascii="Arial"/>
          <w:color w:val="003F5F"/>
          <w:spacing w:val="-1"/>
          <w:w w:val="95"/>
          <w:sz w:val="42"/>
        </w:rPr>
        <w:t> </w:t>
      </w:r>
      <w:r>
        <w:rPr>
          <w:rFonts w:ascii="Arial"/>
          <w:color w:val="003F5F"/>
          <w:spacing w:val="-5"/>
          <w:w w:val="95"/>
          <w:sz w:val="42"/>
        </w:rPr>
        <w:t>charities</w:t>
      </w:r>
      <w:r>
        <w:rPr>
          <w:rFonts w:ascii="Arial"/>
          <w:color w:val="003F5F"/>
          <w:spacing w:val="22"/>
          <w:w w:val="95"/>
          <w:sz w:val="42"/>
        </w:rPr>
        <w:t> </w:t>
      </w:r>
      <w:r>
        <w:rPr>
          <w:rFonts w:ascii="Arial"/>
          <w:color w:val="003F5F"/>
          <w:spacing w:val="-4"/>
          <w:w w:val="95"/>
          <w:sz w:val="42"/>
        </w:rPr>
        <w:t>and</w:t>
      </w:r>
      <w:r>
        <w:rPr>
          <w:rFonts w:ascii="Arial"/>
          <w:color w:val="003F5F"/>
          <w:spacing w:val="3"/>
          <w:w w:val="95"/>
          <w:sz w:val="42"/>
        </w:rPr>
        <w:t> </w:t>
      </w:r>
      <w:r>
        <w:rPr>
          <w:rFonts w:ascii="Arial"/>
          <w:color w:val="003F5F"/>
          <w:spacing w:val="-4"/>
          <w:w w:val="95"/>
          <w:sz w:val="42"/>
        </w:rPr>
        <w:t>their</w:t>
      </w:r>
      <w:r>
        <w:rPr>
          <w:rFonts w:ascii="Arial"/>
          <w:color w:val="003F5F"/>
          <w:spacing w:val="4"/>
          <w:w w:val="95"/>
          <w:sz w:val="42"/>
        </w:rPr>
        <w:t> </w:t>
      </w:r>
      <w:r>
        <w:rPr>
          <w:rFonts w:ascii="Arial"/>
          <w:color w:val="003F5F"/>
          <w:spacing w:val="-5"/>
          <w:w w:val="95"/>
          <w:sz w:val="42"/>
        </w:rPr>
        <w:t>advisers</w:t>
      </w:r>
      <w:r>
        <w:rPr>
          <w:rFonts w:ascii="Arial"/>
          <w:color w:val="000000"/>
          <w:sz w:val="42"/>
        </w:rPr>
      </w:r>
    </w:p>
    <w:p>
      <w:pPr>
        <w:spacing w:line="390" w:lineRule="exact" w:before="6"/>
        <w:rPr>
          <w:sz w:val="39"/>
          <w:szCs w:val="39"/>
        </w:rPr>
      </w:pPr>
    </w:p>
    <w:p>
      <w:pPr>
        <w:spacing w:line="1110" w:lineRule="exact" w:before="0"/>
        <w:ind w:left="0" w:right="733" w:firstLine="0"/>
        <w:jc w:val="right"/>
        <w:rPr>
          <w:rFonts w:ascii="Arial" w:hAnsi="Arial" w:cs="Arial" w:eastAsia="Arial"/>
          <w:sz w:val="102"/>
          <w:szCs w:val="102"/>
        </w:rPr>
      </w:pPr>
      <w:r>
        <w:rPr/>
        <w:pict>
          <v:group style="position:absolute;margin-left:78.4636pt;margin-top:28.936024pt;width:37.65pt;height:37.65pt;mso-position-horizontal-relative:page;mso-position-vertical-relative:paragraph;z-index:-3551" coordorigin="1569,579" coordsize="753,753">
            <v:shape style="position:absolute;left:1569;top:579;width:753;height:753" coordorigin="1569,579" coordsize="753,753" path="m1569,1332l2322,1332,2322,579,1569,579,1569,13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28.936024pt;width:37.65pt;height:37.65pt;mso-position-horizontal-relative:page;mso-position-vertical-relative:paragraph;z-index:-3536" coordorigin="2571,579" coordsize="753,753">
            <v:shape style="position:absolute;left:2571;top:579;width:753;height:753" coordorigin="2571,579" coordsize="753,753" path="m2571,1332l3324,1332,3324,579,2571,579,2571,13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28.936024pt;width:37.65pt;height:37.65pt;mso-position-horizontal-relative:page;mso-position-vertical-relative:paragraph;z-index:-3521" coordorigin="3573,579" coordsize="753,753">
            <v:shape style="position:absolute;left:3573;top:579;width:753;height:753" coordorigin="3573,579" coordsize="753,753" path="m3573,1332l4326,1332,4326,579,3573,579,3573,13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28.936024pt;width:37.65pt;height:37.65pt;mso-position-horizontal-relative:page;mso-position-vertical-relative:paragraph;z-index:-3506" coordorigin="4575,579" coordsize="753,753">
            <v:shape style="position:absolute;left:4575;top:579;width:753;height:753" coordorigin="4575,579" coordsize="753,753" path="m4575,1332l5328,1332,5328,579,4575,579,4575,1332xe" filled="f" stroked="t" strokeweight=".5pt" strokecolor="#003F5F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9.687012pt;margin-top:-9.394932pt;width:31.6pt;height:71.2pt;mso-position-horizontal-relative:page;mso-position-vertical-relative:paragraph;z-index:-3431" type="#_x0000_t202" filled="f" stroked="f">
            <v:textbox inset="0,0,0,0">
              <w:txbxContent>
                <w:p>
                  <w:pPr>
                    <w:spacing w:line="1423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2"/>
                      <w:szCs w:val="142"/>
                    </w:rPr>
                  </w:pPr>
                  <w:r>
                    <w:rPr>
                      <w:rFonts w:ascii="Arial"/>
                      <w:b/>
                      <w:color w:val="91C848"/>
                      <w:w w:val="110"/>
                      <w:sz w:val="142"/>
                    </w:rPr>
                    <w:t>r</w:t>
                  </w:r>
                  <w:r>
                    <w:rPr>
                      <w:rFonts w:ascii="Arial"/>
                      <w:color w:val="000000"/>
                      <w:sz w:val="14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00243B"/>
          <w:spacing w:val="-36"/>
          <w:w w:val="95"/>
          <w:sz w:val="102"/>
        </w:rPr>
        <w:t>OSC</w:t>
      </w:r>
      <w:r>
        <w:rPr>
          <w:rFonts w:ascii="Arial"/>
          <w:color w:val="000000"/>
          <w:sz w:val="102"/>
        </w:rPr>
      </w:r>
    </w:p>
    <w:p>
      <w:pPr>
        <w:spacing w:line="225" w:lineRule="exact" w:before="0"/>
        <w:ind w:left="3919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/>
        <w:pict>
          <v:group style="position:absolute;margin-left:78.4636pt;margin-top:24.462227pt;width:37.65pt;height:37.65pt;mso-position-horizontal-relative:page;mso-position-vertical-relative:paragraph;z-index:-3550" coordorigin="1569,489" coordsize="753,753">
            <v:shape style="position:absolute;left:1569;top:489;width:753;height:753" coordorigin="1569,489" coordsize="753,753" path="m1569,1242l2322,1242,2322,489,1569,489,1569,12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75.486229pt;width:37.65pt;height:37.65pt;mso-position-horizontal-relative:page;mso-position-vertical-relative:paragraph;z-index:-3549" coordorigin="1569,1510" coordsize="753,753">
            <v:shape style="position:absolute;left:1569;top:1510;width:753;height:753" coordorigin="1569,1510" coordsize="753,753" path="m1569,2263l2322,2263,2322,1510,1569,1510,1569,22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24.462227pt;width:37.65pt;height:37.65pt;mso-position-horizontal-relative:page;mso-position-vertical-relative:paragraph;z-index:-3535" coordorigin="2571,489" coordsize="753,753">
            <v:shape style="position:absolute;left:2571;top:489;width:753;height:753" coordorigin="2571,489" coordsize="753,753" path="m2571,1242l3324,1242,3324,489,2571,489,2571,12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75.486229pt;width:37.65pt;height:37.65pt;mso-position-horizontal-relative:page;mso-position-vertical-relative:paragraph;z-index:-3534" coordorigin="2571,1510" coordsize="753,753">
            <v:shape style="position:absolute;left:2571;top:1510;width:753;height:753" coordorigin="2571,1510" coordsize="753,753" path="m2571,2263l3324,2263,3324,1510,2571,1510,2571,22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24.462227pt;width:37.65pt;height:37.65pt;mso-position-horizontal-relative:page;mso-position-vertical-relative:paragraph;z-index:-3520" coordorigin="3573,489" coordsize="753,753">
            <v:shape style="position:absolute;left:3573;top:489;width:753;height:753" coordorigin="3573,489" coordsize="753,753" path="m3573,1242l4326,1242,4326,489,3573,489,3573,12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75.486229pt;width:37.65pt;height:37.65pt;mso-position-horizontal-relative:page;mso-position-vertical-relative:paragraph;z-index:-3519" coordorigin="3573,1510" coordsize="753,753">
            <v:shape style="position:absolute;left:3573;top:1510;width:753;height:753" coordorigin="3573,1510" coordsize="753,753" path="m3573,2263l4326,2263,4326,1510,3573,1510,3573,22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24.462227pt;width:37.65pt;height:37.65pt;mso-position-horizontal-relative:page;mso-position-vertical-relative:paragraph;z-index:-3505" coordorigin="4575,489" coordsize="753,753">
            <v:shape style="position:absolute;left:4575;top:489;width:753;height:753" coordorigin="4575,489" coordsize="753,753" path="m4575,1242l5328,1242,5328,489,4575,489,4575,12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75.486229pt;width:37.65pt;height:37.65pt;mso-position-horizontal-relative:page;mso-position-vertical-relative:paragraph;z-index:-3504" coordorigin="4575,1510" coordsize="753,753">
            <v:shape style="position:absolute;left:4575;top:1510;width:753;height:753" coordorigin="4575,1510" coordsize="753,753" path="m4575,2263l5328,2263,5328,1510,4575,1510,4575,22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24.462227pt;width:37.65pt;height:37.65pt;mso-position-horizontal-relative:page;mso-position-vertical-relative:paragraph;z-index:-3495" coordorigin="5577,489" coordsize="753,753">
            <v:shape style="position:absolute;left:5577;top:489;width:753;height:753" coordorigin="5577,489" coordsize="753,753" path="m5577,1242l6330,1242,6330,489,5577,489,5577,1242xe" filled="t" fillcolor="#73147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8.8396pt;margin-top:75.486229pt;width:37.65pt;height:37.65pt;mso-position-horizontal-relative:page;mso-position-vertical-relative:paragraph;z-index:-3494" coordorigin="5577,1510" coordsize="753,753">
            <v:shape style="position:absolute;left:5577;top:1510;width:753;height:753" coordorigin="5577,1510" coordsize="753,753" path="m5577,2263l6330,2263,6330,1510,5577,1510,5577,22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24.462227pt;width:37.65pt;height:37.65pt;mso-position-horizontal-relative:page;mso-position-vertical-relative:paragraph;z-index:-3485" coordorigin="6579,489" coordsize="753,753">
            <v:shape style="position:absolute;left:6579;top:489;width:753;height:753" coordorigin="6579,489" coordsize="753,753" path="m6579,1242l7332,1242,7332,489,6579,489,6579,1242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8.933594pt;margin-top:75.486229pt;width:37.65pt;height:37.65pt;mso-position-horizontal-relative:page;mso-position-vertical-relative:paragraph;z-index:-3484" coordorigin="6579,1510" coordsize="753,753">
            <v:shape style="position:absolute;left:6579;top:1510;width:753;height:753" coordorigin="6579,1510" coordsize="753,753" path="m6579,2263l7332,2263,7332,1510,6579,1510,6579,22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24.462227pt;width:37.65pt;height:37.65pt;mso-position-horizontal-relative:page;mso-position-vertical-relative:paragraph;z-index:-3475" coordorigin="7581,489" coordsize="753,753">
            <v:shape style="position:absolute;left:7581;top:489;width:753;height:753" coordorigin="7581,489" coordsize="753,753" path="m7581,1242l8333,1242,8333,489,7581,489,7581,1242xe" filled="t" fillcolor="#FBB034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9.026611pt;margin-top:75.486229pt;width:37.65pt;height:37.65pt;mso-position-horizontal-relative:page;mso-position-vertical-relative:paragraph;z-index:-3474" coordorigin="7581,1510" coordsize="753,753">
            <v:shape style="position:absolute;left:7581;top:1510;width:753;height:753" coordorigin="7581,1510" coordsize="753,753" path="m7581,2263l8333,2263,8333,1510,7581,1510,7581,22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24.462227pt;width:37.65pt;height:37.65pt;mso-position-horizontal-relative:page;mso-position-vertical-relative:paragraph;z-index:-3465" coordorigin="8582,489" coordsize="753,753">
            <v:shape style="position:absolute;left:8582;top:489;width:753;height:753" coordorigin="8582,489" coordsize="753,753" path="m8582,1242l9335,1242,9335,489,8582,489,8582,1242xe" filled="t" fillcolor="#00728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9.120605pt;margin-top:75.486229pt;width:37.65pt;height:37.65pt;mso-position-horizontal-relative:page;mso-position-vertical-relative:paragraph;z-index:-3464" coordorigin="8582,1510" coordsize="753,753">
            <v:shape style="position:absolute;left:8582;top:1510;width:753;height:753" coordorigin="8582,1510" coordsize="753,753" path="m8582,2263l9335,2263,9335,1510,8582,1510,8582,22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24.462227pt;width:37.65pt;height:37.65pt;mso-position-horizontal-relative:page;mso-position-vertical-relative:paragraph;z-index:-3455" coordorigin="9584,489" coordsize="753,753">
            <v:shape style="position:absolute;left:9584;top:489;width:753;height:753" coordorigin="9584,489" coordsize="753,753" path="m9584,1242l10337,1242,10337,489,9584,489,9584,1242xe" filled="t" fillcolor="#75C7B9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79.2146pt;margin-top:75.486229pt;width:37.65pt;height:37.65pt;mso-position-horizontal-relative:page;mso-position-vertical-relative:paragraph;z-index:-3454" coordorigin="9584,1510" coordsize="753,753">
            <v:shape style="position:absolute;left:9584;top:1510;width:753;height:753" coordorigin="9584,1510" coordsize="753,753" path="m9584,2263l10337,2263,10337,1510,9584,1510,9584,2263xe" filled="f" stroked="t" strokeweight=".5pt" strokecolor="#003F5F">
              <v:path arrowok="t"/>
            </v:shape>
            <w10:wrap type="none"/>
          </v:group>
        </w:pict>
      </w:r>
      <w:r>
        <w:rPr>
          <w:rFonts w:ascii="Arial"/>
          <w:color w:val="00243B"/>
          <w:spacing w:val="-10"/>
          <w:sz w:val="25"/>
        </w:rPr>
        <w:t>Office</w:t>
      </w:r>
      <w:r>
        <w:rPr>
          <w:rFonts w:ascii="Arial"/>
          <w:color w:val="00243B"/>
          <w:spacing w:val="-14"/>
          <w:sz w:val="25"/>
        </w:rPr>
        <w:t> </w:t>
      </w:r>
      <w:r>
        <w:rPr>
          <w:rFonts w:ascii="Arial"/>
          <w:color w:val="00243B"/>
          <w:spacing w:val="-6"/>
          <w:sz w:val="25"/>
        </w:rPr>
        <w:t>of</w:t>
      </w:r>
      <w:r>
        <w:rPr>
          <w:rFonts w:ascii="Arial"/>
          <w:color w:val="00243B"/>
          <w:spacing w:val="-14"/>
          <w:sz w:val="25"/>
        </w:rPr>
        <w:t> </w:t>
      </w:r>
      <w:r>
        <w:rPr>
          <w:rFonts w:ascii="Arial"/>
          <w:color w:val="00243B"/>
          <w:spacing w:val="-7"/>
          <w:sz w:val="25"/>
        </w:rPr>
        <w:t>the</w:t>
      </w:r>
      <w:r>
        <w:rPr>
          <w:rFonts w:ascii="Arial"/>
          <w:color w:val="00243B"/>
          <w:spacing w:val="-14"/>
          <w:sz w:val="25"/>
        </w:rPr>
        <w:t> </w:t>
      </w:r>
      <w:r>
        <w:rPr>
          <w:rFonts w:ascii="Arial"/>
          <w:color w:val="00243B"/>
          <w:spacing w:val="-8"/>
          <w:sz w:val="25"/>
        </w:rPr>
        <w:t>Scottish</w:t>
      </w:r>
      <w:r>
        <w:rPr>
          <w:rFonts w:ascii="Arial"/>
          <w:color w:val="00243B"/>
          <w:spacing w:val="-14"/>
          <w:sz w:val="25"/>
        </w:rPr>
        <w:t> </w:t>
      </w:r>
      <w:r>
        <w:rPr>
          <w:rFonts w:ascii="Arial"/>
          <w:b/>
          <w:color w:val="00243B"/>
          <w:spacing w:val="-8"/>
          <w:sz w:val="25"/>
        </w:rPr>
        <w:t>Charity</w:t>
      </w:r>
      <w:r>
        <w:rPr>
          <w:rFonts w:ascii="Arial"/>
          <w:b/>
          <w:color w:val="00243B"/>
          <w:spacing w:val="-14"/>
          <w:sz w:val="25"/>
        </w:rPr>
        <w:t> </w:t>
      </w:r>
      <w:r>
        <w:rPr>
          <w:rFonts w:ascii="Arial"/>
          <w:b/>
          <w:color w:val="00243B"/>
          <w:spacing w:val="-8"/>
          <w:sz w:val="25"/>
        </w:rPr>
        <w:t>Regulator</w:t>
      </w:r>
      <w:r>
        <w:rPr>
          <w:rFonts w:ascii="Arial"/>
          <w:color w:val="000000"/>
          <w:sz w:val="25"/>
        </w:rPr>
      </w:r>
    </w:p>
    <w:p>
      <w:pPr>
        <w:spacing w:after="0" w:line="225" w:lineRule="exact"/>
        <w:jc w:val="left"/>
        <w:rPr>
          <w:rFonts w:ascii="Arial" w:hAnsi="Arial" w:cs="Arial" w:eastAsia="Arial"/>
          <w:sz w:val="25"/>
          <w:szCs w:val="25"/>
        </w:rPr>
        <w:sectPr>
          <w:type w:val="continuous"/>
          <w:pgSz w:w="11910" w:h="16840"/>
          <w:pgMar w:top="1480" w:bottom="280" w:left="1680" w:right="1380"/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28.3701pt;margin-top:49.606613pt;width:.1pt;height:.1pt;mso-position-horizontal-relative:page;mso-position-vertical-relative:page;z-index:-3430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429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428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427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426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425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3424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111.175018pt;width:37.65pt;height:37.65pt;mso-position-horizontal-relative:page;mso-position-vertical-relative:page;z-index:-3423" coordorigin="9144,2224" coordsize="753,753">
            <v:shape style="position:absolute;left:9144;top:2224;width:753;height:753" coordorigin="9144,2224" coordsize="753,753" path="m9144,2976l9897,2976,9897,2224,9144,2224,9144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111.175018pt;width:37.65pt;height:37.65pt;mso-position-horizontal-relative:page;mso-position-vertical-relative:page;z-index:-3422" coordorigin="7141,2224" coordsize="753,753">
            <v:shape style="position:absolute;left:7141;top:2224;width:753;height:753" coordorigin="7141,2224" coordsize="753,753" path="m7141,2976l7893,2976,7893,2224,7141,2224,7141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421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420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111.175018pt;width:37.65pt;height:37.65pt;mso-position-horizontal-relative:page;mso-position-vertical-relative:page;z-index:-3419" coordorigin="10146,2224" coordsize="753,753">
            <v:shape style="position:absolute;left:10146;top:2224;width:753;height:753" coordorigin="10146,2224" coordsize="753,753" path="m10146,2976l10899,2976,10899,2224,10146,2224,10146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111.175018pt;width:37.65pt;height:37.65pt;mso-position-horizontal-relative:page;mso-position-vertical-relative:page;z-index:-3418" coordorigin="8142,2224" coordsize="753,753">
            <v:shape style="position:absolute;left:8142;top:2224;width:753;height:753" coordorigin="8142,2224" coordsize="753,753" path="m8142,2976l8895,2976,8895,2224,8142,2224,814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6.904602pt;margin-top:59.652016pt;width:38.9pt;height:38.65pt;mso-position-horizontal-relative:page;mso-position-vertical-relative:page;z-index:-3417" coordorigin="11138,1193" coordsize="778,773"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,11906,1956,11906,1203xe" filled="t" fillcolor="#731472" stroked="f">
                <v:path arrowok="t"/>
                <v:fill type="solid"/>
              </v:shape>
            </v:group>
            <v:group style="position:absolute;left:11148;top:1956;width:758;height:2" coordorigin="11148,1956" coordsize="758,2">
              <v:shape style="position:absolute;left:11148;top:1956;width:758;height:2" coordorigin="11148,1956" coordsize="758,0" path="m11148,1956l11906,1956e" filled="f" stroked="t" strokeweight=".5pt" strokecolor="#003F5F">
                <v:path arrowok="t"/>
              </v:shape>
            </v:group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e" filled="f" stroked="t" strokeweight=".5pt" strokecolor="#003F5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6.904602pt;margin-top:110.675018pt;width:38.9pt;height:38.65pt;mso-position-horizontal-relative:page;mso-position-vertical-relative:page;z-index:-3416" coordorigin="11138,2214" coordsize="778,773"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224l11148,2224,11148,2976,11906,2976,11906,2224xe" filled="t" fillcolor="#731472" stroked="f">
                <v:path arrowok="t"/>
                <v:fill type="solid"/>
              </v:shape>
            </v:group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976l11148,2976,11148,2224,11906,2224e" filled="f" stroked="t" strokeweight=".5pt" strokecolor="#003F5F">
                <v:path arrowok="t"/>
              </v:shape>
            </v:group>
            <w10:wrap type="none"/>
          </v:group>
        </w:pict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5"/>
          <w:footerReference w:type="default" r:id="rId6"/>
          <w:pgSz w:w="11910" w:h="16840"/>
          <w:pgMar w:header="674" w:footer="767" w:top="1000" w:bottom="960" w:left="460" w:right="460"/>
          <w:pgNumType w:start="2"/>
        </w:sectPr>
      </w:pPr>
    </w:p>
    <w:p>
      <w:pPr>
        <w:spacing w:line="120" w:lineRule="exact" w:before="8"/>
        <w:rPr>
          <w:sz w:val="12"/>
          <w:szCs w:val="12"/>
        </w:rPr>
      </w:pPr>
      <w:r>
        <w:rPr/>
        <w:pict>
          <v:group style="position:absolute;margin-left:28.3701pt;margin-top:49.606613pt;width:.1pt;height:.1pt;mso-position-horizontal-relative:page;mso-position-vertical-relative:page;z-index:-3415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414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402" coordorigin="11148,1203" coordsize="753,753">
            <v:shape style="position:absolute;left:11148;top:1203;width:753;height:753" coordorigin="11148,1203" coordsize="753,753" path="m11901,1203l11148,1203,11148,1956,11901,1956,11901,1203xe" filled="t" fillcolor="#73147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401" coordorigin="11148,2224" coordsize="753,753">
            <v:shape style="position:absolute;left:11148;top:2224;width:753;height:753" coordorigin="11148,2224" coordsize="753,753" path="m11901,2224l11148,2224,11148,2976,11901,2976,11901,2224xe" filled="t" fillcolor="#731472" stroked="f">
              <v:path arrowok="t"/>
              <v:fill type="solid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32"/>
        <w:ind w:left="107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/>
        <w:pict>
          <v:group style="position:absolute;margin-left:457.21759pt;margin-top:-96.87262pt;width:37.65pt;height:37.65pt;mso-position-horizontal-relative:page;mso-position-vertical-relative:paragraph;z-index:-3411" coordorigin="9144,-1937" coordsize="753,753">
            <v:shape style="position:absolute;left:9144;top:-1937;width:753;height:753" coordorigin="9144,-1937" coordsize="753,753" path="m9144,-1185l9897,-1185,9897,-1937,9144,-1937,9144,-118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96.87262pt;width:37.65pt;height:37.65pt;mso-position-horizontal-relative:page;mso-position-vertical-relative:paragraph;z-index:-3410" coordorigin="7141,-1937" coordsize="753,753">
            <v:shape style="position:absolute;left:7141;top:-1937;width:753;height:753" coordorigin="7141,-1937" coordsize="753,753" path="m7141,-1185l7893,-1185,7893,-1937,7141,-1937,7141,-118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96.873619pt;width:316pt;height:88.7pt;mso-position-horizontal-relative:page;mso-position-vertical-relative:paragraph;z-index:-3409" coordorigin="572,-1937" coordsize="6320,1774">
            <v:shape style="position:absolute;left:572;top:-1937;width:6320;height:1774" coordorigin="572,-1937" coordsize="6320,1774" path="m572,-164l6892,-164,6892,-1937,572,-1937,572,-16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45.849621pt;width:37.65pt;height:37.65pt;mso-position-horizontal-relative:page;mso-position-vertical-relative:paragraph;z-index:-3408" coordorigin="9144,-917" coordsize="753,753">
            <v:shape style="position:absolute;left:9144;top:-917;width:753;height:753" coordorigin="9144,-917" coordsize="753,753" path="m9144,-164l9897,-164,9897,-917,9144,-917,9144,-16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45.849621pt;width:37.65pt;height:37.65pt;mso-position-horizontal-relative:page;mso-position-vertical-relative:paragraph;z-index:-3407" coordorigin="7141,-917" coordsize="753,753">
            <v:shape style="position:absolute;left:7141;top:-917;width:753;height:753" coordorigin="7141,-917" coordsize="753,753" path="m7141,-164l7893,-164,7893,-917,7141,-917,7141,-16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96.87262pt;width:37.65pt;height:37.65pt;mso-position-horizontal-relative:page;mso-position-vertical-relative:paragraph;z-index:-3406" coordorigin="10146,-1937" coordsize="753,753">
            <v:shape style="position:absolute;left:10146;top:-1937;width:753;height:753" coordorigin="10146,-1937" coordsize="753,753" path="m10146,-1185l10899,-1185,10899,-1937,10146,-1937,10146,-118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96.87262pt;width:37.65pt;height:37.65pt;mso-position-horizontal-relative:page;mso-position-vertical-relative:paragraph;z-index:-3405" coordorigin="8142,-1937" coordsize="753,753">
            <v:shape style="position:absolute;left:8142;top:-1937;width:753;height:753" coordorigin="8142,-1937" coordsize="753,753" path="m8142,-1185l8895,-1185,8895,-1937,8142,-1937,8142,-118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45.849621pt;width:37.65pt;height:37.65pt;mso-position-horizontal-relative:page;mso-position-vertical-relative:paragraph;z-index:-3404" coordorigin="10146,-917" coordsize="753,753">
            <v:shape style="position:absolute;left:10146;top:-917;width:753;height:753" coordorigin="10146,-917" coordsize="753,753" path="m10146,-164l10899,-164,10899,-917,10146,-917,10146,-16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45.849621pt;width:37.65pt;height:37.65pt;mso-position-horizontal-relative:page;mso-position-vertical-relative:paragraph;z-index:-3403" coordorigin="8142,-917" coordsize="753,753">
            <v:shape style="position:absolute;left:8142;top:-917;width:753;height:753" coordorigin="8142,-917" coordsize="753,753" path="m8142,-164l8895,-164,8895,-917,8142,-917,8142,-164xe" filled="f" stroked="t" strokeweight=".5pt" strokecolor="#003F5F">
              <v:path arrowok="t"/>
            </v:shape>
            <w10:wrap type="none"/>
          </v:group>
        </w:pict>
      </w:r>
      <w:r>
        <w:rPr>
          <w:rFonts w:ascii="Arial"/>
          <w:b/>
          <w:color w:val="731472"/>
          <w:spacing w:val="-17"/>
          <w:sz w:val="56"/>
        </w:rPr>
        <w:t>Contents</w:t>
      </w:r>
      <w:r>
        <w:rPr>
          <w:rFonts w:ascii="Arial"/>
          <w:color w:val="000000"/>
          <w:sz w:val="5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7"/>
        <w:rPr>
          <w:sz w:val="22"/>
          <w:szCs w:val="22"/>
        </w:rPr>
      </w:pPr>
    </w:p>
    <w:p>
      <w:pPr>
        <w:pStyle w:val="Heading2"/>
        <w:spacing w:line="240" w:lineRule="auto" w:before="69"/>
        <w:ind w:left="0" w:right="833"/>
        <w:jc w:val="right"/>
        <w:rPr>
          <w:b w:val="0"/>
          <w:bCs w:val="0"/>
        </w:rPr>
      </w:pPr>
      <w:r>
        <w:rPr>
          <w:color w:val="003F5F"/>
          <w:spacing w:val="-3"/>
          <w:w w:val="80"/>
        </w:rPr>
        <w:t>P</w:t>
      </w:r>
      <w:r>
        <w:rPr>
          <w:color w:val="003F5F"/>
          <w:spacing w:val="-2"/>
          <w:w w:val="80"/>
        </w:rPr>
        <w:t>age</w:t>
      </w:r>
      <w:r>
        <w:rPr>
          <w:b w:val="0"/>
          <w:color w:val="00000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91" w:val="left" w:leader="none"/>
              <w:tab w:pos="9687" w:val="left" w:leader="none"/>
            </w:tabs>
            <w:spacing w:line="240" w:lineRule="auto" w:before="117" w:after="0"/>
            <w:ind w:left="390" w:right="0" w:hanging="283"/>
            <w:jc w:val="left"/>
            <w:rPr>
              <w:b w:val="0"/>
              <w:bCs w:val="0"/>
            </w:rPr>
          </w:pPr>
          <w:hyperlink w:history="true" w:anchor="_TOC_250024">
            <w:r>
              <w:rPr>
                <w:color w:val="003F5F"/>
                <w:w w:val="85"/>
              </w:rPr>
              <w:t>What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is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a SCIO?</w:t>
              <w:tab/>
              <w:t>5</w:t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23">
            <w:r>
              <w:rPr>
                <w:color w:val="003F5F"/>
                <w:w w:val="85"/>
              </w:rPr>
              <w:t>Background</w:t>
              <w:tab/>
              <w:t>5</w:t>
            </w:r>
            <w:r>
              <w:rPr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22">
            <w:r>
              <w:rPr>
                <w:color w:val="003F5F"/>
                <w:w w:val="85"/>
              </w:rPr>
              <w:t>Legal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framework</w:t>
              <w:tab/>
              <w:t>5</w:t>
            </w:r>
            <w:r>
              <w:rPr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21">
            <w:r>
              <w:rPr>
                <w:color w:val="003F5F"/>
                <w:w w:val="80"/>
              </w:rPr>
              <w:t>SCIOs:</w:t>
            </w:r>
            <w:r>
              <w:rPr>
                <w:color w:val="003F5F"/>
                <w:spacing w:val="-4"/>
                <w:w w:val="80"/>
              </w:rPr>
              <w:t> </w:t>
            </w:r>
            <w:r>
              <w:rPr>
                <w:color w:val="003F5F"/>
                <w:w w:val="80"/>
              </w:rPr>
              <w:t>the</w:t>
            </w:r>
            <w:r>
              <w:rPr>
                <w:color w:val="003F5F"/>
                <w:spacing w:val="4"/>
                <w:w w:val="80"/>
              </w:rPr>
              <w:t> </w:t>
            </w:r>
            <w:r>
              <w:rPr>
                <w:color w:val="003F5F"/>
                <w:w w:val="80"/>
              </w:rPr>
              <w:t>key</w:t>
            </w:r>
            <w:r>
              <w:rPr>
                <w:color w:val="003F5F"/>
                <w:spacing w:val="4"/>
                <w:w w:val="80"/>
              </w:rPr>
              <w:t> </w:t>
            </w:r>
            <w:r>
              <w:rPr>
                <w:color w:val="003F5F"/>
                <w:w w:val="80"/>
              </w:rPr>
              <w:t>facts</w:t>
              <w:tab/>
              <w:t>5</w:t>
            </w:r>
            <w:r>
              <w:rPr>
                <w:color w:val="0000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1" w:val="left" w:leader="none"/>
              <w:tab w:pos="9687" w:val="left" w:leader="none"/>
            </w:tabs>
            <w:spacing w:line="240" w:lineRule="auto" w:before="202" w:after="0"/>
            <w:ind w:left="390" w:right="0" w:hanging="283"/>
            <w:jc w:val="left"/>
            <w:rPr>
              <w:b w:val="0"/>
              <w:bCs w:val="0"/>
            </w:rPr>
          </w:pPr>
          <w:hyperlink w:history="true" w:anchor="_TOC_250020">
            <w:r>
              <w:rPr>
                <w:color w:val="003F5F"/>
                <w:w w:val="80"/>
              </w:rPr>
              <w:t>Is</w:t>
            </w:r>
            <w:r>
              <w:rPr>
                <w:color w:val="003F5F"/>
                <w:spacing w:val="12"/>
                <w:w w:val="80"/>
              </w:rPr>
              <w:t> </w:t>
            </w:r>
            <w:r>
              <w:rPr>
                <w:color w:val="003F5F"/>
                <w:w w:val="80"/>
              </w:rPr>
              <w:t>becoming</w:t>
            </w:r>
            <w:r>
              <w:rPr>
                <w:color w:val="003F5F"/>
                <w:spacing w:val="13"/>
                <w:w w:val="80"/>
              </w:rPr>
              <w:t> </w:t>
            </w:r>
            <w:r>
              <w:rPr>
                <w:color w:val="003F5F"/>
                <w:w w:val="80"/>
              </w:rPr>
              <w:t>a</w:t>
            </w:r>
            <w:r>
              <w:rPr>
                <w:color w:val="003F5F"/>
                <w:spacing w:val="13"/>
                <w:w w:val="80"/>
              </w:rPr>
              <w:t> </w:t>
            </w:r>
            <w:r>
              <w:rPr>
                <w:color w:val="003F5F"/>
                <w:w w:val="80"/>
              </w:rPr>
              <w:t>SCIO</w:t>
            </w:r>
            <w:r>
              <w:rPr>
                <w:color w:val="003F5F"/>
                <w:spacing w:val="13"/>
                <w:w w:val="80"/>
              </w:rPr>
              <w:t> </w:t>
            </w:r>
            <w:r>
              <w:rPr>
                <w:color w:val="003F5F"/>
                <w:w w:val="80"/>
              </w:rPr>
              <w:t>the</w:t>
            </w:r>
            <w:r>
              <w:rPr>
                <w:color w:val="003F5F"/>
                <w:spacing w:val="12"/>
                <w:w w:val="80"/>
              </w:rPr>
              <w:t> </w:t>
            </w:r>
            <w:r>
              <w:rPr>
                <w:color w:val="003F5F"/>
                <w:w w:val="80"/>
              </w:rPr>
              <w:t>right</w:t>
            </w:r>
            <w:r>
              <w:rPr>
                <w:color w:val="003F5F"/>
                <w:spacing w:val="13"/>
                <w:w w:val="80"/>
              </w:rPr>
              <w:t> </w:t>
            </w:r>
            <w:r>
              <w:rPr>
                <w:color w:val="003F5F"/>
                <w:w w:val="80"/>
              </w:rPr>
              <w:t>choice?</w:t>
              <w:tab/>
              <w:t>7</w:t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19">
            <w:r>
              <w:rPr>
                <w:color w:val="003F5F"/>
                <w:spacing w:val="-5"/>
                <w:w w:val="85"/>
              </w:rPr>
              <w:t>Table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of</w:t>
            </w:r>
            <w:r>
              <w:rPr>
                <w:color w:val="003F5F"/>
                <w:spacing w:val="-3"/>
                <w:w w:val="85"/>
              </w:rPr>
              <w:t> </w:t>
            </w:r>
            <w:r>
              <w:rPr>
                <w:color w:val="003F5F"/>
                <w:w w:val="85"/>
              </w:rPr>
              <w:t>key</w:t>
            </w:r>
            <w:r>
              <w:rPr>
                <w:color w:val="003F5F"/>
                <w:spacing w:val="-3"/>
                <w:w w:val="85"/>
              </w:rPr>
              <w:t> </w:t>
            </w:r>
            <w:r>
              <w:rPr>
                <w:color w:val="003F5F"/>
                <w:w w:val="85"/>
              </w:rPr>
              <w:t>characteristics</w:t>
            </w:r>
            <w:r>
              <w:rPr>
                <w:color w:val="003F5F"/>
                <w:spacing w:val="-3"/>
                <w:w w:val="85"/>
              </w:rPr>
              <w:t> </w:t>
            </w:r>
            <w:r>
              <w:rPr>
                <w:color w:val="003F5F"/>
                <w:w w:val="85"/>
              </w:rPr>
              <w:t>of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SCIOs</w:t>
            </w:r>
            <w:r>
              <w:rPr>
                <w:color w:val="003F5F"/>
                <w:spacing w:val="-3"/>
                <w:w w:val="85"/>
              </w:rPr>
              <w:t> </w:t>
            </w:r>
            <w:r>
              <w:rPr>
                <w:color w:val="003F5F"/>
                <w:w w:val="85"/>
              </w:rPr>
              <w:t>and</w:t>
            </w:r>
            <w:r>
              <w:rPr>
                <w:color w:val="003F5F"/>
                <w:spacing w:val="-3"/>
                <w:w w:val="85"/>
              </w:rPr>
              <w:t> </w:t>
            </w:r>
            <w:r>
              <w:rPr>
                <w:color w:val="003F5F"/>
                <w:w w:val="85"/>
              </w:rPr>
              <w:t>other</w:t>
            </w:r>
            <w:r>
              <w:rPr>
                <w:color w:val="003F5F"/>
                <w:spacing w:val="-3"/>
                <w:w w:val="85"/>
              </w:rPr>
              <w:t> </w:t>
            </w:r>
            <w:r>
              <w:rPr>
                <w:color w:val="003F5F"/>
                <w:w w:val="85"/>
              </w:rPr>
              <w:t>common</w:t>
            </w:r>
            <w:r>
              <w:rPr>
                <w:color w:val="003F5F"/>
                <w:spacing w:val="-3"/>
                <w:w w:val="85"/>
              </w:rPr>
              <w:t> </w:t>
            </w:r>
            <w:r>
              <w:rPr>
                <w:color w:val="003F5F"/>
                <w:w w:val="85"/>
              </w:rPr>
              <w:t>charitable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forms</w:t>
              <w:tab/>
              <w:t>7</w:t>
            </w:r>
            <w:r>
              <w:rPr>
                <w:color w:val="0000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1" w:val="left" w:leader="none"/>
              <w:tab w:pos="9687" w:val="left" w:leader="none"/>
            </w:tabs>
            <w:spacing w:line="240" w:lineRule="auto" w:before="202" w:after="0"/>
            <w:ind w:left="390" w:right="0" w:hanging="283"/>
            <w:jc w:val="left"/>
            <w:rPr>
              <w:b w:val="0"/>
              <w:bCs w:val="0"/>
            </w:rPr>
          </w:pPr>
          <w:hyperlink w:history="true" w:anchor="_TOC_250018">
            <w:r>
              <w:rPr>
                <w:color w:val="003F5F"/>
                <w:w w:val="85"/>
              </w:rPr>
              <w:t>Setting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up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a new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SCIO</w:t>
              <w:tab/>
              <w:t>13</w:t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17">
            <w:r>
              <w:rPr>
                <w:color w:val="003F5F"/>
                <w:w w:val="80"/>
              </w:rPr>
              <w:t>Applying</w:t>
            </w:r>
            <w:r>
              <w:rPr>
                <w:color w:val="003F5F"/>
                <w:spacing w:val="3"/>
                <w:w w:val="80"/>
              </w:rPr>
              <w:t> </w:t>
            </w:r>
            <w:r>
              <w:rPr>
                <w:color w:val="003F5F"/>
                <w:w w:val="80"/>
              </w:rPr>
              <w:t>to</w:t>
            </w:r>
            <w:r>
              <w:rPr>
                <w:color w:val="003F5F"/>
                <w:spacing w:val="3"/>
                <w:w w:val="80"/>
              </w:rPr>
              <w:t> </w:t>
            </w:r>
            <w:r>
              <w:rPr>
                <w:color w:val="003F5F"/>
                <w:w w:val="80"/>
              </w:rPr>
              <w:t>become</w:t>
            </w:r>
            <w:r>
              <w:rPr>
                <w:color w:val="003F5F"/>
                <w:spacing w:val="3"/>
                <w:w w:val="80"/>
              </w:rPr>
              <w:t> </w:t>
            </w:r>
            <w:r>
              <w:rPr>
                <w:color w:val="003F5F"/>
                <w:w w:val="80"/>
              </w:rPr>
              <w:t>a</w:t>
            </w:r>
            <w:r>
              <w:rPr>
                <w:color w:val="003F5F"/>
                <w:spacing w:val="4"/>
                <w:w w:val="80"/>
              </w:rPr>
              <w:t> </w:t>
            </w:r>
            <w:r>
              <w:rPr>
                <w:color w:val="003F5F"/>
                <w:w w:val="80"/>
              </w:rPr>
              <w:t>SCIO</w:t>
              <w:tab/>
              <w:t>13</w:t>
            </w:r>
            <w:r>
              <w:rPr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16">
            <w:r>
              <w:rPr>
                <w:color w:val="003F5F"/>
                <w:w w:val="80"/>
              </w:rPr>
              <w:t>How</w:t>
            </w:r>
            <w:r>
              <w:rPr>
                <w:color w:val="003F5F"/>
                <w:spacing w:val="6"/>
                <w:w w:val="80"/>
              </w:rPr>
              <w:t> </w:t>
            </w:r>
            <w:r>
              <w:rPr>
                <w:color w:val="003F5F"/>
                <w:w w:val="80"/>
              </w:rPr>
              <w:t>does</w:t>
            </w:r>
            <w:r>
              <w:rPr>
                <w:color w:val="003F5F"/>
                <w:spacing w:val="6"/>
                <w:w w:val="80"/>
              </w:rPr>
              <w:t> </w:t>
            </w:r>
            <w:r>
              <w:rPr>
                <w:color w:val="003F5F"/>
                <w:w w:val="80"/>
              </w:rPr>
              <w:t>OSCR</w:t>
            </w:r>
            <w:r>
              <w:rPr>
                <w:color w:val="003F5F"/>
                <w:spacing w:val="6"/>
                <w:w w:val="80"/>
              </w:rPr>
              <w:t> </w:t>
            </w:r>
            <w:r>
              <w:rPr>
                <w:color w:val="003F5F"/>
                <w:w w:val="80"/>
              </w:rPr>
              <w:t>make</w:t>
            </w:r>
            <w:r>
              <w:rPr>
                <w:color w:val="003F5F"/>
                <w:spacing w:val="6"/>
                <w:w w:val="80"/>
              </w:rPr>
              <w:t> </w:t>
            </w:r>
            <w:r>
              <w:rPr>
                <w:color w:val="003F5F"/>
                <w:w w:val="80"/>
              </w:rPr>
              <w:t>its</w:t>
            </w:r>
            <w:r>
              <w:rPr>
                <w:color w:val="003F5F"/>
                <w:spacing w:val="6"/>
                <w:w w:val="80"/>
              </w:rPr>
              <w:t> </w:t>
            </w:r>
            <w:r>
              <w:rPr>
                <w:color w:val="003F5F"/>
                <w:w w:val="80"/>
              </w:rPr>
              <w:t>decision?</w:t>
              <w:tab/>
              <w:t>14</w:t>
            </w:r>
            <w:r>
              <w:rPr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15">
            <w:r>
              <w:rPr>
                <w:color w:val="003F5F"/>
                <w:w w:val="80"/>
              </w:rPr>
              <w:t>What</w:t>
            </w:r>
            <w:r>
              <w:rPr>
                <w:color w:val="003F5F"/>
                <w:spacing w:val="14"/>
                <w:w w:val="80"/>
              </w:rPr>
              <w:t> </w:t>
            </w:r>
            <w:r>
              <w:rPr>
                <w:color w:val="003F5F"/>
                <w:w w:val="80"/>
              </w:rPr>
              <w:t>happens</w:t>
            </w:r>
            <w:r>
              <w:rPr>
                <w:color w:val="003F5F"/>
                <w:spacing w:val="14"/>
                <w:w w:val="80"/>
              </w:rPr>
              <w:t> </w:t>
            </w:r>
            <w:r>
              <w:rPr>
                <w:color w:val="003F5F"/>
                <w:w w:val="80"/>
              </w:rPr>
              <w:t>when</w:t>
            </w:r>
            <w:r>
              <w:rPr>
                <w:color w:val="003F5F"/>
                <w:spacing w:val="15"/>
                <w:w w:val="80"/>
              </w:rPr>
              <w:t> </w:t>
            </w:r>
            <w:r>
              <w:rPr>
                <w:color w:val="003F5F"/>
                <w:w w:val="80"/>
              </w:rPr>
              <w:t>a</w:t>
            </w:r>
            <w:r>
              <w:rPr>
                <w:color w:val="003F5F"/>
                <w:spacing w:val="14"/>
                <w:w w:val="80"/>
              </w:rPr>
              <w:t> </w:t>
            </w:r>
            <w:r>
              <w:rPr>
                <w:color w:val="003F5F"/>
                <w:w w:val="80"/>
              </w:rPr>
              <w:t>SCIO</w:t>
            </w:r>
            <w:r>
              <w:rPr>
                <w:color w:val="003F5F"/>
                <w:spacing w:val="15"/>
                <w:w w:val="80"/>
              </w:rPr>
              <w:t> </w:t>
            </w:r>
            <w:r>
              <w:rPr>
                <w:color w:val="003F5F"/>
                <w:w w:val="80"/>
              </w:rPr>
              <w:t>application</w:t>
            </w:r>
            <w:r>
              <w:rPr>
                <w:color w:val="003F5F"/>
                <w:spacing w:val="14"/>
                <w:w w:val="80"/>
              </w:rPr>
              <w:t> </w:t>
            </w:r>
            <w:r>
              <w:rPr>
                <w:color w:val="003F5F"/>
                <w:w w:val="80"/>
              </w:rPr>
              <w:t>is</w:t>
            </w:r>
            <w:r>
              <w:rPr>
                <w:color w:val="003F5F"/>
                <w:spacing w:val="15"/>
                <w:w w:val="80"/>
              </w:rPr>
              <w:t> </w:t>
            </w:r>
            <w:r>
              <w:rPr>
                <w:color w:val="003F5F"/>
                <w:w w:val="80"/>
              </w:rPr>
              <w:t>successful?</w:t>
              <w:tab/>
              <w:t>14</w:t>
            </w:r>
            <w:r>
              <w:rPr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14">
            <w:r>
              <w:rPr>
                <w:color w:val="003F5F"/>
                <w:w w:val="85"/>
              </w:rPr>
              <w:t>Refusal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of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applications;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the right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to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review</w:t>
              <w:tab/>
              <w:t>15</w:t>
            </w:r>
            <w:r>
              <w:rPr>
                <w:color w:val="0000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1" w:val="left" w:leader="none"/>
              <w:tab w:pos="9687" w:val="left" w:leader="none"/>
            </w:tabs>
            <w:spacing w:line="240" w:lineRule="auto" w:before="202" w:after="0"/>
            <w:ind w:left="390" w:right="0" w:hanging="283"/>
            <w:jc w:val="left"/>
            <w:rPr>
              <w:b w:val="0"/>
              <w:bCs w:val="0"/>
            </w:rPr>
          </w:pPr>
          <w:hyperlink w:history="true" w:anchor="_TOC_250013">
            <w:r>
              <w:rPr>
                <w:color w:val="003F5F"/>
                <w:w w:val="85"/>
              </w:rPr>
              <w:t>How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does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an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spacing w:val="-2"/>
                <w:w w:val="85"/>
              </w:rPr>
              <w:t>existing </w:t>
            </w:r>
            <w:r>
              <w:rPr>
                <w:color w:val="003F5F"/>
                <w:w w:val="85"/>
              </w:rPr>
              <w:t>charity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become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a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SCIO?</w:t>
              <w:tab/>
              <w:t>16</w:t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12">
            <w:r>
              <w:rPr>
                <w:color w:val="003F5F"/>
                <w:w w:val="85"/>
              </w:rPr>
              <w:t>Unincorporated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associations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and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trusts</w:t>
              <w:tab/>
              <w:t>16</w:t>
            </w:r>
            <w:r>
              <w:rPr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11">
            <w:r>
              <w:rPr>
                <w:color w:val="003F5F"/>
                <w:w w:val="85"/>
              </w:rPr>
              <w:t>Companies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and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industrial</w:t>
            </w:r>
            <w:r>
              <w:rPr>
                <w:color w:val="003F5F"/>
                <w:spacing w:val="-3"/>
                <w:w w:val="85"/>
              </w:rPr>
              <w:t> </w:t>
            </w:r>
            <w:r>
              <w:rPr>
                <w:color w:val="003F5F"/>
                <w:w w:val="85"/>
              </w:rPr>
              <w:t>and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provident</w:t>
            </w:r>
            <w:r>
              <w:rPr>
                <w:color w:val="003F5F"/>
                <w:spacing w:val="-3"/>
                <w:w w:val="85"/>
              </w:rPr>
              <w:t> </w:t>
            </w:r>
            <w:r>
              <w:rPr>
                <w:color w:val="003F5F"/>
                <w:w w:val="85"/>
              </w:rPr>
              <w:t>societies:</w:t>
            </w:r>
            <w:r>
              <w:rPr>
                <w:color w:val="003F5F"/>
                <w:spacing w:val="-11"/>
                <w:w w:val="85"/>
              </w:rPr>
              <w:t> </w:t>
            </w:r>
            <w:r>
              <w:rPr>
                <w:color w:val="003F5F"/>
                <w:w w:val="85"/>
              </w:rPr>
              <w:t>the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conversion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process</w:t>
              <w:tab/>
              <w:t>17</w:t>
            </w:r>
            <w:r>
              <w:rPr>
                <w:color w:val="0000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1" w:val="left" w:leader="none"/>
              <w:tab w:pos="9687" w:val="left" w:leader="none"/>
            </w:tabs>
            <w:spacing w:line="240" w:lineRule="auto" w:before="202" w:after="0"/>
            <w:ind w:left="390" w:right="0" w:hanging="283"/>
            <w:jc w:val="left"/>
            <w:rPr>
              <w:b w:val="0"/>
              <w:bCs w:val="0"/>
            </w:rPr>
          </w:pPr>
          <w:hyperlink w:history="true" w:anchor="_TOC_250010">
            <w:r>
              <w:rPr>
                <w:color w:val="003F5F"/>
                <w:w w:val="85"/>
              </w:rPr>
              <w:t>Duties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and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requirements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of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a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SCIO</w:t>
              <w:tab/>
              <w:t>19</w:t>
            </w:r>
            <w:r>
              <w:rPr>
                <w:b w:val="0"/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09">
            <w:r>
              <w:rPr>
                <w:color w:val="003F5F"/>
                <w:w w:val="85"/>
              </w:rPr>
              <w:t>Comparison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of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requirements</w:t>
            </w:r>
            <w:r>
              <w:rPr>
                <w:color w:val="003F5F"/>
                <w:spacing w:val="-3"/>
                <w:w w:val="85"/>
              </w:rPr>
              <w:t> </w:t>
            </w:r>
            <w:r>
              <w:rPr>
                <w:color w:val="003F5F"/>
                <w:w w:val="85"/>
              </w:rPr>
              <w:t>for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SCIOs</w:t>
            </w:r>
            <w:r>
              <w:rPr>
                <w:color w:val="003F5F"/>
                <w:spacing w:val="-3"/>
                <w:w w:val="85"/>
              </w:rPr>
              <w:t> </w:t>
            </w:r>
            <w:r>
              <w:rPr>
                <w:color w:val="003F5F"/>
                <w:w w:val="85"/>
              </w:rPr>
              <w:t>and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non-SCIO</w:t>
            </w:r>
            <w:r>
              <w:rPr>
                <w:color w:val="003F5F"/>
                <w:spacing w:val="-4"/>
                <w:w w:val="85"/>
              </w:rPr>
              <w:t> </w:t>
            </w:r>
            <w:r>
              <w:rPr>
                <w:color w:val="003F5F"/>
                <w:w w:val="85"/>
              </w:rPr>
              <w:t>charities</w:t>
              <w:tab/>
              <w:t>19</w:t>
            </w:r>
            <w:r>
              <w:rPr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08">
            <w:r>
              <w:rPr>
                <w:color w:val="003F5F"/>
                <w:w w:val="85"/>
              </w:rPr>
              <w:t>Membership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requirements</w:t>
              <w:tab/>
              <w:t>22</w:t>
            </w:r>
            <w:r>
              <w:rPr>
                <w:color w:val="000000"/>
              </w:rPr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548" w:val="left" w:leader="none"/>
              <w:tab w:pos="9687" w:val="left" w:leader="none"/>
            </w:tabs>
            <w:spacing w:line="240" w:lineRule="auto" w:before="117" w:after="0"/>
            <w:ind w:left="1547" w:right="0" w:hanging="720"/>
            <w:jc w:val="left"/>
          </w:pPr>
          <w:hyperlink w:history="true" w:anchor="_TOC_250007">
            <w:r>
              <w:rPr>
                <w:color w:val="003F5F"/>
                <w:w w:val="85"/>
              </w:rPr>
              <w:t>Duties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of members</w:t>
              <w:tab/>
              <w:t>22</w:t>
            </w:r>
            <w:r>
              <w:rPr>
                <w:color w:val="000000"/>
              </w:rPr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548" w:val="left" w:leader="none"/>
              <w:tab w:pos="9687" w:val="left" w:leader="none"/>
            </w:tabs>
            <w:spacing w:line="240" w:lineRule="auto" w:before="117" w:after="0"/>
            <w:ind w:left="1547" w:right="0" w:hanging="720"/>
            <w:jc w:val="left"/>
          </w:pPr>
          <w:hyperlink w:history="true" w:anchor="_TOC_250006">
            <w:r>
              <w:rPr>
                <w:color w:val="003F5F"/>
                <w:w w:val="85"/>
              </w:rPr>
              <w:t>Meetings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and resolutions</w:t>
              <w:tab/>
              <w:t>22</w:t>
            </w:r>
            <w:r>
              <w:rPr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hyperlink w:history="true" w:anchor="_TOC_250005">
            <w:r>
              <w:rPr>
                <w:color w:val="003F5F"/>
                <w:w w:val="85"/>
              </w:rPr>
              <w:t>Duty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to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keep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registers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of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charity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trustees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and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of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members</w:t>
              <w:tab/>
              <w:t>23</w:t>
            </w:r>
            <w:r>
              <w:rPr>
                <w:color w:val="000000"/>
              </w:rPr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548" w:val="left" w:leader="none"/>
              <w:tab w:pos="9687" w:val="left" w:leader="none"/>
            </w:tabs>
            <w:spacing w:line="240" w:lineRule="auto" w:before="117" w:after="0"/>
            <w:ind w:left="1547" w:right="0" w:hanging="720"/>
            <w:jc w:val="left"/>
          </w:pPr>
          <w:hyperlink w:history="true" w:anchor="_TOC_250004">
            <w:r>
              <w:rPr>
                <w:color w:val="003F5F"/>
                <w:w w:val="85"/>
              </w:rPr>
              <w:t>Register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of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charity trustees</w:t>
              <w:tab/>
              <w:t>23</w:t>
            </w:r>
            <w:r>
              <w:rPr>
                <w:color w:val="000000"/>
              </w:rPr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548" w:val="left" w:leader="none"/>
              <w:tab w:pos="9687" w:val="left" w:leader="none"/>
            </w:tabs>
            <w:spacing w:line="240" w:lineRule="auto" w:before="117" w:after="0"/>
            <w:ind w:left="1547" w:right="0" w:hanging="720"/>
            <w:jc w:val="left"/>
          </w:pPr>
          <w:hyperlink w:history="true" w:anchor="_TOC_250003">
            <w:r>
              <w:rPr>
                <w:color w:val="003F5F"/>
                <w:w w:val="85"/>
              </w:rPr>
              <w:t>Duty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to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provide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a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copy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of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the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register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of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charity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trustees</w:t>
              <w:tab/>
              <w:t>24</w:t>
            </w:r>
            <w:r>
              <w:rPr>
                <w:color w:val="000000"/>
              </w:rPr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548" w:val="left" w:leader="none"/>
              <w:tab w:pos="9687" w:val="left" w:leader="none"/>
            </w:tabs>
            <w:spacing w:line="240" w:lineRule="auto" w:before="117" w:after="0"/>
            <w:ind w:left="1547" w:right="0" w:hanging="720"/>
            <w:jc w:val="left"/>
          </w:pPr>
          <w:hyperlink w:history="true" w:anchor="_TOC_250002">
            <w:r>
              <w:rPr>
                <w:color w:val="003F5F"/>
                <w:w w:val="85"/>
              </w:rPr>
              <w:t>Register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of members</w:t>
              <w:tab/>
              <w:t>25</w:t>
            </w:r>
            <w:r>
              <w:rPr>
                <w:color w:val="000000"/>
              </w:rPr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548" w:val="left" w:leader="none"/>
              <w:tab w:pos="9687" w:val="left" w:leader="none"/>
            </w:tabs>
            <w:spacing w:line="240" w:lineRule="auto" w:before="117" w:after="0"/>
            <w:ind w:left="1547" w:right="0" w:hanging="720"/>
            <w:jc w:val="left"/>
          </w:pPr>
          <w:hyperlink w:history="true" w:anchor="_TOC_250001">
            <w:r>
              <w:rPr>
                <w:color w:val="003F5F"/>
                <w:w w:val="85"/>
              </w:rPr>
              <w:t>Duty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to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provide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a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copy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of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the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register</w:t>
            </w:r>
            <w:r>
              <w:rPr>
                <w:color w:val="003F5F"/>
                <w:spacing w:val="-2"/>
                <w:w w:val="85"/>
              </w:rPr>
              <w:t> </w:t>
            </w:r>
            <w:r>
              <w:rPr>
                <w:color w:val="003F5F"/>
                <w:w w:val="85"/>
              </w:rPr>
              <w:t>of</w:t>
            </w:r>
            <w:r>
              <w:rPr>
                <w:color w:val="003F5F"/>
                <w:spacing w:val="-1"/>
                <w:w w:val="85"/>
              </w:rPr>
              <w:t> </w:t>
            </w:r>
            <w:r>
              <w:rPr>
                <w:color w:val="003F5F"/>
                <w:w w:val="85"/>
              </w:rPr>
              <w:t>members</w:t>
              <w:tab/>
              <w:t>26</w:t>
            </w:r>
            <w:r>
              <w:rPr>
                <w:color w:val="0000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9687" w:val="left" w:leader="none"/>
            </w:tabs>
            <w:spacing w:line="240" w:lineRule="auto" w:before="117" w:after="0"/>
            <w:ind w:left="827" w:right="0" w:hanging="437"/>
            <w:jc w:val="left"/>
          </w:pPr>
          <w:r>
            <w:rPr/>
            <w:pict>
              <v:group style="position:absolute;margin-left:28.5354pt;margin-top:54.558556pt;width:.1pt;height:.1pt;mso-position-horizontal-relative:page;mso-position-vertical-relative:paragraph;z-index:-3413" coordorigin="571,1091" coordsize="2,2">
                <v:shape style="position:absolute;left:571;top:1091;width:2;height:2" coordorigin="571,1091" coordsize="0,0" path="m571,1091l571,1091e" filled="f" stroked="t" strokeweight="2pt" strokecolor="#003F5F">
                  <v:path arrowok="t"/>
                </v:shape>
                <w10:wrap type="none"/>
              </v:group>
            </w:pict>
          </w:r>
          <w:r>
            <w:rPr/>
            <w:pict>
              <v:group style="position:absolute;margin-left:566.661377pt;margin-top:54.558556pt;width:.1pt;height:.1pt;mso-position-horizontal-relative:page;mso-position-vertical-relative:paragraph;z-index:-3412" coordorigin="11333,1091" coordsize="2,2">
                <v:shape style="position:absolute;left:11333;top:1091;width:2;height:2" coordorigin="11333,1091" coordsize="0,0" path="m11333,1091l11333,1091e" filled="f" stroked="t" strokeweight="2pt" strokecolor="#003F5F">
                  <v:path arrowok="t"/>
                </v:shape>
                <w10:wrap type="none"/>
              </v:group>
            </w:pict>
          </w:r>
          <w:hyperlink w:history="true" w:anchor="_TOC_250000">
            <w:r>
              <w:rPr>
                <w:color w:val="003F5F"/>
                <w:w w:val="80"/>
              </w:rPr>
              <w:t>References</w:t>
            </w:r>
            <w:r>
              <w:rPr>
                <w:color w:val="003F5F"/>
                <w:spacing w:val="3"/>
                <w:w w:val="80"/>
              </w:rPr>
              <w:t> </w:t>
            </w:r>
            <w:r>
              <w:rPr>
                <w:color w:val="003F5F"/>
                <w:w w:val="80"/>
              </w:rPr>
              <w:t>to</w:t>
            </w:r>
            <w:r>
              <w:rPr>
                <w:color w:val="003F5F"/>
                <w:spacing w:val="3"/>
                <w:w w:val="80"/>
              </w:rPr>
              <w:t> </w:t>
            </w:r>
            <w:r>
              <w:rPr>
                <w:color w:val="003F5F"/>
                <w:w w:val="80"/>
              </w:rPr>
              <w:t>SCIO</w:t>
            </w:r>
            <w:r>
              <w:rPr>
                <w:color w:val="003F5F"/>
                <w:spacing w:val="3"/>
                <w:w w:val="80"/>
              </w:rPr>
              <w:t> </w:t>
            </w:r>
            <w:r>
              <w:rPr>
                <w:color w:val="003F5F"/>
                <w:w w:val="80"/>
              </w:rPr>
              <w:t>status</w:t>
              <w:tab/>
              <w:t>26</w:t>
            </w:r>
            <w:r>
              <w:rPr>
                <w:color w:val="000000"/>
              </w:rPr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674" w:footer="767" w:top="1000" w:bottom="960" w:left="460" w:right="460"/>
        </w:sectPr>
      </w:pPr>
    </w:p>
    <w:p>
      <w:pPr>
        <w:spacing w:line="480" w:lineRule="exact" w:before="0"/>
        <w:rPr>
          <w:sz w:val="48"/>
          <w:szCs w:val="48"/>
        </w:rPr>
      </w:pPr>
      <w:r>
        <w:rPr/>
        <w:pict>
          <v:group style="position:absolute;margin-left:28.3701pt;margin-top:49.606613pt;width:.1pt;height:.1pt;mso-position-horizontal-relative:page;mso-position-vertical-relative:page;z-index:-3400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399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398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397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56.904602pt;margin-top:59.652016pt;width:38.9pt;height:38.65pt;mso-position-horizontal-relative:page;mso-position-vertical-relative:page;z-index:-3387" coordorigin="11138,1193" coordsize="778,773"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,11906,1956,11906,1203xe" filled="t" fillcolor="#731472" stroked="f">
                <v:path arrowok="t"/>
                <v:fill type="solid"/>
              </v:shape>
            </v:group>
            <v:group style="position:absolute;left:11148;top:1956;width:758;height:2" coordorigin="11148,1956" coordsize="758,2">
              <v:shape style="position:absolute;left:11148;top:1956;width:758;height:2" coordorigin="11148,1956" coordsize="758,0" path="m11148,1956l11906,1956e" filled="f" stroked="t" strokeweight=".5pt" strokecolor="#003F5F">
                <v:path arrowok="t"/>
              </v:shape>
            </v:group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e" filled="f" stroked="t" strokeweight=".5pt" strokecolor="#003F5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6.904602pt;margin-top:110.675018pt;width:38.9pt;height:38.65pt;mso-position-horizontal-relative:page;mso-position-vertical-relative:page;z-index:-3386" coordorigin="11138,2214" coordsize="778,773"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224l11148,2224,11148,2976,11906,2976,11906,2224xe" filled="t" fillcolor="#731472" stroked="f">
                <v:path arrowok="t"/>
                <v:fill type="solid"/>
              </v:shape>
            </v:group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976l11148,2976,11148,2224,11906,2224e" filled="f" stroked="t" strokeweight=".5pt" strokecolor="#003F5F">
                <v:path arrowok="t"/>
              </v:shape>
            </v:group>
            <w10:wrap type="none"/>
          </v:group>
        </w:pict>
      </w:r>
    </w:p>
    <w:p>
      <w:pPr>
        <w:spacing w:line="560" w:lineRule="exact" w:before="0"/>
        <w:rPr>
          <w:sz w:val="56"/>
          <w:szCs w:val="56"/>
        </w:rPr>
      </w:pPr>
    </w:p>
    <w:p>
      <w:pPr>
        <w:spacing w:line="560" w:lineRule="exact" w:before="0"/>
        <w:rPr>
          <w:sz w:val="56"/>
          <w:szCs w:val="56"/>
        </w:rPr>
      </w:pPr>
    </w:p>
    <w:p>
      <w:pPr>
        <w:spacing w:line="560" w:lineRule="exact" w:before="0"/>
        <w:rPr>
          <w:sz w:val="56"/>
          <w:szCs w:val="56"/>
        </w:rPr>
      </w:pPr>
    </w:p>
    <w:p>
      <w:pPr>
        <w:spacing w:before="0"/>
        <w:ind w:left="107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/>
        <w:pict>
          <v:group style="position:absolute;margin-left:457.21759pt;margin-top:-98.472618pt;width:37.65pt;height:37.65pt;mso-position-horizontal-relative:page;mso-position-vertical-relative:paragraph;z-index:-3396" coordorigin="9144,-1969" coordsize="753,753">
            <v:shape style="position:absolute;left:9144;top:-1969;width:753;height:753" coordorigin="9144,-1969" coordsize="753,753" path="m9144,-1217l9897,-1217,9897,-1969,9144,-1969,9144,-1217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98.472618pt;width:37.65pt;height:37.65pt;mso-position-horizontal-relative:page;mso-position-vertical-relative:paragraph;z-index:-3395" coordorigin="7141,-1969" coordsize="753,753">
            <v:shape style="position:absolute;left:7141;top:-1969;width:753;height:753" coordorigin="7141,-1969" coordsize="753,753" path="m7141,-1217l7893,-1217,7893,-1969,7141,-1969,7141,-1217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98.473618pt;width:316pt;height:88.7pt;mso-position-horizontal-relative:page;mso-position-vertical-relative:paragraph;z-index:-3394" coordorigin="572,-1969" coordsize="6320,1774">
            <v:shape style="position:absolute;left:572;top:-1969;width:6320;height:1774" coordorigin="572,-1969" coordsize="6320,1774" path="m572,-196l6892,-196,6892,-1969,572,-1969,572,-19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47.449619pt;width:37.65pt;height:37.65pt;mso-position-horizontal-relative:page;mso-position-vertical-relative:paragraph;z-index:-3393" coordorigin="9144,-949" coordsize="753,753">
            <v:shape style="position:absolute;left:9144;top:-949;width:753;height:753" coordorigin="9144,-949" coordsize="753,753" path="m9144,-196l9897,-196,9897,-949,9144,-949,9144,-19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47.449619pt;width:37.65pt;height:37.65pt;mso-position-horizontal-relative:page;mso-position-vertical-relative:paragraph;z-index:-3392" coordorigin="7141,-949" coordsize="753,753">
            <v:shape style="position:absolute;left:7141;top:-949;width:753;height:753" coordorigin="7141,-949" coordsize="753,753" path="m7141,-196l7893,-196,7893,-949,7141,-949,7141,-19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98.472618pt;width:37.65pt;height:37.65pt;mso-position-horizontal-relative:page;mso-position-vertical-relative:paragraph;z-index:-3391" coordorigin="10146,-1969" coordsize="753,753">
            <v:shape style="position:absolute;left:10146;top:-1969;width:753;height:753" coordorigin="10146,-1969" coordsize="753,753" path="m10146,-1217l10899,-1217,10899,-1969,10146,-1969,10146,-1217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98.472618pt;width:37.65pt;height:37.65pt;mso-position-horizontal-relative:page;mso-position-vertical-relative:paragraph;z-index:-3390" coordorigin="8142,-1969" coordsize="753,753">
            <v:shape style="position:absolute;left:8142;top:-1969;width:753;height:753" coordorigin="8142,-1969" coordsize="753,753" path="m8142,-1217l8895,-1217,8895,-1969,8142,-1969,8142,-1217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47.449619pt;width:37.65pt;height:37.65pt;mso-position-horizontal-relative:page;mso-position-vertical-relative:paragraph;z-index:-3389" coordorigin="10146,-949" coordsize="753,753">
            <v:shape style="position:absolute;left:10146;top:-949;width:753;height:753" coordorigin="10146,-949" coordsize="753,753" path="m10146,-196l10899,-196,10899,-949,10146,-949,10146,-19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47.449619pt;width:37.65pt;height:37.65pt;mso-position-horizontal-relative:page;mso-position-vertical-relative:paragraph;z-index:-3388" coordorigin="8142,-949" coordsize="753,753">
            <v:shape style="position:absolute;left:8142;top:-949;width:753;height:753" coordorigin="8142,-949" coordsize="753,753" path="m8142,-196l8895,-196,8895,-949,8142,-949,8142,-196xe" filled="f" stroked="t" strokeweight=".5pt" strokecolor="#003F5F">
              <v:path arrowok="t"/>
            </v:shape>
            <w10:wrap type="none"/>
          </v:group>
        </w:pict>
      </w:r>
      <w:r>
        <w:rPr>
          <w:rFonts w:ascii="Arial"/>
          <w:b/>
          <w:color w:val="731472"/>
          <w:spacing w:val="-17"/>
          <w:sz w:val="56"/>
        </w:rPr>
        <w:t>Contents</w:t>
      </w:r>
      <w:r>
        <w:rPr>
          <w:rFonts w:ascii="Arial"/>
          <w:color w:val="000000"/>
          <w:sz w:val="56"/>
        </w:rPr>
      </w:r>
    </w:p>
    <w:p>
      <w:pPr>
        <w:pStyle w:val="Heading2"/>
        <w:numPr>
          <w:ilvl w:val="0"/>
          <w:numId w:val="1"/>
        </w:numPr>
        <w:tabs>
          <w:tab w:pos="391" w:val="left" w:leader="none"/>
          <w:tab w:pos="9687" w:val="left" w:leader="none"/>
        </w:tabs>
        <w:spacing w:line="240" w:lineRule="auto" w:before="907" w:after="0"/>
        <w:ind w:left="390" w:right="0" w:hanging="283"/>
        <w:jc w:val="left"/>
        <w:rPr>
          <w:b w:val="0"/>
          <w:bCs w:val="0"/>
        </w:rPr>
      </w:pPr>
      <w:r>
        <w:rPr>
          <w:color w:val="003F5F"/>
          <w:w w:val="85"/>
        </w:rPr>
        <w:t>SCIOs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longer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meet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test</w:t>
        <w:tab/>
        <w:t>28</w:t>
      </w:r>
      <w:r>
        <w:rPr>
          <w:b w:val="0"/>
          <w:color w:val="000000"/>
        </w:rPr>
      </w:r>
    </w:p>
    <w:p>
      <w:pPr>
        <w:pStyle w:val="BodyText"/>
        <w:numPr>
          <w:ilvl w:val="1"/>
          <w:numId w:val="1"/>
        </w:numPr>
        <w:tabs>
          <w:tab w:pos="958" w:val="left" w:leader="none"/>
          <w:tab w:pos="9687" w:val="left" w:leader="none"/>
        </w:tabs>
        <w:spacing w:line="240" w:lineRule="auto" w:before="60" w:after="0"/>
        <w:ind w:left="957" w:right="0" w:hanging="430"/>
        <w:jc w:val="left"/>
      </w:pPr>
      <w:r>
        <w:rPr>
          <w:color w:val="003F5F"/>
          <w:spacing w:val="-4"/>
          <w:w w:val="85"/>
        </w:rPr>
        <w:t>OSCR’s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powers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direction</w:t>
        <w:tab/>
        <w:t>28</w:t>
      </w:r>
      <w:r>
        <w:rPr>
          <w:color w:val="000000"/>
        </w:rPr>
      </w:r>
    </w:p>
    <w:p>
      <w:pPr>
        <w:pStyle w:val="BodyText"/>
        <w:numPr>
          <w:ilvl w:val="1"/>
          <w:numId w:val="1"/>
        </w:numPr>
        <w:tabs>
          <w:tab w:pos="958" w:val="left" w:leader="none"/>
          <w:tab w:pos="9686" w:val="left" w:leader="none"/>
        </w:tabs>
        <w:spacing w:line="240" w:lineRule="auto" w:before="117" w:after="0"/>
        <w:ind w:left="957" w:right="0" w:hanging="430"/>
        <w:jc w:val="left"/>
      </w:pPr>
      <w:r>
        <w:rPr>
          <w:color w:val="003F5F"/>
          <w:spacing w:val="-2"/>
          <w:w w:val="85"/>
        </w:rPr>
        <w:t>Po</w:t>
      </w:r>
      <w:r>
        <w:rPr>
          <w:color w:val="003F5F"/>
          <w:spacing w:val="-1"/>
          <w:w w:val="85"/>
        </w:rPr>
        <w:t>wers </w:t>
      </w:r>
      <w:r>
        <w:rPr>
          <w:color w:val="003F5F"/>
          <w:w w:val="85"/>
        </w:rPr>
        <w:t>of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Court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Session</w:t>
        <w:tab/>
        <w:t>28</w:t>
      </w:r>
      <w:r>
        <w:rPr>
          <w:color w:val="000000"/>
        </w:rPr>
      </w:r>
    </w:p>
    <w:p>
      <w:pPr>
        <w:pStyle w:val="Heading2"/>
        <w:numPr>
          <w:ilvl w:val="0"/>
          <w:numId w:val="1"/>
        </w:numPr>
        <w:tabs>
          <w:tab w:pos="391" w:val="left" w:leader="none"/>
          <w:tab w:pos="9686" w:val="left" w:leader="none"/>
        </w:tabs>
        <w:spacing w:line="240" w:lineRule="auto" w:before="174" w:after="0"/>
        <w:ind w:left="390" w:right="0" w:hanging="284"/>
        <w:jc w:val="left"/>
        <w:rPr>
          <w:b w:val="0"/>
          <w:bCs w:val="0"/>
        </w:rPr>
      </w:pPr>
      <w:r>
        <w:rPr>
          <w:color w:val="003F5F"/>
          <w:w w:val="80"/>
        </w:rPr>
        <w:t>The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end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SCIO</w:t>
        <w:tab/>
        <w:t>29</w:t>
      </w:r>
      <w:r>
        <w:rPr>
          <w:b w:val="0"/>
          <w:color w:val="000000"/>
        </w:rPr>
      </w:r>
    </w:p>
    <w:p>
      <w:pPr>
        <w:pStyle w:val="BodyText"/>
        <w:numPr>
          <w:ilvl w:val="1"/>
          <w:numId w:val="1"/>
        </w:numPr>
        <w:tabs>
          <w:tab w:pos="958" w:val="left" w:leader="none"/>
          <w:tab w:pos="9686" w:val="left" w:leader="none"/>
        </w:tabs>
        <w:spacing w:line="240" w:lineRule="auto" w:before="60" w:after="0"/>
        <w:ind w:left="957" w:right="0" w:hanging="431"/>
        <w:jc w:val="left"/>
      </w:pPr>
      <w:r>
        <w:rPr>
          <w:color w:val="003F5F"/>
          <w:w w:val="85"/>
        </w:rPr>
        <w:t>Amalgamating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SCIO</w:t>
        <w:tab/>
        <w:t>29</w:t>
      </w:r>
      <w:r>
        <w:rPr>
          <w:color w:val="000000"/>
        </w:rPr>
      </w:r>
    </w:p>
    <w:p>
      <w:pPr>
        <w:pStyle w:val="BodyText"/>
        <w:numPr>
          <w:ilvl w:val="1"/>
          <w:numId w:val="1"/>
        </w:numPr>
        <w:tabs>
          <w:tab w:pos="957" w:val="left" w:leader="none"/>
          <w:tab w:pos="9686" w:val="left" w:leader="none"/>
        </w:tabs>
        <w:spacing w:line="240" w:lineRule="auto" w:before="117" w:after="0"/>
        <w:ind w:left="957" w:right="0" w:hanging="431"/>
        <w:jc w:val="left"/>
      </w:pPr>
      <w:r>
        <w:rPr>
          <w:color w:val="003F5F"/>
          <w:spacing w:val="-4"/>
          <w:w w:val="85"/>
        </w:rPr>
        <w:t>Transfer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3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undertaking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SCIO</w:t>
        <w:tab/>
        <w:t>30</w:t>
      </w:r>
      <w:r>
        <w:rPr>
          <w:color w:val="000000"/>
        </w:rPr>
      </w:r>
    </w:p>
    <w:p>
      <w:pPr>
        <w:pStyle w:val="BodyText"/>
        <w:numPr>
          <w:ilvl w:val="1"/>
          <w:numId w:val="1"/>
        </w:numPr>
        <w:tabs>
          <w:tab w:pos="957" w:val="left" w:leader="none"/>
          <w:tab w:pos="9686" w:val="left" w:leader="none"/>
        </w:tabs>
        <w:spacing w:line="240" w:lineRule="auto" w:before="117" w:after="0"/>
        <w:ind w:left="956" w:right="0" w:hanging="430"/>
        <w:jc w:val="left"/>
      </w:pPr>
      <w:r>
        <w:rPr>
          <w:color w:val="003F5F"/>
          <w:w w:val="80"/>
        </w:rPr>
        <w:t>Dissolving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SCIO</w:t>
        <w:tab/>
        <w:t>31</w:t>
      </w:r>
      <w:r>
        <w:rPr>
          <w:color w:val="000000"/>
        </w:rPr>
      </w:r>
    </w:p>
    <w:p>
      <w:pPr>
        <w:pStyle w:val="BodyText"/>
        <w:numPr>
          <w:ilvl w:val="2"/>
          <w:numId w:val="1"/>
        </w:numPr>
        <w:tabs>
          <w:tab w:pos="1547" w:val="left" w:leader="none"/>
          <w:tab w:pos="9686" w:val="left" w:leader="none"/>
        </w:tabs>
        <w:spacing w:line="240" w:lineRule="auto" w:before="117" w:after="0"/>
        <w:ind w:left="1546" w:right="0" w:hanging="720"/>
        <w:jc w:val="left"/>
      </w:pPr>
      <w:r>
        <w:rPr>
          <w:color w:val="003F5F"/>
          <w:w w:val="80"/>
        </w:rPr>
        <w:t>Dissolving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solvent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SCIO</w:t>
        <w:tab/>
        <w:t>31</w:t>
      </w:r>
      <w:r>
        <w:rPr>
          <w:color w:val="000000"/>
        </w:rPr>
      </w:r>
    </w:p>
    <w:p>
      <w:pPr>
        <w:pStyle w:val="BodyText"/>
        <w:numPr>
          <w:ilvl w:val="2"/>
          <w:numId w:val="1"/>
        </w:numPr>
        <w:tabs>
          <w:tab w:pos="1547" w:val="left" w:leader="none"/>
          <w:tab w:pos="9686" w:val="left" w:leader="none"/>
        </w:tabs>
        <w:spacing w:line="240" w:lineRule="auto" w:before="117" w:after="0"/>
        <w:ind w:left="1546" w:right="0" w:hanging="720"/>
        <w:jc w:val="left"/>
      </w:pPr>
      <w:r>
        <w:rPr>
          <w:color w:val="003F5F"/>
          <w:w w:val="80"/>
        </w:rPr>
        <w:t>Dissolving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an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insolvent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SCIO</w:t>
        <w:tab/>
        <w:t>32</w:t>
      </w:r>
      <w:r>
        <w:rPr>
          <w:color w:val="000000"/>
        </w:rPr>
      </w:r>
    </w:p>
    <w:p>
      <w:pPr>
        <w:pStyle w:val="BodyText"/>
        <w:numPr>
          <w:ilvl w:val="1"/>
          <w:numId w:val="1"/>
        </w:numPr>
        <w:tabs>
          <w:tab w:pos="957" w:val="left" w:leader="none"/>
          <w:tab w:pos="9685" w:val="left" w:leader="none"/>
        </w:tabs>
        <w:spacing w:line="240" w:lineRule="auto" w:before="117" w:after="0"/>
        <w:ind w:left="956" w:right="0" w:hanging="430"/>
        <w:jc w:val="left"/>
      </w:pPr>
      <w:r>
        <w:rPr>
          <w:color w:val="003F5F"/>
          <w:spacing w:val="-2"/>
          <w:w w:val="85"/>
        </w:rPr>
        <w:t>Creditor</w:t>
      </w:r>
      <w:r>
        <w:rPr>
          <w:color w:val="003F5F"/>
          <w:spacing w:val="-1"/>
          <w:w w:val="85"/>
        </w:rPr>
        <w:t>-led </w:t>
      </w:r>
      <w:r>
        <w:rPr>
          <w:color w:val="003F5F"/>
          <w:w w:val="85"/>
        </w:rPr>
        <w:t>sequestration</w:t>
        <w:tab/>
        <w:t>34</w:t>
      </w:r>
      <w:r>
        <w:rPr>
          <w:color w:val="000000"/>
        </w:rPr>
      </w:r>
    </w:p>
    <w:p>
      <w:pPr>
        <w:pStyle w:val="Heading2"/>
        <w:numPr>
          <w:ilvl w:val="0"/>
          <w:numId w:val="1"/>
        </w:numPr>
        <w:tabs>
          <w:tab w:pos="390" w:val="left" w:leader="none"/>
          <w:tab w:pos="9685" w:val="left" w:leader="none"/>
        </w:tabs>
        <w:spacing w:line="240" w:lineRule="auto" w:before="174" w:after="0"/>
        <w:ind w:left="389" w:right="0" w:hanging="284"/>
        <w:jc w:val="left"/>
        <w:rPr>
          <w:b w:val="0"/>
          <w:bCs w:val="0"/>
        </w:rPr>
      </w:pPr>
      <w:r>
        <w:rPr>
          <w:color w:val="003F5F"/>
          <w:w w:val="85"/>
        </w:rPr>
        <w:t>Useful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contacts</w:t>
        <w:tab/>
        <w:t>35</w:t>
      </w:r>
      <w:r>
        <w:rPr>
          <w:b w:val="0"/>
          <w:color w:val="000000"/>
        </w:rPr>
      </w:r>
    </w:p>
    <w:p>
      <w:pPr>
        <w:pStyle w:val="Heading2"/>
        <w:numPr>
          <w:ilvl w:val="0"/>
          <w:numId w:val="1"/>
        </w:numPr>
        <w:tabs>
          <w:tab w:pos="390" w:val="left" w:leader="none"/>
          <w:tab w:pos="9685" w:val="left" w:leader="none"/>
        </w:tabs>
        <w:spacing w:line="240" w:lineRule="auto" w:before="117" w:after="0"/>
        <w:ind w:left="389" w:right="0" w:hanging="284"/>
        <w:jc w:val="left"/>
        <w:rPr>
          <w:b w:val="0"/>
          <w:bCs w:val="0"/>
        </w:rPr>
      </w:pPr>
      <w:r>
        <w:rPr>
          <w:color w:val="003F5F"/>
          <w:w w:val="80"/>
        </w:rPr>
        <w:t>Glossary</w:t>
        <w:tab/>
        <w:t>36</w:t>
      </w:r>
      <w:r>
        <w:rPr>
          <w:b w:val="0"/>
          <w:color w:val="000000"/>
        </w:rPr>
      </w:r>
    </w:p>
    <w:p>
      <w:pPr>
        <w:pStyle w:val="Heading2"/>
        <w:tabs>
          <w:tab w:pos="9685" w:val="left" w:leader="none"/>
        </w:tabs>
        <w:spacing w:line="240" w:lineRule="auto" w:before="117"/>
        <w:ind w:left="105" w:right="0"/>
        <w:jc w:val="left"/>
        <w:rPr>
          <w:b w:val="0"/>
          <w:bCs w:val="0"/>
        </w:rPr>
      </w:pPr>
      <w:r>
        <w:rPr>
          <w:color w:val="003F5F"/>
          <w:w w:val="85"/>
        </w:rPr>
        <w:t>Appendices</w:t>
        <w:tab/>
        <w:t>38</w:t>
      </w:r>
      <w:r>
        <w:rPr>
          <w:b w:val="0"/>
          <w:color w:val="000000"/>
        </w:rPr>
      </w:r>
    </w:p>
    <w:p>
      <w:pPr>
        <w:pStyle w:val="BodyText"/>
        <w:tabs>
          <w:tab w:pos="9685" w:val="left" w:leader="none"/>
        </w:tabs>
        <w:spacing w:line="240" w:lineRule="auto" w:before="117"/>
        <w:ind w:left="389" w:right="0"/>
        <w:jc w:val="left"/>
      </w:pPr>
      <w:r>
        <w:rPr>
          <w:color w:val="003F5F"/>
          <w:w w:val="85"/>
        </w:rPr>
        <w:t>Appendix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1 </w:t>
      </w:r>
      <w:r>
        <w:rPr>
          <w:color w:val="003F5F"/>
          <w:spacing w:val="42"/>
          <w:w w:val="85"/>
        </w:rPr>
        <w:t> </w:t>
      </w:r>
      <w:r>
        <w:rPr>
          <w:color w:val="003F5F"/>
          <w:w w:val="85"/>
        </w:rPr>
        <w:t>Changing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form: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associations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trusts</w:t>
        <w:tab/>
        <w:t>38</w:t>
      </w:r>
      <w:r>
        <w:rPr>
          <w:color w:val="000000"/>
        </w:rPr>
      </w:r>
    </w:p>
    <w:p>
      <w:pPr>
        <w:pStyle w:val="BodyText"/>
        <w:tabs>
          <w:tab w:pos="9685" w:val="left" w:leader="none"/>
        </w:tabs>
        <w:spacing w:line="240" w:lineRule="auto" w:before="117"/>
        <w:ind w:left="389" w:right="0"/>
        <w:jc w:val="left"/>
      </w:pPr>
      <w:r>
        <w:rPr>
          <w:color w:val="003F5F"/>
          <w:w w:val="80"/>
        </w:rPr>
        <w:t>Appendix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2  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Conversions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form:</w:t>
      </w:r>
      <w:r>
        <w:rPr>
          <w:color w:val="003F5F"/>
          <w:spacing w:val="-1"/>
          <w:w w:val="80"/>
        </w:rPr>
        <w:t> </w:t>
      </w:r>
      <w:r>
        <w:rPr>
          <w:color w:val="003F5F"/>
          <w:w w:val="80"/>
        </w:rPr>
        <w:t>companies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industrial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provident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societies</w:t>
        <w:tab/>
        <w:t>40</w:t>
      </w:r>
      <w:r>
        <w:rPr>
          <w:color w:val="000000"/>
        </w:rPr>
      </w:r>
    </w:p>
    <w:p>
      <w:pPr>
        <w:pStyle w:val="BodyText"/>
        <w:tabs>
          <w:tab w:pos="9685" w:val="left" w:leader="none"/>
        </w:tabs>
        <w:spacing w:line="240" w:lineRule="auto" w:before="117"/>
        <w:ind w:left="389" w:right="0"/>
        <w:jc w:val="left"/>
      </w:pPr>
      <w:r>
        <w:rPr>
          <w:color w:val="003F5F"/>
          <w:w w:val="85"/>
        </w:rPr>
        <w:t>Appendix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3 </w:t>
      </w:r>
      <w:r>
        <w:rPr>
          <w:color w:val="003F5F"/>
          <w:spacing w:val="37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dissolve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solvent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SCIO</w:t>
        <w:tab/>
        <w:t>41</w:t>
      </w:r>
      <w:r>
        <w:rPr>
          <w:color w:val="000000"/>
        </w:rPr>
      </w:r>
    </w:p>
    <w:p>
      <w:pPr>
        <w:pStyle w:val="BodyText"/>
        <w:tabs>
          <w:tab w:pos="9685" w:val="left" w:leader="none"/>
        </w:tabs>
        <w:spacing w:line="240" w:lineRule="auto" w:before="117"/>
        <w:ind w:left="389" w:right="0"/>
        <w:jc w:val="left"/>
      </w:pPr>
      <w:r>
        <w:rPr>
          <w:color w:val="003F5F"/>
          <w:w w:val="85"/>
        </w:rPr>
        <w:t>Appendix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4 </w:t>
      </w:r>
      <w:r>
        <w:rPr>
          <w:color w:val="003F5F"/>
          <w:spacing w:val="35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dissolve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insolvent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SCIO</w:t>
        <w:tab/>
        <w:t>42</w:t>
      </w:r>
      <w:r>
        <w:rPr>
          <w:color w:val="000000"/>
        </w:rPr>
      </w:r>
    </w:p>
    <w:p>
      <w:pPr>
        <w:pStyle w:val="BodyText"/>
        <w:tabs>
          <w:tab w:pos="9685" w:val="left" w:leader="none"/>
        </w:tabs>
        <w:spacing w:line="240" w:lineRule="auto" w:before="117"/>
        <w:ind w:left="389" w:right="0"/>
        <w:jc w:val="left"/>
      </w:pPr>
      <w:r>
        <w:rPr>
          <w:color w:val="003F5F"/>
          <w:w w:val="85"/>
        </w:rPr>
        <w:t>Appendix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5 </w:t>
      </w:r>
      <w:r>
        <w:rPr>
          <w:color w:val="003F5F"/>
          <w:spacing w:val="46"/>
          <w:w w:val="85"/>
        </w:rPr>
        <w:t> </w:t>
      </w:r>
      <w:r>
        <w:rPr>
          <w:color w:val="003F5F"/>
          <w:w w:val="85"/>
        </w:rPr>
        <w:t>Debtor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fee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-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methods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payment</w:t>
        <w:tab/>
        <w:t>43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11910" w:h="16840"/>
          <w:pgMar w:header="674" w:footer="767" w:top="1000" w:bottom="960" w:left="460" w:right="460"/>
        </w:sectPr>
      </w:pPr>
    </w:p>
    <w:p>
      <w:pPr>
        <w:spacing w:line="280" w:lineRule="exact" w:before="0"/>
        <w:rPr>
          <w:sz w:val="28"/>
          <w:szCs w:val="28"/>
        </w:rPr>
      </w:pPr>
      <w:r>
        <w:rPr/>
        <w:pict>
          <v:group style="position:absolute;margin-left:28.3701pt;margin-top:49.606613pt;width:.1pt;height:.1pt;mso-position-horizontal-relative:page;mso-position-vertical-relative:page;z-index:-3385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384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381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380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376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375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372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371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340" w:lineRule="exact" w:before="6"/>
        <w:rPr>
          <w:sz w:val="34"/>
          <w:szCs w:val="34"/>
        </w:rPr>
      </w:pPr>
    </w:p>
    <w:p>
      <w:pPr>
        <w:pStyle w:val="Heading1"/>
        <w:numPr>
          <w:ilvl w:val="0"/>
          <w:numId w:val="2"/>
        </w:numPr>
        <w:tabs>
          <w:tab w:pos="533" w:val="left" w:leader="none"/>
        </w:tabs>
        <w:spacing w:line="240" w:lineRule="auto" w:before="0" w:after="0"/>
        <w:ind w:left="532" w:right="0" w:hanging="425"/>
        <w:jc w:val="left"/>
        <w:rPr>
          <w:b w:val="0"/>
          <w:bCs w:val="0"/>
        </w:rPr>
      </w:pPr>
      <w:r>
        <w:rPr/>
        <w:pict>
          <v:group style="position:absolute;margin-left:28.6196pt;margin-top:-175.775681pt;width:316pt;height:88.7pt;mso-position-horizontal-relative:page;mso-position-vertical-relative:paragraph;z-index:-3379" coordorigin="572,-3516" coordsize="6320,1774">
            <v:shape style="position:absolute;left:572;top:-3516;width:6320;height:1774" coordorigin="572,-3516" coordsize="6320,1774" path="m572,-1742l6892,-1742,6892,-3516,572,-3516,572,-17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751678pt;width:37.65pt;height:37.65pt;mso-position-horizontal-relative:page;mso-position-vertical-relative:paragraph;z-index:-3378" coordorigin="9144,-2495" coordsize="753,753">
            <v:shape style="position:absolute;left:9144;top:-2495;width:753;height:753" coordorigin="9144,-2495" coordsize="753,753" path="m9144,-1742l9897,-1742,9897,-2495,9144,-2495,9144,-17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751678pt;width:37.65pt;height:37.65pt;mso-position-horizontal-relative:page;mso-position-vertical-relative:paragraph;z-index:-3377" coordorigin="7141,-2495" coordsize="753,753">
            <v:shape style="position:absolute;left:7141;top:-2495;width:753;height:753" coordorigin="7141,-2495" coordsize="753,753" path="m7141,-1742l7893,-1742,7893,-2495,7141,-2495,7141,-17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751678pt;width:37.65pt;height:37.65pt;mso-position-horizontal-relative:page;mso-position-vertical-relative:paragraph;z-index:-3374" coordorigin="10146,-2495" coordsize="753,753">
            <v:shape style="position:absolute;left:10146;top:-2495;width:753;height:753" coordorigin="10146,-2495" coordsize="753,753" path="m10146,-1742l10899,-1742,10899,-2495,10146,-2495,10146,-174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751678pt;width:37.65pt;height:37.65pt;mso-position-horizontal-relative:page;mso-position-vertical-relative:paragraph;z-index:-3373" coordorigin="8142,-2495" coordsize="753,753">
            <v:shape style="position:absolute;left:8142;top:-2495;width:753;height:753" coordorigin="8142,-2495" coordsize="753,753" path="m8142,-1742l8895,-1742,8895,-2495,8142,-2495,8142,-1742xe" filled="f" stroked="t" strokeweight=".5pt" strokecolor="#003F5F">
              <v:path arrowok="t"/>
            </v:shape>
            <w10:wrap type="none"/>
          </v:group>
        </w:pict>
      </w:r>
      <w:bookmarkStart w:name="_TOC_250024" w:id="1"/>
      <w:r>
        <w:rPr>
          <w:color w:val="EC008C"/>
        </w:rPr>
        <w:t>What</w:t>
      </w:r>
      <w:r>
        <w:rPr>
          <w:color w:val="EC008C"/>
          <w:spacing w:val="-9"/>
        </w:rPr>
        <w:t> </w:t>
      </w:r>
      <w:r>
        <w:rPr>
          <w:color w:val="EC008C"/>
        </w:rPr>
        <w:t>is</w:t>
      </w:r>
      <w:r>
        <w:rPr>
          <w:color w:val="EC008C"/>
          <w:spacing w:val="-8"/>
        </w:rPr>
        <w:t> </w:t>
      </w:r>
      <w:r>
        <w:rPr>
          <w:color w:val="EC008C"/>
        </w:rPr>
        <w:t>a</w:t>
      </w:r>
      <w:r>
        <w:rPr>
          <w:color w:val="EC008C"/>
          <w:spacing w:val="-8"/>
        </w:rPr>
        <w:t> </w:t>
      </w:r>
      <w:r>
        <w:rPr>
          <w:color w:val="EC008C"/>
        </w:rPr>
        <w:t>SCIO?</w:t>
      </w:r>
      <w:bookmarkEnd w:id="1"/>
      <w:r>
        <w:rPr>
          <w:b w:val="0"/>
          <w:color w:val="000000"/>
        </w:rPr>
      </w:r>
    </w:p>
    <w:p>
      <w:pPr>
        <w:spacing w:line="360" w:lineRule="exact" w:before="4"/>
        <w:rPr>
          <w:sz w:val="36"/>
          <w:szCs w:val="36"/>
        </w:rPr>
      </w:pP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0" w:lineRule="auto" w:before="0" w:after="0"/>
        <w:ind w:left="561" w:right="0" w:hanging="454"/>
        <w:jc w:val="left"/>
        <w:rPr>
          <w:b w:val="0"/>
          <w:bCs w:val="0"/>
        </w:rPr>
      </w:pPr>
      <w:bookmarkStart w:name="_TOC_250023" w:id="2"/>
      <w:r>
        <w:rPr>
          <w:color w:val="003F5F"/>
          <w:w w:val="80"/>
        </w:rPr>
        <w:t>Background</w:t>
      </w:r>
      <w:bookmarkEnd w:id="2"/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Scottish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Charitable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Incorporated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Organisation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(SCIO)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0"/>
        </w:rPr>
        <w:t>an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optional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new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legal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form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registered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Scottish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charities.</w:t>
      </w:r>
      <w:r>
        <w:rPr>
          <w:color w:val="000000"/>
        </w:rPr>
      </w:r>
    </w:p>
    <w:p>
      <w:pPr>
        <w:pStyle w:val="BodyText"/>
        <w:spacing w:line="243" w:lineRule="auto"/>
        <w:ind w:right="87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Ministers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introduced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April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2011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allow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incorporated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but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administered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regulated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single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4"/>
          <w:w w:val="85"/>
        </w:rPr>
        <w:t>body</w:t>
      </w:r>
      <w:r>
        <w:rPr>
          <w:color w:val="003F5F"/>
          <w:spacing w:val="-3"/>
          <w:w w:val="85"/>
        </w:rPr>
        <w:t>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Office</w:t>
      </w:r>
      <w:r>
        <w:rPr>
          <w:color w:val="003F5F"/>
          <w:spacing w:val="25"/>
          <w:w w:val="82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Regulator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(‘OSCR’).</w:t>
      </w:r>
      <w:r>
        <w:rPr>
          <w:color w:val="003F5F"/>
          <w:spacing w:val="-39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companies,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incorporated,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report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both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Registrar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Companies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(‘Companies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House’).</w:t>
      </w:r>
      <w:r>
        <w:rPr>
          <w:color w:val="000000"/>
        </w:rPr>
      </w:r>
    </w:p>
    <w:p>
      <w:pPr>
        <w:pStyle w:val="BodyText"/>
        <w:spacing w:line="243" w:lineRule="auto"/>
        <w:ind w:right="100"/>
        <w:jc w:val="left"/>
      </w:pPr>
      <w:r>
        <w:rPr>
          <w:color w:val="003F5F"/>
          <w:w w:val="85"/>
        </w:rPr>
        <w:t>Charity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law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England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5"/>
          <w:w w:val="85"/>
        </w:rPr>
        <w:t> </w:t>
      </w:r>
      <w:r>
        <w:rPr>
          <w:color w:val="003F5F"/>
          <w:spacing w:val="-2"/>
          <w:w w:val="85"/>
        </w:rPr>
        <w:t>Wales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Northern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Ireland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provides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similar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type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established</w:t>
      </w:r>
      <w:r>
        <w:rPr>
          <w:color w:val="000000"/>
        </w:rPr>
      </w:r>
    </w:p>
    <w:p>
      <w:pPr>
        <w:pStyle w:val="BodyText"/>
        <w:spacing w:line="243" w:lineRule="auto" w:before="0"/>
        <w:ind w:right="100"/>
        <w:jc w:val="left"/>
      </w:pPr>
      <w:r>
        <w:rPr>
          <w:color w:val="003F5F"/>
          <w:w w:val="80"/>
        </w:rPr>
        <w:t>in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those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countries,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both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cases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known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as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0"/>
        </w:rPr>
        <w:t>Charitable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Incorporated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Organisation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(CIO).</w:t>
      </w:r>
      <w:r>
        <w:rPr>
          <w:color w:val="000000"/>
        </w:rPr>
      </w:r>
    </w:p>
    <w:p>
      <w:pPr>
        <w:pStyle w:val="BodyText"/>
        <w:spacing w:line="243" w:lineRule="auto"/>
        <w:ind w:right="100"/>
        <w:jc w:val="left"/>
      </w:pPr>
      <w:r>
        <w:rPr>
          <w:color w:val="003F5F"/>
          <w:w w:val="85"/>
        </w:rPr>
        <w:t>This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aimed</w:t>
      </w:r>
      <w:r>
        <w:rPr>
          <w:color w:val="003F5F"/>
          <w:spacing w:val="-15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anyone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considering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setting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-2"/>
          <w:w w:val="85"/>
        </w:rPr>
        <w:t>charity,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particularly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interested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becoming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considering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changing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w w:val="90"/>
        </w:rPr>
        <w:t> </w:t>
      </w:r>
      <w:r>
        <w:rPr>
          <w:color w:val="003F5F"/>
          <w:w w:val="90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useful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advisers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anyone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working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charities,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funding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organisations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local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authorities.</w:t>
      </w:r>
      <w:r>
        <w:rPr>
          <w:color w:val="000000"/>
        </w:rPr>
      </w:r>
    </w:p>
    <w:p>
      <w:pPr>
        <w:pStyle w:val="BodyText"/>
        <w:spacing w:line="243" w:lineRule="auto"/>
        <w:ind w:right="100"/>
        <w:jc w:val="left"/>
      </w:pPr>
      <w:r>
        <w:rPr/>
        <w:pict>
          <v:group style="position:absolute;margin-left:129.956802pt;margin-top:88.048271pt;width:74.850pt;height:.1pt;mso-position-horizontal-relative:page;mso-position-vertical-relative:paragraph;z-index:-3370" coordorigin="2599,1761" coordsize="1497,2">
            <v:shape style="position:absolute;left:2599;top:1761;width:1497;height:2" coordorigin="2599,1761" coordsize="1497,0" path="m2599,1761l4096,1761e" filled="f" stroked="t" strokeweight=".6pt" strokecolor="#EC008C">
              <v:path arrowok="t"/>
            </v:shape>
            <w10:wrap type="none"/>
          </v:group>
        </w:pict>
      </w:r>
      <w:r>
        <w:rPr>
          <w:color w:val="003F5F"/>
          <w:spacing w:val="-4"/>
          <w:w w:val="85"/>
        </w:rPr>
        <w:t>We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use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italics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throughout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highlight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1"/>
          <w:w w:val="83"/>
        </w:rPr>
        <w:t> </w:t>
      </w:r>
      <w:r>
        <w:rPr>
          <w:color w:val="003F5F"/>
          <w:w w:val="85"/>
        </w:rPr>
        <w:t>first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time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we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use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technical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term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defined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Glossary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9.</w:t>
      </w:r>
      <w:r>
        <w:rPr>
          <w:color w:val="003F5F"/>
          <w:spacing w:val="-29"/>
          <w:w w:val="85"/>
        </w:rPr>
        <w:t> </w:t>
      </w:r>
      <w:r>
        <w:rPr>
          <w:color w:val="003F5F"/>
          <w:spacing w:val="-4"/>
          <w:w w:val="85"/>
        </w:rPr>
        <w:t>We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make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reference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25"/>
          <w:w w:val="83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publications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useful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considering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setting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SCIO;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publications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accessed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1"/>
          <w:w w:val="85"/>
        </w:rPr>
        <w:t> </w:t>
      </w:r>
      <w:hyperlink r:id="rId7">
        <w:r>
          <w:rPr>
            <w:color w:val="EC008C"/>
            <w:spacing w:val="-2"/>
            <w:w w:val="85"/>
          </w:rPr>
          <w:t>www</w:t>
        </w:r>
        <w:r>
          <w:rPr>
            <w:color w:val="EC008C"/>
            <w:spacing w:val="-3"/>
            <w:w w:val="85"/>
          </w:rPr>
          <w:t>.oscr</w:t>
        </w:r>
        <w:r>
          <w:rPr>
            <w:color w:val="EC008C"/>
            <w:spacing w:val="-2"/>
            <w:w w:val="85"/>
          </w:rPr>
          <w:t>.org.uk</w:t>
        </w:r>
        <w:r>
          <w:rPr>
            <w:color w:val="003F5F"/>
            <w:spacing w:val="-2"/>
            <w:w w:val="85"/>
          </w:rPr>
          <w:t>.</w:t>
        </w:r>
        <w:r>
          <w:rPr>
            <w:color w:val="000000"/>
          </w:rPr>
        </w:r>
      </w:hyperlink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0" w:lineRule="auto" w:before="0" w:after="0"/>
        <w:ind w:left="561" w:right="0" w:hanging="454"/>
        <w:jc w:val="left"/>
        <w:rPr>
          <w:b w:val="0"/>
          <w:bCs w:val="0"/>
        </w:rPr>
      </w:pPr>
      <w:bookmarkStart w:name="_TOC_250022" w:id="3"/>
      <w:r>
        <w:rPr>
          <w:color w:val="003F5F"/>
          <w:w w:val="85"/>
        </w:rPr>
        <w:t>Legal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framework</w:t>
      </w:r>
      <w:bookmarkEnd w:id="3"/>
      <w:r>
        <w:rPr>
          <w:b w:val="0"/>
          <w:color w:val="000000"/>
        </w:rPr>
      </w:r>
    </w:p>
    <w:p>
      <w:pPr>
        <w:pStyle w:val="BodyText"/>
        <w:spacing w:line="240" w:lineRule="auto" w:before="117"/>
        <w:ind w:right="0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created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legislation: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7" w:after="0"/>
        <w:ind w:left="532" w:right="262" w:hanging="425"/>
        <w:jc w:val="left"/>
      </w:pPr>
      <w:r>
        <w:rPr/>
        <w:pict>
          <v:group style="position:absolute;margin-left:28.5354pt;margin-top:67.849174pt;width:.1pt;height:.1pt;mso-position-horizontal-relative:page;mso-position-vertical-relative:paragraph;z-index:-3383" coordorigin="571,1357" coordsize="2,2">
            <v:shape style="position:absolute;left:571;top:1357;width:2;height:2" coordorigin="571,1357" coordsize="0,0" path="m571,1357l571,1357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67.849174pt;width:.1pt;height:.1pt;mso-position-horizontal-relative:page;mso-position-vertical-relative:paragraph;z-index:-3382" coordorigin="11333,1357" coordsize="2,2">
            <v:shape style="position:absolute;left:11333;top:1357;width:2;height:2" coordorigin="11333,1357" coordsize="0,0" path="m11333,1357l11333,1357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0"/>
        </w:rPr>
        <w:t>The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Charities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7"/>
          <w:w w:val="80"/>
        </w:rPr>
        <w:t> </w:t>
      </w:r>
      <w:r>
        <w:rPr>
          <w:color w:val="003F5F"/>
          <w:spacing w:val="-4"/>
          <w:w w:val="80"/>
        </w:rPr>
        <w:t>T</w:t>
      </w:r>
      <w:r>
        <w:rPr>
          <w:color w:val="003F5F"/>
          <w:spacing w:val="-3"/>
          <w:w w:val="80"/>
        </w:rPr>
        <w:t>rustee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Investment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(Scotland)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Act</w:t>
      </w:r>
      <w:r>
        <w:rPr>
          <w:color w:val="003F5F"/>
          <w:spacing w:val="23"/>
          <w:w w:val="82"/>
        </w:rPr>
        <w:t> </w:t>
      </w:r>
      <w:r>
        <w:rPr>
          <w:color w:val="003F5F"/>
          <w:w w:val="80"/>
        </w:rPr>
        <w:t>2005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(as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amended)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(‘the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2005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Act’)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15"/>
        <w:rPr>
          <w:sz w:val="34"/>
          <w:szCs w:val="34"/>
        </w:rPr>
      </w:pP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0" w:after="0"/>
        <w:ind w:left="532" w:right="435" w:hanging="425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Scottish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Charitable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Incorporated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Organisations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0"/>
        </w:rPr>
        <w:t>Regulations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2011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(‘the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General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Regulations’)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7" w:after="0"/>
        <w:ind w:left="532" w:right="435" w:hanging="425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Scottish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Charitable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Incorporated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Organisations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0"/>
        </w:rPr>
        <w:t>(Removal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Dissolution)</w:t>
      </w:r>
      <w:r>
        <w:rPr>
          <w:color w:val="003F5F"/>
          <w:w w:val="82"/>
        </w:rPr>
        <w:t> </w:t>
      </w:r>
      <w:r>
        <w:rPr>
          <w:color w:val="003F5F"/>
          <w:w w:val="80"/>
        </w:rPr>
        <w:t>Regulations</w:t>
      </w:r>
      <w:r>
        <w:rPr>
          <w:color w:val="003F5F"/>
          <w:spacing w:val="34"/>
          <w:w w:val="80"/>
        </w:rPr>
        <w:t> </w:t>
      </w:r>
      <w:r>
        <w:rPr>
          <w:color w:val="003F5F"/>
          <w:w w:val="80"/>
        </w:rPr>
        <w:t>2011</w:t>
      </w:r>
      <w:r>
        <w:rPr>
          <w:color w:val="003F5F"/>
          <w:spacing w:val="34"/>
          <w:w w:val="80"/>
        </w:rPr>
        <w:t> </w:t>
      </w:r>
      <w:r>
        <w:rPr>
          <w:color w:val="003F5F"/>
          <w:w w:val="80"/>
        </w:rPr>
        <w:t>(‘the</w:t>
      </w:r>
      <w:r>
        <w:rPr>
          <w:color w:val="003F5F"/>
          <w:spacing w:val="34"/>
          <w:w w:val="80"/>
        </w:rPr>
        <w:t> </w:t>
      </w:r>
      <w:r>
        <w:rPr>
          <w:color w:val="003F5F"/>
          <w:w w:val="80"/>
        </w:rPr>
        <w:t>Dissolution</w:t>
      </w:r>
      <w:r>
        <w:rPr>
          <w:color w:val="003F5F"/>
          <w:spacing w:val="34"/>
          <w:w w:val="80"/>
        </w:rPr>
        <w:t> </w:t>
      </w:r>
      <w:r>
        <w:rPr>
          <w:color w:val="003F5F"/>
          <w:w w:val="80"/>
        </w:rPr>
        <w:t>Regulations’).</w:t>
      </w:r>
      <w:r>
        <w:rPr>
          <w:color w:val="000000"/>
        </w:rPr>
      </w:r>
    </w:p>
    <w:p>
      <w:pPr>
        <w:pStyle w:val="BodyText"/>
        <w:spacing w:line="243" w:lineRule="auto" w:before="114"/>
        <w:ind w:right="435"/>
        <w:jc w:val="left"/>
      </w:pPr>
      <w:r>
        <w:rPr>
          <w:color w:val="003F5F"/>
          <w:w w:val="85"/>
        </w:rPr>
        <w:t>In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terms,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principles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law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equally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do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21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are,</w:t>
      </w:r>
      <w:r>
        <w:rPr>
          <w:color w:val="003F5F"/>
          <w:spacing w:val="-26"/>
          <w:w w:val="85"/>
        </w:rPr>
        <w:t> </w:t>
      </w:r>
      <w:r>
        <w:rPr>
          <w:color w:val="003F5F"/>
          <w:spacing w:val="-3"/>
          <w:w w:val="85"/>
        </w:rPr>
        <w:t>however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20"/>
          <w:w w:val="86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important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differences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between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duties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responsibilities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0000"/>
        </w:rPr>
      </w:r>
    </w:p>
    <w:p>
      <w:pPr>
        <w:pStyle w:val="BodyText"/>
        <w:spacing w:line="243" w:lineRule="auto" w:before="0"/>
        <w:ind w:right="0"/>
        <w:jc w:val="left"/>
      </w:pPr>
      <w:r>
        <w:rPr>
          <w:color w:val="003F5F"/>
          <w:w w:val="85"/>
        </w:rPr>
        <w:t>charities,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detail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5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w w:val="85"/>
        </w:rPr>
        <w:t> guidance.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0" w:lineRule="auto" w:before="0" w:after="0"/>
        <w:ind w:left="561" w:right="0" w:hanging="454"/>
        <w:jc w:val="left"/>
        <w:rPr>
          <w:b w:val="0"/>
          <w:bCs w:val="0"/>
        </w:rPr>
      </w:pPr>
      <w:bookmarkStart w:name="_TOC_250021" w:id="4"/>
      <w:r>
        <w:rPr>
          <w:color w:val="003F5F"/>
          <w:w w:val="80"/>
        </w:rPr>
        <w:t>SCIOs: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key</w:t>
      </w:r>
      <w:r>
        <w:rPr>
          <w:color w:val="003F5F"/>
          <w:spacing w:val="10"/>
          <w:w w:val="80"/>
        </w:rPr>
        <w:t> </w:t>
      </w:r>
      <w:r>
        <w:rPr>
          <w:color w:val="003F5F"/>
          <w:spacing w:val="-1"/>
          <w:w w:val="80"/>
        </w:rPr>
        <w:t>facts</w:t>
      </w:r>
      <w:bookmarkEnd w:id="4"/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188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rFonts w:ascii="Arial"/>
          <w:i/>
          <w:color w:val="003F5F"/>
          <w:w w:val="85"/>
        </w:rPr>
        <w:t>corporate</w:t>
      </w:r>
      <w:r>
        <w:rPr>
          <w:rFonts w:ascii="Arial"/>
          <w:i/>
          <w:color w:val="003F5F"/>
          <w:spacing w:val="-16"/>
          <w:w w:val="85"/>
        </w:rPr>
        <w:t> </w:t>
      </w:r>
      <w:r>
        <w:rPr>
          <w:rFonts w:ascii="Arial"/>
          <w:i/>
          <w:color w:val="003F5F"/>
          <w:w w:val="85"/>
        </w:rPr>
        <w:t>body</w:t>
      </w:r>
      <w:r>
        <w:rPr>
          <w:rFonts w:ascii="Arial"/>
          <w:i/>
          <w:color w:val="003F5F"/>
          <w:spacing w:val="-17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rFonts w:ascii="Arial"/>
          <w:i/>
          <w:color w:val="003F5F"/>
          <w:w w:val="85"/>
        </w:rPr>
        <w:t>legal</w:t>
      </w:r>
      <w:r>
        <w:rPr>
          <w:rFonts w:ascii="Arial"/>
          <w:i/>
          <w:color w:val="003F5F"/>
          <w:spacing w:val="-17"/>
          <w:w w:val="85"/>
        </w:rPr>
        <w:t> </w:t>
      </w:r>
      <w:r>
        <w:rPr>
          <w:rFonts w:ascii="Arial"/>
          <w:i/>
          <w:color w:val="003F5F"/>
          <w:w w:val="85"/>
        </w:rPr>
        <w:t>entity</w:t>
      </w:r>
      <w:r>
        <w:rPr>
          <w:rFonts w:ascii="Arial"/>
          <w:i/>
          <w:color w:val="003F5F"/>
          <w:spacing w:val="24"/>
          <w:w w:val="85"/>
        </w:rPr>
        <w:t> </w:t>
      </w:r>
      <w:r>
        <w:rPr>
          <w:color w:val="003F5F"/>
          <w:w w:val="85"/>
        </w:rPr>
        <w:t>having,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whole,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3"/>
          <w:w w:val="85"/>
        </w:rPr>
        <w:t> </w:t>
      </w:r>
      <w:r>
        <w:rPr>
          <w:rFonts w:ascii="Arial"/>
          <w:i/>
          <w:color w:val="003F5F"/>
          <w:w w:val="85"/>
        </w:rPr>
        <w:t>natural</w:t>
      </w:r>
      <w:r>
        <w:rPr>
          <w:rFonts w:ascii="Arial"/>
          <w:i/>
          <w:color w:val="003F5F"/>
          <w:spacing w:val="-13"/>
          <w:w w:val="85"/>
        </w:rPr>
        <w:t> </w:t>
      </w:r>
      <w:r>
        <w:rPr>
          <w:rFonts w:ascii="Arial"/>
          <w:i/>
          <w:color w:val="003F5F"/>
          <w:w w:val="85"/>
        </w:rPr>
        <w:t>person</w:t>
      </w:r>
      <w:r>
        <w:rPr>
          <w:color w:val="003F5F"/>
          <w:w w:val="85"/>
        </w:rPr>
        <w:t>.</w:t>
      </w:r>
      <w:r>
        <w:rPr>
          <w:color w:val="003F5F"/>
          <w:spacing w:val="26"/>
          <w:w w:val="86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means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many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rights,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protections,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privileges,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responsibilities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individual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would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-3"/>
          <w:w w:val="85"/>
        </w:rPr>
        <w:t>la</w:t>
      </w:r>
      <w:r>
        <w:rPr>
          <w:color w:val="003F5F"/>
          <w:spacing w:val="-2"/>
          <w:w w:val="85"/>
        </w:rPr>
        <w:t>w.</w:t>
      </w:r>
      <w:r>
        <w:rPr>
          <w:color w:val="000000"/>
        </w:rPr>
      </w:r>
    </w:p>
    <w:p>
      <w:pPr>
        <w:pStyle w:val="BodyText"/>
        <w:spacing w:line="243" w:lineRule="auto"/>
        <w:ind w:right="435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-2"/>
          <w:w w:val="85"/>
        </w:rPr>
        <w:t>entity,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enter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type</w:t>
      </w:r>
      <w:r>
        <w:rPr>
          <w:color w:val="003F5F"/>
          <w:spacing w:val="20"/>
          <w:w w:val="83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transactions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natural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person,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entering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contracts,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employing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staff,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incurring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debts,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owning</w:t>
      </w:r>
      <w:r>
        <w:rPr>
          <w:color w:val="003F5F"/>
          <w:spacing w:val="24"/>
          <w:w w:val="85"/>
        </w:rPr>
        <w:t> </w:t>
      </w:r>
      <w:r>
        <w:rPr>
          <w:color w:val="003F5F"/>
          <w:spacing w:val="-3"/>
          <w:w w:val="85"/>
        </w:rPr>
        <w:t>property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suing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sued.</w:t>
      </w:r>
      <w:r>
        <w:rPr>
          <w:color w:val="000000"/>
        </w:rPr>
      </w:r>
    </w:p>
    <w:p>
      <w:pPr>
        <w:pStyle w:val="BodyText"/>
        <w:spacing w:line="243" w:lineRule="auto"/>
        <w:ind w:right="382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transactions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undertaken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w w:val="92"/>
        </w:rPr>
        <w:t> </w:t>
      </w:r>
      <w:r>
        <w:rPr>
          <w:color w:val="003F5F"/>
          <w:spacing w:val="-2"/>
          <w:w w:val="85"/>
        </w:rPr>
        <w:t>directly,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rather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8"/>
          <w:w w:val="85"/>
        </w:rPr>
        <w:t> </w:t>
      </w:r>
      <w:r>
        <w:rPr>
          <w:rFonts w:ascii="Arial"/>
          <w:i/>
          <w:color w:val="003F5F"/>
          <w:w w:val="85"/>
        </w:rPr>
        <w:t>charity</w:t>
      </w:r>
      <w:r>
        <w:rPr>
          <w:rFonts w:ascii="Arial"/>
          <w:i/>
          <w:color w:val="003F5F"/>
          <w:spacing w:val="-7"/>
          <w:w w:val="85"/>
        </w:rPr>
        <w:t> </w:t>
      </w:r>
      <w:r>
        <w:rPr>
          <w:rFonts w:ascii="Arial"/>
          <w:i/>
          <w:color w:val="003F5F"/>
          <w:w w:val="85"/>
        </w:rPr>
        <w:t>trustees</w:t>
      </w:r>
      <w:r>
        <w:rPr>
          <w:rFonts w:ascii="Arial"/>
          <w:i/>
          <w:color w:val="003F5F"/>
          <w:spacing w:val="-7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behalf,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protected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incurring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personal</w:t>
      </w:r>
      <w:r>
        <w:rPr>
          <w:color w:val="003F5F"/>
          <w:spacing w:val="-12"/>
          <w:w w:val="85"/>
        </w:rPr>
        <w:t> </w:t>
      </w:r>
      <w:r>
        <w:rPr>
          <w:color w:val="003F5F"/>
          <w:spacing w:val="-2"/>
          <w:w w:val="85"/>
        </w:rPr>
        <w:t>liability.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3"/>
          <w:w w:val="85"/>
        </w:rPr>
        <w:t>However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28"/>
          <w:w w:val="83"/>
        </w:rPr>
        <w:t> </w:t>
      </w:r>
      <w:r>
        <w:rPr>
          <w:color w:val="003F5F"/>
          <w:w w:val="85"/>
        </w:rPr>
        <w:t>type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corporate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-4"/>
          <w:w w:val="85"/>
        </w:rPr>
        <w:t>body</w:t>
      </w:r>
      <w:r>
        <w:rPr>
          <w:color w:val="003F5F"/>
          <w:spacing w:val="-3"/>
          <w:w w:val="85"/>
        </w:rPr>
        <w:t>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protection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absolute;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5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circumstances,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individually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held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responsible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actions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circumstances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rare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but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occur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when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0000"/>
        </w:rPr>
      </w:r>
    </w:p>
    <w:p>
      <w:pPr>
        <w:pStyle w:val="BodyText"/>
        <w:spacing w:line="243" w:lineRule="auto" w:before="0"/>
        <w:ind w:right="94"/>
        <w:jc w:val="left"/>
      </w:pPr>
      <w:r>
        <w:rPr>
          <w:color w:val="003F5F"/>
          <w:w w:val="85"/>
        </w:rPr>
        <w:t>trustees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reckless,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negligent,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acted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illegally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acted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outwith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powers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management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control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spacing w:after="0" w:line="243" w:lineRule="auto"/>
        <w:jc w:val="left"/>
        <w:sectPr>
          <w:pgSz w:w="11910" w:h="16840"/>
          <w:pgMar w:header="674" w:footer="767" w:top="1000" w:bottom="960" w:left="460" w:right="460"/>
          <w:cols w:num="2" w:equalWidth="0">
            <w:col w:w="5353" w:space="165"/>
            <w:col w:w="5472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BodyText"/>
        <w:spacing w:line="243" w:lineRule="auto" w:before="70"/>
        <w:ind w:right="96"/>
        <w:jc w:val="both"/>
      </w:pPr>
      <w:r>
        <w:rPr/>
        <w:pict>
          <v:group style="position:absolute;margin-left:28.3701pt;margin-top:49.606613pt;width:.1pt;height:.1pt;mso-position-horizontal-relative:page;mso-position-vertical-relative:page;z-index:-3369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368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367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366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365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364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2.623642pt;width:316pt;height:88.7pt;mso-position-horizontal-relative:page;mso-position-vertical-relative:paragraph;z-index:-3363" coordorigin="572,-3452" coordsize="6320,1774">
            <v:shape style="position:absolute;left:572;top:-3452;width:6320;height:1774" coordorigin="572,-3452" coordsize="6320,1774" path="m572,-1679l6892,-1679,6892,-3452,572,-3452,572,-167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1.59964pt;width:37.65pt;height:37.65pt;mso-position-horizontal-relative:page;mso-position-vertical-relative:paragraph;z-index:-3362" coordorigin="9144,-2432" coordsize="753,753">
            <v:shape style="position:absolute;left:9144;top:-2432;width:753;height:753" coordorigin="9144,-2432" coordsize="753,753" path="m9144,-1679l9897,-1679,9897,-2432,9144,-2432,9144,-167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1.59964pt;width:37.65pt;height:37.65pt;mso-position-horizontal-relative:page;mso-position-vertical-relative:paragraph;z-index:-3361" coordorigin="7141,-2432" coordsize="753,753">
            <v:shape style="position:absolute;left:7141;top:-2432;width:753;height:753" coordorigin="7141,-2432" coordsize="753,753" path="m7141,-1679l7893,-1679,7893,-2432,7141,-2432,7141,-167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360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359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1.59964pt;width:37.65pt;height:37.65pt;mso-position-horizontal-relative:page;mso-position-vertical-relative:paragraph;z-index:-3358" coordorigin="10146,-2432" coordsize="753,753">
            <v:shape style="position:absolute;left:10146;top:-2432;width:753;height:753" coordorigin="10146,-2432" coordsize="753,753" path="m10146,-1679l10899,-1679,10899,-2432,10146,-2432,10146,-167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1.59964pt;width:37.65pt;height:37.65pt;mso-position-horizontal-relative:page;mso-position-vertical-relative:paragraph;z-index:-3357" coordorigin="8142,-2432" coordsize="753,753">
            <v:shape style="position:absolute;left:8142;top:-2432;width:753;height:753" coordorigin="8142,-2432" coordsize="753,753" path="m8142,-1679l8895,-1679,8895,-2432,8142,-2432,8142,-167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356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355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rFonts w:ascii="Arial"/>
          <w:i/>
          <w:color w:val="003F5F"/>
          <w:w w:val="85"/>
        </w:rPr>
        <w:t>governing</w:t>
      </w:r>
      <w:r>
        <w:rPr>
          <w:rFonts w:ascii="Arial"/>
          <w:i/>
          <w:color w:val="003F5F"/>
          <w:spacing w:val="-17"/>
          <w:w w:val="85"/>
        </w:rPr>
        <w:t> </w:t>
      </w:r>
      <w:r>
        <w:rPr>
          <w:rFonts w:ascii="Arial"/>
          <w:i/>
          <w:color w:val="003F5F"/>
          <w:w w:val="85"/>
        </w:rPr>
        <w:t>document</w:t>
      </w:r>
      <w:r>
        <w:rPr>
          <w:rFonts w:ascii="Arial"/>
          <w:i/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contain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basic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elements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relation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22"/>
          <w:w w:val="87"/>
        </w:rPr>
        <w:t> </w:t>
      </w:r>
      <w:r>
        <w:rPr>
          <w:color w:val="003F5F"/>
          <w:w w:val="85"/>
        </w:rPr>
        <w:t>governance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key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matters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3.1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0"/>
        </w:rPr>
        <w:t>guidance).</w:t>
      </w:r>
      <w:r>
        <w:rPr>
          <w:color w:val="003F5F"/>
          <w:spacing w:val="-1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must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also: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3" w:after="0"/>
        <w:ind w:left="532" w:right="0" w:hanging="425"/>
        <w:jc w:val="left"/>
      </w:pPr>
      <w:r>
        <w:rPr>
          <w:color w:val="003F5F"/>
          <w:w w:val="85"/>
        </w:rPr>
        <w:t>have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principal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office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Scotland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4" w:after="0"/>
        <w:ind w:left="532" w:right="113" w:hanging="425"/>
        <w:jc w:val="left"/>
      </w:pPr>
      <w:r>
        <w:rPr>
          <w:color w:val="003F5F"/>
          <w:w w:val="85"/>
        </w:rPr>
        <w:t>have</w:t>
      </w:r>
      <w:r>
        <w:rPr>
          <w:color w:val="003F5F"/>
          <w:spacing w:val="-12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least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two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members;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-1"/>
          <w:w w:val="85"/>
        </w:rPr>
        <w:t>inc</w:t>
      </w:r>
      <w:r>
        <w:rPr>
          <w:color w:val="003F5F"/>
          <w:spacing w:val="-2"/>
          <w:w w:val="85"/>
        </w:rPr>
        <w:t>lude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subject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terms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4" w:after="0"/>
        <w:ind w:left="532" w:right="657" w:hanging="425"/>
        <w:jc w:val="both"/>
      </w:pPr>
      <w:r>
        <w:rPr>
          <w:color w:val="003F5F"/>
          <w:w w:val="85"/>
        </w:rPr>
        <w:t>use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furtherance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22"/>
          <w:w w:val="87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purposes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accordance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w w:val="87"/>
        </w:rPr>
        <w:t> </w:t>
      </w:r>
      <w:r>
        <w:rPr>
          <w:color w:val="003F5F"/>
          <w:w w:val="85"/>
        </w:rPr>
        <w:t>constitution.</w:t>
      </w:r>
      <w:r>
        <w:rPr>
          <w:color w:val="000000"/>
        </w:rPr>
      </w:r>
    </w:p>
    <w:p>
      <w:pPr>
        <w:spacing w:line="220" w:lineRule="exact" w:before="8"/>
        <w:rPr>
          <w:sz w:val="22"/>
          <w:szCs w:val="22"/>
        </w:rPr>
      </w:pPr>
    </w:p>
    <w:p>
      <w:pPr>
        <w:pStyle w:val="BodyText"/>
        <w:spacing w:line="243" w:lineRule="auto" w:before="0"/>
        <w:ind w:right="0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differs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w w:val="81"/>
        </w:rPr>
        <w:t> 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existence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dependent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upon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(that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upon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Register).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case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SCIOs,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awarded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organisation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spacing w:val="-3"/>
          <w:w w:val="85"/>
        </w:rPr>
        <w:t>company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28"/>
          <w:w w:val="86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association.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means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26"/>
          <w:w w:val="82"/>
        </w:rPr>
        <w:t> </w:t>
      </w:r>
      <w:r>
        <w:rPr>
          <w:color w:val="003F5F"/>
          <w:w w:val="85"/>
        </w:rPr>
        <w:t>organisations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continue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exist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even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withdrawn,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although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majority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cases</w:t>
      </w:r>
      <w:r>
        <w:rPr>
          <w:color w:val="000000"/>
        </w:rPr>
      </w:r>
    </w:p>
    <w:p>
      <w:pPr>
        <w:pStyle w:val="BodyText"/>
        <w:spacing w:line="243" w:lineRule="auto" w:before="0"/>
        <w:ind w:right="82"/>
        <w:jc w:val="left"/>
      </w:pPr>
      <w:r>
        <w:rPr>
          <w:color w:val="003F5F"/>
          <w:w w:val="85"/>
        </w:rPr>
        <w:t>they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would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longer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entitled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refer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themselves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w w:val="80"/>
        </w:rPr>
        <w:t> </w:t>
      </w:r>
      <w:r>
        <w:rPr>
          <w:color w:val="003F5F"/>
          <w:w w:val="85"/>
        </w:rPr>
        <w:t>charities.</w:t>
      </w:r>
      <w:r>
        <w:rPr>
          <w:color w:val="000000"/>
        </w:rPr>
      </w:r>
    </w:p>
    <w:p>
      <w:pPr>
        <w:pStyle w:val="BodyText"/>
        <w:spacing w:line="243" w:lineRule="auto" w:before="71"/>
        <w:ind w:right="310"/>
        <w:jc w:val="both"/>
      </w:pPr>
      <w:r>
        <w:rPr>
          <w:w w:val="85"/>
        </w:rPr>
        <w:br w:type="column"/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hand,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becomes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entity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only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when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ceases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exist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w w:val="92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removed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choose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0"/>
          <w:w w:val="84"/>
        </w:rPr>
        <w:t> </w:t>
      </w:r>
      <w:r>
        <w:rPr>
          <w:color w:val="003F5F"/>
          <w:w w:val="85"/>
        </w:rPr>
        <w:t>convert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form,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amalgamate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0000"/>
        </w:rPr>
      </w:r>
    </w:p>
    <w:p>
      <w:pPr>
        <w:pStyle w:val="BodyText"/>
        <w:spacing w:line="243" w:lineRule="auto" w:before="0"/>
        <w:ind w:right="690"/>
        <w:jc w:val="both"/>
      </w:pP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removal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dissolving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itself.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important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point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consider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before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applying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0000"/>
        </w:rPr>
      </w:r>
    </w:p>
    <w:p>
      <w:pPr>
        <w:pStyle w:val="BodyText"/>
        <w:spacing w:line="243" w:lineRule="auto" w:before="0"/>
        <w:ind w:right="367"/>
        <w:jc w:val="both"/>
      </w:pPr>
      <w:r>
        <w:rPr>
          <w:color w:val="003F5F"/>
          <w:w w:val="80"/>
        </w:rPr>
        <w:t>OSCR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incorporate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SCIO. Other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important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matters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0"/>
        </w:rPr>
        <w:t>consideration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are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outlined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section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2.1</w:t>
      </w:r>
      <w:r>
        <w:rPr>
          <w:color w:val="003F5F"/>
          <w:spacing w:val="29"/>
          <w:w w:val="80"/>
        </w:rPr>
        <w:t> </w:t>
      </w:r>
      <w:r>
        <w:rPr>
          <w:color w:val="003F5F"/>
          <w:spacing w:val="-2"/>
          <w:w w:val="80"/>
        </w:rPr>
        <w:t>below.</w:t>
      </w:r>
      <w:r>
        <w:rPr>
          <w:color w:val="000000"/>
        </w:rPr>
      </w:r>
    </w:p>
    <w:p>
      <w:pPr>
        <w:spacing w:after="0" w:line="243" w:lineRule="auto"/>
        <w:jc w:val="both"/>
        <w:sectPr>
          <w:type w:val="continuous"/>
          <w:pgSz w:w="11910" w:h="16840"/>
          <w:pgMar w:top="1480" w:bottom="280" w:left="460" w:right="460"/>
          <w:cols w:num="2" w:equalWidth="0">
            <w:col w:w="5326" w:space="206"/>
            <w:col w:w="5458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1"/>
        <w:numPr>
          <w:ilvl w:val="0"/>
          <w:numId w:val="2"/>
        </w:numPr>
        <w:tabs>
          <w:tab w:pos="533" w:val="left" w:leader="none"/>
        </w:tabs>
        <w:spacing w:line="280" w:lineRule="exact" w:before="105" w:after="0"/>
        <w:ind w:left="532" w:right="699" w:hanging="425"/>
        <w:jc w:val="left"/>
        <w:rPr>
          <w:b w:val="0"/>
          <w:bCs w:val="0"/>
        </w:rPr>
      </w:pPr>
      <w:r>
        <w:rPr/>
        <w:pict>
          <v:group style="position:absolute;margin-left:28.6196pt;margin-top:-172.45752pt;width:316pt;height:88.7pt;mso-position-horizontal-relative:page;mso-position-vertical-relative:paragraph;z-index:-3348" coordorigin="572,-3449" coordsize="6320,1774">
            <v:shape style="position:absolute;left:572;top:-3449;width:6320;height:1774" coordorigin="572,-3449" coordsize="6320,1774" path="m572,-1676l6892,-1676,6892,-3449,572,-3449,572,-16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1.433517pt;width:37.65pt;height:37.65pt;mso-position-horizontal-relative:page;mso-position-vertical-relative:paragraph;z-index:-3347" coordorigin="9144,-2429" coordsize="753,753">
            <v:shape style="position:absolute;left:9144;top:-2429;width:753;height:753" coordorigin="9144,-2429" coordsize="753,753" path="m9144,-1676l9897,-1676,9897,-2429,9144,-2429,9144,-16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1.433517pt;width:37.65pt;height:37.65pt;mso-position-horizontal-relative:page;mso-position-vertical-relative:paragraph;z-index:-3346" coordorigin="7141,-2429" coordsize="753,753">
            <v:shape style="position:absolute;left:7141;top:-2429;width:753;height:753" coordorigin="7141,-2429" coordsize="753,753" path="m7141,-1676l7893,-1676,7893,-2429,7141,-2429,7141,-16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1.433517pt;width:37.65pt;height:37.65pt;mso-position-horizontal-relative:page;mso-position-vertical-relative:paragraph;z-index:-3343" coordorigin="10146,-2429" coordsize="753,753">
            <v:shape style="position:absolute;left:10146;top:-2429;width:753;height:753" coordorigin="10146,-2429" coordsize="753,753" path="m10146,-1676l10899,-1676,10899,-2429,10146,-2429,10146,-16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1.433517pt;width:37.65pt;height:37.65pt;mso-position-horizontal-relative:page;mso-position-vertical-relative:paragraph;z-index:-3342" coordorigin="8142,-2429" coordsize="753,753">
            <v:shape style="position:absolute;left:8142;top:-2429;width:753;height:753" coordorigin="8142,-2429" coordsize="753,753" path="m8142,-1676l8895,-1676,8895,-2429,8142,-2429,8142,-1676xe" filled="f" stroked="t" strokeweight=".5pt" strokecolor="#003F5F">
              <v:path arrowok="t"/>
            </v:shape>
            <w10:wrap type="none"/>
          </v:group>
        </w:pict>
      </w:r>
      <w:bookmarkStart w:name="_TOC_250020" w:id="5"/>
      <w:r>
        <w:rPr>
          <w:color w:val="EC008C"/>
        </w:rPr>
        <w:t>Is becoming a SCIO the right</w:t>
      </w:r>
      <w:r>
        <w:rPr>
          <w:color w:val="EC008C"/>
          <w:w w:val="99"/>
        </w:rPr>
        <w:t> </w:t>
      </w:r>
      <w:r>
        <w:rPr>
          <w:color w:val="EC008C"/>
        </w:rPr>
        <w:t>choice?</w:t>
      </w:r>
      <w:bookmarkEnd w:id="5"/>
      <w:r>
        <w:rPr>
          <w:b w:val="0"/>
          <w:color w:val="000000"/>
        </w:rPr>
      </w:r>
    </w:p>
    <w:p>
      <w:pPr>
        <w:pStyle w:val="BodyText"/>
        <w:spacing w:line="243" w:lineRule="auto" w:before="169"/>
        <w:ind w:right="0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new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legal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form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provides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another</w:t>
      </w:r>
      <w:r>
        <w:rPr>
          <w:color w:val="003F5F"/>
          <w:w w:val="82"/>
        </w:rPr>
        <w:t> </w:t>
      </w:r>
      <w:r>
        <w:rPr>
          <w:color w:val="003F5F"/>
          <w:w w:val="80"/>
        </w:rPr>
        <w:t>option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bodies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wishing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as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charities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w w:val="85"/>
        </w:rPr>
        <w:t> </w:t>
      </w:r>
      <w:r>
        <w:rPr>
          <w:color w:val="003F5F"/>
          <w:w w:val="80"/>
        </w:rPr>
        <w:t>Scotland,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30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30"/>
          <w:w w:val="80"/>
        </w:rPr>
        <w:t> </w:t>
      </w:r>
      <w:r>
        <w:rPr>
          <w:color w:val="003F5F"/>
          <w:w w:val="80"/>
        </w:rPr>
        <w:t>those</w:t>
      </w:r>
      <w:r>
        <w:rPr>
          <w:color w:val="003F5F"/>
          <w:spacing w:val="31"/>
          <w:w w:val="80"/>
        </w:rPr>
        <w:t> </w:t>
      </w:r>
      <w:r>
        <w:rPr>
          <w:color w:val="003F5F"/>
          <w:w w:val="80"/>
        </w:rPr>
        <w:t>existing</w:t>
      </w:r>
      <w:r>
        <w:rPr>
          <w:color w:val="003F5F"/>
          <w:spacing w:val="30"/>
          <w:w w:val="80"/>
        </w:rPr>
        <w:t> </w:t>
      </w:r>
      <w:r>
        <w:rPr>
          <w:color w:val="003F5F"/>
          <w:w w:val="80"/>
        </w:rPr>
        <w:t>Scottish</w:t>
      </w:r>
      <w:r>
        <w:rPr>
          <w:color w:val="003F5F"/>
          <w:spacing w:val="30"/>
          <w:w w:val="80"/>
        </w:rPr>
        <w:t> </w:t>
      </w:r>
      <w:r>
        <w:rPr>
          <w:color w:val="003F5F"/>
          <w:w w:val="80"/>
        </w:rPr>
        <w:t>charities</w:t>
      </w:r>
      <w:r>
        <w:rPr>
          <w:color w:val="003F5F"/>
          <w:spacing w:val="30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w w:val="86"/>
        </w:rPr>
        <w:t> </w:t>
      </w:r>
      <w:r>
        <w:rPr>
          <w:color w:val="003F5F"/>
          <w:w w:val="80"/>
        </w:rPr>
        <w:t>wish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adopt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different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legal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form.</w:t>
      </w:r>
      <w:r>
        <w:rPr>
          <w:color w:val="000000"/>
        </w:rPr>
      </w:r>
    </w:p>
    <w:p>
      <w:pPr>
        <w:pStyle w:val="BodyText"/>
        <w:spacing w:line="243" w:lineRule="auto"/>
        <w:ind w:right="0"/>
        <w:jc w:val="left"/>
      </w:pPr>
      <w:r>
        <w:rPr>
          <w:color w:val="003F5F"/>
          <w:w w:val="85"/>
        </w:rPr>
        <w:t>Before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making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important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consider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whether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most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suitable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2"/>
          <w:w w:val="85"/>
        </w:rPr>
        <w:t>charity.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significant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differences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between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kind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6"/>
          <w:w w:val="85"/>
        </w:rPr>
        <w:t> </w:t>
      </w:r>
      <w:r>
        <w:rPr>
          <w:color w:val="003F5F"/>
          <w:w w:val="85"/>
        </w:rPr>
        <w:t>Scotland.</w:t>
      </w:r>
      <w:r>
        <w:rPr>
          <w:color w:val="000000"/>
        </w:rPr>
      </w:r>
    </w:p>
    <w:p>
      <w:pPr>
        <w:pStyle w:val="BodyText"/>
        <w:spacing w:line="243" w:lineRule="auto"/>
        <w:ind w:right="0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table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2.1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below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key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characteristics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well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most</w:t>
      </w:r>
      <w:r>
        <w:rPr>
          <w:color w:val="000000"/>
        </w:rPr>
      </w:r>
    </w:p>
    <w:p>
      <w:pPr>
        <w:pStyle w:val="BodyText"/>
        <w:spacing w:line="243" w:lineRule="auto" w:before="130"/>
        <w:ind w:right="124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common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types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alternative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used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charities.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comparison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help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consider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whether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suitable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21"/>
          <w:w w:val="85"/>
        </w:rPr>
        <w:t> </w:t>
      </w:r>
      <w:r>
        <w:rPr>
          <w:color w:val="003F5F"/>
          <w:spacing w:val="-2"/>
          <w:w w:val="85"/>
        </w:rPr>
        <w:t>charity.</w:t>
      </w:r>
      <w:r>
        <w:rPr>
          <w:color w:val="000000"/>
        </w:rPr>
      </w:r>
    </w:p>
    <w:p>
      <w:pPr>
        <w:pStyle w:val="BodyText"/>
        <w:spacing w:line="243" w:lineRule="auto"/>
        <w:ind w:right="271"/>
        <w:jc w:val="left"/>
      </w:pPr>
      <w:r>
        <w:rPr>
          <w:color w:val="003F5F"/>
          <w:w w:val="85"/>
        </w:rPr>
        <w:t>Each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organisation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should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decide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itself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suits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best.</w:t>
      </w:r>
      <w:r>
        <w:rPr>
          <w:color w:val="003F5F"/>
          <w:spacing w:val="-24"/>
          <w:w w:val="85"/>
        </w:rPr>
        <w:t> </w:t>
      </w:r>
      <w:r>
        <w:rPr>
          <w:color w:val="003F5F"/>
          <w:spacing w:val="-8"/>
          <w:w w:val="85"/>
        </w:rPr>
        <w:t>Y</w:t>
      </w:r>
      <w:r>
        <w:rPr>
          <w:color w:val="003F5F"/>
          <w:spacing w:val="-7"/>
          <w:w w:val="85"/>
        </w:rPr>
        <w:t>ou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should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consider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whether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key</w:t>
      </w:r>
      <w:r>
        <w:rPr>
          <w:color w:val="003F5F"/>
          <w:spacing w:val="20"/>
          <w:w w:val="83"/>
        </w:rPr>
        <w:t> </w:t>
      </w:r>
      <w:r>
        <w:rPr>
          <w:color w:val="003F5F"/>
          <w:w w:val="85"/>
        </w:rPr>
        <w:t>characteristics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each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suitable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your</w:t>
      </w:r>
      <w:r>
        <w:rPr>
          <w:color w:val="003F5F"/>
          <w:w w:val="82"/>
        </w:rPr>
        <w:t> </w:t>
      </w:r>
      <w:r>
        <w:rPr>
          <w:color w:val="003F5F"/>
          <w:spacing w:val="-2"/>
          <w:w w:val="85"/>
        </w:rPr>
        <w:t>organisa</w:t>
      </w:r>
      <w:r>
        <w:rPr>
          <w:color w:val="003F5F"/>
          <w:spacing w:val="-1"/>
          <w:w w:val="85"/>
        </w:rPr>
        <w:t>tion’</w:t>
      </w:r>
      <w:r>
        <w:rPr>
          <w:color w:val="003F5F"/>
          <w:spacing w:val="-2"/>
          <w:w w:val="85"/>
        </w:rPr>
        <w:t>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size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what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plans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do.</w:t>
      </w:r>
      <w:r>
        <w:rPr>
          <w:color w:val="000000"/>
        </w:rPr>
      </w:r>
    </w:p>
    <w:p>
      <w:pPr>
        <w:pStyle w:val="BodyText"/>
        <w:spacing w:line="243" w:lineRule="auto"/>
        <w:ind w:right="274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24"/>
          <w:w w:val="85"/>
        </w:rPr>
        <w:t> </w:t>
      </w:r>
      <w:r>
        <w:rPr>
          <w:color w:val="003F5F"/>
          <w:spacing w:val="-3"/>
          <w:w w:val="85"/>
        </w:rPr>
        <w:t>regula</w:t>
      </w:r>
      <w:r>
        <w:rPr>
          <w:color w:val="003F5F"/>
          <w:spacing w:val="-2"/>
          <w:w w:val="85"/>
        </w:rPr>
        <w:t>tor,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offer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advice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whether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right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choice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particular</w:t>
      </w:r>
      <w:r>
        <w:rPr>
          <w:color w:val="003F5F"/>
          <w:spacing w:val="-15"/>
          <w:w w:val="85"/>
        </w:rPr>
        <w:t> </w:t>
      </w:r>
      <w:r>
        <w:rPr>
          <w:color w:val="003F5F"/>
          <w:spacing w:val="-2"/>
          <w:w w:val="85"/>
        </w:rPr>
        <w:t>charity.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considering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potential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option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should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consider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taking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advice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intermediary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bodies,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support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organisations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and/or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professional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advisers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before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making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8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list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useful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contacts).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074" w:space="454"/>
            <w:col w:w="5462"/>
          </w:cols>
        </w:sectPr>
      </w:pPr>
    </w:p>
    <w:p>
      <w:pPr>
        <w:spacing w:line="110" w:lineRule="exact" w:before="5"/>
        <w:rPr>
          <w:sz w:val="11"/>
          <w:szCs w:val="11"/>
        </w:rPr>
      </w:pPr>
      <w:r>
        <w:rPr/>
        <w:pict>
          <v:group style="position:absolute;margin-left:28.3701pt;margin-top:49.606613pt;width:.1pt;height:.1pt;mso-position-horizontal-relative:page;mso-position-vertical-relative:page;z-index:-3354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353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352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351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350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349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345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344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341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340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1"/>
          <w:numId w:val="2"/>
        </w:numPr>
        <w:tabs>
          <w:tab w:pos="454" w:val="left" w:leader="none"/>
        </w:tabs>
        <w:spacing w:line="240" w:lineRule="auto" w:before="69" w:after="0"/>
        <w:ind w:left="453" w:right="0" w:hanging="346"/>
        <w:jc w:val="left"/>
        <w:rPr>
          <w:b w:val="0"/>
          <w:bCs w:val="0"/>
        </w:rPr>
      </w:pPr>
      <w:bookmarkStart w:name="_TOC_250019" w:id="6"/>
      <w:r>
        <w:rPr>
          <w:color w:val="003F5F"/>
          <w:spacing w:val="-5"/>
          <w:w w:val="85"/>
        </w:rPr>
        <w:t>Table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key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characteristics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common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forms</w:t>
      </w:r>
      <w:bookmarkEnd w:id="6"/>
      <w:r>
        <w:rPr>
          <w:b w:val="0"/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9"/>
        <w:rPr>
          <w:sz w:val="28"/>
          <w:szCs w:val="28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908"/>
        <w:gridCol w:w="2050"/>
        <w:gridCol w:w="2362"/>
        <w:gridCol w:w="2683"/>
      </w:tblGrid>
      <w:tr>
        <w:trPr>
          <w:trHeight w:val="744" w:hRule="exact"/>
        </w:trPr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3"/>
              <w:ind w:left="672" w:right="672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75"/>
                <w:sz w:val="28"/>
              </w:rPr>
              <w:t>SCIO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85"/>
              <w:ind w:left="373" w:right="163" w:hanging="208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80"/>
                <w:sz w:val="28"/>
              </w:rPr>
              <w:t>Unincorporated</w:t>
            </w:r>
            <w:r>
              <w:rPr>
                <w:rFonts w:ascii="Arial"/>
                <w:b/>
                <w:color w:val="003F5F"/>
                <w:w w:val="82"/>
                <w:sz w:val="28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8"/>
              </w:rPr>
              <w:t>Association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2"/>
              <w:ind w:left="656" w:right="177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80"/>
                <w:sz w:val="28"/>
              </w:rPr>
              <w:t>Company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2"/>
              <w:ind w:left="1050" w:right="105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spacing w:val="-6"/>
                <w:w w:val="80"/>
                <w:sz w:val="28"/>
              </w:rPr>
              <w:t>T</w:t>
            </w:r>
            <w:r>
              <w:rPr>
                <w:rFonts w:ascii="Arial"/>
                <w:b/>
                <w:color w:val="003F5F"/>
                <w:spacing w:val="-5"/>
                <w:w w:val="80"/>
                <w:sz w:val="28"/>
              </w:rPr>
              <w:t>rust</w:t>
            </w:r>
            <w:r>
              <w:rPr>
                <w:rFonts w:ascii="Arial"/>
                <w:color w:val="000000"/>
                <w:sz w:val="28"/>
              </w:rPr>
            </w:r>
          </w:p>
        </w:tc>
      </w:tr>
      <w:tr>
        <w:trPr>
          <w:trHeight w:val="1174" w:hRule="exact"/>
        </w:trPr>
        <w:tc>
          <w:tcPr>
            <w:tcW w:w="175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Regulator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Single</w:t>
            </w:r>
            <w:r>
              <w:rPr>
                <w:rFonts w:ascii="Arial"/>
                <w:b/>
                <w:color w:val="003F5F"/>
                <w:spacing w:val="48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regulator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 w:before="202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70"/>
                <w:sz w:val="24"/>
              </w:rPr>
              <w:t>OSCR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08" w:right="16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Single</w:t>
            </w:r>
            <w:r>
              <w:rPr>
                <w:rFonts w:ascii="Arial"/>
                <w:b/>
                <w:color w:val="003F5F"/>
                <w:spacing w:val="48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regulator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 w:before="202"/>
              <w:ind w:left="108" w:right="16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70"/>
                <w:sz w:val="24"/>
              </w:rPr>
              <w:t>OSCR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Dual</w:t>
            </w:r>
            <w:r>
              <w:rPr>
                <w:rFonts w:ascii="Arial"/>
                <w:b/>
                <w:color w:val="003F5F"/>
                <w:spacing w:val="48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regulators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202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OSCR</w:t>
            </w:r>
            <w:r>
              <w:rPr>
                <w:rFonts w:ascii="Arial"/>
                <w:color w:val="003F5F"/>
                <w:spacing w:val="-15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and</w:t>
            </w:r>
            <w:r>
              <w:rPr>
                <w:rFonts w:ascii="Arial"/>
                <w:color w:val="003F5F"/>
                <w:spacing w:val="-14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Companies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House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08" w:right="1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Single</w:t>
            </w:r>
            <w:r>
              <w:rPr>
                <w:rFonts w:ascii="Arial"/>
                <w:b/>
                <w:color w:val="003F5F"/>
                <w:spacing w:val="48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regulator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 w:before="202"/>
              <w:ind w:left="108" w:right="1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70"/>
                <w:sz w:val="24"/>
              </w:rPr>
              <w:t>OSCR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1454" w:hRule="exact"/>
        </w:trPr>
        <w:tc>
          <w:tcPr>
            <w:tcW w:w="175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Key</w:t>
            </w:r>
            <w:r>
              <w:rPr>
                <w:rFonts w:ascii="Arial"/>
                <w:b/>
                <w:color w:val="003F5F"/>
                <w:spacing w:val="30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legislation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1"/>
              <w:ind w:left="108" w:right="10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Charities</w:t>
            </w:r>
            <w:r>
              <w:rPr>
                <w:rFonts w:ascii="Arial"/>
                <w:color w:val="003F5F"/>
                <w:spacing w:val="30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and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spacing w:val="-4"/>
                <w:w w:val="80"/>
                <w:sz w:val="24"/>
              </w:rPr>
              <w:t>T</w:t>
            </w:r>
            <w:r>
              <w:rPr>
                <w:rFonts w:ascii="Arial"/>
                <w:color w:val="003F5F"/>
                <w:spacing w:val="-3"/>
                <w:w w:val="80"/>
                <w:sz w:val="24"/>
              </w:rPr>
              <w:t>rustee</w:t>
            </w:r>
            <w:r>
              <w:rPr>
                <w:rFonts w:ascii="Arial"/>
                <w:color w:val="003F5F"/>
                <w:spacing w:val="5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Investment</w:t>
            </w:r>
            <w:r>
              <w:rPr>
                <w:rFonts w:ascii="Arial"/>
                <w:color w:val="003F5F"/>
                <w:spacing w:val="23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(Scotland)</w:t>
            </w:r>
            <w:r>
              <w:rPr>
                <w:rFonts w:ascii="Arial"/>
                <w:color w:val="003F5F"/>
                <w:spacing w:val="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Act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2005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2"/>
              <w:ind w:left="108" w:right="16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Charities</w:t>
            </w:r>
            <w:r>
              <w:rPr>
                <w:rFonts w:ascii="Arial"/>
                <w:color w:val="003F5F"/>
                <w:spacing w:val="30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and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spacing w:val="-4"/>
                <w:w w:val="80"/>
                <w:sz w:val="24"/>
              </w:rPr>
              <w:t>T</w:t>
            </w:r>
            <w:r>
              <w:rPr>
                <w:rFonts w:ascii="Arial"/>
                <w:color w:val="003F5F"/>
                <w:spacing w:val="-3"/>
                <w:w w:val="80"/>
                <w:sz w:val="24"/>
              </w:rPr>
              <w:t>rustee</w:t>
            </w:r>
            <w:r>
              <w:rPr>
                <w:rFonts w:ascii="Arial"/>
                <w:color w:val="003F5F"/>
                <w:spacing w:val="5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Investment</w:t>
            </w:r>
            <w:r>
              <w:rPr>
                <w:rFonts w:ascii="Arial"/>
                <w:color w:val="003F5F"/>
                <w:spacing w:val="23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(Scotland)</w:t>
            </w:r>
            <w:r>
              <w:rPr>
                <w:rFonts w:ascii="Arial"/>
                <w:color w:val="003F5F"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Act</w:t>
            </w:r>
            <w:r>
              <w:rPr>
                <w:rFonts w:ascii="Arial"/>
                <w:color w:val="003F5F"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2005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2"/>
              <w:ind w:left="108" w:right="324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Charities</w:t>
            </w:r>
            <w:r>
              <w:rPr>
                <w:rFonts w:ascii="Arial"/>
                <w:color w:val="003F5F"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and</w:t>
            </w:r>
            <w:r>
              <w:rPr>
                <w:rFonts w:ascii="Arial"/>
                <w:color w:val="003F5F"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spacing w:val="-4"/>
                <w:w w:val="80"/>
                <w:sz w:val="24"/>
              </w:rPr>
              <w:t>T</w:t>
            </w:r>
            <w:r>
              <w:rPr>
                <w:rFonts w:ascii="Arial"/>
                <w:color w:val="003F5F"/>
                <w:spacing w:val="-3"/>
                <w:w w:val="80"/>
                <w:sz w:val="24"/>
              </w:rPr>
              <w:t>rustee</w:t>
            </w:r>
            <w:r>
              <w:rPr>
                <w:rFonts w:ascii="Arial"/>
                <w:color w:val="003F5F"/>
                <w:spacing w:val="23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Investment</w:t>
            </w:r>
            <w:r>
              <w:rPr>
                <w:rFonts w:ascii="Arial"/>
                <w:color w:val="003F5F"/>
                <w:spacing w:val="3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(Scotland)</w:t>
            </w:r>
            <w:r>
              <w:rPr>
                <w:rFonts w:ascii="Arial"/>
                <w:color w:val="003F5F"/>
                <w:w w:val="80"/>
                <w:sz w:val="24"/>
              </w:rPr>
              <w:t> Act</w:t>
            </w:r>
            <w:r>
              <w:rPr>
                <w:rFonts w:ascii="Arial"/>
                <w:color w:val="003F5F"/>
                <w:spacing w:val="4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2005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 w:before="198"/>
              <w:ind w:left="108" w:right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Companies</w:t>
            </w:r>
            <w:r>
              <w:rPr>
                <w:rFonts w:ascii="Arial"/>
                <w:color w:val="003F5F"/>
                <w:spacing w:val="-3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Act</w:t>
            </w:r>
            <w:r>
              <w:rPr>
                <w:rFonts w:ascii="Arial"/>
                <w:color w:val="003F5F"/>
                <w:spacing w:val="-2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2006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2"/>
              <w:ind w:left="108" w:right="16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Charities</w:t>
            </w:r>
            <w:r>
              <w:rPr>
                <w:rFonts w:ascii="Arial"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and</w:t>
            </w:r>
            <w:r>
              <w:rPr>
                <w:rFonts w:ascii="Arial"/>
                <w:color w:val="003F5F"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spacing w:val="-4"/>
                <w:w w:val="80"/>
                <w:sz w:val="24"/>
              </w:rPr>
              <w:t>T</w:t>
            </w:r>
            <w:r>
              <w:rPr>
                <w:rFonts w:ascii="Arial"/>
                <w:color w:val="003F5F"/>
                <w:spacing w:val="-3"/>
                <w:w w:val="80"/>
                <w:sz w:val="24"/>
              </w:rPr>
              <w:t>rustee</w:t>
            </w:r>
            <w:r>
              <w:rPr>
                <w:rFonts w:ascii="Arial"/>
                <w:color w:val="003F5F"/>
                <w:spacing w:val="23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Investment</w:t>
            </w:r>
            <w:r>
              <w:rPr>
                <w:rFonts w:ascii="Arial"/>
                <w:color w:val="003F5F"/>
                <w:spacing w:val="26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(Scotland)</w:t>
            </w:r>
            <w:r>
              <w:rPr>
                <w:rFonts w:ascii="Arial"/>
                <w:color w:val="003F5F"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Act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2005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 w:before="198"/>
              <w:ind w:left="108" w:right="1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spacing w:val="-4"/>
                <w:w w:val="80"/>
                <w:sz w:val="24"/>
              </w:rPr>
              <w:t>T</w:t>
            </w:r>
            <w:r>
              <w:rPr>
                <w:rFonts w:ascii="Arial"/>
                <w:color w:val="003F5F"/>
                <w:spacing w:val="-3"/>
                <w:w w:val="80"/>
                <w:sz w:val="24"/>
              </w:rPr>
              <w:t>rusts</w:t>
            </w:r>
            <w:r>
              <w:rPr>
                <w:rFonts w:ascii="Arial"/>
                <w:color w:val="003F5F"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(Scotland)</w:t>
            </w:r>
            <w:r>
              <w:rPr>
                <w:rFonts w:ascii="Arial"/>
                <w:color w:val="003F5F"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Act</w:t>
            </w:r>
            <w:r>
              <w:rPr>
                <w:rFonts w:ascii="Arial"/>
                <w:color w:val="003F5F"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1921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1480" w:bottom="280" w:left="460" w:right="460"/>
        </w:sectPr>
      </w:pPr>
    </w:p>
    <w:p>
      <w:pPr>
        <w:spacing w:line="150" w:lineRule="exact" w:before="0"/>
        <w:rPr>
          <w:sz w:val="15"/>
          <w:szCs w:val="15"/>
        </w:rPr>
      </w:pPr>
      <w:r>
        <w:rPr/>
        <w:pict>
          <v:group style="position:absolute;margin-left:28.3701pt;margin-top:49.606613pt;width:.1pt;height:.1pt;mso-position-horizontal-relative:page;mso-position-vertical-relative:page;z-index:-3339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338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337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336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335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334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3333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111.175018pt;width:37.65pt;height:37.65pt;mso-position-horizontal-relative:page;mso-position-vertical-relative:page;z-index:-3332" coordorigin="9144,2224" coordsize="753,753">
            <v:shape style="position:absolute;left:9144;top:2224;width:753;height:753" coordorigin="9144,2224" coordsize="753,753" path="m9144,2976l9897,2976,9897,2224,9144,2224,9144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111.175018pt;width:37.65pt;height:37.65pt;mso-position-horizontal-relative:page;mso-position-vertical-relative:page;z-index:-3331" coordorigin="7141,2224" coordsize="753,753">
            <v:shape style="position:absolute;left:7141;top:2224;width:753;height:753" coordorigin="7141,2224" coordsize="753,753" path="m7141,2976l7893,2976,7893,2224,7141,2224,7141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330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329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111.175018pt;width:37.65pt;height:37.65pt;mso-position-horizontal-relative:page;mso-position-vertical-relative:page;z-index:-3328" coordorigin="10146,2224" coordsize="753,753">
            <v:shape style="position:absolute;left:10146;top:2224;width:753;height:753" coordorigin="10146,2224" coordsize="753,753" path="m10146,2976l10899,2976,10899,2224,10146,2224,10146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111.175018pt;width:37.65pt;height:37.65pt;mso-position-horizontal-relative:page;mso-position-vertical-relative:page;z-index:-3327" coordorigin="8142,2224" coordsize="753,753">
            <v:shape style="position:absolute;left:8142;top:2224;width:753;height:753" coordorigin="8142,2224" coordsize="753,753" path="m8142,2976l8895,2976,8895,2224,8142,2224,814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326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325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908"/>
        <w:gridCol w:w="2050"/>
        <w:gridCol w:w="2362"/>
        <w:gridCol w:w="2683"/>
      </w:tblGrid>
      <w:tr>
        <w:trPr>
          <w:trHeight w:val="744" w:hRule="exact"/>
        </w:trPr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3"/>
              <w:ind w:left="672" w:right="672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75"/>
                <w:sz w:val="28"/>
              </w:rPr>
              <w:t>SCIO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85"/>
              <w:ind w:left="373" w:right="163" w:hanging="208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80"/>
                <w:sz w:val="28"/>
              </w:rPr>
              <w:t>Unincorporated</w:t>
            </w:r>
            <w:r>
              <w:rPr>
                <w:rFonts w:ascii="Arial"/>
                <w:b/>
                <w:color w:val="003F5F"/>
                <w:w w:val="82"/>
                <w:sz w:val="28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8"/>
              </w:rPr>
              <w:t>Association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2"/>
              <w:ind w:left="656" w:right="177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80"/>
                <w:sz w:val="28"/>
              </w:rPr>
              <w:t>Company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2"/>
              <w:ind w:left="1050" w:right="105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spacing w:val="-6"/>
                <w:w w:val="80"/>
                <w:sz w:val="28"/>
              </w:rPr>
              <w:t>T</w:t>
            </w:r>
            <w:r>
              <w:rPr>
                <w:rFonts w:ascii="Arial"/>
                <w:b/>
                <w:color w:val="003F5F"/>
                <w:spacing w:val="-5"/>
                <w:w w:val="80"/>
                <w:sz w:val="28"/>
              </w:rPr>
              <w:t>rust</w:t>
            </w:r>
            <w:r>
              <w:rPr>
                <w:rFonts w:ascii="Arial"/>
                <w:color w:val="000000"/>
                <w:sz w:val="28"/>
              </w:rPr>
            </w:r>
          </w:p>
        </w:tc>
      </w:tr>
      <w:tr>
        <w:trPr>
          <w:trHeight w:val="8305" w:hRule="exact"/>
        </w:trPr>
        <w:tc>
          <w:tcPr>
            <w:tcW w:w="175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Legal</w:t>
            </w:r>
            <w:r>
              <w:rPr>
                <w:rFonts w:ascii="Arial"/>
                <w:b/>
                <w:color w:val="003F5F"/>
                <w:spacing w:val="-33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status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color w:val="003F5F"/>
                <w:w w:val="80"/>
                <w:sz w:val="24"/>
              </w:rPr>
              <w:t>Legal</w:t>
            </w:r>
            <w:r>
              <w:rPr>
                <w:rFonts w:ascii="Arial"/>
                <w:b/>
                <w:i/>
                <w:color w:val="003F5F"/>
                <w:spacing w:val="41"/>
                <w:w w:val="80"/>
                <w:sz w:val="24"/>
              </w:rPr>
              <w:t> </w:t>
            </w:r>
            <w:r>
              <w:rPr>
                <w:rFonts w:ascii="Arial"/>
                <w:b/>
                <w:i/>
                <w:color w:val="003F5F"/>
                <w:w w:val="80"/>
                <w:sz w:val="24"/>
              </w:rPr>
              <w:t>personality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6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Can</w:t>
            </w:r>
            <w:r>
              <w:rPr>
                <w:rFonts w:ascii="Arial"/>
                <w:color w:val="003F5F"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undertake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transactions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its</w:t>
            </w:r>
            <w:r>
              <w:rPr>
                <w:rFonts w:ascii="Arial"/>
                <w:color w:val="003F5F"/>
                <w:w w:val="87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own</w:t>
            </w:r>
            <w:r>
              <w:rPr>
                <w:rFonts w:ascii="Arial"/>
                <w:color w:val="003F5F"/>
                <w:spacing w:val="-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right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80" w:lineRule="exact" w:before="5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3" w:lineRule="auto"/>
              <w:ind w:left="108" w:right="39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spacing w:val="-2"/>
                <w:w w:val="85"/>
                <w:sz w:val="24"/>
              </w:rPr>
              <w:t>T</w:t>
            </w:r>
            <w:r>
              <w:rPr>
                <w:rFonts w:ascii="Arial"/>
                <w:color w:val="003F5F"/>
                <w:spacing w:val="-1"/>
                <w:w w:val="85"/>
                <w:sz w:val="24"/>
              </w:rPr>
              <w:t>itle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land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color w:val="003F5F"/>
                <w:spacing w:val="-2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buildings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will</w:t>
            </w:r>
            <w:r>
              <w:rPr>
                <w:rFonts w:ascii="Arial"/>
                <w:color w:val="003F5F"/>
                <w:spacing w:val="-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</w:t>
            </w:r>
            <w:r>
              <w:rPr>
                <w:rFonts w:ascii="Arial"/>
                <w:color w:val="003F5F"/>
                <w:spacing w:val="-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held</w:t>
            </w:r>
            <w:r>
              <w:rPr>
                <w:rFonts w:ascii="Arial"/>
                <w:color w:val="003F5F"/>
                <w:spacing w:val="-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w w:val="85"/>
                <w:sz w:val="24"/>
              </w:rPr>
              <w:t> the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name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22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SCIO</w:t>
            </w:r>
            <w:r>
              <w:rPr>
                <w:rFonts w:ascii="Arial"/>
                <w:color w:val="003F5F"/>
                <w:spacing w:val="-3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(advantage</w:t>
            </w:r>
            <w:r>
              <w:rPr>
                <w:rFonts w:ascii="Arial"/>
                <w:color w:val="003F5F"/>
                <w:spacing w:val="22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in</w:t>
            </w:r>
            <w:r>
              <w:rPr>
                <w:rFonts w:ascii="Arial"/>
                <w:color w:val="003F5F"/>
                <w:spacing w:val="2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terms</w:t>
            </w:r>
            <w:r>
              <w:rPr>
                <w:rFonts w:ascii="Arial"/>
                <w:color w:val="003F5F"/>
                <w:spacing w:val="2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i/>
                <w:color w:val="003F5F"/>
                <w:w w:val="80"/>
                <w:sz w:val="24"/>
              </w:rPr>
              <w:t>succession</w:t>
            </w:r>
            <w:r>
              <w:rPr>
                <w:rFonts w:ascii="Arial"/>
                <w:color w:val="003F5F"/>
                <w:w w:val="80"/>
                <w:sz w:val="24"/>
              </w:rPr>
              <w:t>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213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Liability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is</w:t>
            </w:r>
            <w:r>
              <w:rPr>
                <w:rFonts w:ascii="Arial"/>
                <w:color w:val="003F5F"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limited</w:t>
            </w:r>
            <w:r>
              <w:rPr>
                <w:rFonts w:ascii="Arial"/>
                <w:color w:val="003F5F"/>
                <w:w w:val="86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(in</w:t>
            </w:r>
            <w:r>
              <w:rPr>
                <w:rFonts w:ascii="Arial"/>
                <w:color w:val="003F5F"/>
                <w:spacing w:val="-2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most</w:t>
            </w:r>
            <w:r>
              <w:rPr>
                <w:rFonts w:ascii="Arial"/>
                <w:color w:val="003F5F"/>
                <w:spacing w:val="-2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cases)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190" w:lineRule="exact" w:before="5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Members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are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not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liable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contribute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assets</w:t>
            </w: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if</w:t>
            </w:r>
            <w:r>
              <w:rPr>
                <w:rFonts w:ascii="Arial"/>
                <w:color w:val="003F5F"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it</w:t>
            </w: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is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wound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up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0"/>
              <w:ind w:left="108" w:right="30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No</w:t>
            </w:r>
            <w:r>
              <w:rPr>
                <w:rFonts w:ascii="Arial"/>
                <w:b/>
                <w:color w:val="003F5F"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legal</w:t>
            </w:r>
            <w:r>
              <w:rPr>
                <w:rFonts w:ascii="Arial"/>
                <w:b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personality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30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Some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all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must</w:t>
            </w:r>
            <w:r>
              <w:rPr>
                <w:rFonts w:ascii="Arial"/>
                <w:color w:val="003F5F"/>
                <w:spacing w:val="-2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undertake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transactions</w:t>
            </w:r>
            <w:r>
              <w:rPr>
                <w:rFonts w:ascii="Arial"/>
                <w:color w:val="003F5F"/>
                <w:spacing w:val="-3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on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behalf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body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30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spacing w:val="-2"/>
                <w:w w:val="85"/>
                <w:sz w:val="24"/>
              </w:rPr>
              <w:t>T</w:t>
            </w:r>
            <w:r>
              <w:rPr>
                <w:rFonts w:ascii="Arial"/>
                <w:color w:val="003F5F"/>
                <w:spacing w:val="-1"/>
                <w:w w:val="85"/>
                <w:sz w:val="24"/>
              </w:rPr>
              <w:t>itle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land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buildings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must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held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name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one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more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8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individuals</w:t>
            </w:r>
            <w:r>
              <w:rPr>
                <w:rFonts w:ascii="Arial"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on</w:t>
            </w:r>
            <w:r>
              <w:rPr>
                <w:rFonts w:ascii="Arial"/>
                <w:color w:val="003F5F"/>
                <w:spacing w:val="-1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behalf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16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17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color w:val="003F5F"/>
                <w:spacing w:val="-25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charity</w:t>
            </w:r>
            <w:r>
              <w:rPr>
                <w:rFonts w:ascii="Arial" w:hAnsi="Arial" w:cs="Arial" w:eastAsia="Arial"/>
                <w:color w:val="003F5F"/>
                <w:spacing w:val="-24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trustees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may</w:t>
            </w:r>
            <w:r>
              <w:rPr>
                <w:rFonts w:ascii="Arial" w:hAnsi="Arial" w:cs="Arial" w:eastAsia="Arial"/>
                <w:color w:val="003F5F"/>
                <w:spacing w:val="-30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have</w:t>
            </w:r>
            <w:r>
              <w:rPr>
                <w:rFonts w:ascii="Arial" w:hAnsi="Arial" w:cs="Arial" w:eastAsia="Arial"/>
                <w:color w:val="003F5F"/>
                <w:spacing w:val="-30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personal</w:t>
            </w:r>
            <w:r>
              <w:rPr>
                <w:rFonts w:ascii="Arial" w:hAnsi="Arial" w:cs="Arial" w:eastAsia="Arial"/>
                <w:color w:val="003F5F"/>
                <w:spacing w:val="22"/>
                <w:w w:val="8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liability for the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bod</w:t>
            </w:r>
            <w:r>
              <w:rPr>
                <w:rFonts w:ascii="Arial" w:hAnsi="Arial" w:cs="Arial" w:eastAsia="Arial"/>
                <w:color w:val="003F5F"/>
                <w:spacing w:val="-2"/>
                <w:w w:val="85"/>
                <w:sz w:val="24"/>
                <w:szCs w:val="24"/>
              </w:rPr>
              <w:t>y’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color w:val="003F5F"/>
                <w:spacing w:val="-1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actions</w:t>
            </w:r>
            <w:r>
              <w:rPr>
                <w:rFonts w:ascii="Arial" w:hAnsi="Arial" w:cs="Arial" w:eastAsia="Arial"/>
                <w:color w:val="003F5F"/>
                <w:spacing w:val="-1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color w:val="003F5F"/>
                <w:spacing w:val="20"/>
                <w:w w:val="8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unlimited</w:t>
            </w:r>
            <w:r>
              <w:rPr>
                <w:rFonts w:ascii="Arial" w:hAnsi="Arial" w:cs="Arial" w:eastAsia="Arial"/>
                <w:color w:val="003F5F"/>
                <w:spacing w:val="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liability</w:t>
            </w:r>
            <w:r>
              <w:rPr>
                <w:rFonts w:ascii="Arial" w:hAnsi="Arial" w:cs="Arial" w:eastAsia="Arial"/>
                <w:color w:val="003F5F"/>
                <w:spacing w:val="8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if</w:t>
            </w:r>
            <w:r>
              <w:rPr>
                <w:rFonts w:ascii="Arial" w:hAnsi="Arial" w:cs="Arial" w:eastAsia="Arial"/>
                <w:color w:val="003F5F"/>
                <w:w w:val="9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it</w:t>
            </w:r>
            <w:r>
              <w:rPr>
                <w:rFonts w:ascii="Arial" w:hAnsi="Arial" w:cs="Arial" w:eastAsia="Arial"/>
                <w:color w:val="003F5F"/>
                <w:spacing w:val="-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is</w:t>
            </w:r>
            <w:r>
              <w:rPr>
                <w:rFonts w:ascii="Arial" w:hAnsi="Arial" w:cs="Arial" w:eastAsia="Arial"/>
                <w:color w:val="003F5F"/>
                <w:spacing w:val="-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wound</w:t>
            </w:r>
            <w:r>
              <w:rPr>
                <w:rFonts w:ascii="Arial" w:hAnsi="Arial" w:cs="Arial" w:eastAsia="Arial"/>
                <w:color w:val="003F5F"/>
                <w:spacing w:val="-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up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3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Legal</w:t>
            </w:r>
            <w:r>
              <w:rPr>
                <w:rFonts w:ascii="Arial"/>
                <w:b/>
                <w:color w:val="003F5F"/>
                <w:spacing w:val="41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personality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6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Can</w:t>
            </w:r>
            <w:r>
              <w:rPr>
                <w:rFonts w:ascii="Arial"/>
                <w:color w:val="003F5F"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undertake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transactions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its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own</w:t>
            </w:r>
            <w:r>
              <w:rPr>
                <w:rFonts w:ascii="Arial"/>
                <w:color w:val="003F5F"/>
                <w:spacing w:val="22"/>
                <w:w w:val="86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right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80" w:lineRule="exact" w:before="5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3" w:lineRule="auto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spacing w:val="-2"/>
                <w:w w:val="85"/>
                <w:sz w:val="24"/>
              </w:rPr>
              <w:t>T</w:t>
            </w:r>
            <w:r>
              <w:rPr>
                <w:rFonts w:ascii="Arial"/>
                <w:color w:val="003F5F"/>
                <w:spacing w:val="-1"/>
                <w:w w:val="85"/>
                <w:sz w:val="24"/>
              </w:rPr>
              <w:t>itle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land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buildings</w:t>
            </w:r>
            <w:r>
              <w:rPr>
                <w:rFonts w:ascii="Arial"/>
                <w:color w:val="003F5F"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will</w:t>
            </w: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</w:t>
            </w: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held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name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company</w:t>
            </w:r>
            <w:r>
              <w:rPr>
                <w:rFonts w:ascii="Arial"/>
                <w:color w:val="003F5F"/>
                <w:spacing w:val="-3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(advantage</w:t>
            </w:r>
            <w:r>
              <w:rPr>
                <w:rFonts w:ascii="Arial"/>
                <w:color w:val="003F5F"/>
                <w:spacing w:val="-3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2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terms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succession)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80" w:lineRule="exact" w:before="5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3" w:lineRule="auto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Liability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is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limited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(in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most</w:t>
            </w:r>
            <w:r>
              <w:rPr>
                <w:rFonts w:ascii="Arial"/>
                <w:color w:val="003F5F"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cases)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190" w:lineRule="exact" w:before="9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003F5F"/>
                <w:w w:val="85"/>
                <w:sz w:val="24"/>
              </w:rPr>
              <w:t>Liability</w:t>
            </w:r>
            <w:r>
              <w:rPr>
                <w:rFonts w:ascii="Arial" w:hAns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 w:hAnsi="Arial"/>
                <w:color w:val="003F5F"/>
                <w:w w:val="85"/>
                <w:sz w:val="24"/>
              </w:rPr>
              <w:t>of</w:t>
            </w:r>
            <w:r>
              <w:rPr>
                <w:rFonts w:ascii="Arial" w:hAns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 w:hAnsi="Arial"/>
                <w:color w:val="003F5F"/>
                <w:w w:val="85"/>
                <w:sz w:val="24"/>
              </w:rPr>
              <w:t>members</w:t>
            </w:r>
            <w:r>
              <w:rPr>
                <w:rFonts w:ascii="Arial" w:hAns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 w:hAnsi="Arial"/>
                <w:color w:val="003F5F"/>
                <w:w w:val="85"/>
                <w:sz w:val="24"/>
              </w:rPr>
              <w:t>is</w:t>
            </w:r>
            <w:r>
              <w:rPr>
                <w:rFonts w:ascii="Arial" w:hAnsi="Arial"/>
                <w:color w:val="003F5F"/>
                <w:w w:val="84"/>
                <w:sz w:val="24"/>
              </w:rPr>
              <w:t> </w:t>
            </w:r>
            <w:r>
              <w:rPr>
                <w:rFonts w:ascii="Arial" w:hAnsi="Arial"/>
                <w:color w:val="003F5F"/>
                <w:w w:val="85"/>
                <w:sz w:val="24"/>
              </w:rPr>
              <w:t>usually</w:t>
            </w:r>
            <w:r>
              <w:rPr>
                <w:rFonts w:ascii="Arial" w:hAnsi="Arial"/>
                <w:color w:val="003F5F"/>
                <w:spacing w:val="-5"/>
                <w:w w:val="85"/>
                <w:sz w:val="24"/>
              </w:rPr>
              <w:t> </w:t>
            </w:r>
            <w:r>
              <w:rPr>
                <w:rFonts w:ascii="Arial" w:hAnsi="Arial"/>
                <w:color w:val="003F5F"/>
                <w:w w:val="85"/>
                <w:sz w:val="24"/>
              </w:rPr>
              <w:t>limited</w:t>
            </w:r>
            <w:r>
              <w:rPr>
                <w:rFonts w:ascii="Arial" w:hAnsi="Arial"/>
                <w:color w:val="003F5F"/>
                <w:spacing w:val="-5"/>
                <w:w w:val="85"/>
                <w:sz w:val="24"/>
              </w:rPr>
              <w:t> </w:t>
            </w:r>
            <w:r>
              <w:rPr>
                <w:rFonts w:ascii="Arial" w:hAnsi="Arial"/>
                <w:color w:val="003F5F"/>
                <w:w w:val="85"/>
                <w:sz w:val="24"/>
              </w:rPr>
              <w:t>in</w:t>
            </w:r>
            <w:r>
              <w:rPr>
                <w:rFonts w:ascii="Arial" w:hAnsi="Arial"/>
                <w:color w:val="003F5F"/>
                <w:spacing w:val="-5"/>
                <w:w w:val="85"/>
                <w:sz w:val="24"/>
              </w:rPr>
              <w:t> </w:t>
            </w:r>
            <w:r>
              <w:rPr>
                <w:rFonts w:ascii="Arial" w:hAnsi="Arial"/>
                <w:color w:val="003F5F"/>
                <w:w w:val="85"/>
                <w:sz w:val="24"/>
              </w:rPr>
              <w:t>the</w:t>
            </w:r>
            <w:r>
              <w:rPr>
                <w:rFonts w:ascii="Arial" w:hAnsi="Arial"/>
                <w:color w:val="003F5F"/>
                <w:w w:val="83"/>
                <w:sz w:val="24"/>
              </w:rPr>
              <w:t> </w:t>
            </w:r>
            <w:r>
              <w:rPr>
                <w:rFonts w:ascii="Arial" w:hAnsi="Arial"/>
                <w:color w:val="003F5F"/>
                <w:spacing w:val="-1"/>
                <w:w w:val="85"/>
                <w:sz w:val="24"/>
              </w:rPr>
              <w:t>Artic</w:t>
            </w:r>
            <w:r>
              <w:rPr>
                <w:rFonts w:ascii="Arial" w:hAnsi="Arial"/>
                <w:color w:val="003F5F"/>
                <w:spacing w:val="-2"/>
                <w:w w:val="85"/>
                <w:sz w:val="24"/>
              </w:rPr>
              <w:t>les</w:t>
            </w:r>
            <w:r>
              <w:rPr>
                <w:rFonts w:ascii="Arial" w:hAnsi="Arial"/>
                <w:color w:val="003F5F"/>
                <w:spacing w:val="-32"/>
                <w:w w:val="85"/>
                <w:sz w:val="24"/>
              </w:rPr>
              <w:t> </w:t>
            </w:r>
            <w:r>
              <w:rPr>
                <w:rFonts w:ascii="Arial" w:hAnsi="Arial"/>
                <w:color w:val="003F5F"/>
                <w:w w:val="85"/>
                <w:sz w:val="24"/>
              </w:rPr>
              <w:t>of</w:t>
            </w:r>
            <w:r>
              <w:rPr>
                <w:rFonts w:ascii="Arial" w:hAnsi="Arial"/>
                <w:color w:val="003F5F"/>
                <w:spacing w:val="-35"/>
                <w:w w:val="85"/>
                <w:sz w:val="24"/>
              </w:rPr>
              <w:t> </w:t>
            </w:r>
            <w:r>
              <w:rPr>
                <w:rFonts w:ascii="Arial" w:hAnsi="Arial"/>
                <w:color w:val="003F5F"/>
                <w:w w:val="85"/>
                <w:sz w:val="24"/>
              </w:rPr>
              <w:t>Association</w:t>
            </w:r>
            <w:r>
              <w:rPr>
                <w:rFonts w:ascii="Arial" w:hAnsi="Arial"/>
                <w:color w:val="003F5F"/>
                <w:spacing w:val="25"/>
                <w:w w:val="84"/>
                <w:sz w:val="24"/>
              </w:rPr>
              <w:t> </w:t>
            </w:r>
            <w:r>
              <w:rPr>
                <w:rFonts w:ascii="Arial" w:hAnsi="Arial"/>
                <w:color w:val="003F5F"/>
                <w:w w:val="85"/>
                <w:sz w:val="24"/>
              </w:rPr>
              <w:t>to £1</w:t>
            </w:r>
            <w:r>
              <w:rPr>
                <w:rFonts w:ascii="Arial" w:hAnsi="Arial"/>
                <w:color w:val="000000"/>
                <w:sz w:val="24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5"/>
              <w:ind w:left="108" w:right="1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No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legal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personality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6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34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Some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all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must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undertake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transactions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on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behalf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2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body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2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16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spacing w:val="-2"/>
                <w:w w:val="85"/>
                <w:sz w:val="24"/>
              </w:rPr>
              <w:t>T</w:t>
            </w:r>
            <w:r>
              <w:rPr>
                <w:rFonts w:ascii="Arial"/>
                <w:color w:val="003F5F"/>
                <w:spacing w:val="-1"/>
                <w:w w:val="85"/>
                <w:sz w:val="24"/>
              </w:rPr>
              <w:t>itle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land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buildings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must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held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name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one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more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(deed</w:t>
            </w:r>
            <w:r>
              <w:rPr>
                <w:rFonts w:ascii="Arial"/>
                <w:color w:val="003F5F"/>
                <w:spacing w:val="-2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2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assumption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required</w:t>
            </w:r>
            <w:r>
              <w:rPr>
                <w:rFonts w:ascii="Arial"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evidence</w:t>
            </w:r>
            <w:r>
              <w:rPr>
                <w:rFonts w:ascii="Arial"/>
                <w:color w:val="003F5F"/>
                <w:spacing w:val="-1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new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2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37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color w:val="003F5F"/>
                <w:spacing w:val="-20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charity</w:t>
            </w:r>
            <w:r>
              <w:rPr>
                <w:rFonts w:ascii="Arial" w:hAnsi="Arial" w:cs="Arial" w:eastAsia="Arial"/>
                <w:color w:val="003F5F"/>
                <w:spacing w:val="-19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trustees</w:t>
            </w:r>
            <w:r>
              <w:rPr>
                <w:rFonts w:ascii="Arial" w:hAnsi="Arial" w:cs="Arial" w:eastAsia="Arial"/>
                <w:color w:val="003F5F"/>
                <w:spacing w:val="-19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may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have</w:t>
            </w:r>
            <w:r>
              <w:rPr>
                <w:rFonts w:ascii="Arial" w:hAnsi="Arial" w:cs="Arial" w:eastAsia="Arial"/>
                <w:color w:val="003F5F"/>
                <w:spacing w:val="-2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personal</w:t>
            </w:r>
            <w:r>
              <w:rPr>
                <w:rFonts w:ascii="Arial" w:hAnsi="Arial" w:cs="Arial" w:eastAsia="Arial"/>
                <w:color w:val="003F5F"/>
                <w:spacing w:val="-2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liability</w:t>
            </w:r>
            <w:r>
              <w:rPr>
                <w:rFonts w:ascii="Arial" w:hAnsi="Arial" w:cs="Arial" w:eastAsia="Arial"/>
                <w:color w:val="003F5F"/>
                <w:spacing w:val="22"/>
                <w:w w:val="8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color w:val="003F5F"/>
                <w:spacing w:val="-10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color w:val="003F5F"/>
                <w:spacing w:val="-9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bod</w:t>
            </w:r>
            <w:r>
              <w:rPr>
                <w:rFonts w:ascii="Arial" w:hAnsi="Arial" w:cs="Arial" w:eastAsia="Arial"/>
                <w:color w:val="003F5F"/>
                <w:spacing w:val="-2"/>
                <w:w w:val="85"/>
                <w:sz w:val="24"/>
                <w:szCs w:val="24"/>
              </w:rPr>
              <w:t>y’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color w:val="003F5F"/>
                <w:spacing w:val="-9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actions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  <w:p>
            <w:pPr>
              <w:pStyle w:val="TableParagraph"/>
              <w:spacing w:line="243" w:lineRule="auto"/>
              <w:ind w:left="108" w:right="201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although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there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are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certain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protections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for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w w:val="85"/>
                <w:sz w:val="24"/>
              </w:rPr>
              <w:t> trust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law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color w:val="003F5F"/>
                <w:spacing w:val="-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common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law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</w:tbl>
    <w:p>
      <w:pPr>
        <w:spacing w:after="0" w:line="243" w:lineRule="auto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674" w:footer="767" w:top="1000" w:bottom="960" w:left="460" w:right="460"/>
        </w:sectPr>
      </w:pPr>
    </w:p>
    <w:p>
      <w:pPr>
        <w:spacing w:line="150" w:lineRule="exact" w:before="0"/>
        <w:rPr>
          <w:sz w:val="15"/>
          <w:szCs w:val="15"/>
        </w:rPr>
      </w:pPr>
      <w:r>
        <w:rPr/>
        <w:pict>
          <v:group style="position:absolute;margin-left:28.3701pt;margin-top:49.606613pt;width:.1pt;height:.1pt;mso-position-horizontal-relative:page;mso-position-vertical-relative:page;z-index:-3324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323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322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321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320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319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3318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111.175018pt;width:37.65pt;height:37.65pt;mso-position-horizontal-relative:page;mso-position-vertical-relative:page;z-index:-3317" coordorigin="9144,2224" coordsize="753,753">
            <v:shape style="position:absolute;left:9144;top:2224;width:753;height:753" coordorigin="9144,2224" coordsize="753,753" path="m9144,2976l9897,2976,9897,2224,9144,2224,9144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111.175018pt;width:37.65pt;height:37.65pt;mso-position-horizontal-relative:page;mso-position-vertical-relative:page;z-index:-3316" coordorigin="7141,2224" coordsize="753,753">
            <v:shape style="position:absolute;left:7141;top:2224;width:753;height:753" coordorigin="7141,2224" coordsize="753,753" path="m7141,2976l7893,2976,7893,2224,7141,2224,7141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315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314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111.175018pt;width:37.65pt;height:37.65pt;mso-position-horizontal-relative:page;mso-position-vertical-relative:page;z-index:-3313" coordorigin="10146,2224" coordsize="753,753">
            <v:shape style="position:absolute;left:10146;top:2224;width:753;height:753" coordorigin="10146,2224" coordsize="753,753" path="m10146,2976l10899,2976,10899,2224,10146,2224,10146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111.175018pt;width:37.65pt;height:37.65pt;mso-position-horizontal-relative:page;mso-position-vertical-relative:page;z-index:-3312" coordorigin="8142,2224" coordsize="753,753">
            <v:shape style="position:absolute;left:8142;top:2224;width:753;height:753" coordorigin="8142,2224" coordsize="753,753" path="m8142,2976l8895,2976,8895,2224,8142,2224,814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311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310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908"/>
        <w:gridCol w:w="2050"/>
        <w:gridCol w:w="2362"/>
        <w:gridCol w:w="2683"/>
      </w:tblGrid>
      <w:tr>
        <w:trPr>
          <w:trHeight w:val="744" w:hRule="exact"/>
        </w:trPr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3"/>
              <w:ind w:left="672" w:right="672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75"/>
                <w:sz w:val="28"/>
              </w:rPr>
              <w:t>SCIO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85"/>
              <w:ind w:left="373" w:right="163" w:hanging="208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80"/>
                <w:sz w:val="28"/>
              </w:rPr>
              <w:t>Unincorporated</w:t>
            </w:r>
            <w:r>
              <w:rPr>
                <w:rFonts w:ascii="Arial"/>
                <w:b/>
                <w:color w:val="003F5F"/>
                <w:w w:val="82"/>
                <w:sz w:val="28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8"/>
              </w:rPr>
              <w:t>Association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2"/>
              <w:ind w:left="656" w:right="177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80"/>
                <w:sz w:val="28"/>
              </w:rPr>
              <w:t>Company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2"/>
              <w:ind w:left="1050" w:right="105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spacing w:val="-6"/>
                <w:w w:val="80"/>
                <w:sz w:val="28"/>
              </w:rPr>
              <w:t>T</w:t>
            </w:r>
            <w:r>
              <w:rPr>
                <w:rFonts w:ascii="Arial"/>
                <w:b/>
                <w:color w:val="003F5F"/>
                <w:spacing w:val="-5"/>
                <w:w w:val="80"/>
                <w:sz w:val="28"/>
              </w:rPr>
              <w:t>rust</w:t>
            </w:r>
            <w:r>
              <w:rPr>
                <w:rFonts w:ascii="Arial"/>
                <w:color w:val="000000"/>
                <w:sz w:val="28"/>
              </w:rPr>
            </w:r>
          </w:p>
        </w:tc>
      </w:tr>
      <w:tr>
        <w:trPr>
          <w:trHeight w:val="5850" w:hRule="exact"/>
        </w:trPr>
        <w:tc>
          <w:tcPr>
            <w:tcW w:w="175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69"/>
              <w:ind w:left="108" w:right="27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Accounting</w:t>
            </w:r>
            <w:r>
              <w:rPr>
                <w:rFonts w:ascii="Arial"/>
                <w:b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requirements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69"/>
              <w:ind w:left="108" w:right="39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Charity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accounting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requirements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65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Preparation</w:t>
            </w:r>
            <w:r>
              <w:rPr>
                <w:rFonts w:ascii="Arial"/>
                <w:color w:val="003F5F"/>
                <w:spacing w:val="22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i/>
                <w:color w:val="003F5F"/>
                <w:w w:val="85"/>
                <w:sz w:val="24"/>
              </w:rPr>
              <w:t>receipts</w:t>
            </w:r>
            <w:r>
              <w:rPr>
                <w:rFonts w:ascii="Arial"/>
                <w:i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i/>
                <w:color w:val="003F5F"/>
                <w:w w:val="85"/>
                <w:sz w:val="24"/>
              </w:rPr>
              <w:t>&amp;</w:t>
            </w:r>
            <w:r>
              <w:rPr>
                <w:rFonts w:ascii="Arial"/>
                <w:i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i/>
                <w:color w:val="003F5F"/>
                <w:w w:val="85"/>
                <w:sz w:val="24"/>
              </w:rPr>
              <w:t>payments</w:t>
            </w:r>
            <w:r>
              <w:rPr>
                <w:rFonts w:ascii="Arial"/>
                <w:i/>
                <w:color w:val="003F5F"/>
                <w:spacing w:val="-26"/>
                <w:w w:val="85"/>
                <w:sz w:val="24"/>
              </w:rPr>
              <w:t> </w:t>
            </w:r>
            <w:r>
              <w:rPr>
                <w:rFonts w:ascii="Arial"/>
                <w:i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212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i/>
                <w:color w:val="003F5F"/>
                <w:w w:val="85"/>
                <w:sz w:val="24"/>
                <w:szCs w:val="24"/>
              </w:rPr>
              <w:t>accrued</w:t>
            </w:r>
            <w:r>
              <w:rPr>
                <w:rFonts w:ascii="Arial" w:hAnsi="Arial" w:cs="Arial" w:eastAsia="Arial"/>
                <w:i/>
                <w:color w:val="003F5F"/>
                <w:spacing w:val="-29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i/>
                <w:color w:val="003F5F"/>
                <w:w w:val="85"/>
                <w:sz w:val="24"/>
                <w:szCs w:val="24"/>
              </w:rPr>
              <w:t>accounts</w:t>
            </w:r>
            <w:r>
              <w:rPr>
                <w:rFonts w:ascii="Arial" w:hAnsi="Arial" w:cs="Arial" w:eastAsia="Arial"/>
                <w:i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depending</w:t>
            </w:r>
            <w:r>
              <w:rPr>
                <w:rFonts w:ascii="Arial" w:hAnsi="Arial" w:cs="Arial" w:eastAsia="Arial"/>
                <w:color w:val="003F5F"/>
                <w:spacing w:val="-38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largely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color w:val="003F5F"/>
                <w:spacing w:val="-1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bod</w:t>
            </w:r>
            <w:r>
              <w:rPr>
                <w:rFonts w:ascii="Arial" w:hAnsi="Arial" w:cs="Arial" w:eastAsia="Arial"/>
                <w:color w:val="003F5F"/>
                <w:spacing w:val="-2"/>
                <w:w w:val="85"/>
                <w:sz w:val="24"/>
                <w:szCs w:val="24"/>
              </w:rPr>
              <w:t>y’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color w:val="003F5F"/>
                <w:spacing w:val="-1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income</w:t>
            </w:r>
            <w:r>
              <w:rPr>
                <w:rFonts w:ascii="Arial" w:hAnsi="Arial" w:cs="Arial" w:eastAsia="Arial"/>
                <w:color w:val="003F5F"/>
                <w:spacing w:val="20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level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  <w:p>
            <w:pPr>
              <w:pStyle w:val="TableParagraph"/>
              <w:spacing w:line="243" w:lineRule="auto" w:before="198"/>
              <w:ind w:left="108" w:right="22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Discretion</w:t>
            </w:r>
            <w:r>
              <w:rPr>
                <w:rFonts w:ascii="Arial" w:hAnsi="Arial" w:cs="Arial" w:eastAsia="Arial"/>
                <w:color w:val="003F5F"/>
                <w:spacing w:val="-2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 charity</w:t>
            </w:r>
            <w:r>
              <w:rPr>
                <w:rFonts w:ascii="Arial" w:hAnsi="Arial" w:cs="Arial" w:eastAsia="Arial"/>
                <w:color w:val="003F5F"/>
                <w:spacing w:val="-25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trustees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color w:val="003F5F"/>
                <w:spacing w:val="-18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choose</w:t>
            </w:r>
            <w:r>
              <w:rPr>
                <w:rFonts w:ascii="Arial" w:hAnsi="Arial" w:cs="Arial" w:eastAsia="Arial"/>
                <w:color w:val="003F5F"/>
                <w:spacing w:val="-1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color w:val="003F5F"/>
                <w:w w:val="8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exceed</w:t>
            </w:r>
            <w:r>
              <w:rPr>
                <w:rFonts w:ascii="Arial" w:hAnsi="Arial" w:cs="Arial" w:eastAsia="Arial"/>
                <w:color w:val="003F5F"/>
                <w:spacing w:val="-2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minimum</w:t>
            </w:r>
            <w:r>
              <w:rPr>
                <w:rFonts w:ascii="Arial" w:hAnsi="Arial" w:cs="Arial" w:eastAsia="Arial"/>
                <w:color w:val="003F5F"/>
                <w:w w:val="8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requirements</w:t>
            </w:r>
            <w:r>
              <w:rPr>
                <w:rFonts w:ascii="Arial" w:hAnsi="Arial" w:cs="Arial" w:eastAsia="Arial"/>
                <w:color w:val="003F5F"/>
                <w:spacing w:val="-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if</w:t>
            </w:r>
            <w:r>
              <w:rPr>
                <w:rFonts w:ascii="Arial" w:hAnsi="Arial" w:cs="Arial" w:eastAsia="Arial"/>
                <w:color w:val="003F5F"/>
                <w:w w:val="9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accrued</w:t>
            </w:r>
            <w:r>
              <w:rPr>
                <w:rFonts w:ascii="Arial" w:hAnsi="Arial" w:cs="Arial" w:eastAsia="Arial"/>
                <w:color w:val="003F5F"/>
                <w:spacing w:val="-3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accounts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are</w:t>
            </w:r>
            <w:r>
              <w:rPr>
                <w:rFonts w:ascii="Arial" w:hAnsi="Arial" w:cs="Arial" w:eastAsia="Arial"/>
                <w:color w:val="003F5F"/>
                <w:spacing w:val="-19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more</w:t>
            </w:r>
            <w:r>
              <w:rPr>
                <w:rFonts w:ascii="Arial" w:hAnsi="Arial" w:cs="Arial" w:eastAsia="Arial"/>
                <w:color w:val="003F5F"/>
                <w:spacing w:val="-19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suited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color w:val="003F5F"/>
                <w:spacing w:val="-8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color w:val="003F5F"/>
                <w:spacing w:val="-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bod</w:t>
            </w:r>
            <w:r>
              <w:rPr>
                <w:rFonts w:ascii="Arial" w:hAnsi="Arial" w:cs="Arial" w:eastAsia="Arial"/>
                <w:color w:val="003F5F"/>
                <w:spacing w:val="-2"/>
                <w:w w:val="85"/>
                <w:sz w:val="24"/>
                <w:szCs w:val="24"/>
              </w:rPr>
              <w:t>y’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color w:val="003F5F"/>
                <w:spacing w:val="20"/>
                <w:w w:val="8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operations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0"/>
              <w:ind w:left="108" w:right="8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Charity</w:t>
            </w:r>
            <w:r>
              <w:rPr>
                <w:rFonts w:ascii="Arial"/>
                <w:b/>
                <w:color w:val="003F5F"/>
                <w:spacing w:val="4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accounting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requirements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2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11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03F5F"/>
                <w:w w:val="80"/>
                <w:sz w:val="24"/>
                <w:szCs w:val="24"/>
              </w:rPr>
              <w:t>Preparation</w:t>
            </w:r>
            <w:r>
              <w:rPr>
                <w:rFonts w:ascii="Arial" w:hAnsi="Arial" w:cs="Arial" w:eastAsia="Arial"/>
                <w:color w:val="003F5F"/>
                <w:spacing w:val="26"/>
                <w:w w:val="8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0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color w:val="003F5F"/>
                <w:spacing w:val="22"/>
                <w:w w:val="8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receipts</w:t>
            </w:r>
            <w:r>
              <w:rPr>
                <w:rFonts w:ascii="Arial" w:hAnsi="Arial" w:cs="Arial" w:eastAsia="Arial"/>
                <w:color w:val="003F5F"/>
                <w:spacing w:val="-1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&amp;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payments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or</w:t>
            </w:r>
            <w:r>
              <w:rPr>
                <w:rFonts w:ascii="Arial" w:hAnsi="Arial" w:cs="Arial" w:eastAsia="Arial"/>
                <w:color w:val="003F5F"/>
                <w:spacing w:val="-21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accrued</w:t>
            </w:r>
            <w:r>
              <w:rPr>
                <w:rFonts w:ascii="Arial" w:hAnsi="Arial" w:cs="Arial" w:eastAsia="Arial"/>
                <w:color w:val="003F5F"/>
                <w:spacing w:val="-20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accounts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0"/>
                <w:sz w:val="24"/>
                <w:szCs w:val="24"/>
              </w:rPr>
              <w:t>depending</w:t>
            </w:r>
            <w:r>
              <w:rPr>
                <w:rFonts w:ascii="Arial" w:hAnsi="Arial" w:cs="Arial" w:eastAsia="Arial"/>
                <w:color w:val="003F5F"/>
                <w:spacing w:val="46"/>
                <w:w w:val="8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0"/>
                <w:sz w:val="24"/>
                <w:szCs w:val="24"/>
              </w:rPr>
              <w:t>largely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bod</w:t>
            </w:r>
            <w:r>
              <w:rPr>
                <w:rFonts w:ascii="Arial" w:hAnsi="Arial" w:cs="Arial" w:eastAsia="Arial"/>
                <w:color w:val="003F5F"/>
                <w:spacing w:val="-2"/>
                <w:w w:val="85"/>
                <w:sz w:val="24"/>
                <w:szCs w:val="24"/>
              </w:rPr>
              <w:t>y’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income</w:t>
            </w:r>
            <w:r>
              <w:rPr>
                <w:rFonts w:ascii="Arial" w:hAnsi="Arial" w:cs="Arial" w:eastAsia="Arial"/>
                <w:color w:val="003F5F"/>
                <w:spacing w:val="20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level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  <w:p>
            <w:pPr>
              <w:pStyle w:val="TableParagraph"/>
              <w:spacing w:line="220" w:lineRule="exact" w:before="8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36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Discretion</w:t>
            </w:r>
            <w:r>
              <w:rPr>
                <w:rFonts w:ascii="Arial" w:hAnsi="Arial" w:cs="Arial" w:eastAsia="Arial"/>
                <w:color w:val="003F5F"/>
                <w:spacing w:val="-2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 charity</w:t>
            </w:r>
            <w:r>
              <w:rPr>
                <w:rFonts w:ascii="Arial" w:hAnsi="Arial" w:cs="Arial" w:eastAsia="Arial"/>
                <w:color w:val="003F5F"/>
                <w:spacing w:val="-25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trustees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color w:val="003F5F"/>
                <w:spacing w:val="-18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choose</w:t>
            </w:r>
            <w:r>
              <w:rPr>
                <w:rFonts w:ascii="Arial" w:hAnsi="Arial" w:cs="Arial" w:eastAsia="Arial"/>
                <w:color w:val="003F5F"/>
                <w:spacing w:val="-1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color w:val="003F5F"/>
                <w:w w:val="8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exceed</w:t>
            </w:r>
            <w:r>
              <w:rPr>
                <w:rFonts w:ascii="Arial" w:hAnsi="Arial" w:cs="Arial" w:eastAsia="Arial"/>
                <w:color w:val="003F5F"/>
                <w:spacing w:val="-2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minimum</w:t>
            </w:r>
            <w:r>
              <w:rPr>
                <w:rFonts w:ascii="Arial" w:hAnsi="Arial" w:cs="Arial" w:eastAsia="Arial"/>
                <w:color w:val="003F5F"/>
                <w:w w:val="8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requirements</w:t>
            </w:r>
            <w:r>
              <w:rPr>
                <w:rFonts w:ascii="Arial" w:hAnsi="Arial" w:cs="Arial" w:eastAsia="Arial"/>
                <w:color w:val="003F5F"/>
                <w:spacing w:val="-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if</w:t>
            </w:r>
            <w:r>
              <w:rPr>
                <w:rFonts w:ascii="Arial" w:hAnsi="Arial" w:cs="Arial" w:eastAsia="Arial"/>
                <w:color w:val="003F5F"/>
                <w:w w:val="9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accrued</w:t>
            </w:r>
            <w:r>
              <w:rPr>
                <w:rFonts w:ascii="Arial" w:hAnsi="Arial" w:cs="Arial" w:eastAsia="Arial"/>
                <w:color w:val="003F5F"/>
                <w:spacing w:val="-3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accounts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are</w:t>
            </w:r>
            <w:r>
              <w:rPr>
                <w:rFonts w:ascii="Arial" w:hAnsi="Arial" w:cs="Arial" w:eastAsia="Arial"/>
                <w:color w:val="003F5F"/>
                <w:spacing w:val="-19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more</w:t>
            </w:r>
            <w:r>
              <w:rPr>
                <w:rFonts w:ascii="Arial" w:hAnsi="Arial" w:cs="Arial" w:eastAsia="Arial"/>
                <w:color w:val="003F5F"/>
                <w:spacing w:val="-19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suited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color w:val="003F5F"/>
                <w:spacing w:val="-8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color w:val="003F5F"/>
                <w:spacing w:val="-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bod</w:t>
            </w:r>
            <w:r>
              <w:rPr>
                <w:rFonts w:ascii="Arial" w:hAnsi="Arial" w:cs="Arial" w:eastAsia="Arial"/>
                <w:color w:val="003F5F"/>
                <w:spacing w:val="-2"/>
                <w:w w:val="85"/>
                <w:sz w:val="24"/>
                <w:szCs w:val="24"/>
              </w:rPr>
              <w:t>y’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color w:val="003F5F"/>
                <w:spacing w:val="20"/>
                <w:w w:val="8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operations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1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Charity</w:t>
            </w:r>
            <w:r>
              <w:rPr>
                <w:rFonts w:ascii="Arial"/>
                <w:b/>
                <w:color w:val="003F5F"/>
                <w:spacing w:val="26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and</w:t>
            </w:r>
            <w:r>
              <w:rPr>
                <w:rFonts w:ascii="Arial"/>
                <w:b/>
                <w:color w:val="003F5F"/>
                <w:spacing w:val="27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company</w:t>
            </w:r>
            <w:r>
              <w:rPr>
                <w:rFonts w:ascii="Arial"/>
                <w:b/>
                <w:color w:val="003F5F"/>
                <w:spacing w:val="22"/>
                <w:w w:val="79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accounting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requirements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Accrued</w:t>
            </w:r>
            <w:r>
              <w:rPr>
                <w:rFonts w:ascii="Arial"/>
                <w:color w:val="003F5F"/>
                <w:spacing w:val="-3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accounts</w:t>
            </w:r>
            <w:r>
              <w:rPr>
                <w:rFonts w:ascii="Arial"/>
                <w:color w:val="003F5F"/>
                <w:spacing w:val="-2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only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regardless</w:t>
            </w:r>
            <w:r>
              <w:rPr>
                <w:rFonts w:ascii="Arial"/>
                <w:color w:val="003F5F"/>
                <w:spacing w:val="-2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2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income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level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2"/>
              <w:ind w:left="108" w:right="1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Charity</w:t>
            </w:r>
            <w:r>
              <w:rPr>
                <w:rFonts w:ascii="Arial"/>
                <w:b/>
                <w:color w:val="003F5F"/>
                <w:spacing w:val="4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accounting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requirements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2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8" w:right="1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Preparation</w:t>
            </w:r>
            <w:r>
              <w:rPr>
                <w:rFonts w:ascii="Arial"/>
                <w:color w:val="003F5F"/>
                <w:spacing w:val="-2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2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receipts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4"/>
              <w:ind w:left="108" w:right="1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&amp;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payments</w:t>
            </w:r>
            <w:r>
              <w:rPr>
                <w:rFonts w:ascii="Arial" w:hAnsi="Arial" w:cs="Arial" w:eastAsia="Arial"/>
                <w:color w:val="003F5F"/>
                <w:spacing w:val="-15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or</w:t>
            </w:r>
            <w:r>
              <w:rPr>
                <w:rFonts w:ascii="Arial" w:hAnsi="Arial" w:cs="Arial" w:eastAsia="Arial"/>
                <w:color w:val="003F5F"/>
                <w:spacing w:val="-15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accrued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accounts</w:t>
            </w:r>
            <w:r>
              <w:rPr>
                <w:rFonts w:ascii="Arial" w:hAnsi="Arial" w:cs="Arial" w:eastAsia="Arial"/>
                <w:color w:val="003F5F"/>
                <w:spacing w:val="-34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depending</w:t>
            </w:r>
            <w:r>
              <w:rPr>
                <w:rFonts w:ascii="Arial" w:hAnsi="Arial" w:cs="Arial" w:eastAsia="Arial"/>
                <w:color w:val="003F5F"/>
                <w:spacing w:val="-33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largely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bod</w:t>
            </w:r>
            <w:r>
              <w:rPr>
                <w:rFonts w:ascii="Arial" w:hAnsi="Arial" w:cs="Arial" w:eastAsia="Arial"/>
                <w:color w:val="003F5F"/>
                <w:spacing w:val="-2"/>
                <w:w w:val="85"/>
                <w:sz w:val="24"/>
                <w:szCs w:val="24"/>
              </w:rPr>
              <w:t>y’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income</w:t>
            </w:r>
            <w:r>
              <w:rPr>
                <w:rFonts w:ascii="Arial" w:hAnsi="Arial" w:cs="Arial" w:eastAsia="Arial"/>
                <w:color w:val="003F5F"/>
                <w:spacing w:val="-15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level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00" w:lineRule="exact" w:before="15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3" w:lineRule="auto"/>
              <w:ind w:left="108" w:right="72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Discretion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for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choose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exceed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minimum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18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requirements</w:t>
            </w:r>
            <w:r>
              <w:rPr>
                <w:rFonts w:ascii="Arial" w:hAnsi="Arial" w:cs="Arial" w:eastAsia="Arial"/>
                <w:color w:val="003F5F"/>
                <w:spacing w:val="-1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if</w:t>
            </w:r>
            <w:r>
              <w:rPr>
                <w:rFonts w:ascii="Arial" w:hAnsi="Arial" w:cs="Arial" w:eastAsia="Arial"/>
                <w:color w:val="003F5F"/>
                <w:spacing w:val="-11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accrued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accounts</w:t>
            </w:r>
            <w:r>
              <w:rPr>
                <w:rFonts w:ascii="Arial" w:hAnsi="Arial" w:cs="Arial" w:eastAsia="Arial"/>
                <w:color w:val="003F5F"/>
                <w:spacing w:val="-19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are</w:t>
            </w:r>
            <w:r>
              <w:rPr>
                <w:rFonts w:ascii="Arial" w:hAnsi="Arial" w:cs="Arial" w:eastAsia="Arial"/>
                <w:color w:val="003F5F"/>
                <w:spacing w:val="-19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more</w:t>
            </w:r>
            <w:r>
              <w:rPr>
                <w:rFonts w:ascii="Arial" w:hAnsi="Arial" w:cs="Arial" w:eastAsia="Arial"/>
                <w:color w:val="003F5F"/>
                <w:spacing w:val="-19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suited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color w:val="003F5F"/>
                <w:spacing w:val="-15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color w:val="003F5F"/>
                <w:spacing w:val="-15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bod</w:t>
            </w:r>
            <w:r>
              <w:rPr>
                <w:rFonts w:ascii="Arial" w:hAnsi="Arial" w:cs="Arial" w:eastAsia="Arial"/>
                <w:color w:val="003F5F"/>
                <w:spacing w:val="-2"/>
                <w:w w:val="85"/>
                <w:sz w:val="24"/>
                <w:szCs w:val="24"/>
              </w:rPr>
              <w:t>y’</w:t>
            </w:r>
            <w:r>
              <w:rPr>
                <w:rFonts w:ascii="Arial" w:hAnsi="Arial" w:cs="Arial" w:eastAsia="Arial"/>
                <w:color w:val="003F5F"/>
                <w:spacing w:val="-3"/>
                <w:w w:val="85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color w:val="003F5F"/>
                <w:spacing w:val="-15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operations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</w:tc>
      </w:tr>
      <w:tr>
        <w:trPr>
          <w:trHeight w:val="3752" w:hRule="exact"/>
        </w:trPr>
        <w:tc>
          <w:tcPr>
            <w:tcW w:w="175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2"/>
              <w:ind w:left="108" w:right="27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Extent</w:t>
            </w:r>
            <w:r>
              <w:rPr>
                <w:rFonts w:ascii="Arial"/>
                <w:b/>
                <w:color w:val="003F5F"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powers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2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Unlimited</w:t>
            </w:r>
            <w:r>
              <w:rPr>
                <w:rFonts w:ascii="Arial"/>
                <w:b/>
                <w:color w:val="003F5F"/>
                <w:spacing w:val="50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powers</w:t>
            </w:r>
            <w:r>
              <w:rPr>
                <w:rFonts w:ascii="Arial"/>
                <w:b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b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furtherance</w:t>
            </w:r>
            <w:r>
              <w:rPr>
                <w:rFonts w:ascii="Arial"/>
                <w:b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purposes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41"/>
              <w:ind w:left="108" w:right="42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Subject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any</w:t>
            </w:r>
            <w:r>
              <w:rPr>
                <w:rFonts w:ascii="Arial"/>
                <w:color w:val="003F5F"/>
                <w:spacing w:val="22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restriction in</w:t>
            </w:r>
            <w:r>
              <w:rPr>
                <w:rFonts w:ascii="Arial"/>
                <w:color w:val="003F5F"/>
                <w:w w:val="85"/>
                <w:sz w:val="24"/>
              </w:rPr>
              <w:t> the</w:t>
            </w:r>
            <w:r>
              <w:rPr>
                <w:rFonts w:ascii="Arial"/>
                <w:color w:val="003F5F"/>
                <w:spacing w:val="-2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governing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document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3"/>
              <w:ind w:left="108" w:right="17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Unlimited</w:t>
            </w:r>
            <w:r>
              <w:rPr>
                <w:rFonts w:ascii="Arial"/>
                <w:b/>
                <w:color w:val="003F5F"/>
                <w:spacing w:val="50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powers</w:t>
            </w:r>
            <w:r>
              <w:rPr>
                <w:rFonts w:ascii="Arial"/>
                <w:b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b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furtherance</w:t>
            </w:r>
            <w:r>
              <w:rPr>
                <w:rFonts w:ascii="Arial"/>
                <w:b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purposes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41"/>
              <w:ind w:left="108" w:right="3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Subject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any</w:t>
            </w:r>
            <w:r>
              <w:rPr>
                <w:rFonts w:ascii="Arial"/>
                <w:color w:val="003F5F"/>
                <w:spacing w:val="22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restriction</w:t>
            </w: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governing </w:t>
            </w:r>
            <w:r>
              <w:rPr>
                <w:rFonts w:ascii="Arial"/>
                <w:color w:val="003F5F"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document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3"/>
              <w:ind w:left="108" w:right="4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Unlimited</w:t>
            </w:r>
            <w:r>
              <w:rPr>
                <w:rFonts w:ascii="Arial"/>
                <w:b/>
                <w:color w:val="003F5F"/>
                <w:spacing w:val="50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powers</w:t>
            </w:r>
            <w:r>
              <w:rPr>
                <w:rFonts w:ascii="Arial"/>
                <w:b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b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furtherance</w:t>
            </w:r>
            <w:r>
              <w:rPr>
                <w:rFonts w:ascii="Arial"/>
                <w:b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purposes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41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Subject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any</w:t>
            </w:r>
            <w:r>
              <w:rPr>
                <w:rFonts w:ascii="Arial"/>
                <w:color w:val="003F5F"/>
                <w:spacing w:val="22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restriction</w:t>
            </w: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governing </w:t>
            </w:r>
            <w:r>
              <w:rPr>
                <w:rFonts w:ascii="Arial"/>
                <w:color w:val="003F5F"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document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190" w:lineRule="exact" w:before="7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5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Subject,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certain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circumstances,</w:t>
            </w:r>
            <w:r>
              <w:rPr>
                <w:rFonts w:ascii="Arial"/>
                <w:color w:val="003F5F"/>
                <w:spacing w:val="-2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any</w:t>
            </w:r>
            <w:r>
              <w:rPr>
                <w:rFonts w:ascii="Arial"/>
                <w:color w:val="003F5F"/>
                <w:spacing w:val="22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restrictions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company</w:t>
            </w:r>
            <w:r>
              <w:rPr>
                <w:rFonts w:ascii="Arial"/>
                <w:color w:val="003F5F"/>
                <w:spacing w:val="22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law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3"/>
              <w:ind w:left="108" w:right="1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Limited</w:t>
            </w:r>
            <w:r>
              <w:rPr>
                <w:rFonts w:ascii="Arial"/>
                <w:b/>
                <w:color w:val="003F5F"/>
                <w:spacing w:val="-3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powers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20" w:lineRule="exact" w:before="9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10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03F5F"/>
                <w:spacing w:val="-2"/>
                <w:w w:val="85"/>
                <w:sz w:val="24"/>
                <w:szCs w:val="24"/>
              </w:rPr>
              <w:t>Po</w:t>
            </w:r>
            <w:r>
              <w:rPr>
                <w:rFonts w:ascii="Arial" w:hAnsi="Arial" w:cs="Arial" w:eastAsia="Arial"/>
                <w:color w:val="003F5F"/>
                <w:spacing w:val="-1"/>
                <w:w w:val="85"/>
                <w:sz w:val="24"/>
                <w:szCs w:val="24"/>
              </w:rPr>
              <w:t>wers</w:t>
            </w:r>
            <w:r>
              <w:rPr>
                <w:rFonts w:ascii="Arial" w:hAnsi="Arial" w:cs="Arial" w:eastAsia="Arial"/>
                <w:color w:val="003F5F"/>
                <w:spacing w:val="-1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set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out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governing</w:t>
            </w:r>
            <w:r>
              <w:rPr>
                <w:rFonts w:ascii="Arial" w:hAnsi="Arial" w:cs="Arial" w:eastAsia="Arial"/>
                <w:color w:val="003F5F"/>
                <w:spacing w:val="23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document</w:t>
            </w:r>
            <w:r>
              <w:rPr>
                <w:rFonts w:ascii="Arial" w:hAnsi="Arial" w:cs="Arial" w:eastAsia="Arial"/>
                <w:color w:val="003F5F"/>
                <w:spacing w:val="-1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these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va</w:t>
            </w:r>
            <w:r>
              <w:rPr>
                <w:rFonts w:ascii="Arial" w:hAnsi="Arial" w:cs="Arial" w:eastAsia="Arial"/>
                <w:color w:val="003F5F"/>
                <w:spacing w:val="4"/>
                <w:w w:val="85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color w:val="003F5F"/>
                <w:w w:val="8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from</w:t>
            </w:r>
            <w:r>
              <w:rPr>
                <w:rFonts w:ascii="Arial" w:hAnsi="Arial" w:cs="Arial" w:eastAsia="Arial"/>
                <w:color w:val="003F5F"/>
                <w:spacing w:val="-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ve</w:t>
            </w:r>
            <w:r>
              <w:rPr>
                <w:rFonts w:ascii="Arial" w:hAnsi="Arial" w:cs="Arial" w:eastAsia="Arial"/>
                <w:color w:val="003F5F"/>
                <w:spacing w:val="4"/>
                <w:w w:val="85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color w:val="003F5F"/>
                <w:spacing w:val="-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restrictive</w:t>
            </w:r>
            <w:r>
              <w:rPr>
                <w:rFonts w:ascii="Arial" w:hAnsi="Arial" w:cs="Arial" w:eastAsia="Arial"/>
                <w:color w:val="003F5F"/>
                <w:spacing w:val="-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color w:val="003F5F"/>
                <w:spacing w:val="-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ve</w:t>
            </w:r>
            <w:r>
              <w:rPr>
                <w:rFonts w:ascii="Arial" w:hAnsi="Arial" w:cs="Arial" w:eastAsia="Arial"/>
                <w:color w:val="003F5F"/>
                <w:spacing w:val="4"/>
                <w:w w:val="85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color w:val="003F5F"/>
                <w:w w:val="8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wide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  <w:p>
            <w:pPr>
              <w:pStyle w:val="TableParagraph"/>
              <w:spacing w:line="150" w:lineRule="exact" w:before="7"/>
              <w:ind w:right="0"/>
              <w:jc w:val="left"/>
              <w:rPr>
                <w:sz w:val="15"/>
                <w:szCs w:val="15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16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spacing w:val="-2"/>
                <w:w w:val="85"/>
                <w:sz w:val="24"/>
              </w:rPr>
              <w:t>Po</w:t>
            </w:r>
            <w:r>
              <w:rPr>
                <w:rFonts w:ascii="Arial"/>
                <w:color w:val="003F5F"/>
                <w:spacing w:val="-1"/>
                <w:w w:val="85"/>
                <w:sz w:val="24"/>
              </w:rPr>
              <w:t>wers</w:t>
            </w:r>
            <w:r>
              <w:rPr>
                <w:rFonts w:ascii="Arial"/>
                <w:color w:val="003F5F"/>
                <w:spacing w:val="-2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may</w:t>
            </w:r>
            <w:r>
              <w:rPr>
                <w:rFonts w:ascii="Arial"/>
                <w:color w:val="003F5F"/>
                <w:spacing w:val="-2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</w:t>
            </w:r>
            <w:r>
              <w:rPr>
                <w:rFonts w:ascii="Arial"/>
                <w:color w:val="003F5F"/>
                <w:spacing w:val="23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supplemented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by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those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set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out in trust</w:t>
            </w:r>
            <w:r>
              <w:rPr>
                <w:rFonts w:ascii="Arial"/>
                <w:color w:val="003F5F"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law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</w:tbl>
    <w:p>
      <w:pPr>
        <w:spacing w:after="0" w:line="243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674" w:footer="767" w:top="1000" w:bottom="960" w:left="460" w:right="460"/>
        </w:sectPr>
      </w:pPr>
    </w:p>
    <w:p>
      <w:pPr>
        <w:spacing w:line="180" w:lineRule="exact" w:before="9"/>
        <w:rPr>
          <w:sz w:val="18"/>
          <w:szCs w:val="18"/>
        </w:rPr>
      </w:pPr>
      <w:r>
        <w:rPr/>
        <w:pict>
          <v:group style="position:absolute;margin-left:28.3701pt;margin-top:49.606613pt;width:.1pt;height:.1pt;mso-position-horizontal-relative:page;mso-position-vertical-relative:page;z-index:-3309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308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307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306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305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304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3303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111.175018pt;width:37.65pt;height:37.65pt;mso-position-horizontal-relative:page;mso-position-vertical-relative:page;z-index:-3302" coordorigin="9144,2224" coordsize="753,753">
            <v:shape style="position:absolute;left:9144;top:2224;width:753;height:753" coordorigin="9144,2224" coordsize="753,753" path="m9144,2976l9897,2976,9897,2224,9144,2224,9144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111.175018pt;width:37.65pt;height:37.65pt;mso-position-horizontal-relative:page;mso-position-vertical-relative:page;z-index:-3301" coordorigin="7141,2224" coordsize="753,753">
            <v:shape style="position:absolute;left:7141;top:2224;width:753;height:753" coordorigin="7141,2224" coordsize="753,753" path="m7141,2976l7893,2976,7893,2224,7141,2224,7141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300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299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111.175018pt;width:37.65pt;height:37.65pt;mso-position-horizontal-relative:page;mso-position-vertical-relative:page;z-index:-3298" coordorigin="10146,2224" coordsize="753,753">
            <v:shape style="position:absolute;left:10146;top:2224;width:753;height:753" coordorigin="10146,2224" coordsize="753,753" path="m10146,2976l10899,2976,10899,2224,10146,2224,10146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111.175018pt;width:37.65pt;height:37.65pt;mso-position-horizontal-relative:page;mso-position-vertical-relative:page;z-index:-3297" coordorigin="8142,2224" coordsize="753,753">
            <v:shape style="position:absolute;left:8142;top:2224;width:753;height:753" coordorigin="8142,2224" coordsize="753,753" path="m8142,2976l8895,2976,8895,2224,8142,2224,814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296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295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908"/>
        <w:gridCol w:w="2050"/>
        <w:gridCol w:w="2362"/>
        <w:gridCol w:w="2683"/>
      </w:tblGrid>
      <w:tr>
        <w:trPr>
          <w:trHeight w:val="744" w:hRule="exact"/>
        </w:trPr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3"/>
              <w:ind w:left="672" w:right="672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75"/>
                <w:sz w:val="28"/>
              </w:rPr>
              <w:t>SCIO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85"/>
              <w:ind w:left="373" w:right="163" w:hanging="208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80"/>
                <w:sz w:val="28"/>
              </w:rPr>
              <w:t>Unincorporated</w:t>
            </w:r>
            <w:r>
              <w:rPr>
                <w:rFonts w:ascii="Arial"/>
                <w:b/>
                <w:color w:val="003F5F"/>
                <w:w w:val="82"/>
                <w:sz w:val="28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8"/>
              </w:rPr>
              <w:t>Association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2"/>
              <w:ind w:left="656" w:right="177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80"/>
                <w:sz w:val="28"/>
              </w:rPr>
              <w:t>Company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2"/>
              <w:ind w:left="1050" w:right="105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spacing w:val="-6"/>
                <w:w w:val="80"/>
                <w:sz w:val="28"/>
              </w:rPr>
              <w:t>T</w:t>
            </w:r>
            <w:r>
              <w:rPr>
                <w:rFonts w:ascii="Arial"/>
                <w:b/>
                <w:color w:val="003F5F"/>
                <w:spacing w:val="-5"/>
                <w:w w:val="80"/>
                <w:sz w:val="28"/>
              </w:rPr>
              <w:t>rust</w:t>
            </w:r>
            <w:r>
              <w:rPr>
                <w:rFonts w:ascii="Arial"/>
                <w:color w:val="000000"/>
                <w:sz w:val="28"/>
              </w:rPr>
            </w:r>
          </w:p>
        </w:tc>
      </w:tr>
      <w:tr>
        <w:trPr>
          <w:trHeight w:val="10814" w:hRule="exact"/>
        </w:trPr>
        <w:tc>
          <w:tcPr>
            <w:tcW w:w="175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13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Membership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15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Must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have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1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w w:val="85"/>
                <w:sz w:val="24"/>
              </w:rPr>
              <w:t>t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least</w:t>
            </w:r>
            <w:r>
              <w:rPr>
                <w:rFonts w:ascii="Arial"/>
                <w:color w:val="003F5F"/>
                <w:spacing w:val="22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two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members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(who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may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also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May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have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single-</w:t>
            </w:r>
            <w:r>
              <w:rPr>
                <w:rFonts w:ascii="Arial"/>
                <w:color w:val="003F5F"/>
                <w:spacing w:val="22"/>
                <w:w w:val="86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tier</w:t>
            </w:r>
            <w:r>
              <w:rPr>
                <w:rFonts w:ascii="Arial"/>
                <w:color w:val="003F5F"/>
                <w:spacing w:val="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structure</w:t>
            </w:r>
            <w:r>
              <w:rPr>
                <w:rFonts w:ascii="Arial"/>
                <w:color w:val="003F5F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(governed</w:t>
            </w:r>
            <w:r>
              <w:rPr>
                <w:rFonts w:ascii="Arial"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by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with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no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additional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members)</w:t>
            </w:r>
            <w:r>
              <w:rPr>
                <w:rFonts w:ascii="Arial"/>
                <w:color w:val="003F5F"/>
                <w:spacing w:val="-1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-1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7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two-tier</w:t>
            </w:r>
            <w:r>
              <w:rPr>
                <w:rFonts w:ascii="Arial"/>
                <w:color w:val="003F5F"/>
                <w:spacing w:val="2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structure</w:t>
            </w:r>
            <w:r>
              <w:rPr>
                <w:rFonts w:ascii="Arial"/>
                <w:color w:val="003F5F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(governed</w:t>
            </w:r>
            <w:r>
              <w:rPr>
                <w:rFonts w:ascii="Arial"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by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with</w:t>
            </w:r>
            <w:r>
              <w:rPr>
                <w:rFonts w:ascii="Arial"/>
                <w:color w:val="003F5F"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membership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body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which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has</w:t>
            </w:r>
            <w:r>
              <w:rPr>
                <w:rFonts w:ascii="Arial"/>
                <w:color w:val="003F5F"/>
                <w:spacing w:val="22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certain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powers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22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duties)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color w:val="003F5F"/>
                <w:w w:val="80"/>
                <w:sz w:val="24"/>
              </w:rPr>
              <w:t>Resolutions</w:t>
            </w:r>
            <w:r>
              <w:rPr>
                <w:rFonts w:ascii="Arial"/>
                <w:i/>
                <w:color w:val="003F5F"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members</w:t>
            </w:r>
            <w:r>
              <w:rPr>
                <w:rFonts w:ascii="Arial"/>
                <w:color w:val="003F5F"/>
                <w:spacing w:val="36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are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required</w:t>
            </w:r>
            <w:r>
              <w:rPr>
                <w:rFonts w:ascii="Arial"/>
                <w:color w:val="003F5F"/>
                <w:spacing w:val="4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before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certain</w:t>
            </w:r>
            <w:r>
              <w:rPr>
                <w:rFonts w:ascii="Arial"/>
                <w:color w:val="003F5F"/>
                <w:spacing w:val="3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actions</w:t>
            </w:r>
            <w:r>
              <w:rPr>
                <w:rFonts w:ascii="Arial"/>
                <w:color w:val="003F5F"/>
                <w:spacing w:val="3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can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be</w:t>
            </w:r>
            <w:r>
              <w:rPr>
                <w:rFonts w:ascii="Arial"/>
                <w:color w:val="003F5F"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taken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2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Members</w:t>
            </w:r>
            <w:r>
              <w:rPr>
                <w:rFonts w:ascii="Arial"/>
                <w:color w:val="003F5F"/>
                <w:spacing w:val="-3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are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subject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some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duties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(see</w:t>
            </w:r>
            <w:r>
              <w:rPr>
                <w:rFonts w:ascii="Arial"/>
                <w:color w:val="003F5F"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section</w:t>
            </w:r>
            <w:r>
              <w:rPr>
                <w:rFonts w:ascii="Arial"/>
                <w:color w:val="003F5F"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5.2.1)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202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Meeting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members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must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held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1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w w:val="85"/>
                <w:sz w:val="24"/>
              </w:rPr>
              <w:t>t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least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every</w:t>
            </w:r>
            <w:r>
              <w:rPr>
                <w:rFonts w:ascii="Arial"/>
                <w:color w:val="003F5F"/>
                <w:spacing w:val="24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15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months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2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Membership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cannot</w:t>
            </w:r>
            <w:r>
              <w:rPr>
                <w:rFonts w:ascii="Arial"/>
                <w:color w:val="003F5F"/>
                <w:spacing w:val="2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be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transferred</w:t>
            </w:r>
            <w:r>
              <w:rPr>
                <w:rFonts w:ascii="Arial"/>
                <w:color w:val="003F5F"/>
                <w:spacing w:val="40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(see</w:t>
            </w:r>
            <w:r>
              <w:rPr>
                <w:rFonts w:ascii="Arial"/>
                <w:color w:val="003F5F"/>
                <w:w w:val="78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section</w:t>
            </w:r>
            <w:r>
              <w:rPr>
                <w:rFonts w:ascii="Arial"/>
                <w:color w:val="003F5F"/>
                <w:spacing w:val="3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5.2)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16"/>
              <w:ind w:left="108" w:right="8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Must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have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1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w w:val="85"/>
                <w:sz w:val="24"/>
              </w:rPr>
              <w:t>t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least</w:t>
            </w:r>
            <w:r>
              <w:rPr>
                <w:rFonts w:ascii="Arial"/>
                <w:color w:val="003F5F"/>
                <w:spacing w:val="22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two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members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(who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may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also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11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May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have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single-</w:t>
            </w:r>
            <w:r>
              <w:rPr>
                <w:rFonts w:ascii="Arial"/>
                <w:color w:val="003F5F"/>
                <w:spacing w:val="22"/>
                <w:w w:val="86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tier</w:t>
            </w:r>
            <w:r>
              <w:rPr>
                <w:rFonts w:ascii="Arial"/>
                <w:color w:val="003F5F"/>
                <w:spacing w:val="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structure</w:t>
            </w:r>
            <w:r>
              <w:rPr>
                <w:rFonts w:ascii="Arial"/>
                <w:color w:val="003F5F"/>
                <w:w w:val="85"/>
                <w:sz w:val="24"/>
              </w:rPr>
              <w:t> (governed</w:t>
            </w:r>
            <w:r>
              <w:rPr>
                <w:rFonts w:ascii="Arial"/>
                <w:color w:val="003F5F"/>
                <w:spacing w:val="-2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by</w:t>
            </w:r>
            <w:r>
              <w:rPr>
                <w:rFonts w:ascii="Arial"/>
                <w:color w:val="003F5F"/>
                <w:spacing w:val="-2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with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no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additional </w:t>
            </w:r>
            <w:r>
              <w:rPr>
                <w:rFonts w:ascii="Arial"/>
                <w:color w:val="003F5F"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members)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spacing w:val="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two-tier</w:t>
            </w:r>
            <w:r>
              <w:rPr>
                <w:rFonts w:ascii="Arial"/>
                <w:color w:val="003F5F"/>
                <w:w w:val="88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structure </w:t>
            </w:r>
            <w:r>
              <w:rPr>
                <w:rFonts w:ascii="Arial"/>
                <w:color w:val="003F5F"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(governed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by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with</w:t>
            </w:r>
            <w:r>
              <w:rPr>
                <w:rFonts w:ascii="Arial"/>
                <w:color w:val="003F5F"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membership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body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which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has</w:t>
            </w:r>
            <w:r>
              <w:rPr>
                <w:rFonts w:ascii="Arial"/>
                <w:color w:val="003F5F"/>
                <w:spacing w:val="22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certain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powers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22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duties)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2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8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Governing</w:t>
            </w:r>
            <w:r>
              <w:rPr>
                <w:rFonts w:ascii="Arial"/>
                <w:color w:val="003F5F"/>
                <w:spacing w:val="34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document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sets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out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powers</w:t>
            </w:r>
            <w:r>
              <w:rPr>
                <w:rFonts w:ascii="Arial"/>
                <w:color w:val="003F5F"/>
                <w:spacing w:val="2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that</w:t>
            </w:r>
            <w:r>
              <w:rPr>
                <w:rFonts w:ascii="Arial"/>
                <w:color w:val="003F5F"/>
                <w:spacing w:val="-2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members</w:t>
            </w:r>
            <w:r>
              <w:rPr>
                <w:rFonts w:ascii="Arial"/>
                <w:color w:val="003F5F"/>
                <w:spacing w:val="-2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have</w:t>
            </w:r>
            <w:r>
              <w:rPr>
                <w:rFonts w:ascii="Arial"/>
                <w:color w:val="003F5F"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how</w:t>
            </w:r>
            <w:r>
              <w:rPr>
                <w:rFonts w:ascii="Arial"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decisions</w:t>
            </w:r>
            <w:r>
              <w:rPr>
                <w:rFonts w:ascii="Arial"/>
                <w:color w:val="003F5F"/>
                <w:spacing w:val="22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may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taken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17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Members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are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not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subject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any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22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duties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18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Must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have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1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w w:val="85"/>
                <w:sz w:val="24"/>
              </w:rPr>
              <w:t>t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least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one</w:t>
            </w:r>
            <w:r>
              <w:rPr>
                <w:rFonts w:ascii="Arial"/>
                <w:color w:val="003F5F"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80" w:lineRule="exact" w:before="2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3" w:lineRule="auto"/>
              <w:ind w:left="108" w:right="26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May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have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single-tier</w:t>
            </w:r>
            <w:r>
              <w:rPr>
                <w:rFonts w:ascii="Arial"/>
                <w:color w:val="003F5F"/>
                <w:spacing w:val="22"/>
                <w:w w:val="86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structure </w:t>
            </w:r>
            <w:r>
              <w:rPr>
                <w:rFonts w:ascii="Arial"/>
                <w:color w:val="003F5F"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(governed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by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with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no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additional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members)</w:t>
            </w: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two-tier</w:t>
            </w:r>
            <w:r>
              <w:rPr>
                <w:rFonts w:ascii="Arial"/>
                <w:color w:val="003F5F"/>
                <w:w w:val="88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structure</w:t>
            </w:r>
            <w:r>
              <w:rPr>
                <w:rFonts w:ascii="Arial"/>
                <w:color w:val="003F5F"/>
                <w:spacing w:val="-2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(governed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by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with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w w:val="79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membership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body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which</w:t>
            </w:r>
            <w:r>
              <w:rPr>
                <w:rFonts w:ascii="Arial"/>
                <w:color w:val="003F5F"/>
                <w:spacing w:val="22"/>
                <w:w w:val="86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has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certain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powers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22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duties)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9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3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Resolutions</w:t>
            </w:r>
            <w:r>
              <w:rPr>
                <w:rFonts w:ascii="Arial"/>
                <w:color w:val="003F5F"/>
                <w:spacing w:val="-3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3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members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are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required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for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certain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decisions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80" w:lineRule="exact" w:before="5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3" w:lineRule="auto"/>
              <w:ind w:left="108" w:right="5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Members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are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not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subject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any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22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duties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19"/>
              <w:ind w:left="108" w:right="1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Does</w:t>
            </w:r>
            <w:r>
              <w:rPr>
                <w:rFonts w:ascii="Arial"/>
                <w:color w:val="003F5F"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not</w:t>
            </w:r>
            <w:r>
              <w:rPr>
                <w:rFonts w:ascii="Arial"/>
                <w:color w:val="003F5F"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have</w:t>
            </w:r>
            <w:r>
              <w:rPr>
                <w:rFonts w:ascii="Arial"/>
                <w:color w:val="003F5F"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</w:t>
            </w:r>
            <w:r>
              <w:rPr>
                <w:rFonts w:ascii="Arial"/>
                <w:color w:val="003F5F"/>
                <w:spacing w:val="22"/>
                <w:w w:val="79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membership </w:t>
            </w:r>
            <w:r>
              <w:rPr>
                <w:rFonts w:ascii="Arial"/>
                <w:color w:val="003F5F"/>
                <w:spacing w:val="49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structure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</w:tbl>
    <w:p>
      <w:pPr>
        <w:spacing w:after="0" w:line="243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674" w:footer="767" w:top="1000" w:bottom="960" w:left="460" w:right="460"/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28.3701pt;margin-top:49.606613pt;width:.1pt;height:.1pt;mso-position-horizontal-relative:page;mso-position-vertical-relative:page;z-index:-3294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293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292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291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290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289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3288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111.175018pt;width:37.65pt;height:37.65pt;mso-position-horizontal-relative:page;mso-position-vertical-relative:page;z-index:-3287" coordorigin="9144,2224" coordsize="753,753">
            <v:shape style="position:absolute;left:9144;top:2224;width:753;height:753" coordorigin="9144,2224" coordsize="753,753" path="m9144,2976l9897,2976,9897,2224,9144,2224,9144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111.175018pt;width:37.65pt;height:37.65pt;mso-position-horizontal-relative:page;mso-position-vertical-relative:page;z-index:-3286" coordorigin="7141,2224" coordsize="753,753">
            <v:shape style="position:absolute;left:7141;top:2224;width:753;height:753" coordorigin="7141,2224" coordsize="753,753" path="m7141,2976l7893,2976,7893,2224,7141,2224,7141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285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284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111.175018pt;width:37.65pt;height:37.65pt;mso-position-horizontal-relative:page;mso-position-vertical-relative:page;z-index:-3283" coordorigin="10146,2224" coordsize="753,753">
            <v:shape style="position:absolute;left:10146;top:2224;width:753;height:753" coordorigin="10146,2224" coordsize="753,753" path="m10146,2976l10899,2976,10899,2224,10146,2224,10146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111.175018pt;width:37.65pt;height:37.65pt;mso-position-horizontal-relative:page;mso-position-vertical-relative:page;z-index:-3282" coordorigin="8142,2224" coordsize="753,753">
            <v:shape style="position:absolute;left:8142;top:2224;width:753;height:753" coordorigin="8142,2224" coordsize="753,753" path="m8142,2976l8895,2976,8895,2224,8142,2224,814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281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280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7"/>
        <w:rPr>
          <w:sz w:val="20"/>
          <w:szCs w:val="20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908"/>
        <w:gridCol w:w="2050"/>
        <w:gridCol w:w="2362"/>
        <w:gridCol w:w="2683"/>
      </w:tblGrid>
      <w:tr>
        <w:trPr>
          <w:trHeight w:val="744" w:hRule="exact"/>
        </w:trPr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3"/>
              <w:ind w:left="672" w:right="672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75"/>
                <w:sz w:val="28"/>
              </w:rPr>
              <w:t>SCIO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85"/>
              <w:ind w:left="373" w:right="163" w:hanging="208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80"/>
                <w:sz w:val="28"/>
              </w:rPr>
              <w:t>Unincorporated</w:t>
            </w:r>
            <w:r>
              <w:rPr>
                <w:rFonts w:ascii="Arial"/>
                <w:b/>
                <w:color w:val="003F5F"/>
                <w:w w:val="82"/>
                <w:sz w:val="28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8"/>
              </w:rPr>
              <w:t>Association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2"/>
              <w:ind w:left="656" w:right="177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80"/>
                <w:sz w:val="28"/>
              </w:rPr>
              <w:t>Company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2"/>
              <w:ind w:left="1050" w:right="105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spacing w:val="-6"/>
                <w:w w:val="80"/>
                <w:sz w:val="28"/>
              </w:rPr>
              <w:t>T</w:t>
            </w:r>
            <w:r>
              <w:rPr>
                <w:rFonts w:ascii="Arial"/>
                <w:b/>
                <w:color w:val="003F5F"/>
                <w:spacing w:val="-5"/>
                <w:w w:val="80"/>
                <w:sz w:val="28"/>
              </w:rPr>
              <w:t>rust</w:t>
            </w:r>
            <w:r>
              <w:rPr>
                <w:rFonts w:ascii="Arial"/>
                <w:color w:val="000000"/>
                <w:sz w:val="28"/>
              </w:rPr>
            </w:r>
          </w:p>
        </w:tc>
      </w:tr>
      <w:tr>
        <w:trPr>
          <w:trHeight w:val="4537" w:hRule="exact"/>
        </w:trPr>
        <w:tc>
          <w:tcPr>
            <w:tcW w:w="175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69"/>
              <w:ind w:left="108" w:right="27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Specific</w:t>
            </w:r>
            <w:r>
              <w:rPr>
                <w:rFonts w:ascii="Arial"/>
                <w:b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duties</w:t>
            </w:r>
            <w:r>
              <w:rPr>
                <w:rFonts w:ascii="Arial"/>
                <w:b/>
                <w:color w:val="003F5F"/>
                <w:spacing w:val="-30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b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requirements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2"/>
              <w:ind w:left="108" w:right="2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Duty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keep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registers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members</w:t>
            </w:r>
            <w:r>
              <w:rPr>
                <w:rFonts w:ascii="Arial"/>
                <w:color w:val="003F5F"/>
                <w:spacing w:val="-3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spacing w:val="-2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trustees,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make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these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1"/>
                <w:w w:val="85"/>
                <w:sz w:val="24"/>
              </w:rPr>
              <w:t>publicly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10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available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certain</w:t>
            </w:r>
            <w:r>
              <w:rPr>
                <w:rFonts w:ascii="Arial"/>
                <w:color w:val="003F5F"/>
                <w:spacing w:val="22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circumstances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(see</w:t>
            </w:r>
            <w:r>
              <w:rPr>
                <w:rFonts w:ascii="Arial"/>
                <w:color w:val="003F5F"/>
                <w:spacing w:val="-2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section</w:t>
            </w:r>
            <w:r>
              <w:rPr>
                <w:rFonts w:ascii="Arial"/>
                <w:color w:val="003F5F"/>
                <w:spacing w:val="-2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5.3)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Governing</w:t>
            </w:r>
            <w:r>
              <w:rPr>
                <w:rFonts w:ascii="Arial" w:hAnsi="Arial" w:cs="Arial" w:eastAsia="Arial"/>
                <w:color w:val="003F5F"/>
                <w:w w:val="8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document</w:t>
            </w:r>
            <w:r>
              <w:rPr>
                <w:rFonts w:ascii="Arial" w:hAnsi="Arial" w:cs="Arial" w:eastAsia="Arial"/>
                <w:color w:val="003F5F"/>
                <w:spacing w:val="-22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must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 contain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number</w:t>
            </w:r>
            <w:r>
              <w:rPr>
                <w:rFonts w:ascii="Arial" w:hAnsi="Arial" w:cs="Arial" w:eastAsia="Arial"/>
                <w:color w:val="003F5F"/>
                <w:w w:val="8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color w:val="003F5F"/>
                <w:spacing w:val="-1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basic</w:t>
            </w:r>
            <w:r>
              <w:rPr>
                <w:rFonts w:ascii="Arial" w:hAnsi="Arial" w:cs="Arial" w:eastAsia="Arial"/>
                <w:color w:val="003F5F"/>
                <w:spacing w:val="-16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elements</w:t>
            </w:r>
            <w:r>
              <w:rPr>
                <w:rFonts w:ascii="Arial" w:hAnsi="Arial" w:cs="Arial" w:eastAsia="Arial"/>
                <w:color w:val="003F5F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color w:val="003F5F"/>
                <w:spacing w:val="-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relation</w:t>
            </w:r>
            <w:r>
              <w:rPr>
                <w:rFonts w:ascii="Arial" w:hAnsi="Arial" w:cs="Arial" w:eastAsia="Arial"/>
                <w:color w:val="003F5F"/>
                <w:spacing w:val="-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color w:val="003F5F"/>
                <w:spacing w:val="-7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5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color w:val="003F5F"/>
                <w:spacing w:val="22"/>
                <w:w w:val="8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spacing w:val="-2"/>
                <w:w w:val="80"/>
                <w:sz w:val="24"/>
                <w:szCs w:val="24"/>
              </w:rPr>
              <w:t>body’s</w:t>
            </w:r>
            <w:r>
              <w:rPr>
                <w:rFonts w:ascii="Arial" w:hAnsi="Arial" w:cs="Arial" w:eastAsia="Arial"/>
                <w:color w:val="003F5F"/>
                <w:spacing w:val="53"/>
                <w:w w:val="8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3F5F"/>
                <w:w w:val="80"/>
                <w:sz w:val="24"/>
                <w:szCs w:val="24"/>
              </w:rPr>
              <w:t>governance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3"/>
              <w:ind w:left="108" w:right="24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No</w:t>
            </w:r>
            <w:r>
              <w:rPr>
                <w:rFonts w:ascii="Arial"/>
                <w:color w:val="003F5F"/>
                <w:spacing w:val="-2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specific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duties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requirements,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other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than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those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set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out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3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governing </w:t>
            </w:r>
            <w:r>
              <w:rPr>
                <w:rFonts w:ascii="Arial"/>
                <w:color w:val="003F5F"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document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policies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procedures</w:t>
            </w:r>
            <w:r>
              <w:rPr>
                <w:rFonts w:ascii="Arial"/>
                <w:color w:val="003F5F"/>
                <w:spacing w:val="44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adopted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by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3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Wide-ranging </w:t>
            </w:r>
            <w:r>
              <w:rPr>
                <w:rFonts w:ascii="Arial"/>
                <w:color w:val="003F5F"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duties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color w:val="003F5F"/>
                <w:spacing w:val="-1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requirements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set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out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by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company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law</w:t>
            </w:r>
            <w:r>
              <w:rPr>
                <w:rFonts w:ascii="Arial"/>
                <w:color w:val="003F5F"/>
                <w:spacing w:val="24"/>
                <w:w w:val="89"/>
                <w:sz w:val="24"/>
              </w:rPr>
              <w:t> </w:t>
            </w:r>
            <w:r>
              <w:rPr>
                <w:rFonts w:ascii="Arial"/>
                <w:color w:val="003F5F"/>
                <w:spacing w:val="-1"/>
                <w:w w:val="85"/>
                <w:sz w:val="24"/>
              </w:rPr>
              <w:t>including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duty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keep</w:t>
            </w:r>
            <w:r>
              <w:rPr>
                <w:rFonts w:ascii="Arial"/>
                <w:color w:val="003F5F"/>
                <w:spacing w:val="24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registers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members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color w:val="003F5F"/>
                <w:spacing w:val="-2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directors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4"/>
              <w:ind w:left="108" w:right="16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Duties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set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out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governing </w:t>
            </w:r>
            <w:r>
              <w:rPr>
                <w:rFonts w:ascii="Arial"/>
                <w:color w:val="003F5F"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document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8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16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are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subject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26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requirements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law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</w:tbl>
    <w:p>
      <w:pPr>
        <w:spacing w:after="0" w:line="243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674" w:footer="767" w:top="1000" w:bottom="960" w:left="460" w:right="460"/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28.3701pt;margin-top:49.606613pt;width:.1pt;height:.1pt;mso-position-horizontal-relative:page;mso-position-vertical-relative:page;z-index:-3279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278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277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276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275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274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3273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111.175018pt;width:37.65pt;height:37.65pt;mso-position-horizontal-relative:page;mso-position-vertical-relative:page;z-index:-3272" coordorigin="9144,2224" coordsize="753,753">
            <v:shape style="position:absolute;left:9144;top:2224;width:753;height:753" coordorigin="9144,2224" coordsize="753,753" path="m9144,2976l9897,2976,9897,2224,9144,2224,9144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111.175018pt;width:37.65pt;height:37.65pt;mso-position-horizontal-relative:page;mso-position-vertical-relative:page;z-index:-3271" coordorigin="7141,2224" coordsize="753,753">
            <v:shape style="position:absolute;left:7141;top:2224;width:753;height:753" coordorigin="7141,2224" coordsize="753,753" path="m7141,2976l7893,2976,7893,2224,7141,2224,7141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270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269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111.175018pt;width:37.65pt;height:37.65pt;mso-position-horizontal-relative:page;mso-position-vertical-relative:page;z-index:-3268" coordorigin="10146,2224" coordsize="753,753">
            <v:shape style="position:absolute;left:10146;top:2224;width:753;height:753" coordorigin="10146,2224" coordsize="753,753" path="m10146,2976l10899,2976,10899,2224,10146,2224,10146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111.175018pt;width:37.65pt;height:37.65pt;mso-position-horizontal-relative:page;mso-position-vertical-relative:page;z-index:-3267" coordorigin="8142,2224" coordsize="753,753">
            <v:shape style="position:absolute;left:8142;top:2224;width:753;height:753" coordorigin="8142,2224" coordsize="753,753" path="m8142,2976l8895,2976,8895,2224,8142,2224,814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266" coordorigin="11148,1203" coordsize="753,753">
            <v:shape style="position:absolute;left:11148;top:1203;width:753;height:753" coordorigin="11148,1203" coordsize="753,753" path="m11901,1203l11148,1203,11148,1956,11901,1956,11901,1203xe" filled="t" fillcolor="#FBB034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265" coordorigin="11148,2224" coordsize="753,753">
            <v:shape style="position:absolute;left:11148;top:2224;width:753;height:753" coordorigin="11148,2224" coordsize="753,753" path="m11901,2224l11148,2224,11148,2976,11901,2976,11901,2224xe" filled="t" fillcolor="#FBB034" stroked="f">
              <v:path arrowok="t"/>
              <v:fill type="solid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3"/>
        <w:rPr>
          <w:sz w:val="26"/>
          <w:szCs w:val="26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908"/>
        <w:gridCol w:w="2050"/>
        <w:gridCol w:w="2362"/>
        <w:gridCol w:w="2683"/>
      </w:tblGrid>
      <w:tr>
        <w:trPr>
          <w:trHeight w:val="744" w:hRule="exact"/>
        </w:trPr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3"/>
              <w:ind w:left="672" w:right="672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75"/>
                <w:sz w:val="28"/>
              </w:rPr>
              <w:t>SCIO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85"/>
              <w:ind w:left="373" w:right="163" w:hanging="208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80"/>
                <w:sz w:val="28"/>
              </w:rPr>
              <w:t>Unincorporated</w:t>
            </w:r>
            <w:r>
              <w:rPr>
                <w:rFonts w:ascii="Arial"/>
                <w:b/>
                <w:color w:val="003F5F"/>
                <w:w w:val="82"/>
                <w:sz w:val="28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8"/>
              </w:rPr>
              <w:t>Association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2"/>
              <w:ind w:left="656" w:right="177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w w:val="80"/>
                <w:sz w:val="28"/>
              </w:rPr>
              <w:t>Company</w:t>
            </w:r>
            <w:r>
              <w:rPr>
                <w:rFonts w:ascii="Arial"/>
                <w:color w:val="000000"/>
                <w:sz w:val="28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2"/>
              <w:ind w:left="1050" w:right="105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003F5F"/>
                <w:spacing w:val="-6"/>
                <w:w w:val="80"/>
                <w:sz w:val="28"/>
              </w:rPr>
              <w:t>T</w:t>
            </w:r>
            <w:r>
              <w:rPr>
                <w:rFonts w:ascii="Arial"/>
                <w:b/>
                <w:color w:val="003F5F"/>
                <w:spacing w:val="-5"/>
                <w:w w:val="80"/>
                <w:sz w:val="28"/>
              </w:rPr>
              <w:t>rust</w:t>
            </w:r>
            <w:r>
              <w:rPr>
                <w:rFonts w:ascii="Arial"/>
                <w:color w:val="000000"/>
                <w:sz w:val="28"/>
              </w:rPr>
            </w:r>
          </w:p>
        </w:tc>
      </w:tr>
      <w:tr>
        <w:trPr>
          <w:trHeight w:val="11076" w:hRule="exact"/>
        </w:trPr>
        <w:tc>
          <w:tcPr>
            <w:tcW w:w="175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69"/>
              <w:ind w:left="108" w:right="17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spacing w:val="-1"/>
                <w:w w:val="80"/>
                <w:sz w:val="24"/>
              </w:rPr>
              <w:t>Removal</w:t>
            </w:r>
            <w:r>
              <w:rPr>
                <w:rFonts w:ascii="Arial"/>
                <w:b/>
                <w:color w:val="003F5F"/>
                <w:spacing w:val="42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from</w:t>
            </w:r>
            <w:r>
              <w:rPr>
                <w:rFonts w:ascii="Arial"/>
                <w:b/>
                <w:color w:val="003F5F"/>
                <w:spacing w:val="25"/>
                <w:w w:val="84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the</w:t>
            </w:r>
            <w:r>
              <w:rPr>
                <w:rFonts w:ascii="Arial"/>
                <w:b/>
                <w:color w:val="003F5F"/>
                <w:spacing w:val="33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Register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and</w:t>
            </w:r>
            <w:r>
              <w:rPr>
                <w:rFonts w:ascii="Arial"/>
                <w:b/>
                <w:color w:val="003F5F"/>
                <w:spacing w:val="28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dissolution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08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2"/>
              <w:ind w:left="108" w:right="19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Removal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from</w:t>
            </w:r>
            <w:r>
              <w:rPr>
                <w:rFonts w:ascii="Arial"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Register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results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w w:val="85"/>
                <w:sz w:val="24"/>
              </w:rPr>
              <w:t> dissolution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130" w:lineRule="exact" w:before="8"/>
              <w:ind w:right="0"/>
              <w:jc w:val="left"/>
              <w:rPr>
                <w:sz w:val="13"/>
                <w:szCs w:val="13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65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Dissolution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by</w:t>
            </w:r>
            <w:r>
              <w:rPr>
                <w:rFonts w:ascii="Arial"/>
                <w:color w:val="003F5F"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i/>
                <w:color w:val="003F5F"/>
                <w:w w:val="80"/>
                <w:sz w:val="24"/>
              </w:rPr>
              <w:t>solvent</w:t>
            </w:r>
            <w:r>
              <w:rPr>
                <w:rFonts w:ascii="Arial"/>
                <w:i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or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2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color w:val="003F5F"/>
                <w:w w:val="80"/>
                <w:sz w:val="24"/>
              </w:rPr>
              <w:t>insolvent</w:t>
            </w:r>
            <w:r>
              <w:rPr>
                <w:rFonts w:ascii="Arial"/>
                <w:i/>
                <w:color w:val="003F5F"/>
                <w:spacing w:val="4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route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(see</w:t>
            </w:r>
            <w:r>
              <w:rPr>
                <w:rFonts w:ascii="Arial"/>
                <w:color w:val="003F5F"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section</w:t>
            </w:r>
            <w:r>
              <w:rPr>
                <w:rFonts w:ascii="Arial"/>
                <w:color w:val="003F5F"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7.3)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 w:before="12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Requirement</w:t>
            </w:r>
            <w:r>
              <w:rPr>
                <w:rFonts w:ascii="Arial"/>
                <w:color w:val="003F5F"/>
                <w:spacing w:val="44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for</w:t>
            </w:r>
            <w:r>
              <w:rPr>
                <w:rFonts w:ascii="Arial"/>
                <w:color w:val="003F5F"/>
                <w:w w:val="85"/>
                <w:sz w:val="24"/>
              </w:rPr>
              <w:t> public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notice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dissolution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00" w:lineRule="exact" w:before="9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3" w:lineRule="auto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Option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2"/>
                <w:w w:val="85"/>
                <w:sz w:val="24"/>
              </w:rPr>
              <w:t>for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i/>
                <w:color w:val="003F5F"/>
                <w:spacing w:val="-4"/>
                <w:w w:val="85"/>
                <w:sz w:val="24"/>
              </w:rPr>
              <w:t>creditors</w:t>
            </w:r>
            <w:r>
              <w:rPr>
                <w:rFonts w:ascii="Arial"/>
                <w:i/>
                <w:color w:val="003F5F"/>
                <w:spacing w:val="21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spacing w:val="-2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4"/>
                <w:w w:val="85"/>
                <w:sz w:val="24"/>
              </w:rPr>
              <w:t>instigate</w:t>
            </w:r>
            <w:r>
              <w:rPr>
                <w:rFonts w:ascii="Arial"/>
                <w:color w:val="003F5F"/>
                <w:spacing w:val="22"/>
                <w:w w:val="84"/>
                <w:sz w:val="24"/>
              </w:rPr>
              <w:t> </w:t>
            </w:r>
            <w:r>
              <w:rPr>
                <w:rFonts w:ascii="Arial"/>
                <w:i/>
                <w:color w:val="003F5F"/>
                <w:spacing w:val="-4"/>
                <w:w w:val="85"/>
                <w:sz w:val="24"/>
              </w:rPr>
              <w:t>sequestration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41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spacing w:val="-2"/>
                <w:w w:val="80"/>
                <w:sz w:val="24"/>
              </w:rPr>
              <w:t>and</w:t>
            </w:r>
            <w:r>
              <w:rPr>
                <w:rFonts w:ascii="Arial"/>
                <w:color w:val="003F5F"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spacing w:val="-3"/>
                <w:w w:val="80"/>
                <w:sz w:val="24"/>
              </w:rPr>
              <w:t>subsequent</w:t>
            </w:r>
            <w:r>
              <w:rPr>
                <w:rFonts w:ascii="Arial"/>
                <w:color w:val="003F5F"/>
                <w:spacing w:val="18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spacing w:val="-3"/>
                <w:w w:val="80"/>
                <w:sz w:val="24"/>
              </w:rPr>
              <w:t>dissolution</w:t>
            </w:r>
            <w:r>
              <w:rPr>
                <w:rFonts w:ascii="Arial"/>
                <w:color w:val="003F5F"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spacing w:val="-4"/>
                <w:w w:val="80"/>
                <w:sz w:val="24"/>
              </w:rPr>
              <w:t>(see</w:t>
            </w:r>
            <w:r>
              <w:rPr>
                <w:rFonts w:ascii="Arial"/>
                <w:color w:val="003F5F"/>
                <w:spacing w:val="21"/>
                <w:w w:val="78"/>
                <w:sz w:val="24"/>
              </w:rPr>
              <w:t> </w:t>
            </w:r>
            <w:r>
              <w:rPr>
                <w:rFonts w:ascii="Arial"/>
                <w:color w:val="003F5F"/>
                <w:spacing w:val="-3"/>
                <w:w w:val="80"/>
                <w:sz w:val="24"/>
              </w:rPr>
              <w:t>section</w:t>
            </w:r>
            <w:r>
              <w:rPr>
                <w:rFonts w:ascii="Arial"/>
                <w:color w:val="003F5F"/>
                <w:spacing w:val="34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spacing w:val="-3"/>
                <w:w w:val="80"/>
                <w:sz w:val="24"/>
              </w:rPr>
              <w:t>7.4)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98"/>
              <w:ind w:left="108" w:right="42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No</w:t>
            </w:r>
            <w:r>
              <w:rPr>
                <w:rFonts w:ascii="Arial"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option</w:t>
            </w:r>
            <w:r>
              <w:rPr>
                <w:rFonts w:ascii="Arial"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for</w:t>
            </w:r>
            <w:r>
              <w:rPr>
                <w:rFonts w:ascii="Arial"/>
                <w:color w:val="003F5F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the</w:t>
            </w:r>
            <w:r>
              <w:rPr>
                <w:rFonts w:ascii="Arial"/>
                <w:color w:val="003F5F"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body</w:t>
            </w:r>
            <w:r>
              <w:rPr>
                <w:rFonts w:ascii="Arial"/>
                <w:color w:val="003F5F"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to</w:t>
            </w:r>
            <w:r>
              <w:rPr>
                <w:rFonts w:ascii="Arial"/>
                <w:color w:val="003F5F"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color w:val="003F5F"/>
                <w:w w:val="85"/>
                <w:sz w:val="24"/>
              </w:rPr>
              <w:t>restored</w:t>
            </w:r>
            <w:r>
              <w:rPr>
                <w:rFonts w:ascii="Arial"/>
                <w:i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following</w:t>
            </w:r>
            <w:r>
              <w:rPr>
                <w:rFonts w:ascii="Arial"/>
                <w:color w:val="003F5F"/>
                <w:spacing w:val="22"/>
                <w:w w:val="86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dissolution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050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3"/>
              <w:ind w:left="108" w:right="8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Removal</w:t>
            </w:r>
            <w:r>
              <w:rPr>
                <w:rFonts w:ascii="Arial"/>
                <w:color w:val="003F5F"/>
                <w:spacing w:val="-3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from</w:t>
            </w:r>
            <w:r>
              <w:rPr>
                <w:rFonts w:ascii="Arial"/>
                <w:color w:val="003F5F"/>
                <w:spacing w:val="-3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14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Register</w:t>
            </w:r>
            <w:r>
              <w:rPr>
                <w:rFonts w:ascii="Arial"/>
                <w:color w:val="003F5F"/>
                <w:spacing w:val="-3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does</w:t>
            </w:r>
            <w:r>
              <w:rPr>
                <w:rFonts w:ascii="Arial"/>
                <w:color w:val="003F5F"/>
                <w:spacing w:val="-3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not</w:t>
            </w:r>
            <w:r>
              <w:rPr>
                <w:rFonts w:ascii="Arial"/>
                <w:color w:val="003F5F"/>
                <w:spacing w:val="-3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lead</w:t>
            </w:r>
            <w:r>
              <w:rPr>
                <w:rFonts w:ascii="Arial"/>
                <w:color w:val="003F5F"/>
                <w:spacing w:val="15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spacing w:val="-5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dissolution;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body</w:t>
            </w:r>
            <w:r>
              <w:rPr>
                <w:rFonts w:ascii="Arial"/>
                <w:color w:val="003F5F"/>
                <w:spacing w:val="23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can</w:t>
            </w:r>
            <w:r>
              <w:rPr>
                <w:rFonts w:ascii="Arial"/>
                <w:color w:val="003F5F"/>
                <w:spacing w:val="-2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continue</w:t>
            </w:r>
            <w:r>
              <w:rPr>
                <w:rFonts w:ascii="Arial"/>
                <w:color w:val="003F5F"/>
                <w:spacing w:val="-2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5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2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exist</w:t>
            </w:r>
            <w:r>
              <w:rPr>
                <w:rFonts w:ascii="Arial"/>
                <w:color w:val="003F5F"/>
                <w:spacing w:val="15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without 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charitable</w:t>
            </w:r>
            <w:r>
              <w:rPr>
                <w:rFonts w:ascii="Arial"/>
                <w:color w:val="003F5F"/>
                <w:spacing w:val="14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status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but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must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use</w:t>
            </w:r>
            <w:r>
              <w:rPr>
                <w:rFonts w:ascii="Arial"/>
                <w:color w:val="003F5F"/>
                <w:spacing w:val="20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remaining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charitable</w:t>
            </w:r>
            <w:r>
              <w:rPr>
                <w:rFonts w:ascii="Arial"/>
                <w:color w:val="003F5F"/>
                <w:spacing w:val="21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assets</w:t>
            </w:r>
            <w:r>
              <w:rPr>
                <w:rFonts w:ascii="Arial"/>
                <w:color w:val="003F5F"/>
                <w:spacing w:val="-3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solely</w:t>
            </w:r>
            <w:r>
              <w:rPr>
                <w:rFonts w:ascii="Arial"/>
                <w:color w:val="003F5F"/>
                <w:spacing w:val="-3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for</w:t>
            </w:r>
            <w:r>
              <w:rPr>
                <w:rFonts w:ascii="Arial"/>
                <w:color w:val="003F5F"/>
                <w:spacing w:val="1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charitable</w:t>
            </w:r>
            <w:r>
              <w:rPr>
                <w:rFonts w:ascii="Arial"/>
                <w:color w:val="003F5F"/>
                <w:spacing w:val="-3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purposes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41"/>
              <w:ind w:left="108" w:right="16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Dissolution</w:t>
            </w:r>
            <w:r>
              <w:rPr>
                <w:rFonts w:ascii="Arial"/>
                <w:color w:val="003F5F"/>
                <w:spacing w:val="44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takes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place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line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with</w:t>
            </w:r>
            <w:r>
              <w:rPr>
                <w:rFonts w:ascii="Arial"/>
                <w:color w:val="003F5F"/>
                <w:w w:val="88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requirements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set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out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governing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document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10" w:lineRule="exact" w:before="2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3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No</w:t>
            </w:r>
            <w:r>
              <w:rPr>
                <w:rFonts w:ascii="Arial"/>
                <w:color w:val="003F5F"/>
                <w:spacing w:val="-3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requirement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for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public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notice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dissolution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(subject</w:t>
            </w:r>
            <w:r>
              <w:rPr>
                <w:rFonts w:ascii="Arial"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any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16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requirement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set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out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governing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document)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362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4"/>
              <w:ind w:left="108" w:right="21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Removal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from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Register</w:t>
            </w:r>
            <w:r>
              <w:rPr>
                <w:rFonts w:ascii="Arial"/>
                <w:color w:val="003F5F"/>
                <w:spacing w:val="-2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does</w:t>
            </w:r>
            <w:r>
              <w:rPr>
                <w:rFonts w:ascii="Arial"/>
                <w:color w:val="003F5F"/>
                <w:spacing w:val="-2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not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lead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dissolution;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body</w:t>
            </w:r>
            <w:r>
              <w:rPr>
                <w:rFonts w:ascii="Arial"/>
                <w:color w:val="003F5F"/>
                <w:spacing w:val="22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can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continue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exist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without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charitable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status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but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must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use</w:t>
            </w:r>
            <w:r>
              <w:rPr>
                <w:rFonts w:ascii="Arial"/>
                <w:color w:val="003F5F"/>
                <w:spacing w:val="22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remaining</w:t>
            </w:r>
            <w:r>
              <w:rPr>
                <w:rFonts w:ascii="Arial"/>
                <w:color w:val="003F5F"/>
                <w:spacing w:val="-2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charitable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assets</w:t>
            </w:r>
            <w:r>
              <w:rPr>
                <w:rFonts w:ascii="Arial"/>
                <w:color w:val="003F5F"/>
                <w:spacing w:val="-2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solely</w:t>
            </w:r>
            <w:r>
              <w:rPr>
                <w:rFonts w:ascii="Arial"/>
                <w:color w:val="003F5F"/>
                <w:spacing w:val="-2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for</w:t>
            </w:r>
            <w:r>
              <w:rPr>
                <w:rFonts w:ascii="Arial"/>
                <w:color w:val="003F5F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charitable </w:t>
            </w:r>
            <w:r>
              <w:rPr>
                <w:rFonts w:ascii="Arial"/>
                <w:color w:val="003F5F"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purposes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141"/>
              <w:ind w:left="108" w:right="733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Dissolution</w:t>
            </w:r>
            <w:r>
              <w:rPr>
                <w:rFonts w:ascii="Arial"/>
                <w:color w:val="003F5F"/>
                <w:spacing w:val="-3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takes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place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</w:t>
            </w:r>
            <w:r>
              <w:rPr>
                <w:rFonts w:ascii="Arial"/>
                <w:color w:val="003F5F"/>
                <w:spacing w:val="-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line</w:t>
            </w:r>
            <w:r>
              <w:rPr>
                <w:rFonts w:ascii="Arial"/>
                <w:color w:val="003F5F"/>
                <w:spacing w:val="-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with</w:t>
            </w:r>
            <w:r>
              <w:rPr>
                <w:rFonts w:ascii="Arial"/>
                <w:color w:val="003F5F"/>
                <w:w w:val="88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constitutional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18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requirements</w:t>
            </w:r>
            <w:r>
              <w:rPr>
                <w:rFonts w:ascii="Arial"/>
                <w:color w:val="003F5F"/>
                <w:spacing w:val="-3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(normally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following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resolution</w:t>
            </w:r>
            <w:r>
              <w:rPr>
                <w:rFonts w:ascii="Arial"/>
                <w:color w:val="003F5F"/>
                <w:spacing w:val="22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members)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spacing w:val="1"/>
                <w:w w:val="80"/>
                <w:sz w:val="24"/>
              </w:rPr>
              <w:t>a</w:t>
            </w:r>
            <w:r>
              <w:rPr>
                <w:rFonts w:ascii="Arial"/>
                <w:color w:val="003F5F"/>
                <w:w w:val="80"/>
                <w:sz w:val="24"/>
              </w:rPr>
              <w:t>t</w:t>
            </w:r>
            <w:r>
              <w:rPr>
                <w:rFonts w:ascii="Arial"/>
                <w:color w:val="003F5F"/>
                <w:spacing w:val="26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the</w:t>
            </w:r>
            <w:r>
              <w:rPr>
                <w:rFonts w:ascii="Arial"/>
                <w:color w:val="003F5F"/>
                <w:spacing w:val="2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instigation</w:t>
            </w:r>
            <w:r>
              <w:rPr>
                <w:rFonts w:ascii="Arial"/>
                <w:color w:val="003F5F"/>
                <w:spacing w:val="26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color w:val="003F5F"/>
                <w:spacing w:val="22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Companies</w:t>
            </w:r>
            <w:r>
              <w:rPr>
                <w:rFonts w:ascii="Arial"/>
                <w:color w:val="003F5F"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House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 w:before="85"/>
              <w:ind w:left="108" w:right="1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Companies</w:t>
            </w:r>
            <w:r>
              <w:rPr>
                <w:rFonts w:ascii="Arial"/>
                <w:color w:val="003F5F"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House</w:t>
            </w:r>
            <w:r>
              <w:rPr>
                <w:rFonts w:ascii="Arial"/>
                <w:color w:val="003F5F"/>
                <w:w w:val="79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dissolves</w:t>
            </w:r>
            <w:r>
              <w:rPr>
                <w:rFonts w:ascii="Arial"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the</w:t>
            </w:r>
            <w:r>
              <w:rPr>
                <w:rFonts w:ascii="Arial"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body</w:t>
            </w:r>
            <w:r>
              <w:rPr>
                <w:rFonts w:ascii="Arial"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by</w:t>
            </w:r>
            <w:r>
              <w:rPr>
                <w:rFonts w:ascii="Arial"/>
                <w:color w:val="003F5F"/>
                <w:spacing w:val="22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removing</w:t>
            </w:r>
            <w:r>
              <w:rPr>
                <w:rFonts w:ascii="Arial"/>
                <w:color w:val="003F5F"/>
                <w:spacing w:val="30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it</w:t>
            </w:r>
            <w:r>
              <w:rPr>
                <w:rFonts w:ascii="Arial"/>
                <w:color w:val="003F5F"/>
                <w:spacing w:val="3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from</w:t>
            </w:r>
            <w:r>
              <w:rPr>
                <w:rFonts w:ascii="Arial"/>
                <w:color w:val="003F5F"/>
                <w:spacing w:val="3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the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Companies</w:t>
            </w:r>
            <w:r>
              <w:rPr>
                <w:rFonts w:ascii="Arial"/>
                <w:color w:val="003F5F"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Register</w:t>
            </w:r>
            <w:r>
              <w:rPr>
                <w:rFonts w:ascii="Arial"/>
                <w:color w:val="003F5F"/>
                <w:w w:val="81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after</w:t>
            </w:r>
            <w:r>
              <w:rPr>
                <w:rFonts w:ascii="Arial"/>
                <w:color w:val="003F5F"/>
                <w:spacing w:val="2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</w:t>
            </w:r>
            <w:r>
              <w:rPr>
                <w:rFonts w:ascii="Arial"/>
                <w:color w:val="003F5F"/>
                <w:spacing w:val="2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public</w:t>
            </w:r>
            <w:r>
              <w:rPr>
                <w:rFonts w:ascii="Arial"/>
                <w:color w:val="003F5F"/>
                <w:spacing w:val="2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notice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period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180" w:lineRule="exact" w:before="5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Option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for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creditors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instigate</w:t>
            </w:r>
            <w:r>
              <w:rPr>
                <w:rFonts w:ascii="Arial"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i/>
                <w:color w:val="003F5F"/>
                <w:w w:val="85"/>
                <w:sz w:val="24"/>
              </w:rPr>
              <w:t>liquidation</w:t>
            </w:r>
            <w:r>
              <w:rPr>
                <w:rFonts w:ascii="Arial"/>
                <w:i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color w:val="003F5F"/>
                <w:spacing w:val="24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subsequent </w:t>
            </w:r>
            <w:r>
              <w:rPr>
                <w:rFonts w:ascii="Arial"/>
                <w:color w:val="003F5F"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dissolution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20" w:lineRule="exact" w:before="9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TableParagraph"/>
              <w:spacing w:line="243" w:lineRule="auto"/>
              <w:ind w:left="108" w:right="32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Option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for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body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22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be</w:t>
            </w:r>
            <w:r>
              <w:rPr>
                <w:rFonts w:ascii="Arial"/>
                <w:color w:val="003F5F"/>
                <w:spacing w:val="-2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restored</w:t>
            </w:r>
            <w:r>
              <w:rPr>
                <w:rFonts w:ascii="Arial"/>
                <w:color w:val="003F5F"/>
                <w:spacing w:val="-2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(through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court</w:t>
            </w:r>
            <w:r>
              <w:rPr>
                <w:rFonts w:ascii="Arial"/>
                <w:color w:val="003F5F"/>
                <w:spacing w:val="-2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procedure)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following</w:t>
            </w:r>
            <w:r>
              <w:rPr>
                <w:rFonts w:ascii="Arial"/>
                <w:color w:val="003F5F"/>
                <w:spacing w:val="-2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dissolution</w:t>
            </w:r>
            <w:r>
              <w:rPr>
                <w:rFonts w:ascii="Arial"/>
                <w:color w:val="003F5F"/>
                <w:spacing w:val="22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allow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outstanding</w:t>
            </w:r>
            <w:r>
              <w:rPr>
                <w:rFonts w:ascii="Arial"/>
                <w:color w:val="003F5F"/>
                <w:spacing w:val="22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transactions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with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body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take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place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2683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6"/>
              <w:ind w:left="108" w:right="39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Removal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from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Register</w:t>
            </w:r>
            <w:r>
              <w:rPr>
                <w:rFonts w:ascii="Arial"/>
                <w:color w:val="003F5F"/>
                <w:spacing w:val="-2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does</w:t>
            </w:r>
            <w:r>
              <w:rPr>
                <w:rFonts w:ascii="Arial"/>
                <w:color w:val="003F5F"/>
                <w:spacing w:val="-2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not</w:t>
            </w:r>
            <w:r>
              <w:rPr>
                <w:rFonts w:ascii="Arial"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lead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dissolution;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body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can</w:t>
            </w:r>
            <w:r>
              <w:rPr>
                <w:rFonts w:ascii="Arial"/>
                <w:color w:val="003F5F"/>
                <w:spacing w:val="22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continue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exist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without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3" w:lineRule="auto"/>
              <w:ind w:left="108" w:right="1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charitable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status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but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must</w:t>
            </w:r>
            <w:r>
              <w:rPr>
                <w:rFonts w:ascii="Arial"/>
                <w:color w:val="003F5F"/>
                <w:spacing w:val="2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use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remaining</w:t>
            </w:r>
            <w:r>
              <w:rPr>
                <w:rFonts w:ascii="Arial"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charitable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assets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solely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for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charitable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purposes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180" w:lineRule="exact" w:before="5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44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Dissolution</w:t>
            </w:r>
            <w:r>
              <w:rPr>
                <w:rFonts w:ascii="Arial"/>
                <w:color w:val="003F5F"/>
                <w:spacing w:val="-3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takes</w:t>
            </w:r>
            <w:r>
              <w:rPr>
                <w:rFonts w:ascii="Arial"/>
                <w:color w:val="003F5F"/>
                <w:spacing w:val="-3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place</w:t>
            </w:r>
            <w:r>
              <w:rPr>
                <w:rFonts w:ascii="Arial"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when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all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property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is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i/>
                <w:color w:val="003F5F"/>
                <w:w w:val="85"/>
                <w:sz w:val="24"/>
              </w:rPr>
              <w:t>expended</w:t>
            </w:r>
            <w:r>
              <w:rPr>
                <w:rFonts w:ascii="Arial"/>
                <w:i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or</w:t>
            </w:r>
            <w:r>
              <w:rPr>
                <w:rFonts w:ascii="Arial"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spacing w:val="2"/>
                <w:w w:val="85"/>
                <w:sz w:val="24"/>
              </w:rPr>
              <w:t>a</w:t>
            </w:r>
            <w:r>
              <w:rPr>
                <w:rFonts w:ascii="Arial"/>
                <w:color w:val="003F5F"/>
                <w:w w:val="85"/>
                <w:sz w:val="24"/>
              </w:rPr>
              <w:t>t</w:t>
            </w:r>
            <w:r>
              <w:rPr>
                <w:rFonts w:ascii="Arial"/>
                <w:color w:val="003F5F"/>
                <w:spacing w:val="-14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discretion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</w:t>
            </w:r>
            <w:r>
              <w:rPr>
                <w:rFonts w:ascii="Arial"/>
                <w:color w:val="003F5F"/>
                <w:spacing w:val="-8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if</w:t>
            </w:r>
            <w:r>
              <w:rPr>
                <w:rFonts w:ascii="Arial"/>
                <w:color w:val="003F5F"/>
                <w:spacing w:val="-6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their</w:t>
            </w:r>
            <w:r>
              <w:rPr>
                <w:rFonts w:ascii="Arial"/>
                <w:color w:val="003F5F"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powers</w:t>
            </w:r>
            <w:r>
              <w:rPr>
                <w:rFonts w:ascii="Arial"/>
                <w:color w:val="003F5F"/>
                <w:spacing w:val="2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permit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170" w:lineRule="exact" w:before="2"/>
              <w:ind w:right="0"/>
              <w:jc w:val="left"/>
              <w:rPr>
                <w:sz w:val="17"/>
                <w:szCs w:val="17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3" w:lineRule="auto"/>
              <w:ind w:left="108" w:right="1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No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requirement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for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public</w:t>
            </w:r>
            <w:r>
              <w:rPr>
                <w:rFonts w:ascii="Arial"/>
                <w:color w:val="003F5F"/>
                <w:w w:val="85"/>
                <w:sz w:val="24"/>
              </w:rPr>
              <w:t> notice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dissolution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</w:tbl>
    <w:p>
      <w:pPr>
        <w:spacing w:after="0" w:line="243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674" w:footer="767" w:top="1000" w:bottom="960" w:left="460" w:right="4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1"/>
        <w:numPr>
          <w:ilvl w:val="0"/>
          <w:numId w:val="2"/>
        </w:numPr>
        <w:tabs>
          <w:tab w:pos="828" w:val="left" w:leader="none"/>
        </w:tabs>
        <w:spacing w:line="240" w:lineRule="auto" w:before="66" w:after="0"/>
        <w:ind w:left="827" w:right="0" w:hanging="720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3264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263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260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259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310272pt;width:316pt;height:88.7pt;mso-position-horizontal-relative:page;mso-position-vertical-relative:paragraph;z-index:-3258" coordorigin="572,-3506" coordsize="6320,1774">
            <v:shape style="position:absolute;left:572;top:-3506;width:6320;height:1774" coordorigin="572,-3506" coordsize="6320,1774" path="m572,-1733l6892,-1733,6892,-3506,572,-3506,57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286278pt;width:37.65pt;height:37.65pt;mso-position-horizontal-relative:page;mso-position-vertical-relative:paragraph;z-index:-3257" coordorigin="9144,-2486" coordsize="753,753">
            <v:shape style="position:absolute;left:9144;top:-2486;width:753;height:753" coordorigin="9144,-2486" coordsize="753,753" path="m9144,-1733l9897,-1733,9897,-2486,9144,-2486,9144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286278pt;width:37.65pt;height:37.65pt;mso-position-horizontal-relative:page;mso-position-vertical-relative:paragraph;z-index:-3256" coordorigin="7141,-2486" coordsize="753,753">
            <v:shape style="position:absolute;left:7141;top:-2486;width:753;height:753" coordorigin="7141,-2486" coordsize="753,753" path="m7141,-1733l7893,-1733,7893,-2486,7141,-2486,7141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255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254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286278pt;width:37.65pt;height:37.65pt;mso-position-horizontal-relative:page;mso-position-vertical-relative:paragraph;z-index:-3253" coordorigin="10146,-2486" coordsize="753,753">
            <v:shape style="position:absolute;left:10146;top:-2486;width:753;height:753" coordorigin="10146,-2486" coordsize="753,753" path="m10146,-1733l10899,-1733,10899,-2486,10146,-2486,10146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286278pt;width:37.65pt;height:37.65pt;mso-position-horizontal-relative:page;mso-position-vertical-relative:paragraph;z-index:-3252" coordorigin="8142,-2486" coordsize="753,753">
            <v:shape style="position:absolute;left:8142;top:-2486;width:753;height:753" coordorigin="8142,-2486" coordsize="753,753" path="m8142,-1733l8895,-1733,8895,-2486,8142,-2486,814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251" coordorigin="11148,1203" coordsize="753,753">
            <v:shape style="position:absolute;left:11148;top:1203;width:753;height:753" coordorigin="11148,1203" coordsize="753,753" path="m11901,1203l11148,1203,11148,1956,11901,1956,11901,1203xe" filled="t" fillcolor="#FBB034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250" coordorigin="11148,2224" coordsize="753,753">
            <v:shape style="position:absolute;left:11148;top:2224;width:753;height:753" coordorigin="11148,2224" coordsize="753,753" path="m11901,2224l11148,2224,11148,2976,11901,2976,11901,2224xe" filled="t" fillcolor="#FBB034" stroked="f">
              <v:path arrowok="t"/>
              <v:fill type="solid"/>
            </v:shape>
            <w10:wrap type="none"/>
          </v:group>
        </w:pict>
      </w:r>
      <w:bookmarkStart w:name="_TOC_250018" w:id="7"/>
      <w:r>
        <w:rPr>
          <w:color w:val="FBB034"/>
        </w:rPr>
        <w:t>Setting up</w:t>
      </w:r>
      <w:r>
        <w:rPr>
          <w:color w:val="FBB034"/>
          <w:spacing w:val="1"/>
        </w:rPr>
        <w:t> </w:t>
      </w:r>
      <w:r>
        <w:rPr>
          <w:color w:val="FBB034"/>
        </w:rPr>
        <w:t>a</w:t>
      </w:r>
      <w:r>
        <w:rPr>
          <w:color w:val="FBB034"/>
          <w:spacing w:val="1"/>
        </w:rPr>
        <w:t> </w:t>
      </w:r>
      <w:r>
        <w:rPr>
          <w:color w:val="FBB034"/>
        </w:rPr>
        <w:t>new</w:t>
      </w:r>
      <w:r>
        <w:rPr>
          <w:color w:val="FBB034"/>
          <w:spacing w:val="1"/>
        </w:rPr>
        <w:t> </w:t>
      </w:r>
      <w:r>
        <w:rPr>
          <w:color w:val="FBB034"/>
        </w:rPr>
        <w:t>SCIO</w:t>
      </w:r>
      <w:bookmarkEnd w:id="7"/>
      <w:r>
        <w:rPr>
          <w:b w:val="0"/>
          <w:color w:val="000000"/>
        </w:rPr>
      </w:r>
    </w:p>
    <w:p>
      <w:pPr>
        <w:spacing w:line="360" w:lineRule="exact" w:before="4"/>
        <w:rPr>
          <w:sz w:val="36"/>
          <w:szCs w:val="36"/>
        </w:rPr>
      </w:pP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0" w:lineRule="auto" w:before="0" w:after="0"/>
        <w:ind w:left="561" w:right="0" w:hanging="454"/>
        <w:jc w:val="left"/>
        <w:rPr>
          <w:rFonts w:ascii="Arial" w:hAnsi="Arial" w:cs="Arial" w:eastAsia="Arial"/>
          <w:b w:val="0"/>
          <w:bCs w:val="0"/>
        </w:rPr>
      </w:pPr>
      <w:bookmarkStart w:name="_TOC_250017" w:id="8"/>
      <w:r>
        <w:rPr>
          <w:rFonts w:ascii="Arial"/>
          <w:color w:val="003F5F"/>
          <w:w w:val="85"/>
        </w:rPr>
        <w:t>Applying</w:t>
      </w:r>
      <w:r>
        <w:rPr>
          <w:rFonts w:ascii="Arial"/>
          <w:color w:val="003F5F"/>
          <w:spacing w:val="-2"/>
          <w:w w:val="85"/>
        </w:rPr>
        <w:t> </w:t>
      </w:r>
      <w:r>
        <w:rPr>
          <w:rFonts w:ascii="Arial"/>
          <w:color w:val="003F5F"/>
          <w:w w:val="85"/>
        </w:rPr>
        <w:t>to</w:t>
      </w:r>
      <w:r>
        <w:rPr>
          <w:rFonts w:ascii="Arial"/>
          <w:color w:val="003F5F"/>
          <w:spacing w:val="-1"/>
          <w:w w:val="85"/>
        </w:rPr>
        <w:t> </w:t>
      </w:r>
      <w:r>
        <w:rPr>
          <w:rFonts w:ascii="Arial"/>
          <w:color w:val="003F5F"/>
          <w:w w:val="85"/>
        </w:rPr>
        <w:t>become</w:t>
      </w:r>
      <w:r>
        <w:rPr>
          <w:rFonts w:ascii="Arial"/>
          <w:color w:val="003F5F"/>
          <w:spacing w:val="-1"/>
          <w:w w:val="85"/>
        </w:rPr>
        <w:t> </w:t>
      </w:r>
      <w:r>
        <w:rPr>
          <w:rFonts w:ascii="Arial"/>
          <w:color w:val="003F5F"/>
          <w:w w:val="85"/>
        </w:rPr>
        <w:t>a</w:t>
      </w:r>
      <w:r>
        <w:rPr>
          <w:rFonts w:ascii="Arial"/>
          <w:color w:val="003F5F"/>
          <w:spacing w:val="-1"/>
          <w:w w:val="85"/>
        </w:rPr>
        <w:t> </w:t>
      </w:r>
      <w:r>
        <w:rPr>
          <w:rFonts w:ascii="Arial"/>
          <w:color w:val="003F5F"/>
          <w:w w:val="85"/>
        </w:rPr>
        <w:t>SCIO</w:t>
      </w:r>
      <w:bookmarkEnd w:id="8"/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 w:before="117"/>
        <w:ind w:right="16"/>
        <w:jc w:val="left"/>
      </w:pPr>
      <w:r>
        <w:rPr>
          <w:color w:val="003F5F"/>
          <w:w w:val="80"/>
        </w:rPr>
        <w:t>Once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you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have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considered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available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options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0"/>
        </w:rPr>
        <w:t>proposed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determined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suitable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its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needs,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an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Incorporation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6"/>
          <w:w w:val="79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proposed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constitution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may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submitted</w:t>
      </w:r>
      <w:r>
        <w:rPr>
          <w:color w:val="003F5F"/>
          <w:w w:val="84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after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1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April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2011.</w:t>
      </w:r>
      <w:r>
        <w:rPr>
          <w:color w:val="003F5F"/>
          <w:spacing w:val="-5"/>
          <w:w w:val="80"/>
        </w:rPr>
        <w:t> </w:t>
      </w:r>
      <w:r>
        <w:rPr>
          <w:color w:val="003F5F"/>
          <w:w w:val="80"/>
        </w:rPr>
        <w:t>This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form</w:t>
      </w:r>
      <w:r>
        <w:rPr>
          <w:color w:val="003F5F"/>
          <w:spacing w:val="26"/>
          <w:w w:val="86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available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4"/>
          <w:w w:val="80"/>
        </w:rPr>
        <w:t> </w:t>
      </w:r>
      <w:r>
        <w:rPr>
          <w:color w:val="FBB034"/>
          <w:spacing w:val="24"/>
          <w:w w:val="80"/>
        </w:rPr>
      </w:r>
      <w:r>
        <w:rPr>
          <w:color w:val="FBB034"/>
          <w:w w:val="80"/>
          <w:u w:val="single" w:color="FBB034"/>
        </w:rPr>
        <w:t>Scottish</w:t>
      </w:r>
      <w:r>
        <w:rPr>
          <w:color w:val="FBB034"/>
          <w:spacing w:val="24"/>
          <w:w w:val="80"/>
          <w:u w:val="single" w:color="FBB034"/>
        </w:rPr>
        <w:t> </w:t>
      </w:r>
      <w:r>
        <w:rPr>
          <w:color w:val="FBB034"/>
          <w:w w:val="80"/>
          <w:u w:val="single" w:color="FBB034"/>
        </w:rPr>
        <w:t>Charitable</w:t>
      </w:r>
      <w:r>
        <w:rPr>
          <w:color w:val="FBB034"/>
          <w:spacing w:val="25"/>
          <w:w w:val="80"/>
          <w:u w:val="single" w:color="FBB034"/>
        </w:rPr>
        <w:t> </w:t>
      </w:r>
      <w:r>
        <w:rPr>
          <w:color w:val="FBB034"/>
          <w:w w:val="80"/>
          <w:u w:val="single" w:color="FBB034"/>
        </w:rPr>
        <w:t>Incorporated</w:t>
      </w:r>
      <w:r>
        <w:rPr>
          <w:color w:val="FBB034"/>
          <w:spacing w:val="-1"/>
          <w:w w:val="86"/>
          <w:u w:val="single" w:color="FBB034"/>
        </w:rPr>
        <w:t> </w:t>
      </w:r>
      <w:r>
        <w:rPr>
          <w:color w:val="FBB034"/>
          <w:spacing w:val="-1"/>
          <w:w w:val="86"/>
        </w:rPr>
      </w:r>
      <w:r>
        <w:rPr>
          <w:color w:val="FBB034"/>
          <w:spacing w:val="-1"/>
          <w:w w:val="86"/>
        </w:rPr>
        <w:t> </w:t>
      </w:r>
      <w:r>
        <w:rPr>
          <w:color w:val="FBB034"/>
          <w:spacing w:val="-1"/>
          <w:w w:val="80"/>
        </w:rPr>
      </w:r>
      <w:r>
        <w:rPr>
          <w:color w:val="FBB034"/>
          <w:spacing w:val="-1"/>
          <w:w w:val="80"/>
        </w:rPr>
        <w:t> </w:t>
      </w:r>
      <w:r>
        <w:rPr>
          <w:color w:val="FBB034"/>
          <w:w w:val="80"/>
          <w:u w:val="single" w:color="FBB034"/>
        </w:rPr>
        <w:t>Organisations</w:t>
      </w:r>
      <w:r>
        <w:rPr>
          <w:color w:val="FBB034"/>
          <w:spacing w:val="12"/>
          <w:w w:val="80"/>
          <w:u w:val="single" w:color="FBB034"/>
        </w:rPr>
        <w:t> </w:t>
      </w:r>
      <w:r>
        <w:rPr>
          <w:color w:val="FBB034"/>
          <w:spacing w:val="12"/>
          <w:w w:val="80"/>
        </w:rPr>
      </w:r>
      <w:r>
        <w:rPr>
          <w:color w:val="003F5F"/>
          <w:w w:val="80"/>
        </w:rPr>
        <w:t>page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3"/>
          <w:w w:val="80"/>
        </w:rPr>
        <w:t> </w:t>
      </w:r>
      <w:r>
        <w:rPr>
          <w:color w:val="003F5F"/>
          <w:spacing w:val="-4"/>
          <w:w w:val="80"/>
        </w:rPr>
        <w:t>OSCR’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website.</w:t>
      </w:r>
      <w:r>
        <w:rPr>
          <w:color w:val="000000"/>
        </w:rPr>
      </w:r>
    </w:p>
    <w:p>
      <w:pPr>
        <w:pStyle w:val="Heading2"/>
        <w:spacing w:line="240" w:lineRule="auto" w:before="207"/>
        <w:ind w:left="334" w:right="0"/>
        <w:jc w:val="left"/>
        <w:rPr>
          <w:b w:val="0"/>
          <w:bCs w:val="0"/>
        </w:rPr>
      </w:pPr>
      <w:r>
        <w:rPr/>
        <w:pict>
          <v:group style="position:absolute;margin-left:28.3696pt;margin-top:6.624657pt;width:255.15pt;height:388.55pt;mso-position-horizontal-relative:page;mso-position-vertical-relative:paragraph;z-index:-3249" coordorigin="567,132" coordsize="5103,7771">
            <v:shape style="position:absolute;left:567;top:132;width:5103;height:7771" coordorigin="567,132" coordsize="5103,7771" path="m567,7903l5670,7903,5670,132,567,132,567,7903xe" filled="t" fillcolor="#FBB034" stroked="f">
              <v:path arrowok="t"/>
              <v:fill type="solid"/>
            </v:shape>
            <w10:wrap type="none"/>
          </v:group>
        </w:pict>
      </w:r>
      <w:r>
        <w:rPr>
          <w:color w:val="FFFFFF"/>
          <w:w w:val="80"/>
        </w:rPr>
        <w:t>What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must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a</w:t>
      </w:r>
      <w:r>
        <w:rPr>
          <w:color w:val="FFFFFF"/>
          <w:spacing w:val="19"/>
          <w:w w:val="80"/>
        </w:rPr>
        <w:t> </w:t>
      </w:r>
      <w:r>
        <w:rPr>
          <w:color w:val="FFFFFF"/>
          <w:spacing w:val="-3"/>
          <w:w w:val="80"/>
        </w:rPr>
        <w:t>SCIO’</w:t>
      </w:r>
      <w:r>
        <w:rPr>
          <w:color w:val="FFFFFF"/>
          <w:spacing w:val="-2"/>
          <w:w w:val="80"/>
        </w:rPr>
        <w:t>s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constitution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contain?</w:t>
      </w:r>
      <w:r>
        <w:rPr>
          <w:b w:val="0"/>
          <w:bCs w:val="0"/>
          <w:color w:val="000000"/>
        </w:rPr>
      </w:r>
    </w:p>
    <w:p>
      <w:pPr>
        <w:pStyle w:val="BodyText"/>
        <w:spacing w:line="243" w:lineRule="auto" w:before="117"/>
        <w:ind w:left="334" w:right="166"/>
        <w:jc w:val="left"/>
      </w:pPr>
      <w:r>
        <w:rPr>
          <w:color w:val="FFFFFF"/>
          <w:w w:val="85"/>
        </w:rPr>
        <w:t>The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legislation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does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not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set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out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standard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format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24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26"/>
          <w:w w:val="85"/>
        </w:rPr>
        <w:t> </w:t>
      </w:r>
      <w:r>
        <w:rPr>
          <w:color w:val="FFFFFF"/>
          <w:spacing w:val="-4"/>
          <w:w w:val="85"/>
        </w:rPr>
        <w:t>SCIO’s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constitution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but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it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does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require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each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SCIO</w:t>
      </w:r>
      <w:r>
        <w:rPr>
          <w:color w:val="FFFFFF"/>
          <w:spacing w:val="24"/>
          <w:w w:val="72"/>
        </w:rPr>
        <w:t> </w:t>
      </w:r>
      <w:r>
        <w:rPr>
          <w:color w:val="FFFFFF"/>
          <w:w w:val="85"/>
        </w:rPr>
        <w:t>constitution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contain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certain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basic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information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and</w:t>
      </w:r>
      <w:r>
        <w:rPr>
          <w:color w:val="FFFFFF"/>
          <w:spacing w:val="22"/>
          <w:w w:val="82"/>
        </w:rPr>
        <w:t> </w:t>
      </w:r>
      <w:r>
        <w:rPr>
          <w:color w:val="FFFFFF"/>
          <w:w w:val="85"/>
        </w:rPr>
        <w:t>rules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which</w:t>
      </w:r>
      <w:r>
        <w:rPr>
          <w:color w:val="FFFFFF"/>
          <w:spacing w:val="-4"/>
          <w:w w:val="85"/>
        </w:rPr>
        <w:t> </w:t>
      </w:r>
      <w:r>
        <w:rPr>
          <w:color w:val="FFFFFF"/>
          <w:w w:val="85"/>
        </w:rPr>
        <w:t>set</w:t>
      </w:r>
      <w:r>
        <w:rPr>
          <w:color w:val="FFFFFF"/>
          <w:spacing w:val="-4"/>
          <w:w w:val="85"/>
        </w:rPr>
        <w:t> </w:t>
      </w:r>
      <w:r>
        <w:rPr>
          <w:color w:val="FFFFFF"/>
          <w:w w:val="85"/>
        </w:rPr>
        <w:t>out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4"/>
          <w:w w:val="85"/>
        </w:rPr>
        <w:t> </w:t>
      </w:r>
      <w:r>
        <w:rPr>
          <w:color w:val="FFFFFF"/>
          <w:w w:val="85"/>
        </w:rPr>
        <w:t>minimum</w:t>
      </w:r>
      <w:r>
        <w:rPr>
          <w:color w:val="FFFFFF"/>
          <w:spacing w:val="-4"/>
          <w:w w:val="85"/>
        </w:rPr>
        <w:t> </w:t>
      </w:r>
      <w:r>
        <w:rPr>
          <w:color w:val="FFFFFF"/>
          <w:w w:val="85"/>
        </w:rPr>
        <w:t>requirements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w w:val="84"/>
        </w:rPr>
        <w:t> </w:t>
      </w:r>
      <w:r>
        <w:rPr>
          <w:color w:val="FFFFFF"/>
          <w:w w:val="85"/>
        </w:rPr>
        <w:t>how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SCIO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will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be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governed.</w:t>
      </w:r>
      <w:r>
        <w:rPr>
          <w:color w:val="FFFFFF"/>
          <w:spacing w:val="-30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members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22"/>
          <w:w w:val="79"/>
        </w:rPr>
        <w:t> </w:t>
      </w:r>
      <w:r>
        <w:rPr>
          <w:color w:val="FFFFFF"/>
          <w:w w:val="85"/>
        </w:rPr>
        <w:t>SCIO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may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add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further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requirements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its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constitution</w:t>
      </w:r>
      <w:r>
        <w:rPr>
          <w:color w:val="FFFFFF"/>
          <w:w w:val="84"/>
        </w:rPr>
        <w:t> </w:t>
      </w:r>
      <w:r>
        <w:rPr>
          <w:color w:val="FFFFFF"/>
          <w:w w:val="85"/>
        </w:rPr>
        <w:t>if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they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consider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they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would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be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useful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3"/>
          <w:w w:val="85"/>
        </w:rPr>
        <w:t> </w:t>
      </w:r>
      <w:r>
        <w:rPr>
          <w:color w:val="FFFFFF"/>
          <w:spacing w:val="-4"/>
          <w:w w:val="85"/>
        </w:rPr>
        <w:t>SCIO’s</w:t>
      </w:r>
      <w:r>
        <w:rPr>
          <w:color w:val="FFFFFF"/>
          <w:spacing w:val="24"/>
          <w:w w:val="81"/>
        </w:rPr>
        <w:t> </w:t>
      </w:r>
      <w:r>
        <w:rPr>
          <w:color w:val="FFFFFF"/>
          <w:w w:val="85"/>
        </w:rPr>
        <w:t>circumstances.</w:t>
      </w:r>
      <w:r>
        <w:rPr>
          <w:color w:val="000000"/>
        </w:rPr>
      </w:r>
    </w:p>
    <w:p>
      <w:pPr>
        <w:pStyle w:val="BodyText"/>
        <w:spacing w:line="240" w:lineRule="auto" w:before="198"/>
        <w:ind w:left="334" w:right="0"/>
        <w:jc w:val="left"/>
      </w:pPr>
      <w:r>
        <w:rPr>
          <w:color w:val="FFFFFF"/>
          <w:w w:val="80"/>
        </w:rPr>
        <w:t>A</w:t>
      </w:r>
      <w:r>
        <w:rPr>
          <w:color w:val="FFFFFF"/>
          <w:spacing w:val="21"/>
          <w:w w:val="80"/>
        </w:rPr>
        <w:t> </w:t>
      </w:r>
      <w:r>
        <w:rPr>
          <w:color w:val="FFFFFF"/>
          <w:spacing w:val="-4"/>
          <w:w w:val="80"/>
        </w:rPr>
        <w:t>SCIO’</w:t>
      </w:r>
      <w:r>
        <w:rPr>
          <w:color w:val="FFFFFF"/>
          <w:spacing w:val="-3"/>
          <w:w w:val="80"/>
        </w:rPr>
        <w:t>s</w:t>
      </w:r>
      <w:r>
        <w:rPr>
          <w:color w:val="FFFFFF"/>
          <w:spacing w:val="22"/>
          <w:w w:val="80"/>
        </w:rPr>
        <w:t> </w:t>
      </w:r>
      <w:r>
        <w:rPr>
          <w:color w:val="FFFFFF"/>
          <w:w w:val="80"/>
        </w:rPr>
        <w:t>constitution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must</w:t>
      </w:r>
      <w:r>
        <w:rPr>
          <w:color w:val="FFFFFF"/>
          <w:spacing w:val="22"/>
          <w:w w:val="80"/>
        </w:rPr>
        <w:t> </w:t>
      </w:r>
      <w:r>
        <w:rPr>
          <w:color w:val="FFFFFF"/>
          <w:w w:val="80"/>
        </w:rPr>
        <w:t>contain:</w:t>
      </w:r>
      <w:r>
        <w:rPr>
          <w:color w:val="000000"/>
        </w:rPr>
      </w:r>
    </w:p>
    <w:p>
      <w:pPr>
        <w:pStyle w:val="BodyText"/>
        <w:numPr>
          <w:ilvl w:val="0"/>
          <w:numId w:val="4"/>
        </w:numPr>
        <w:tabs>
          <w:tab w:pos="618" w:val="left" w:leader="none"/>
        </w:tabs>
        <w:spacing w:line="240" w:lineRule="auto" w:before="117" w:after="0"/>
        <w:ind w:left="617" w:right="424" w:hanging="283"/>
        <w:jc w:val="left"/>
      </w:pPr>
      <w:r>
        <w:rPr>
          <w:rFonts w:ascii="Trebuchet MS"/>
          <w:color w:val="FFFFFF"/>
          <w:w w:val="80"/>
        </w:rPr>
        <w:t>Its</w:t>
      </w:r>
      <w:r>
        <w:rPr>
          <w:rFonts w:ascii="Trebuchet MS"/>
          <w:color w:val="FFFFFF"/>
          <w:spacing w:val="13"/>
          <w:w w:val="80"/>
        </w:rPr>
        <w:t> </w:t>
      </w:r>
      <w:r>
        <w:rPr>
          <w:rFonts w:ascii="Trebuchet MS"/>
          <w:color w:val="FFFFFF"/>
          <w:w w:val="80"/>
        </w:rPr>
        <w:t>name</w:t>
      </w:r>
      <w:r>
        <w:rPr>
          <w:rFonts w:ascii="Trebuchet MS"/>
          <w:color w:val="FFFFFF"/>
          <w:spacing w:val="13"/>
          <w:w w:val="80"/>
        </w:rPr>
        <w:t> </w:t>
      </w:r>
      <w:r>
        <w:rPr>
          <w:rFonts w:ascii="Trebuchet MS"/>
          <w:color w:val="FFFFFF"/>
          <w:w w:val="80"/>
        </w:rPr>
        <w:t>and</w:t>
      </w:r>
      <w:r>
        <w:rPr>
          <w:rFonts w:ascii="Trebuchet MS"/>
          <w:color w:val="FFFFFF"/>
          <w:spacing w:val="13"/>
          <w:w w:val="80"/>
        </w:rPr>
        <w:t> </w:t>
      </w: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13"/>
          <w:w w:val="80"/>
        </w:rPr>
        <w:t> </w:t>
      </w:r>
      <w:r>
        <w:rPr>
          <w:rFonts w:ascii="Trebuchet MS"/>
          <w:color w:val="FFFFFF"/>
          <w:w w:val="80"/>
        </w:rPr>
        <w:t>charitable</w:t>
      </w:r>
      <w:r>
        <w:rPr>
          <w:rFonts w:ascii="Trebuchet MS"/>
          <w:color w:val="FFFFFF"/>
          <w:spacing w:val="13"/>
          <w:w w:val="80"/>
        </w:rPr>
        <w:t> </w:t>
      </w:r>
      <w:r>
        <w:rPr>
          <w:rFonts w:ascii="Trebuchet MS"/>
          <w:color w:val="FFFFFF"/>
          <w:w w:val="80"/>
        </w:rPr>
        <w:t>purposes</w:t>
      </w:r>
      <w:r>
        <w:rPr>
          <w:rFonts w:ascii="Trebuchet MS"/>
          <w:color w:val="FFFFFF"/>
          <w:spacing w:val="13"/>
          <w:w w:val="80"/>
        </w:rPr>
        <w:t> </w:t>
      </w:r>
      <w:r>
        <w:rPr>
          <w:rFonts w:ascii="Trebuchet MS"/>
          <w:color w:val="FFFFFF"/>
          <w:w w:val="80"/>
        </w:rPr>
        <w:t>for</w:t>
      </w:r>
      <w:r>
        <w:rPr>
          <w:rFonts w:ascii="Trebuchet MS"/>
          <w:color w:val="FFFFFF"/>
          <w:spacing w:val="13"/>
          <w:w w:val="80"/>
        </w:rPr>
        <w:t> </w:t>
      </w:r>
      <w:r>
        <w:rPr>
          <w:rFonts w:ascii="Trebuchet MS"/>
          <w:color w:val="FFFFFF"/>
          <w:w w:val="80"/>
        </w:rPr>
        <w:t>which</w:t>
      </w:r>
      <w:r>
        <w:rPr>
          <w:rFonts w:ascii="Trebuchet MS"/>
          <w:color w:val="FFFFFF"/>
          <w:w w:val="84"/>
        </w:rPr>
        <w:t> </w:t>
      </w:r>
      <w:r>
        <w:rPr>
          <w:color w:val="FFFFFF"/>
          <w:w w:val="80"/>
        </w:rPr>
        <w:t>the</w:t>
      </w:r>
      <w:r>
        <w:rPr>
          <w:color w:val="FFFFFF"/>
          <w:spacing w:val="5"/>
          <w:w w:val="80"/>
        </w:rPr>
        <w:t> </w:t>
      </w:r>
      <w:r>
        <w:rPr>
          <w:color w:val="FFFFFF"/>
          <w:w w:val="80"/>
        </w:rPr>
        <w:t>SCIO</w:t>
      </w:r>
      <w:r>
        <w:rPr>
          <w:color w:val="FFFFFF"/>
          <w:spacing w:val="5"/>
          <w:w w:val="80"/>
        </w:rPr>
        <w:t> </w:t>
      </w:r>
      <w:r>
        <w:rPr>
          <w:color w:val="FFFFFF"/>
          <w:w w:val="80"/>
        </w:rPr>
        <w:t>is</w:t>
      </w:r>
      <w:r>
        <w:rPr>
          <w:color w:val="FFFFFF"/>
          <w:spacing w:val="6"/>
          <w:w w:val="80"/>
        </w:rPr>
        <w:t> </w:t>
      </w:r>
      <w:r>
        <w:rPr>
          <w:color w:val="FFFFFF"/>
          <w:w w:val="80"/>
        </w:rPr>
        <w:t>established</w:t>
      </w:r>
      <w:r>
        <w:rPr>
          <w:color w:val="000000"/>
        </w:rPr>
      </w:r>
    </w:p>
    <w:p>
      <w:pPr>
        <w:pStyle w:val="BodyText"/>
        <w:numPr>
          <w:ilvl w:val="0"/>
          <w:numId w:val="4"/>
        </w:numPr>
        <w:tabs>
          <w:tab w:pos="618" w:val="left" w:leader="none"/>
        </w:tabs>
        <w:spacing w:line="240" w:lineRule="auto" w:before="117" w:after="0"/>
        <w:ind w:left="617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5"/>
        </w:rPr>
        <w:t>Membership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rules</w:t>
      </w:r>
      <w:r>
        <w:rPr>
          <w:rFonts w:ascii="Trebuchet MS"/>
          <w:color w:val="000000"/>
        </w:rPr>
      </w:r>
    </w:p>
    <w:p>
      <w:pPr>
        <w:pStyle w:val="BodyText"/>
        <w:spacing w:line="240" w:lineRule="auto" w:before="55"/>
        <w:ind w:left="617" w:right="71"/>
        <w:jc w:val="left"/>
      </w:pPr>
      <w:r>
        <w:rPr>
          <w:rFonts w:ascii="Myriad Pro" w:hAnsi="Myriad Pro"/>
          <w:color w:val="FFFFFF"/>
          <w:w w:val="85"/>
        </w:rPr>
        <w:t>»  </w:t>
      </w:r>
      <w:r>
        <w:rPr>
          <w:rFonts w:ascii="Myriad Pro" w:hAnsi="Myriad Pro"/>
          <w:color w:val="FFFFFF"/>
          <w:spacing w:val="30"/>
          <w:w w:val="85"/>
        </w:rPr>
        <w:t> </w:t>
      </w:r>
      <w:r>
        <w:rPr>
          <w:color w:val="FFFFFF"/>
          <w:w w:val="85"/>
        </w:rPr>
        <w:t>Who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is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eligible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be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member?</w:t>
      </w:r>
      <w:r>
        <w:rPr>
          <w:color w:val="000000"/>
        </w:rPr>
      </w:r>
    </w:p>
    <w:p>
      <w:pPr>
        <w:pStyle w:val="BodyText"/>
        <w:spacing w:line="240" w:lineRule="auto" w:before="48"/>
        <w:ind w:left="617" w:right="71"/>
        <w:jc w:val="left"/>
      </w:pPr>
      <w:r>
        <w:rPr>
          <w:rFonts w:ascii="Myriad Pro" w:hAnsi="Myriad Pro"/>
          <w:color w:val="FFFFFF"/>
          <w:w w:val="85"/>
        </w:rPr>
        <w:t>»  </w:t>
      </w:r>
      <w:r>
        <w:rPr>
          <w:rFonts w:ascii="Myriad Pro" w:hAnsi="Myriad Pro"/>
          <w:color w:val="FFFFFF"/>
          <w:spacing w:val="14"/>
          <w:w w:val="85"/>
        </w:rPr>
        <w:t> </w:t>
      </w:r>
      <w:r>
        <w:rPr>
          <w:color w:val="FFFFFF"/>
          <w:w w:val="85"/>
        </w:rPr>
        <w:t>How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does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person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become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member?</w:t>
      </w:r>
      <w:r>
        <w:rPr>
          <w:color w:val="000000"/>
        </w:rPr>
      </w:r>
    </w:p>
    <w:p>
      <w:pPr>
        <w:pStyle w:val="BodyText"/>
        <w:numPr>
          <w:ilvl w:val="0"/>
          <w:numId w:val="4"/>
        </w:numPr>
        <w:tabs>
          <w:tab w:pos="618" w:val="left" w:leader="none"/>
        </w:tabs>
        <w:spacing w:line="240" w:lineRule="auto" w:before="108" w:after="0"/>
        <w:ind w:left="617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0"/>
        </w:rPr>
        <w:t>Charity</w:t>
      </w:r>
      <w:r>
        <w:rPr>
          <w:rFonts w:ascii="Trebuchet MS"/>
          <w:color w:val="FFFFFF"/>
          <w:spacing w:val="3"/>
          <w:w w:val="80"/>
        </w:rPr>
        <w:t> </w:t>
      </w:r>
      <w:r>
        <w:rPr>
          <w:rFonts w:ascii="Trebuchet MS"/>
          <w:color w:val="FFFFFF"/>
          <w:w w:val="80"/>
        </w:rPr>
        <w:t>trustee</w:t>
      </w:r>
      <w:r>
        <w:rPr>
          <w:rFonts w:ascii="Trebuchet MS"/>
          <w:color w:val="FFFFFF"/>
          <w:spacing w:val="3"/>
          <w:w w:val="80"/>
        </w:rPr>
        <w:t> </w:t>
      </w:r>
      <w:r>
        <w:rPr>
          <w:rFonts w:ascii="Trebuchet MS"/>
          <w:color w:val="FFFFFF"/>
          <w:w w:val="80"/>
        </w:rPr>
        <w:t>rules</w:t>
      </w:r>
      <w:r>
        <w:rPr>
          <w:rFonts w:ascii="Trebuchet MS"/>
          <w:color w:val="000000"/>
        </w:rPr>
      </w:r>
    </w:p>
    <w:p>
      <w:pPr>
        <w:pStyle w:val="BodyText"/>
        <w:spacing w:line="240" w:lineRule="auto" w:before="55"/>
        <w:ind w:left="617" w:right="71"/>
        <w:jc w:val="left"/>
      </w:pPr>
      <w:r>
        <w:rPr>
          <w:rFonts w:ascii="Myriad Pro" w:hAnsi="Myriad Pro"/>
          <w:color w:val="FFFFFF"/>
          <w:w w:val="85"/>
        </w:rPr>
        <w:t>»  </w:t>
      </w:r>
      <w:r>
        <w:rPr>
          <w:rFonts w:ascii="Myriad Pro" w:hAnsi="Myriad Pro"/>
          <w:color w:val="FFFFFF"/>
          <w:spacing w:val="31"/>
          <w:w w:val="85"/>
        </w:rPr>
        <w:t> </w:t>
      </w:r>
      <w:r>
        <w:rPr>
          <w:color w:val="FFFFFF"/>
          <w:w w:val="85"/>
        </w:rPr>
        <w:t>Who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is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eligible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be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trustee?</w:t>
      </w:r>
      <w:r>
        <w:rPr>
          <w:color w:val="000000"/>
        </w:rPr>
      </w:r>
    </w:p>
    <w:p>
      <w:pPr>
        <w:pStyle w:val="BodyText"/>
        <w:spacing w:line="280" w:lineRule="exact" w:before="52"/>
        <w:ind w:left="901" w:right="71" w:hanging="284"/>
        <w:jc w:val="left"/>
      </w:pPr>
      <w:r>
        <w:rPr>
          <w:rFonts w:ascii="Myriad Pro" w:hAnsi="Myriad Pro"/>
          <w:color w:val="FFFFFF"/>
          <w:w w:val="85"/>
        </w:rPr>
        <w:t>» </w:t>
      </w:r>
      <w:r>
        <w:rPr>
          <w:rFonts w:ascii="Myriad Pro" w:hAnsi="Myriad Pro"/>
          <w:color w:val="FFFFFF"/>
          <w:spacing w:val="36"/>
          <w:w w:val="85"/>
        </w:rPr>
        <w:t> </w:t>
      </w:r>
      <w:r>
        <w:rPr>
          <w:color w:val="FFFFFF"/>
          <w:w w:val="85"/>
        </w:rPr>
        <w:t>How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are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trustees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appointed?</w:t>
      </w:r>
      <w:r>
        <w:rPr>
          <w:color w:val="FFFFFF"/>
          <w:spacing w:val="-24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SCIO</w:t>
      </w:r>
      <w:r>
        <w:rPr>
          <w:color w:val="FFFFFF"/>
          <w:spacing w:val="24"/>
          <w:w w:val="72"/>
        </w:rPr>
        <w:t> </w:t>
      </w:r>
      <w:r>
        <w:rPr>
          <w:color w:val="FFFFFF"/>
          <w:w w:val="85"/>
        </w:rPr>
        <w:t>must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have</w:t>
      </w:r>
      <w:r>
        <w:rPr>
          <w:color w:val="FFFFFF"/>
          <w:spacing w:val="-10"/>
          <w:w w:val="85"/>
        </w:rPr>
        <w:t> </w:t>
      </w:r>
      <w:r>
        <w:rPr>
          <w:color w:val="FFFFFF"/>
          <w:spacing w:val="1"/>
          <w:w w:val="85"/>
        </w:rPr>
        <w:t>a</w:t>
      </w:r>
      <w:r>
        <w:rPr>
          <w:color w:val="FFFFFF"/>
          <w:w w:val="85"/>
        </w:rPr>
        <w:t>t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least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3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trustees.</w:t>
      </w:r>
      <w:r>
        <w:rPr>
          <w:color w:val="000000"/>
        </w:rPr>
      </w:r>
    </w:p>
    <w:p>
      <w:pPr>
        <w:pStyle w:val="BodyText"/>
        <w:numPr>
          <w:ilvl w:val="0"/>
          <w:numId w:val="4"/>
        </w:numPr>
        <w:tabs>
          <w:tab w:pos="618" w:val="left" w:leader="none"/>
        </w:tabs>
        <w:spacing w:line="242" w:lineRule="auto" w:before="112" w:after="0"/>
        <w:ind w:left="617" w:right="198" w:hanging="283"/>
        <w:jc w:val="left"/>
      </w:pPr>
      <w:r>
        <w:rPr/>
        <w:pict>
          <v:group style="position:absolute;margin-left:28.5354pt;margin-top:82.444572pt;width:.1pt;height:.1pt;mso-position-horizontal-relative:page;mso-position-vertical-relative:paragraph;z-index:-3262" coordorigin="571,1649" coordsize="2,2">
            <v:shape style="position:absolute;left:571;top:1649;width:2;height:2" coordorigin="571,1649" coordsize="0,0" path="m571,1649l571,1649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82.444572pt;width:.1pt;height:.1pt;mso-position-horizontal-relative:page;mso-position-vertical-relative:paragraph;z-index:-3261" coordorigin="11333,1649" coordsize="2,2">
            <v:shape style="position:absolute;left:11333;top:1649;width:2;height:2" coordorigin="11333,1649" coordsize="0,0" path="m11333,1649l11333,1649e" filled="f" stroked="t" strokeweight="2pt" strokecolor="#003F5F">
              <v:path arrowok="t"/>
            </v:shape>
            <w10:wrap type="none"/>
          </v:group>
        </w:pict>
      </w:r>
      <w:r>
        <w:rPr>
          <w:rFonts w:ascii="Trebuchet MS"/>
          <w:color w:val="FFFFFF"/>
          <w:w w:val="85"/>
        </w:rPr>
        <w:t>Details</w:t>
      </w:r>
      <w:r>
        <w:rPr>
          <w:rFonts w:ascii="Trebuchet MS"/>
          <w:color w:val="FFFFFF"/>
          <w:spacing w:val="-30"/>
          <w:w w:val="85"/>
        </w:rPr>
        <w:t> </w:t>
      </w:r>
      <w:r>
        <w:rPr>
          <w:rFonts w:ascii="Trebuchet MS"/>
          <w:color w:val="FFFFFF"/>
          <w:w w:val="85"/>
        </w:rPr>
        <w:t>of</w:t>
      </w:r>
      <w:r>
        <w:rPr>
          <w:rFonts w:ascii="Trebuchet MS"/>
          <w:color w:val="FFFFFF"/>
          <w:spacing w:val="-30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29"/>
          <w:w w:val="85"/>
        </w:rPr>
        <w:t> </w:t>
      </w:r>
      <w:r>
        <w:rPr>
          <w:rFonts w:ascii="Trebuchet MS"/>
          <w:color w:val="FFFFFF"/>
          <w:w w:val="85"/>
        </w:rPr>
        <w:t>procedure</w:t>
      </w:r>
      <w:r>
        <w:rPr>
          <w:rFonts w:ascii="Trebuchet MS"/>
          <w:color w:val="FFFFFF"/>
          <w:spacing w:val="-30"/>
          <w:w w:val="85"/>
        </w:rPr>
        <w:t> </w:t>
      </w:r>
      <w:r>
        <w:rPr>
          <w:rFonts w:ascii="Trebuchet MS"/>
          <w:color w:val="FFFFFF"/>
          <w:w w:val="85"/>
        </w:rPr>
        <w:t>that</w:t>
      </w:r>
      <w:r>
        <w:rPr>
          <w:rFonts w:ascii="Trebuchet MS"/>
          <w:color w:val="FFFFFF"/>
          <w:spacing w:val="-29"/>
          <w:w w:val="85"/>
        </w:rPr>
        <w:t> </w:t>
      </w:r>
      <w:r>
        <w:rPr>
          <w:rFonts w:ascii="Trebuchet MS"/>
          <w:color w:val="FFFFFF"/>
          <w:w w:val="85"/>
        </w:rPr>
        <w:t>members</w:t>
      </w:r>
      <w:r>
        <w:rPr>
          <w:rFonts w:ascii="Trebuchet MS"/>
          <w:color w:val="FFFFFF"/>
          <w:spacing w:val="-30"/>
          <w:w w:val="85"/>
        </w:rPr>
        <w:t> </w:t>
      </w:r>
      <w:r>
        <w:rPr>
          <w:rFonts w:ascii="Trebuchet MS"/>
          <w:color w:val="FFFFFF"/>
          <w:w w:val="85"/>
        </w:rPr>
        <w:t>and</w:t>
      </w:r>
      <w:r>
        <w:rPr>
          <w:rFonts w:ascii="Trebuchet MS"/>
          <w:color w:val="FFFFFF"/>
          <w:spacing w:val="22"/>
          <w:w w:val="84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-1"/>
          <w:w w:val="85"/>
        </w:rPr>
        <w:t> </w:t>
      </w:r>
      <w:r>
        <w:rPr>
          <w:color w:val="FFFFFF"/>
          <w:w w:val="85"/>
        </w:rPr>
        <w:t>trustees</w:t>
      </w:r>
      <w:r>
        <w:rPr>
          <w:color w:val="FFFFFF"/>
          <w:spacing w:val="-1"/>
          <w:w w:val="85"/>
        </w:rPr>
        <w:t> </w:t>
      </w:r>
      <w:r>
        <w:rPr>
          <w:color w:val="FFFFFF"/>
          <w:w w:val="85"/>
        </w:rPr>
        <w:t>must</w:t>
      </w:r>
      <w:r>
        <w:rPr>
          <w:color w:val="FFFFFF"/>
          <w:spacing w:val="-1"/>
          <w:w w:val="85"/>
        </w:rPr>
        <w:t> </w:t>
      </w:r>
      <w:r>
        <w:rPr>
          <w:color w:val="FFFFFF"/>
          <w:w w:val="85"/>
        </w:rPr>
        <w:t>follow to</w:t>
      </w:r>
      <w:r>
        <w:rPr>
          <w:color w:val="FFFFFF"/>
          <w:spacing w:val="-1"/>
          <w:w w:val="85"/>
        </w:rPr>
        <w:t> </w:t>
      </w:r>
      <w:r>
        <w:rPr>
          <w:color w:val="FFFFFF"/>
          <w:w w:val="85"/>
        </w:rPr>
        <w:t>withdraw</w:t>
      </w:r>
      <w:r>
        <w:rPr>
          <w:color w:val="FFFFFF"/>
          <w:spacing w:val="-1"/>
          <w:w w:val="85"/>
        </w:rPr>
        <w:t> </w:t>
      </w:r>
      <w:r>
        <w:rPr>
          <w:color w:val="FFFFFF"/>
          <w:w w:val="85"/>
        </w:rPr>
        <w:t>from</w:t>
      </w:r>
      <w:r>
        <w:rPr>
          <w:color w:val="FFFFFF"/>
          <w:spacing w:val="24"/>
          <w:w w:val="86"/>
        </w:rPr>
        <w:t> </w:t>
      </w:r>
      <w:r>
        <w:rPr>
          <w:color w:val="FFFFFF"/>
          <w:w w:val="85"/>
        </w:rPr>
        <w:t>membership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their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positions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as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trustees,</w:t>
      </w:r>
      <w:r>
        <w:rPr>
          <w:color w:val="FFFFFF"/>
          <w:w w:val="83"/>
        </w:rPr>
        <w:t> </w:t>
      </w:r>
      <w:r>
        <w:rPr>
          <w:color w:val="FFFFFF"/>
          <w:w w:val="85"/>
        </w:rPr>
        <w:t>and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how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they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may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be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removed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from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SCIO</w:t>
      </w:r>
      <w:r>
        <w:rPr>
          <w:color w:val="000000"/>
        </w:rPr>
      </w:r>
    </w:p>
    <w:p>
      <w:pPr>
        <w:spacing w:line="260" w:lineRule="exact" w:before="1"/>
        <w:rPr>
          <w:sz w:val="26"/>
          <w:szCs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numPr>
          <w:ilvl w:val="0"/>
          <w:numId w:val="3"/>
        </w:numPr>
        <w:tabs>
          <w:tab w:pos="391" w:val="left" w:leader="none"/>
        </w:tabs>
        <w:spacing w:line="240" w:lineRule="auto" w:before="0" w:after="0"/>
        <w:ind w:left="390" w:right="395" w:hanging="283"/>
        <w:jc w:val="left"/>
      </w:pPr>
      <w:r>
        <w:rPr/>
        <w:pict>
          <v:group style="position:absolute;margin-left:304.747589pt;margin-top:-3.821896pt;width:262.25pt;height:540.550pt;mso-position-horizontal-relative:page;mso-position-vertical-relative:paragraph;z-index:-3248" coordorigin="6095,-76" coordsize="5245,10811">
            <v:shape style="position:absolute;left:6095;top:-76;width:5245;height:10811" coordorigin="6095,-76" coordsize="5245,10811" path="m6095,10734l11339,10734,11339,-76,6095,-76,6095,10734xe" filled="t" fillcolor="#FBB034" stroked="f">
              <v:path arrowok="t"/>
              <v:fill type="solid"/>
            </v:shape>
            <w10:wrap type="none"/>
          </v:group>
        </w:pict>
      </w:r>
      <w:r>
        <w:rPr>
          <w:rFonts w:ascii="Trebuchet MS"/>
          <w:color w:val="FFFFFF"/>
          <w:w w:val="80"/>
        </w:rPr>
        <w:t>Any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restrictions</w:t>
      </w:r>
      <w:r>
        <w:rPr>
          <w:rFonts w:ascii="Trebuchet MS"/>
          <w:color w:val="FFFFFF"/>
          <w:spacing w:val="11"/>
          <w:w w:val="80"/>
        </w:rPr>
        <w:t> </w:t>
      </w:r>
      <w:r>
        <w:rPr>
          <w:rFonts w:ascii="Trebuchet MS"/>
          <w:color w:val="FFFFFF"/>
          <w:w w:val="80"/>
        </w:rPr>
        <w:t>on</w:t>
      </w:r>
      <w:r>
        <w:rPr>
          <w:rFonts w:ascii="Trebuchet MS"/>
          <w:color w:val="FFFFFF"/>
          <w:spacing w:val="11"/>
          <w:w w:val="80"/>
        </w:rPr>
        <w:t> </w:t>
      </w: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11"/>
          <w:w w:val="80"/>
        </w:rPr>
        <w:t> </w:t>
      </w:r>
      <w:r>
        <w:rPr>
          <w:rFonts w:ascii="Trebuchet MS"/>
          <w:color w:val="FFFFFF"/>
          <w:w w:val="80"/>
        </w:rPr>
        <w:t>powers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of</w:t>
      </w:r>
      <w:r>
        <w:rPr>
          <w:rFonts w:ascii="Trebuchet MS"/>
          <w:color w:val="FFFFFF"/>
          <w:spacing w:val="11"/>
          <w:w w:val="80"/>
        </w:rPr>
        <w:t> </w:t>
      </w: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11"/>
          <w:w w:val="80"/>
        </w:rPr>
        <w:t> </w:t>
      </w:r>
      <w:r>
        <w:rPr>
          <w:rFonts w:ascii="Trebuchet MS"/>
          <w:color w:val="FFFFFF"/>
          <w:w w:val="80"/>
        </w:rPr>
        <w:t>SCIO.</w:t>
      </w:r>
      <w:r>
        <w:rPr>
          <w:rFonts w:ascii="Trebuchet MS"/>
          <w:color w:val="FFFFFF"/>
          <w:spacing w:val="-11"/>
          <w:w w:val="80"/>
        </w:rPr>
        <w:t> </w:t>
      </w:r>
      <w:r>
        <w:rPr>
          <w:rFonts w:ascii="Trebuchet MS"/>
          <w:color w:val="FFFFFF"/>
          <w:w w:val="80"/>
        </w:rPr>
        <w:t>A</w:t>
      </w:r>
      <w:r>
        <w:rPr>
          <w:rFonts w:ascii="Trebuchet MS"/>
          <w:color w:val="FFFFFF"/>
          <w:spacing w:val="11"/>
          <w:w w:val="80"/>
        </w:rPr>
        <w:t> </w:t>
      </w:r>
      <w:r>
        <w:rPr>
          <w:rFonts w:ascii="Trebuchet MS"/>
          <w:color w:val="FFFFFF"/>
          <w:w w:val="80"/>
        </w:rPr>
        <w:t>SCIO</w:t>
      </w:r>
      <w:r>
        <w:rPr>
          <w:rFonts w:ascii="Trebuchet MS"/>
          <w:color w:val="FFFFFF"/>
          <w:spacing w:val="24"/>
          <w:w w:val="87"/>
        </w:rPr>
        <w:t> </w:t>
      </w:r>
      <w:r>
        <w:rPr>
          <w:color w:val="FFFFFF"/>
          <w:w w:val="80"/>
        </w:rPr>
        <w:t>has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powers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under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the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2005</w:t>
      </w:r>
      <w:r>
        <w:rPr>
          <w:color w:val="FFFFFF"/>
          <w:spacing w:val="11"/>
          <w:w w:val="80"/>
        </w:rPr>
        <w:t> </w:t>
      </w:r>
      <w:r>
        <w:rPr>
          <w:color w:val="FFFFFF"/>
          <w:w w:val="80"/>
        </w:rPr>
        <w:t>Act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to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do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anything</w:t>
      </w:r>
      <w:r>
        <w:rPr>
          <w:color w:val="000000"/>
        </w:rPr>
      </w:r>
    </w:p>
    <w:p>
      <w:pPr>
        <w:pStyle w:val="BodyText"/>
        <w:spacing w:line="243" w:lineRule="auto" w:before="4"/>
        <w:ind w:left="390" w:right="395"/>
        <w:jc w:val="left"/>
      </w:pPr>
      <w:r>
        <w:rPr>
          <w:color w:val="FFFFFF"/>
          <w:w w:val="85"/>
        </w:rPr>
        <w:t>to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further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its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charitable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purposes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unless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w w:val="83"/>
        </w:rPr>
        <w:t> </w:t>
      </w:r>
      <w:r>
        <w:rPr>
          <w:color w:val="FFFFFF"/>
          <w:w w:val="85"/>
        </w:rPr>
        <w:t>constitution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restricts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those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powers.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391" w:val="left" w:leader="none"/>
        </w:tabs>
        <w:spacing w:line="240" w:lineRule="auto" w:before="113" w:after="0"/>
        <w:ind w:left="390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organisational</w:t>
      </w:r>
      <w:r>
        <w:rPr>
          <w:rFonts w:ascii="Trebuchet MS"/>
          <w:color w:val="FFFFFF"/>
          <w:spacing w:val="11"/>
          <w:w w:val="80"/>
        </w:rPr>
        <w:t> </w:t>
      </w:r>
      <w:r>
        <w:rPr>
          <w:rFonts w:ascii="Trebuchet MS"/>
          <w:color w:val="FFFFFF"/>
          <w:w w:val="80"/>
        </w:rPr>
        <w:t>structure</w:t>
      </w:r>
      <w:r>
        <w:rPr>
          <w:rFonts w:ascii="Trebuchet MS"/>
          <w:color w:val="FFFFFF"/>
          <w:spacing w:val="11"/>
          <w:w w:val="80"/>
        </w:rPr>
        <w:t> </w:t>
      </w:r>
      <w:r>
        <w:rPr>
          <w:rFonts w:ascii="Trebuchet MS"/>
          <w:color w:val="FFFFFF"/>
          <w:w w:val="80"/>
        </w:rPr>
        <w:t>of</w:t>
      </w:r>
      <w:r>
        <w:rPr>
          <w:rFonts w:ascii="Trebuchet MS"/>
          <w:color w:val="FFFFFF"/>
          <w:spacing w:val="11"/>
          <w:w w:val="80"/>
        </w:rPr>
        <w:t> </w:t>
      </w: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SCIO</w:t>
      </w:r>
      <w:r>
        <w:rPr>
          <w:rFonts w:ascii="Trebuchet MS"/>
          <w:color w:val="000000"/>
        </w:rPr>
      </w:r>
    </w:p>
    <w:p>
      <w:pPr>
        <w:pStyle w:val="BodyText"/>
        <w:spacing w:line="240" w:lineRule="auto" w:before="111"/>
        <w:ind w:left="674" w:right="395" w:hanging="284"/>
        <w:jc w:val="left"/>
      </w:pPr>
      <w:r>
        <w:rPr>
          <w:rFonts w:ascii="Myriad Pro" w:hAnsi="Myriad Pro"/>
          <w:color w:val="FFFFFF"/>
          <w:w w:val="85"/>
        </w:rPr>
        <w:t>»  </w:t>
      </w:r>
      <w:r>
        <w:rPr>
          <w:rFonts w:ascii="Myriad Pro" w:hAnsi="Myriad Pro"/>
          <w:color w:val="FFFFFF"/>
          <w:spacing w:val="21"/>
          <w:w w:val="85"/>
        </w:rPr>
        <w:t> </w:t>
      </w:r>
      <w:r>
        <w:rPr>
          <w:color w:val="FFFFFF"/>
          <w:spacing w:val="-3"/>
          <w:w w:val="85"/>
        </w:rPr>
        <w:t>For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example,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are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trustees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and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21"/>
          <w:w w:val="83"/>
        </w:rPr>
        <w:t> </w:t>
      </w:r>
      <w:r>
        <w:rPr>
          <w:color w:val="FFFFFF"/>
          <w:w w:val="85"/>
        </w:rPr>
        <w:t>members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identical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(a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single-tier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structure),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w w:val="83"/>
        </w:rPr>
        <w:t> </w:t>
      </w:r>
      <w:r>
        <w:rPr>
          <w:color w:val="FFFFFF"/>
          <w:w w:val="85"/>
        </w:rPr>
        <w:t>does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it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have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separate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body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members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(a</w:t>
      </w:r>
      <w:r>
        <w:rPr>
          <w:color w:val="FFFFFF"/>
          <w:spacing w:val="26"/>
          <w:w w:val="77"/>
        </w:rPr>
        <w:t> </w:t>
      </w:r>
      <w:r>
        <w:rPr>
          <w:color w:val="FFFFFF"/>
          <w:w w:val="85"/>
        </w:rPr>
        <w:t>two-tier structure)?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391" w:val="left" w:leader="none"/>
        </w:tabs>
        <w:spacing w:line="240" w:lineRule="auto" w:before="116" w:after="0"/>
        <w:ind w:left="390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0"/>
        </w:rPr>
        <w:t>Procedures</w:t>
      </w:r>
      <w:r>
        <w:rPr>
          <w:rFonts w:ascii="Trebuchet MS"/>
          <w:color w:val="FFFFFF"/>
          <w:spacing w:val="32"/>
          <w:w w:val="80"/>
        </w:rPr>
        <w:t> </w:t>
      </w:r>
      <w:r>
        <w:rPr>
          <w:rFonts w:ascii="Trebuchet MS"/>
          <w:color w:val="FFFFFF"/>
          <w:w w:val="80"/>
        </w:rPr>
        <w:t>for</w:t>
      </w:r>
      <w:r>
        <w:rPr>
          <w:rFonts w:ascii="Trebuchet MS"/>
          <w:color w:val="FFFFFF"/>
          <w:spacing w:val="32"/>
          <w:w w:val="80"/>
        </w:rPr>
        <w:t> </w:t>
      </w:r>
      <w:r>
        <w:rPr>
          <w:rFonts w:ascii="Trebuchet MS"/>
          <w:color w:val="FFFFFF"/>
          <w:w w:val="80"/>
        </w:rPr>
        <w:t>meetings</w:t>
      </w:r>
      <w:r>
        <w:rPr>
          <w:rFonts w:ascii="Trebuchet MS"/>
          <w:color w:val="000000"/>
        </w:rPr>
      </w:r>
    </w:p>
    <w:p>
      <w:pPr>
        <w:pStyle w:val="BodyText"/>
        <w:spacing w:line="280" w:lineRule="exact" w:before="116"/>
        <w:ind w:left="674" w:right="338" w:hanging="284"/>
        <w:jc w:val="both"/>
      </w:pPr>
      <w:r>
        <w:rPr>
          <w:rFonts w:ascii="Myriad Pro" w:hAnsi="Myriad Pro" w:cs="Myriad Pro" w:eastAsia="Myriad Pro"/>
          <w:color w:val="FFFFFF"/>
          <w:w w:val="85"/>
        </w:rPr>
        <w:t>»</w:t>
      </w:r>
      <w:r>
        <w:rPr>
          <w:rFonts w:ascii="Myriad Pro" w:hAnsi="Myriad Pro" w:cs="Myriad Pro" w:eastAsia="Myriad Pro"/>
          <w:color w:val="FFFFFF"/>
          <w:spacing w:val="22"/>
          <w:w w:val="85"/>
        </w:rPr>
        <w:t> </w:t>
      </w:r>
      <w:r>
        <w:rPr>
          <w:color w:val="FFFFFF"/>
          <w:w w:val="85"/>
        </w:rPr>
        <w:t>How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will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meetings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be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convened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and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recorded?</w:t>
      </w:r>
      <w:r>
        <w:rPr>
          <w:color w:val="FFFFFF"/>
          <w:spacing w:val="22"/>
          <w:w w:val="82"/>
        </w:rPr>
        <w:t> </w:t>
      </w:r>
      <w:r>
        <w:rPr>
          <w:color w:val="FFFFFF"/>
          <w:w w:val="85"/>
        </w:rPr>
        <w:t>This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should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cover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both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members’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meetings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and</w:t>
      </w:r>
      <w:r>
        <w:rPr>
          <w:color w:val="FFFFFF"/>
          <w:w w:val="82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trustees’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meetings.</w:t>
      </w:r>
      <w:r>
        <w:rPr>
          <w:color w:val="000000"/>
        </w:rPr>
      </w:r>
    </w:p>
    <w:p>
      <w:pPr>
        <w:pStyle w:val="BodyText"/>
        <w:spacing w:line="280" w:lineRule="exact" w:before="56"/>
        <w:ind w:left="674" w:right="395" w:hanging="284"/>
        <w:jc w:val="left"/>
      </w:pPr>
      <w:r>
        <w:rPr>
          <w:rFonts w:ascii="Myriad Pro" w:hAnsi="Myriad Pro" w:cs="Myriad Pro" w:eastAsia="Myriad Pro"/>
          <w:color w:val="FFFFFF"/>
          <w:w w:val="85"/>
        </w:rPr>
        <w:t>»  </w:t>
      </w:r>
      <w:r>
        <w:rPr>
          <w:rFonts w:ascii="Myriad Pro" w:hAnsi="Myriad Pro" w:cs="Myriad Pro" w:eastAsia="Myriad Pro"/>
          <w:color w:val="FFFFFF"/>
          <w:spacing w:val="32"/>
          <w:w w:val="85"/>
        </w:rPr>
        <w:t> </w:t>
      </w:r>
      <w:r>
        <w:rPr>
          <w:color w:val="FFFFFF"/>
          <w:w w:val="85"/>
        </w:rPr>
        <w:t>What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is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6"/>
          <w:w w:val="85"/>
        </w:rPr>
        <w:t> </w:t>
      </w:r>
      <w:r>
        <w:rPr>
          <w:rFonts w:ascii="Arial" w:hAnsi="Arial" w:cs="Arial" w:eastAsia="Arial"/>
          <w:i/>
          <w:color w:val="FFFFFF"/>
          <w:w w:val="85"/>
        </w:rPr>
        <w:t>quorum</w:t>
      </w:r>
      <w:r>
        <w:rPr>
          <w:rFonts w:ascii="Arial" w:hAnsi="Arial" w:cs="Arial" w:eastAsia="Arial"/>
          <w:i/>
          <w:color w:val="FFFFFF"/>
          <w:spacing w:val="-6"/>
          <w:w w:val="85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any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meetings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24"/>
          <w:w w:val="83"/>
        </w:rPr>
        <w:t> </w:t>
      </w:r>
      <w:r>
        <w:rPr>
          <w:color w:val="FFFFFF"/>
          <w:w w:val="85"/>
        </w:rPr>
        <w:t>SCIO?</w:t>
      </w:r>
      <w:r>
        <w:rPr>
          <w:color w:val="FFFFFF"/>
          <w:spacing w:val="-33"/>
          <w:w w:val="85"/>
        </w:rPr>
        <w:t> </w:t>
      </w:r>
      <w:r>
        <w:rPr>
          <w:color w:val="FFFFFF"/>
          <w:w w:val="85"/>
        </w:rPr>
        <w:t>Again,</w:t>
      </w:r>
      <w:r>
        <w:rPr>
          <w:color w:val="FFFFFF"/>
          <w:spacing w:val="-33"/>
          <w:w w:val="85"/>
        </w:rPr>
        <w:t> </w:t>
      </w:r>
      <w:r>
        <w:rPr>
          <w:color w:val="FFFFFF"/>
          <w:w w:val="85"/>
        </w:rPr>
        <w:t>this</w:t>
      </w:r>
      <w:r>
        <w:rPr>
          <w:color w:val="FFFFFF"/>
          <w:spacing w:val="-29"/>
          <w:w w:val="85"/>
        </w:rPr>
        <w:t> </w:t>
      </w:r>
      <w:r>
        <w:rPr>
          <w:color w:val="FFFFFF"/>
          <w:w w:val="85"/>
        </w:rPr>
        <w:t>covers</w:t>
      </w:r>
      <w:r>
        <w:rPr>
          <w:color w:val="FFFFFF"/>
          <w:spacing w:val="-29"/>
          <w:w w:val="85"/>
        </w:rPr>
        <w:t> </w:t>
      </w:r>
      <w:r>
        <w:rPr>
          <w:color w:val="FFFFFF"/>
          <w:w w:val="85"/>
        </w:rPr>
        <w:t>both</w:t>
      </w:r>
      <w:r>
        <w:rPr>
          <w:color w:val="FFFFFF"/>
          <w:spacing w:val="-29"/>
          <w:w w:val="85"/>
        </w:rPr>
        <w:t> </w:t>
      </w:r>
      <w:r>
        <w:rPr>
          <w:color w:val="FFFFFF"/>
          <w:w w:val="85"/>
        </w:rPr>
        <w:t>members’</w:t>
      </w:r>
      <w:r>
        <w:rPr>
          <w:color w:val="FFFFFF"/>
          <w:w w:val="85"/>
        </w:rPr>
        <w:t> meetings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and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trustee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meetings.</w:t>
      </w:r>
      <w:r>
        <w:rPr>
          <w:color w:val="000000"/>
        </w:rPr>
      </w:r>
    </w:p>
    <w:p>
      <w:pPr>
        <w:pStyle w:val="BodyText"/>
        <w:spacing w:line="280" w:lineRule="exact"/>
        <w:ind w:left="674" w:right="395" w:hanging="284"/>
        <w:jc w:val="left"/>
      </w:pPr>
      <w:r>
        <w:rPr>
          <w:rFonts w:ascii="Myriad Pro" w:hAnsi="Myriad Pro"/>
          <w:color w:val="FFFFFF"/>
          <w:w w:val="85"/>
        </w:rPr>
        <w:t>»  </w:t>
      </w:r>
      <w:r>
        <w:rPr>
          <w:rFonts w:ascii="Myriad Pro" w:hAnsi="Myriad Pro"/>
          <w:color w:val="FFFFFF"/>
          <w:spacing w:val="27"/>
          <w:w w:val="85"/>
        </w:rPr>
        <w:t> </w:t>
      </w:r>
      <w:r>
        <w:rPr>
          <w:color w:val="FFFFFF"/>
          <w:w w:val="85"/>
        </w:rPr>
        <w:t>What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voting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rights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do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members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and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22"/>
          <w:w w:val="84"/>
        </w:rPr>
        <w:t> </w:t>
      </w:r>
      <w:r>
        <w:rPr>
          <w:color w:val="FFFFFF"/>
          <w:w w:val="80"/>
        </w:rPr>
        <w:t>trustees</w:t>
      </w:r>
      <w:r>
        <w:rPr>
          <w:color w:val="FFFFFF"/>
          <w:spacing w:val="31"/>
          <w:w w:val="80"/>
        </w:rPr>
        <w:t> </w:t>
      </w:r>
      <w:r>
        <w:rPr>
          <w:color w:val="FFFFFF"/>
          <w:w w:val="80"/>
        </w:rPr>
        <w:t>have?</w:t>
      </w:r>
      <w:r>
        <w:rPr>
          <w:color w:val="000000"/>
        </w:rPr>
      </w:r>
    </w:p>
    <w:p>
      <w:pPr>
        <w:pStyle w:val="BodyText"/>
        <w:spacing w:line="240" w:lineRule="auto" w:before="109"/>
        <w:ind w:left="390" w:right="395"/>
        <w:jc w:val="left"/>
      </w:pPr>
      <w:r>
        <w:rPr>
          <w:rFonts w:ascii="Myriad Pro" w:hAnsi="Myriad Pro"/>
          <w:color w:val="FFFFFF"/>
          <w:w w:val="85"/>
        </w:rPr>
        <w:t>»  </w:t>
      </w:r>
      <w:r>
        <w:rPr>
          <w:rFonts w:ascii="Myriad Pro" w:hAnsi="Myriad Pro"/>
          <w:color w:val="FFFFFF"/>
          <w:spacing w:val="26"/>
          <w:w w:val="85"/>
        </w:rPr>
        <w:t> </w:t>
      </w:r>
      <w:r>
        <w:rPr>
          <w:color w:val="FFFFFF"/>
          <w:w w:val="85"/>
        </w:rPr>
        <w:t>How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will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resolutions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be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passed?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391" w:val="left" w:leader="none"/>
        </w:tabs>
        <w:spacing w:line="242" w:lineRule="auto" w:before="108" w:after="0"/>
        <w:ind w:left="390" w:right="531" w:hanging="283"/>
        <w:jc w:val="left"/>
      </w:pPr>
      <w:r>
        <w:rPr>
          <w:rFonts w:ascii="Trebuchet MS"/>
          <w:color w:val="FFFFFF"/>
          <w:w w:val="85"/>
        </w:rPr>
        <w:t>Any</w:t>
      </w:r>
      <w:r>
        <w:rPr>
          <w:rFonts w:ascii="Trebuchet MS"/>
          <w:color w:val="FFFFFF"/>
          <w:spacing w:val="-42"/>
          <w:w w:val="85"/>
        </w:rPr>
        <w:t> </w:t>
      </w:r>
      <w:r>
        <w:rPr>
          <w:rFonts w:ascii="Trebuchet MS"/>
          <w:color w:val="FFFFFF"/>
          <w:w w:val="85"/>
        </w:rPr>
        <w:t>restrictions</w:t>
      </w:r>
      <w:r>
        <w:rPr>
          <w:rFonts w:ascii="Trebuchet MS"/>
          <w:color w:val="FFFFFF"/>
          <w:spacing w:val="-42"/>
          <w:w w:val="85"/>
        </w:rPr>
        <w:t> </w:t>
      </w:r>
      <w:r>
        <w:rPr>
          <w:rFonts w:ascii="Trebuchet MS"/>
          <w:color w:val="FFFFFF"/>
          <w:w w:val="85"/>
        </w:rPr>
        <w:t>on</w:t>
      </w:r>
      <w:r>
        <w:rPr>
          <w:rFonts w:ascii="Trebuchet MS"/>
          <w:color w:val="FFFFFF"/>
          <w:spacing w:val="-41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42"/>
          <w:w w:val="85"/>
        </w:rPr>
        <w:t> </w:t>
      </w:r>
      <w:r>
        <w:rPr>
          <w:rFonts w:ascii="Trebuchet MS"/>
          <w:color w:val="FFFFFF"/>
          <w:w w:val="85"/>
        </w:rPr>
        <w:t>remuneration</w:t>
      </w:r>
      <w:r>
        <w:rPr>
          <w:rFonts w:ascii="Trebuchet MS"/>
          <w:color w:val="FFFFFF"/>
          <w:spacing w:val="-42"/>
          <w:w w:val="85"/>
        </w:rPr>
        <w:t> </w:t>
      </w:r>
      <w:r>
        <w:rPr>
          <w:rFonts w:ascii="Trebuchet MS"/>
          <w:color w:val="FFFFFF"/>
          <w:w w:val="85"/>
        </w:rPr>
        <w:t>of</w:t>
      </w:r>
      <w:r>
        <w:rPr>
          <w:rFonts w:ascii="Trebuchet MS"/>
          <w:color w:val="FFFFFF"/>
          <w:spacing w:val="-41"/>
          <w:w w:val="85"/>
        </w:rPr>
        <w:t> </w:t>
      </w:r>
      <w:r>
        <w:rPr>
          <w:rFonts w:ascii="Trebuchet MS"/>
          <w:color w:val="FFFFFF"/>
          <w:w w:val="85"/>
        </w:rPr>
        <w:t>charity</w:t>
      </w:r>
      <w:r>
        <w:rPr>
          <w:rFonts w:ascii="Trebuchet MS"/>
          <w:color w:val="FFFFFF"/>
          <w:spacing w:val="24"/>
          <w:w w:val="79"/>
        </w:rPr>
        <w:t> </w:t>
      </w:r>
      <w:r>
        <w:rPr>
          <w:color w:val="FFFFFF"/>
          <w:w w:val="85"/>
        </w:rPr>
        <w:t>trustees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which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are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additional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restrictions</w:t>
      </w:r>
      <w:r>
        <w:rPr>
          <w:color w:val="FFFFFF"/>
          <w:w w:val="85"/>
        </w:rPr>
        <w:t> in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section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67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2005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Act,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example,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ban</w:t>
      </w:r>
      <w:r>
        <w:rPr>
          <w:color w:val="FFFFFF"/>
          <w:w w:val="82"/>
        </w:rPr>
        <w:t> </w:t>
      </w:r>
      <w:r>
        <w:rPr>
          <w:color w:val="FFFFFF"/>
          <w:w w:val="85"/>
        </w:rPr>
        <w:t>on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remuneration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being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paid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trustees.</w:t>
      </w:r>
      <w:r>
        <w:rPr>
          <w:color w:val="000000"/>
        </w:rPr>
      </w:r>
    </w:p>
    <w:p>
      <w:pPr>
        <w:pStyle w:val="BodyText"/>
        <w:spacing w:line="243" w:lineRule="auto" w:before="1"/>
        <w:ind w:left="390" w:right="271"/>
        <w:jc w:val="left"/>
      </w:pPr>
      <w:r>
        <w:rPr>
          <w:color w:val="FFFFFF"/>
          <w:w w:val="80"/>
        </w:rPr>
        <w:t>Please</w:t>
      </w:r>
      <w:r>
        <w:rPr>
          <w:color w:val="FFFFFF"/>
          <w:spacing w:val="15"/>
          <w:w w:val="80"/>
        </w:rPr>
        <w:t> </w:t>
      </w:r>
      <w:r>
        <w:rPr>
          <w:color w:val="FFFFFF"/>
          <w:w w:val="80"/>
        </w:rPr>
        <w:t>see</w:t>
      </w:r>
      <w:r>
        <w:rPr>
          <w:color w:val="FFFFFF"/>
          <w:spacing w:val="16"/>
          <w:w w:val="80"/>
        </w:rPr>
        <w:t> </w:t>
      </w:r>
      <w:r>
        <w:rPr>
          <w:color w:val="FFFFFF"/>
          <w:spacing w:val="-4"/>
          <w:w w:val="80"/>
        </w:rPr>
        <w:t>OSCR’</w:t>
      </w:r>
      <w:r>
        <w:rPr>
          <w:color w:val="FFFFFF"/>
          <w:spacing w:val="-3"/>
          <w:w w:val="80"/>
        </w:rPr>
        <w:t>s</w:t>
      </w:r>
      <w:r>
        <w:rPr>
          <w:color w:val="FFFFFF"/>
          <w:spacing w:val="16"/>
          <w:w w:val="80"/>
        </w:rPr>
        <w:t> </w:t>
      </w:r>
      <w:r>
        <w:rPr>
          <w:color w:val="FFFFFF"/>
          <w:w w:val="80"/>
        </w:rPr>
        <w:t>guidance</w:t>
      </w:r>
      <w:r>
        <w:rPr>
          <w:color w:val="FFFFFF"/>
          <w:spacing w:val="16"/>
          <w:w w:val="80"/>
        </w:rPr>
        <w:t> </w:t>
      </w:r>
      <w:r>
        <w:rPr>
          <w:color w:val="FFFFFF"/>
          <w:w w:val="80"/>
        </w:rPr>
        <w:t>publication,</w:t>
      </w:r>
      <w:r>
        <w:rPr>
          <w:color w:val="FFFFFF"/>
          <w:spacing w:val="-5"/>
          <w:w w:val="80"/>
        </w:rPr>
        <w:t> </w:t>
      </w:r>
      <w:r>
        <w:rPr>
          <w:color w:val="FFFFFF"/>
          <w:w w:val="80"/>
        </w:rPr>
        <w:t>‘</w:t>
      </w:r>
      <w:r>
        <w:rPr>
          <w:color w:val="003F5F"/>
          <w:w w:val="80"/>
        </w:rPr>
      </w:r>
      <w:r>
        <w:rPr>
          <w:color w:val="003F5F"/>
          <w:w w:val="80"/>
          <w:u w:val="single" w:color="003F5F"/>
        </w:rPr>
        <w:t>Guidance</w:t>
      </w:r>
      <w:r>
        <w:rPr>
          <w:color w:val="003F5F"/>
          <w:spacing w:val="-1"/>
          <w:w w:val="86"/>
          <w:u w:val="single" w:color="003F5F"/>
        </w:rPr>
        <w:t> </w:t>
      </w:r>
      <w:r>
        <w:rPr>
          <w:color w:val="003F5F"/>
          <w:spacing w:val="-1"/>
          <w:w w:val="86"/>
        </w:rPr>
      </w:r>
      <w:r>
        <w:rPr>
          <w:color w:val="003F5F"/>
          <w:spacing w:val="-1"/>
          <w:w w:val="86"/>
        </w:rPr>
        <w:t> </w:t>
      </w:r>
      <w:r>
        <w:rPr>
          <w:color w:val="003F5F"/>
          <w:spacing w:val="-1"/>
          <w:w w:val="85"/>
        </w:rPr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  <w:u w:val="single" w:color="003F5F"/>
        </w:rPr>
        <w:t>for</w:t>
      </w:r>
      <w:r>
        <w:rPr>
          <w:color w:val="003F5F"/>
          <w:spacing w:val="-12"/>
          <w:w w:val="85"/>
          <w:u w:val="single" w:color="003F5F"/>
        </w:rPr>
        <w:t> </w:t>
      </w:r>
      <w:r>
        <w:rPr>
          <w:color w:val="003F5F"/>
          <w:w w:val="85"/>
          <w:u w:val="single" w:color="003F5F"/>
        </w:rPr>
        <w:t>Charity</w:t>
      </w:r>
      <w:r>
        <w:rPr>
          <w:color w:val="003F5F"/>
          <w:spacing w:val="-18"/>
          <w:w w:val="85"/>
          <w:u w:val="single" w:color="003F5F"/>
        </w:rPr>
        <w:t> </w:t>
      </w:r>
      <w:r>
        <w:rPr>
          <w:color w:val="003F5F"/>
          <w:spacing w:val="-3"/>
          <w:w w:val="85"/>
          <w:u w:val="single" w:color="003F5F"/>
        </w:rPr>
        <w:t>Trustees</w:t>
      </w:r>
      <w:r>
        <w:rPr>
          <w:color w:val="003F5F"/>
          <w:w w:val="85"/>
        </w:rPr>
      </w:r>
      <w:r>
        <w:rPr>
          <w:color w:val="FFFFFF"/>
          <w:spacing w:val="-2"/>
          <w:w w:val="85"/>
        </w:rPr>
        <w:t>’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further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details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on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20"/>
          <w:w w:val="83"/>
        </w:rPr>
        <w:t> </w:t>
      </w:r>
      <w:r>
        <w:rPr>
          <w:color w:val="FFFFFF"/>
          <w:w w:val="85"/>
        </w:rPr>
        <w:t>remuneration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trustees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391" w:val="left" w:leader="none"/>
        </w:tabs>
        <w:spacing w:line="240" w:lineRule="auto" w:before="113" w:after="0"/>
        <w:ind w:left="390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0"/>
        </w:rPr>
        <w:t>Procedures</w:t>
      </w:r>
      <w:r>
        <w:rPr>
          <w:rFonts w:ascii="Trebuchet MS"/>
          <w:color w:val="FFFFFF"/>
          <w:spacing w:val="2"/>
          <w:w w:val="80"/>
        </w:rPr>
        <w:t> </w:t>
      </w:r>
      <w:r>
        <w:rPr>
          <w:rFonts w:ascii="Trebuchet MS"/>
          <w:color w:val="FFFFFF"/>
          <w:w w:val="80"/>
        </w:rPr>
        <w:t>for</w:t>
      </w:r>
      <w:r>
        <w:rPr>
          <w:rFonts w:ascii="Trebuchet MS"/>
          <w:color w:val="FFFFFF"/>
          <w:spacing w:val="2"/>
          <w:w w:val="80"/>
        </w:rPr>
        <w:t> </w:t>
      </w:r>
      <w:r>
        <w:rPr>
          <w:rFonts w:ascii="Trebuchet MS"/>
          <w:color w:val="FFFFFF"/>
          <w:w w:val="80"/>
        </w:rPr>
        <w:t>dealing</w:t>
      </w:r>
      <w:r>
        <w:rPr>
          <w:rFonts w:ascii="Trebuchet MS"/>
          <w:color w:val="FFFFFF"/>
          <w:spacing w:val="2"/>
          <w:w w:val="80"/>
        </w:rPr>
        <w:t> </w:t>
      </w:r>
      <w:r>
        <w:rPr>
          <w:rFonts w:ascii="Trebuchet MS"/>
          <w:color w:val="FFFFFF"/>
          <w:w w:val="80"/>
        </w:rPr>
        <w:t>with</w:t>
      </w:r>
      <w:r>
        <w:rPr>
          <w:rFonts w:ascii="Trebuchet MS"/>
          <w:color w:val="FFFFFF"/>
          <w:spacing w:val="2"/>
          <w:w w:val="80"/>
        </w:rPr>
        <w:t> </w:t>
      </w:r>
      <w:r>
        <w:rPr>
          <w:rFonts w:ascii="Trebuchet MS"/>
          <w:color w:val="FFFFFF"/>
          <w:w w:val="80"/>
        </w:rPr>
        <w:t>any</w:t>
      </w:r>
      <w:r>
        <w:rPr>
          <w:rFonts w:ascii="Trebuchet MS"/>
          <w:color w:val="FFFFFF"/>
          <w:spacing w:val="2"/>
          <w:w w:val="80"/>
        </w:rPr>
        <w:t> </w:t>
      </w:r>
      <w:r>
        <w:rPr>
          <w:rFonts w:ascii="Trebuchet MS"/>
          <w:color w:val="FFFFFF"/>
          <w:w w:val="80"/>
        </w:rPr>
        <w:t>conflict</w:t>
      </w:r>
      <w:r>
        <w:rPr>
          <w:rFonts w:ascii="Trebuchet MS"/>
          <w:color w:val="FFFFFF"/>
          <w:spacing w:val="2"/>
          <w:w w:val="80"/>
        </w:rPr>
        <w:t> </w:t>
      </w:r>
      <w:r>
        <w:rPr>
          <w:rFonts w:ascii="Trebuchet MS"/>
          <w:color w:val="FFFFFF"/>
          <w:w w:val="80"/>
        </w:rPr>
        <w:t>of</w:t>
      </w:r>
      <w:r>
        <w:rPr>
          <w:rFonts w:ascii="Trebuchet MS"/>
          <w:color w:val="FFFFFF"/>
          <w:spacing w:val="2"/>
          <w:w w:val="80"/>
        </w:rPr>
        <w:t> </w:t>
      </w:r>
      <w:r>
        <w:rPr>
          <w:rFonts w:ascii="Trebuchet MS"/>
          <w:color w:val="FFFFFF"/>
          <w:w w:val="80"/>
        </w:rPr>
        <w:t>interest</w:t>
      </w:r>
      <w:r>
        <w:rPr>
          <w:rFonts w:ascii="Trebuchet MS"/>
          <w:color w:val="000000"/>
        </w:rPr>
      </w:r>
    </w:p>
    <w:p>
      <w:pPr>
        <w:pStyle w:val="BodyText"/>
        <w:numPr>
          <w:ilvl w:val="0"/>
          <w:numId w:val="3"/>
        </w:numPr>
        <w:tabs>
          <w:tab w:pos="391" w:val="left" w:leader="none"/>
        </w:tabs>
        <w:spacing w:line="243" w:lineRule="auto" w:before="114" w:after="0"/>
        <w:ind w:left="390" w:right="271" w:hanging="283"/>
        <w:jc w:val="left"/>
      </w:pPr>
      <w:r>
        <w:rPr>
          <w:rFonts w:ascii="Trebuchet MS" w:hAnsi="Trebuchet MS" w:cs="Trebuchet MS" w:eastAsia="Trebuchet MS"/>
          <w:color w:val="FFFFFF"/>
          <w:w w:val="85"/>
        </w:rPr>
        <w:t>Details</w:t>
      </w:r>
      <w:r>
        <w:rPr>
          <w:rFonts w:ascii="Trebuchet MS" w:hAnsi="Trebuchet MS" w:cs="Trebuchet MS" w:eastAsia="Trebuchet MS"/>
          <w:color w:val="FFFFFF"/>
          <w:spacing w:val="-11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of</w:t>
      </w:r>
      <w:r>
        <w:rPr>
          <w:rFonts w:ascii="Trebuchet MS" w:hAnsi="Trebuchet MS" w:cs="Trebuchet MS" w:eastAsia="Trebuchet MS"/>
          <w:color w:val="FFFFFF"/>
          <w:spacing w:val="-11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how</w:t>
      </w:r>
      <w:r>
        <w:rPr>
          <w:rFonts w:ascii="Trebuchet MS" w:hAnsi="Trebuchet MS" w:cs="Trebuchet MS" w:eastAsia="Trebuchet MS"/>
          <w:color w:val="FFFFFF"/>
          <w:spacing w:val="-11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the</w:t>
      </w:r>
      <w:r>
        <w:rPr>
          <w:rFonts w:ascii="Trebuchet MS" w:hAnsi="Trebuchet MS" w:cs="Trebuchet MS" w:eastAsia="Trebuchet MS"/>
          <w:color w:val="FFFFFF"/>
          <w:spacing w:val="-11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SCIO</w:t>
      </w:r>
      <w:r>
        <w:rPr>
          <w:rFonts w:ascii="Trebuchet MS" w:hAnsi="Trebuchet MS" w:cs="Trebuchet MS" w:eastAsia="Trebuchet MS"/>
          <w:color w:val="FFFFFF"/>
          <w:spacing w:val="-10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will</w:t>
      </w:r>
      <w:r>
        <w:rPr>
          <w:rFonts w:ascii="Trebuchet MS" w:hAnsi="Trebuchet MS" w:cs="Trebuchet MS" w:eastAsia="Trebuchet MS"/>
          <w:color w:val="FFFFFF"/>
          <w:spacing w:val="-11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use</w:t>
      </w:r>
      <w:r>
        <w:rPr>
          <w:rFonts w:ascii="Trebuchet MS" w:hAnsi="Trebuchet MS" w:cs="Trebuchet MS" w:eastAsia="Trebuchet MS"/>
          <w:color w:val="FFFFFF"/>
          <w:spacing w:val="-11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any</w:t>
      </w:r>
      <w:r>
        <w:rPr>
          <w:rFonts w:ascii="Trebuchet MS" w:hAnsi="Trebuchet MS" w:cs="Trebuchet MS" w:eastAsia="Trebuchet MS"/>
          <w:color w:val="FFFFFF"/>
          <w:spacing w:val="-11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surplus</w:t>
      </w:r>
      <w:r>
        <w:rPr>
          <w:rFonts w:ascii="Trebuchet MS" w:hAnsi="Trebuchet MS" w:cs="Trebuchet MS" w:eastAsia="Trebuchet MS"/>
          <w:color w:val="FFFFFF"/>
          <w:spacing w:val="-10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assets</w:t>
      </w:r>
      <w:r>
        <w:rPr>
          <w:rFonts w:ascii="Trebuchet MS" w:hAnsi="Trebuchet MS" w:cs="Trebuchet MS" w:eastAsia="Trebuchet MS"/>
          <w:color w:val="FFFFFF"/>
          <w:spacing w:val="24"/>
          <w:w w:val="88"/>
        </w:rPr>
        <w:t> </w:t>
      </w:r>
      <w:r>
        <w:rPr>
          <w:color w:val="FFFFFF"/>
          <w:w w:val="85"/>
        </w:rPr>
        <w:t>it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has</w:t>
      </w:r>
      <w:r>
        <w:rPr>
          <w:color w:val="FFFFFF"/>
          <w:spacing w:val="-10"/>
          <w:w w:val="85"/>
        </w:rPr>
        <w:t> </w:t>
      </w:r>
      <w:r>
        <w:rPr>
          <w:color w:val="FFFFFF"/>
          <w:spacing w:val="2"/>
          <w:w w:val="85"/>
        </w:rPr>
        <w:t>a</w:t>
      </w:r>
      <w:r>
        <w:rPr>
          <w:color w:val="FFFFFF"/>
          <w:w w:val="85"/>
        </w:rPr>
        <w:t>t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time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its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dissolution.</w:t>
      </w:r>
      <w:r>
        <w:rPr>
          <w:color w:val="FFFFFF"/>
          <w:spacing w:val="-24"/>
          <w:w w:val="85"/>
        </w:rPr>
        <w:t> </w:t>
      </w:r>
      <w:r>
        <w:rPr>
          <w:color w:val="FFFFFF"/>
          <w:w w:val="85"/>
        </w:rPr>
        <w:t>These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assets</w:t>
      </w:r>
      <w:r>
        <w:rPr>
          <w:color w:val="FFFFFF"/>
          <w:w w:val="81"/>
        </w:rPr>
        <w:t> </w:t>
      </w:r>
      <w:r>
        <w:rPr>
          <w:color w:val="FFFFFF"/>
          <w:w w:val="85"/>
        </w:rPr>
        <w:t>must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be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used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charitable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purposes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which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are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w w:val="83"/>
        </w:rPr>
        <w:t> </w:t>
      </w:r>
      <w:r>
        <w:rPr>
          <w:color w:val="FFFFFF"/>
          <w:w w:val="85"/>
        </w:rPr>
        <w:t>same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as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which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resemble</w:t>
      </w:r>
      <w:r>
        <w:rPr>
          <w:color w:val="FFFFFF"/>
          <w:spacing w:val="-17"/>
          <w:w w:val="85"/>
        </w:rPr>
        <w:t> </w:t>
      </w:r>
      <w:r>
        <w:rPr>
          <w:color w:val="FFFFFF"/>
          <w:spacing w:val="-1"/>
          <w:w w:val="85"/>
        </w:rPr>
        <w:t>c</w:t>
      </w:r>
      <w:r>
        <w:rPr>
          <w:color w:val="FFFFFF"/>
          <w:spacing w:val="-2"/>
          <w:w w:val="85"/>
        </w:rPr>
        <w:t>losely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7"/>
          <w:w w:val="85"/>
        </w:rPr>
        <w:t> </w:t>
      </w:r>
      <w:r>
        <w:rPr>
          <w:color w:val="FFFFFF"/>
          <w:spacing w:val="-4"/>
          <w:w w:val="85"/>
        </w:rPr>
        <w:t>SCIO’s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own</w:t>
      </w:r>
      <w:r>
        <w:rPr>
          <w:color w:val="FFFFFF"/>
          <w:spacing w:val="28"/>
          <w:w w:val="86"/>
        </w:rPr>
        <w:t> </w:t>
      </w:r>
      <w:r>
        <w:rPr>
          <w:color w:val="FFFFFF"/>
          <w:w w:val="85"/>
        </w:rPr>
        <w:t>purposes.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218" w:space="536"/>
            <w:col w:w="5236"/>
          </w:cols>
        </w:sectPr>
      </w:pPr>
    </w:p>
    <w:p>
      <w:pPr>
        <w:spacing w:line="190" w:lineRule="exact" w:before="6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BodyText"/>
        <w:spacing w:line="243" w:lineRule="auto" w:before="70"/>
        <w:ind w:right="111"/>
        <w:jc w:val="left"/>
      </w:pPr>
      <w:r>
        <w:rPr/>
        <w:pict>
          <v:group style="position:absolute;margin-left:28.3701pt;margin-top:49.606613pt;width:.1pt;height:.1pt;mso-position-horizontal-relative:page;mso-position-vertical-relative:page;z-index:-3247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246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10.26046pt;width:37.65pt;height:37.65pt;mso-position-horizontal-relative:page;mso-position-vertical-relative:paragraph;z-index:-3243" coordorigin="9144,-2205" coordsize="753,753">
            <v:shape style="position:absolute;left:9144;top:-2205;width:753;height:753" coordorigin="9144,-2205" coordsize="753,753" path="m9144,-1452l9897,-1452,9897,-2205,9144,-2205,9144,-145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10.26046pt;width:37.65pt;height:37.65pt;mso-position-horizontal-relative:page;mso-position-vertical-relative:paragraph;z-index:-3242" coordorigin="7141,-2205" coordsize="753,753">
            <v:shape style="position:absolute;left:7141;top:-2205;width:753;height:753" coordorigin="7141,-2205" coordsize="753,753" path="m7141,-1452l7893,-1452,7893,-2205,7141,-2205,7141,-145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10.261459pt;width:316pt;height:88.7pt;mso-position-horizontal-relative:page;mso-position-vertical-relative:paragraph;z-index:-3241" coordorigin="572,-2205" coordsize="6320,1774">
            <v:shape style="position:absolute;left:572;top:-2205;width:6320;height:1774" coordorigin="572,-2205" coordsize="6320,1774" path="m572,-432l6892,-432,6892,-2205,572,-2205,572,-4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59.237461pt;width:37.65pt;height:37.65pt;mso-position-horizontal-relative:page;mso-position-vertical-relative:paragraph;z-index:-3240" coordorigin="9144,-1185" coordsize="753,753">
            <v:shape style="position:absolute;left:9144;top:-1185;width:753;height:753" coordorigin="9144,-1185" coordsize="753,753" path="m9144,-432l9897,-432,9897,-1185,9144,-1185,9144,-4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59.237461pt;width:37.65pt;height:37.65pt;mso-position-horizontal-relative:page;mso-position-vertical-relative:paragraph;z-index:-3239" coordorigin="7141,-1185" coordsize="753,753">
            <v:shape style="position:absolute;left:7141;top:-1185;width:753;height:753" coordorigin="7141,-1185" coordsize="753,753" path="m7141,-432l7893,-432,7893,-1185,7141,-1185,7141,-4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10.26046pt;width:37.65pt;height:37.65pt;mso-position-horizontal-relative:page;mso-position-vertical-relative:paragraph;z-index:-3238" coordorigin="10146,-2205" coordsize="753,753">
            <v:shape style="position:absolute;left:10146;top:-2205;width:753;height:753" coordorigin="10146,-2205" coordsize="753,753" path="m10146,-1452l10899,-1452,10899,-2205,10146,-2205,10146,-145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10.26046pt;width:37.65pt;height:37.65pt;mso-position-horizontal-relative:page;mso-position-vertical-relative:paragraph;z-index:-3237" coordorigin="8142,-2205" coordsize="753,753">
            <v:shape style="position:absolute;left:8142;top:-2205;width:753;height:753" coordorigin="8142,-2205" coordsize="753,753" path="m8142,-1452l8895,-1452,8895,-2205,8142,-2205,8142,-145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59.237461pt;width:37.65pt;height:37.65pt;mso-position-horizontal-relative:page;mso-position-vertical-relative:paragraph;z-index:-3236" coordorigin="10146,-1185" coordsize="753,753">
            <v:shape style="position:absolute;left:10146;top:-1185;width:753;height:753" coordorigin="10146,-1185" coordsize="753,753" path="m10146,-432l10899,-432,10899,-1185,10146,-1185,10146,-4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59.237461pt;width:37.65pt;height:37.65pt;mso-position-horizontal-relative:page;mso-position-vertical-relative:paragraph;z-index:-3235" coordorigin="8142,-1185" coordsize="753,753">
            <v:shape style="position:absolute;left:8142;top:-1185;width:753;height:753" coordorigin="8142,-1185" coordsize="753,753" path="m8142,-432l8895,-432,8895,-1185,8142,-1185,8142,-4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234" coordorigin="11148,1203" coordsize="753,753">
            <v:shape style="position:absolute;left:11148;top:1203;width:753;height:753" coordorigin="11148,1203" coordsize="753,753" path="m11901,1203l11148,1203,11148,1956,11901,1956,11901,1203xe" filled="t" fillcolor="#FBB034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233" coordorigin="11148,2224" coordsize="753,753">
            <v:shape style="position:absolute;left:11148;top:2224;width:753;height:753" coordorigin="11148,2224" coordsize="753,753" path="m11901,2224l11148,2224,11148,2976,11901,2976,11901,2224xe" filled="t" fillcolor="#FBB034" stroked="f">
              <v:path arrowok="t"/>
              <v:fill type="solid"/>
            </v:shape>
            <w10:wrap type="none"/>
          </v:group>
        </w:pic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incorporate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made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26"/>
          <w:w w:val="82"/>
        </w:rPr>
        <w:t> </w:t>
      </w:r>
      <w:r>
        <w:rPr>
          <w:color w:val="003F5F"/>
          <w:w w:val="85"/>
        </w:rPr>
        <w:t>two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natural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persons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become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first</w:t>
      </w:r>
      <w:r>
        <w:rPr>
          <w:color w:val="003F5F"/>
          <w:spacing w:val="22"/>
          <w:w w:val="88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successful.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79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always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least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two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members,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but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need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0000"/>
        </w:rPr>
      </w:r>
    </w:p>
    <w:p>
      <w:pPr>
        <w:pStyle w:val="BodyText"/>
        <w:spacing w:line="240" w:lineRule="auto" w:before="0"/>
        <w:ind w:right="111"/>
        <w:jc w:val="left"/>
      </w:pPr>
      <w:r>
        <w:rPr>
          <w:color w:val="003F5F"/>
          <w:w w:val="85"/>
        </w:rPr>
        <w:t>5.2.1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details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duties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members).</w:t>
      </w:r>
      <w:r>
        <w:rPr>
          <w:color w:val="000000"/>
        </w:rPr>
      </w:r>
    </w:p>
    <w:p>
      <w:pPr>
        <w:pStyle w:val="BodyText"/>
        <w:spacing w:line="243" w:lineRule="auto" w:before="117"/>
        <w:ind w:right="16"/>
        <w:jc w:val="left"/>
      </w:pPr>
      <w:r>
        <w:rPr>
          <w:color w:val="003F5F"/>
          <w:w w:val="85"/>
        </w:rPr>
        <w:t>Corporate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bodies,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companies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SCIOs,</w:t>
      </w:r>
      <w:r>
        <w:rPr>
          <w:color w:val="003F5F"/>
          <w:spacing w:val="22"/>
          <w:w w:val="7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creation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although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later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appointed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become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members.</w:t>
      </w:r>
      <w:r>
        <w:rPr>
          <w:color w:val="000000"/>
        </w:rPr>
      </w:r>
    </w:p>
    <w:p>
      <w:pPr>
        <w:pStyle w:val="BodyText"/>
        <w:spacing w:line="243" w:lineRule="auto"/>
        <w:ind w:right="111"/>
        <w:jc w:val="left"/>
      </w:pPr>
      <w:r>
        <w:rPr>
          <w:color w:val="003F5F"/>
          <w:w w:val="85"/>
        </w:rPr>
        <w:t>Once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constituted,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21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least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three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control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management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administration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37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24"/>
          <w:w w:val="72"/>
        </w:rPr>
        <w:t> </w:t>
      </w:r>
      <w:r>
        <w:rPr>
          <w:color w:val="003F5F"/>
          <w:w w:val="85"/>
        </w:rPr>
        <w:t>expects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applicants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able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three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2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point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application;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natural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persons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and/or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0"/>
        </w:rPr>
        <w:t>corporate</w:t>
      </w:r>
      <w:r>
        <w:rPr>
          <w:color w:val="003F5F"/>
          <w:spacing w:val="43"/>
          <w:w w:val="80"/>
        </w:rPr>
        <w:t> </w:t>
      </w:r>
      <w:r>
        <w:rPr>
          <w:color w:val="003F5F"/>
          <w:w w:val="80"/>
        </w:rPr>
        <w:t>bodies.</w:t>
      </w:r>
      <w:r>
        <w:rPr>
          <w:color w:val="000000"/>
        </w:rPr>
      </w:r>
    </w:p>
    <w:p>
      <w:pPr>
        <w:pStyle w:val="BodyText"/>
        <w:spacing w:line="243" w:lineRule="auto"/>
        <w:ind w:right="226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well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additional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duties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5.1,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share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duties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trustee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8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66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Act.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Please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see</w:t>
      </w:r>
      <w:r>
        <w:rPr>
          <w:color w:val="003F5F"/>
          <w:spacing w:val="-26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publication,</w:t>
      </w:r>
      <w:r>
        <w:rPr>
          <w:color w:val="003F5F"/>
          <w:spacing w:val="26"/>
          <w:w w:val="85"/>
        </w:rPr>
        <w:t> </w:t>
      </w:r>
      <w:r>
        <w:rPr>
          <w:color w:val="003F5F"/>
          <w:w w:val="85"/>
        </w:rPr>
        <w:t>‘</w:t>
      </w:r>
      <w:r>
        <w:rPr>
          <w:color w:val="FBB034"/>
          <w:w w:val="85"/>
        </w:rPr>
      </w:r>
      <w:r>
        <w:rPr>
          <w:color w:val="FBB034"/>
          <w:w w:val="85"/>
          <w:u w:val="single" w:color="FBB034"/>
        </w:rPr>
        <w:t>Guidance</w:t>
      </w:r>
      <w:r>
        <w:rPr>
          <w:color w:val="FBB034"/>
          <w:spacing w:val="-15"/>
          <w:w w:val="85"/>
          <w:u w:val="single" w:color="FBB034"/>
        </w:rPr>
        <w:t> </w:t>
      </w:r>
      <w:r>
        <w:rPr>
          <w:color w:val="FBB034"/>
          <w:w w:val="85"/>
          <w:u w:val="single" w:color="FBB034"/>
        </w:rPr>
        <w:t>for</w:t>
      </w:r>
      <w:r>
        <w:rPr>
          <w:color w:val="FBB034"/>
          <w:spacing w:val="-15"/>
          <w:w w:val="85"/>
          <w:u w:val="single" w:color="FBB034"/>
        </w:rPr>
        <w:t> </w:t>
      </w:r>
      <w:r>
        <w:rPr>
          <w:color w:val="FBB034"/>
          <w:w w:val="85"/>
          <w:u w:val="single" w:color="FBB034"/>
        </w:rPr>
        <w:t>Charity</w:t>
      </w:r>
      <w:r>
        <w:rPr>
          <w:color w:val="FBB034"/>
          <w:spacing w:val="-21"/>
          <w:w w:val="85"/>
          <w:u w:val="single" w:color="FBB034"/>
        </w:rPr>
        <w:t> </w:t>
      </w:r>
      <w:r>
        <w:rPr>
          <w:color w:val="FBB034"/>
          <w:spacing w:val="-3"/>
          <w:w w:val="85"/>
          <w:u w:val="single" w:color="FBB034"/>
        </w:rPr>
        <w:t>Trustees</w:t>
      </w:r>
      <w:r>
        <w:rPr>
          <w:color w:val="FBB034"/>
          <w:w w:val="85"/>
        </w:rPr>
      </w:r>
      <w:r>
        <w:rPr>
          <w:color w:val="003F5F"/>
          <w:spacing w:val="-2"/>
          <w:w w:val="85"/>
        </w:rPr>
        <w:t>’,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further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details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duties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trustees.</w:t>
      </w:r>
      <w:r>
        <w:rPr>
          <w:color w:val="000000"/>
        </w:rPr>
      </w:r>
    </w:p>
    <w:p>
      <w:pPr>
        <w:pStyle w:val="BodyText"/>
        <w:spacing w:line="243" w:lineRule="auto"/>
        <w:ind w:right="111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incorporation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26"/>
          <w:w w:val="85"/>
        </w:rPr>
        <w:t> </w:t>
      </w:r>
      <w:r>
        <w:rPr>
          <w:color w:val="003F5F"/>
          <w:w w:val="85"/>
        </w:rPr>
        <w:t>contain: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3" w:after="0"/>
        <w:ind w:left="532" w:right="16" w:hanging="425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w w:val="87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constitution,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22"/>
          <w:w w:val="92"/>
        </w:rPr>
        <w:t> </w:t>
      </w:r>
      <w:r>
        <w:rPr>
          <w:color w:val="003F5F"/>
          <w:w w:val="85"/>
        </w:rPr>
        <w:t>wishes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known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4" w:after="0"/>
        <w:ind w:left="532" w:right="70" w:hanging="425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principal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office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proposed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SCIO,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must</w:t>
      </w:r>
      <w:r>
        <w:rPr>
          <w:color w:val="003F5F"/>
          <w:w w:val="85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Scotland,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name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its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principal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contact</w:t>
      </w:r>
      <w:r>
        <w:rPr>
          <w:color w:val="003F5F"/>
          <w:w w:val="84"/>
        </w:rPr>
        <w:t> </w:t>
      </w:r>
      <w:r>
        <w:rPr>
          <w:color w:val="003F5F"/>
          <w:w w:val="80"/>
        </w:rPr>
        <w:t>person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4" w:after="0"/>
        <w:ind w:left="532" w:right="4" w:hanging="425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two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individuals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making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therefore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become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first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4" w:after="0"/>
        <w:ind w:left="532" w:right="0" w:hanging="425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statement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outlining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3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proposed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activities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4" w:after="0"/>
        <w:ind w:left="532" w:right="64" w:hanging="425"/>
        <w:jc w:val="left"/>
      </w:pPr>
      <w:r>
        <w:rPr>
          <w:color w:val="003F5F"/>
          <w:w w:val="85"/>
        </w:rPr>
        <w:t>Details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conditions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place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accessing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benefits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provide.</w:t>
      </w:r>
      <w:r>
        <w:rPr>
          <w:color w:val="000000"/>
        </w:rPr>
      </w:r>
    </w:p>
    <w:p>
      <w:pPr>
        <w:pStyle w:val="BodyText"/>
        <w:spacing w:line="243" w:lineRule="auto" w:before="117"/>
        <w:ind w:right="23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elements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missing,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unable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assess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return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applicants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completion.</w:t>
      </w:r>
      <w:r>
        <w:rPr>
          <w:color w:val="000000"/>
        </w:rPr>
      </w:r>
    </w:p>
    <w:p>
      <w:pPr>
        <w:pStyle w:val="BodyText"/>
        <w:spacing w:line="243" w:lineRule="auto" w:before="70"/>
        <w:ind w:right="195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addition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application,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each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three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sign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‘Charity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-4"/>
          <w:w w:val="85"/>
        </w:rPr>
        <w:t>Trustee</w:t>
      </w:r>
      <w:r>
        <w:rPr>
          <w:color w:val="003F5F"/>
          <w:spacing w:val="23"/>
          <w:w w:val="83"/>
        </w:rPr>
        <w:t> </w:t>
      </w:r>
      <w:r>
        <w:rPr>
          <w:color w:val="003F5F"/>
          <w:spacing w:val="-2"/>
          <w:w w:val="85"/>
        </w:rPr>
        <w:t>Declara</w:t>
      </w:r>
      <w:r>
        <w:rPr>
          <w:color w:val="003F5F"/>
          <w:spacing w:val="-1"/>
          <w:w w:val="85"/>
        </w:rPr>
        <w:t>tion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-2"/>
          <w:w w:val="85"/>
        </w:rPr>
        <w:t>F</w:t>
      </w:r>
      <w:r>
        <w:rPr>
          <w:color w:val="003F5F"/>
          <w:spacing w:val="-1"/>
          <w:w w:val="85"/>
        </w:rPr>
        <w:t>orm’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confirm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aware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duties</w:t>
      </w:r>
      <w:r>
        <w:rPr>
          <w:color w:val="003F5F"/>
          <w:spacing w:val="30"/>
          <w:w w:val="83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disqualified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acting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trustee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reasons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69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Act.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2"/>
          <w:w w:val="85"/>
        </w:rPr>
        <w:t>Declara</w:t>
      </w:r>
      <w:r>
        <w:rPr>
          <w:color w:val="003F5F"/>
          <w:spacing w:val="-1"/>
          <w:w w:val="85"/>
        </w:rPr>
        <w:t>tion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2"/>
          <w:w w:val="85"/>
        </w:rPr>
        <w:t>F</w:t>
      </w:r>
      <w:r>
        <w:rPr>
          <w:color w:val="003F5F"/>
          <w:spacing w:val="-1"/>
          <w:w w:val="85"/>
        </w:rPr>
        <w:t>orms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found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end</w:t>
      </w:r>
      <w:r>
        <w:rPr>
          <w:color w:val="003F5F"/>
          <w:spacing w:val="28"/>
          <w:w w:val="82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Incorporation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form.</w:t>
      </w:r>
      <w:r>
        <w:rPr>
          <w:color w:val="000000"/>
        </w:rPr>
      </w:r>
    </w:p>
    <w:p>
      <w:pPr>
        <w:pStyle w:val="BodyText"/>
        <w:spacing w:line="243" w:lineRule="auto"/>
        <w:ind w:right="195"/>
        <w:jc w:val="left"/>
      </w:pPr>
      <w:r>
        <w:rPr>
          <w:color w:val="003F5F"/>
          <w:w w:val="85"/>
        </w:rPr>
        <w:t>Please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see</w:t>
      </w:r>
      <w:r>
        <w:rPr>
          <w:color w:val="003F5F"/>
          <w:spacing w:val="-36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publication,</w:t>
      </w:r>
      <w:r>
        <w:rPr>
          <w:color w:val="003F5F"/>
          <w:spacing w:val="-42"/>
          <w:w w:val="85"/>
        </w:rPr>
        <w:t> </w:t>
      </w:r>
      <w:r>
        <w:rPr>
          <w:color w:val="003F5F"/>
          <w:w w:val="85"/>
        </w:rPr>
        <w:t>‘</w:t>
      </w:r>
      <w:r>
        <w:rPr>
          <w:color w:val="FBB034"/>
          <w:w w:val="85"/>
        </w:rPr>
      </w:r>
      <w:r>
        <w:rPr>
          <w:color w:val="FBB034"/>
          <w:w w:val="85"/>
          <w:u w:val="single" w:color="FBB034"/>
        </w:rPr>
        <w:t>Guidance</w:t>
      </w:r>
      <w:r>
        <w:rPr>
          <w:color w:val="FBB034"/>
          <w:spacing w:val="-35"/>
          <w:w w:val="85"/>
          <w:u w:val="single" w:color="FBB034"/>
        </w:rPr>
        <w:t> </w:t>
      </w:r>
      <w:r>
        <w:rPr>
          <w:color w:val="FBB034"/>
          <w:w w:val="85"/>
          <w:u w:val="single" w:color="FBB034"/>
        </w:rPr>
        <w:t>for</w:t>
      </w:r>
      <w:r>
        <w:rPr>
          <w:color w:val="FBB034"/>
          <w:spacing w:val="-1"/>
          <w:w w:val="86"/>
          <w:u w:val="single" w:color="FBB034"/>
        </w:rPr>
        <w:t> </w:t>
      </w:r>
      <w:r>
        <w:rPr>
          <w:color w:val="FBB034"/>
          <w:spacing w:val="-1"/>
          <w:w w:val="86"/>
        </w:rPr>
      </w:r>
      <w:r>
        <w:rPr>
          <w:color w:val="FBB034"/>
          <w:spacing w:val="-1"/>
          <w:w w:val="86"/>
        </w:rPr>
        <w:t> </w:t>
      </w:r>
      <w:r>
        <w:rPr>
          <w:color w:val="FBB034"/>
          <w:spacing w:val="-1"/>
          <w:w w:val="81"/>
        </w:rPr>
      </w:r>
      <w:r>
        <w:rPr>
          <w:color w:val="FBB034"/>
          <w:spacing w:val="-1"/>
          <w:w w:val="81"/>
        </w:rPr>
        <w:t> </w:t>
      </w:r>
      <w:r>
        <w:rPr>
          <w:color w:val="FBB034"/>
          <w:w w:val="85"/>
          <w:u w:val="single" w:color="FBB034"/>
        </w:rPr>
        <w:t>Charity</w:t>
      </w:r>
      <w:r>
        <w:rPr>
          <w:color w:val="FBB034"/>
          <w:spacing w:val="-19"/>
          <w:w w:val="85"/>
          <w:u w:val="single" w:color="FBB034"/>
        </w:rPr>
        <w:t> </w:t>
      </w:r>
      <w:r>
        <w:rPr>
          <w:color w:val="FBB034"/>
          <w:spacing w:val="-3"/>
          <w:w w:val="85"/>
          <w:u w:val="single" w:color="FBB034"/>
        </w:rPr>
        <w:t>Trustees</w:t>
      </w:r>
      <w:r>
        <w:rPr>
          <w:color w:val="FBB034"/>
          <w:w w:val="85"/>
        </w:rPr>
      </w:r>
      <w:r>
        <w:rPr>
          <w:color w:val="003F5F"/>
          <w:spacing w:val="-2"/>
          <w:w w:val="85"/>
        </w:rPr>
        <w:t>’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further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details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disqualification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acting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trustee.</w:t>
      </w:r>
      <w:r>
        <w:rPr>
          <w:color w:val="000000"/>
        </w:rPr>
      </w:r>
    </w:p>
    <w:p>
      <w:pPr>
        <w:pStyle w:val="Heading2"/>
        <w:numPr>
          <w:ilvl w:val="1"/>
          <w:numId w:val="5"/>
        </w:numPr>
        <w:tabs>
          <w:tab w:pos="568" w:val="left" w:leader="none"/>
        </w:tabs>
        <w:spacing w:line="240" w:lineRule="auto" w:before="170" w:after="0"/>
        <w:ind w:left="561" w:right="0" w:hanging="454"/>
        <w:jc w:val="left"/>
        <w:rPr>
          <w:rFonts w:ascii="Arial" w:hAnsi="Arial" w:cs="Arial" w:eastAsia="Arial"/>
          <w:b w:val="0"/>
          <w:bCs w:val="0"/>
        </w:rPr>
      </w:pPr>
      <w:bookmarkStart w:name="_TOC_250016" w:id="9"/>
      <w:r>
        <w:rPr>
          <w:rFonts w:ascii="Arial"/>
          <w:color w:val="003F5F"/>
          <w:spacing w:val="-2"/>
          <w:w w:val="85"/>
        </w:rPr>
        <w:t>How</w:t>
      </w:r>
      <w:r>
        <w:rPr>
          <w:rFonts w:ascii="Arial"/>
          <w:color w:val="003F5F"/>
          <w:spacing w:val="-6"/>
          <w:w w:val="85"/>
        </w:rPr>
        <w:t> </w:t>
      </w:r>
      <w:r>
        <w:rPr>
          <w:rFonts w:ascii="Arial"/>
          <w:color w:val="003F5F"/>
          <w:spacing w:val="-4"/>
          <w:w w:val="85"/>
        </w:rPr>
        <w:t>does</w:t>
      </w:r>
      <w:r>
        <w:rPr>
          <w:rFonts w:ascii="Arial"/>
          <w:color w:val="003F5F"/>
          <w:spacing w:val="-5"/>
          <w:w w:val="85"/>
        </w:rPr>
        <w:t> </w:t>
      </w:r>
      <w:r>
        <w:rPr>
          <w:rFonts w:ascii="Arial"/>
          <w:color w:val="003F5F"/>
          <w:spacing w:val="-4"/>
          <w:w w:val="85"/>
        </w:rPr>
        <w:t>OSCR</w:t>
      </w:r>
      <w:r>
        <w:rPr>
          <w:rFonts w:ascii="Arial"/>
          <w:color w:val="003F5F"/>
          <w:spacing w:val="-5"/>
          <w:w w:val="85"/>
        </w:rPr>
        <w:t> </w:t>
      </w:r>
      <w:r>
        <w:rPr>
          <w:rFonts w:ascii="Arial"/>
          <w:color w:val="003F5F"/>
          <w:spacing w:val="-3"/>
          <w:w w:val="85"/>
        </w:rPr>
        <w:t>make</w:t>
      </w:r>
      <w:r>
        <w:rPr>
          <w:rFonts w:ascii="Arial"/>
          <w:color w:val="003F5F"/>
          <w:spacing w:val="-5"/>
          <w:w w:val="85"/>
        </w:rPr>
        <w:t> </w:t>
      </w:r>
      <w:r>
        <w:rPr>
          <w:rFonts w:ascii="Arial"/>
          <w:color w:val="003F5F"/>
          <w:spacing w:val="-2"/>
          <w:w w:val="85"/>
        </w:rPr>
        <w:t>its</w:t>
      </w:r>
      <w:r>
        <w:rPr>
          <w:rFonts w:ascii="Arial"/>
          <w:color w:val="003F5F"/>
          <w:spacing w:val="-6"/>
          <w:w w:val="85"/>
        </w:rPr>
        <w:t> </w:t>
      </w:r>
      <w:r>
        <w:rPr>
          <w:rFonts w:ascii="Arial"/>
          <w:color w:val="003F5F"/>
          <w:spacing w:val="-3"/>
          <w:w w:val="85"/>
        </w:rPr>
        <w:t>decision?</w:t>
      </w:r>
      <w:bookmarkEnd w:id="9"/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 w:before="60"/>
        <w:ind w:right="195"/>
        <w:jc w:val="left"/>
      </w:pPr>
      <w:r>
        <w:rPr>
          <w:color w:val="003F5F"/>
          <w:w w:val="85"/>
        </w:rPr>
        <w:t>Applications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incorporation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assessed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1"/>
          <w:w w:val="85"/>
        </w:rPr>
        <w:t>very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similar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way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applications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type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wishing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Scotland.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means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pass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test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sections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7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8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Act.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Please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see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our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publication,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‘</w:t>
      </w:r>
      <w:r>
        <w:rPr>
          <w:color w:val="FBB034"/>
          <w:w w:val="85"/>
        </w:rPr>
      </w:r>
      <w:r>
        <w:rPr>
          <w:color w:val="FBB034"/>
          <w:w w:val="85"/>
          <w:u w:val="single" w:color="FBB034"/>
        </w:rPr>
        <w:t>Meeting</w:t>
      </w:r>
      <w:r>
        <w:rPr>
          <w:color w:val="FBB034"/>
          <w:spacing w:val="-18"/>
          <w:w w:val="85"/>
          <w:u w:val="single" w:color="FBB034"/>
        </w:rPr>
        <w:t> </w:t>
      </w:r>
      <w:r>
        <w:rPr>
          <w:color w:val="FBB034"/>
          <w:w w:val="85"/>
          <w:u w:val="single" w:color="FBB034"/>
        </w:rPr>
        <w:t>the</w:t>
      </w:r>
      <w:r>
        <w:rPr>
          <w:color w:val="FBB034"/>
          <w:w w:val="86"/>
          <w:u w:val="single" w:color="FBB034"/>
        </w:rPr>
        <w:t> </w:t>
      </w:r>
      <w:r>
        <w:rPr>
          <w:color w:val="FBB034"/>
          <w:w w:val="86"/>
        </w:rPr>
      </w:r>
      <w:r>
        <w:rPr>
          <w:color w:val="FBB034"/>
          <w:w w:val="86"/>
        </w:rPr>
        <w:t> </w:t>
      </w:r>
      <w:r>
        <w:rPr>
          <w:color w:val="FBB034"/>
          <w:w w:val="81"/>
        </w:rPr>
      </w:r>
      <w:r>
        <w:rPr>
          <w:color w:val="FBB034"/>
          <w:w w:val="81"/>
        </w:rPr>
        <w:t> </w:t>
      </w:r>
      <w:r>
        <w:rPr>
          <w:color w:val="FBB034"/>
          <w:w w:val="85"/>
          <w:u w:val="single" w:color="FBB034"/>
        </w:rPr>
        <w:t>Charity</w:t>
      </w:r>
      <w:r>
        <w:rPr>
          <w:color w:val="FBB034"/>
          <w:spacing w:val="-20"/>
          <w:w w:val="85"/>
          <w:u w:val="single" w:color="FBB034"/>
        </w:rPr>
        <w:t> </w:t>
      </w:r>
      <w:r>
        <w:rPr>
          <w:color w:val="FBB034"/>
          <w:spacing w:val="-4"/>
          <w:w w:val="85"/>
          <w:u w:val="single" w:color="FBB034"/>
        </w:rPr>
        <w:t>Test</w:t>
      </w:r>
      <w:r>
        <w:rPr>
          <w:color w:val="FBB034"/>
          <w:w w:val="85"/>
        </w:rPr>
      </w:r>
      <w:r>
        <w:rPr>
          <w:color w:val="003F5F"/>
          <w:spacing w:val="-3"/>
          <w:w w:val="85"/>
        </w:rPr>
        <w:t>’,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detailed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explanation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test.</w:t>
      </w:r>
      <w:r>
        <w:rPr>
          <w:color w:val="000000"/>
        </w:rPr>
      </w:r>
    </w:p>
    <w:p>
      <w:pPr>
        <w:pStyle w:val="BodyText"/>
        <w:spacing w:line="243" w:lineRule="auto"/>
        <w:ind w:right="195"/>
        <w:jc w:val="left"/>
      </w:pPr>
      <w:r>
        <w:rPr>
          <w:color w:val="003F5F"/>
          <w:w w:val="85"/>
        </w:rPr>
        <w:t>Even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when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meets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test,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w w:val="72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refuse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if: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3" w:after="0"/>
        <w:ind w:left="532" w:right="175" w:hanging="425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objectionable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way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10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Act.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Please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our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publication,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‘</w:t>
      </w:r>
      <w:r>
        <w:rPr>
          <w:color w:val="FBB034"/>
          <w:w w:val="85"/>
        </w:rPr>
      </w:r>
      <w:r>
        <w:rPr>
          <w:color w:val="FBB034"/>
          <w:w w:val="85"/>
          <w:u w:val="single" w:color="FBB034"/>
        </w:rPr>
        <w:t>Changing</w:t>
      </w:r>
      <w:r>
        <w:rPr>
          <w:color w:val="FBB034"/>
          <w:spacing w:val="-28"/>
          <w:w w:val="85"/>
          <w:u w:val="single" w:color="FBB034"/>
        </w:rPr>
        <w:t> </w:t>
      </w:r>
      <w:r>
        <w:rPr>
          <w:color w:val="FBB034"/>
          <w:spacing w:val="-7"/>
          <w:w w:val="85"/>
          <w:u w:val="single" w:color="FBB034"/>
        </w:rPr>
        <w:t>Y</w:t>
      </w:r>
      <w:r>
        <w:rPr>
          <w:color w:val="FBB034"/>
          <w:spacing w:val="-6"/>
          <w:w w:val="85"/>
          <w:u w:val="single" w:color="FBB034"/>
        </w:rPr>
        <w:t>our</w:t>
      </w:r>
      <w:r>
        <w:rPr>
          <w:color w:val="FBB034"/>
          <w:spacing w:val="-23"/>
          <w:w w:val="85"/>
          <w:u w:val="single" w:color="FBB034"/>
        </w:rPr>
        <w:t> </w:t>
      </w:r>
      <w:r>
        <w:rPr>
          <w:color w:val="FBB034"/>
          <w:spacing w:val="-3"/>
          <w:w w:val="85"/>
          <w:u w:val="single" w:color="FBB034"/>
        </w:rPr>
        <w:t>Charity’s</w:t>
      </w:r>
      <w:r>
        <w:rPr>
          <w:color w:val="FBB034"/>
          <w:spacing w:val="-24"/>
          <w:w w:val="85"/>
          <w:u w:val="single" w:color="FBB034"/>
        </w:rPr>
        <w:t> </w:t>
      </w:r>
      <w:r>
        <w:rPr>
          <w:color w:val="FBB034"/>
          <w:w w:val="85"/>
          <w:u w:val="single" w:color="FBB034"/>
        </w:rPr>
        <w:t>Name</w:t>
      </w:r>
      <w:r>
        <w:rPr>
          <w:color w:val="FBB034"/>
          <w:w w:val="85"/>
        </w:rPr>
      </w:r>
      <w:r>
        <w:rPr>
          <w:color w:val="003F5F"/>
          <w:w w:val="85"/>
        </w:rPr>
        <w:t>’,</w:t>
      </w:r>
      <w:r>
        <w:rPr>
          <w:color w:val="003F5F"/>
          <w:spacing w:val="28"/>
          <w:w w:val="86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further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details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objectionable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names.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4" w:after="0"/>
        <w:ind w:left="532" w:right="517" w:hanging="425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contain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elements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3.1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above.</w:t>
      </w:r>
      <w:r>
        <w:rPr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test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requirements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above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met,</w:t>
      </w:r>
      <w:r>
        <w:rPr>
          <w:color w:val="003F5F"/>
          <w:w w:val="85"/>
        </w:rPr>
        <w:t> OSCR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refuse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reason.</w:t>
      </w:r>
      <w:r>
        <w:rPr>
          <w:color w:val="000000"/>
        </w:rPr>
      </w:r>
    </w:p>
    <w:p>
      <w:pPr>
        <w:pStyle w:val="Heading2"/>
        <w:numPr>
          <w:ilvl w:val="1"/>
          <w:numId w:val="5"/>
        </w:numPr>
        <w:tabs>
          <w:tab w:pos="561" w:val="left" w:leader="none"/>
        </w:tabs>
        <w:spacing w:line="243" w:lineRule="auto" w:before="170" w:after="0"/>
        <w:ind w:left="561" w:right="783" w:hanging="454"/>
        <w:jc w:val="left"/>
        <w:rPr>
          <w:rFonts w:ascii="Arial" w:hAnsi="Arial" w:cs="Arial" w:eastAsia="Arial"/>
          <w:b w:val="0"/>
          <w:bCs w:val="0"/>
        </w:rPr>
      </w:pPr>
      <w:bookmarkStart w:name="_TOC_250015" w:id="10"/>
      <w:r>
        <w:rPr>
          <w:rFonts w:ascii="Arial"/>
          <w:color w:val="003F5F"/>
          <w:w w:val="85"/>
        </w:rPr>
        <w:t>What</w:t>
      </w:r>
      <w:r>
        <w:rPr>
          <w:rFonts w:ascii="Arial"/>
          <w:color w:val="003F5F"/>
          <w:spacing w:val="7"/>
          <w:w w:val="85"/>
        </w:rPr>
        <w:t> </w:t>
      </w:r>
      <w:r>
        <w:rPr>
          <w:rFonts w:ascii="Arial"/>
          <w:color w:val="003F5F"/>
          <w:w w:val="85"/>
        </w:rPr>
        <w:t>happens</w:t>
      </w:r>
      <w:r>
        <w:rPr>
          <w:rFonts w:ascii="Arial"/>
          <w:color w:val="003F5F"/>
          <w:spacing w:val="8"/>
          <w:w w:val="85"/>
        </w:rPr>
        <w:t> </w:t>
      </w:r>
      <w:r>
        <w:rPr>
          <w:rFonts w:ascii="Arial"/>
          <w:color w:val="003F5F"/>
          <w:w w:val="85"/>
        </w:rPr>
        <w:t>when</w:t>
      </w:r>
      <w:r>
        <w:rPr>
          <w:rFonts w:ascii="Arial"/>
          <w:color w:val="003F5F"/>
          <w:spacing w:val="7"/>
          <w:w w:val="85"/>
        </w:rPr>
        <w:t> </w:t>
      </w:r>
      <w:r>
        <w:rPr>
          <w:rFonts w:ascii="Arial"/>
          <w:color w:val="003F5F"/>
          <w:w w:val="85"/>
        </w:rPr>
        <w:t>a</w:t>
      </w:r>
      <w:r>
        <w:rPr>
          <w:rFonts w:ascii="Arial"/>
          <w:color w:val="003F5F"/>
          <w:spacing w:val="8"/>
          <w:w w:val="85"/>
        </w:rPr>
        <w:t> </w:t>
      </w:r>
      <w:r>
        <w:rPr>
          <w:rFonts w:ascii="Arial"/>
          <w:color w:val="003F5F"/>
          <w:w w:val="85"/>
        </w:rPr>
        <w:t>SCIO</w:t>
      </w:r>
      <w:r>
        <w:rPr>
          <w:rFonts w:ascii="Arial"/>
          <w:color w:val="003F5F"/>
          <w:spacing w:val="8"/>
          <w:w w:val="85"/>
        </w:rPr>
        <w:t> </w:t>
      </w:r>
      <w:r>
        <w:rPr>
          <w:rFonts w:ascii="Arial"/>
          <w:color w:val="003F5F"/>
          <w:w w:val="85"/>
        </w:rPr>
        <w:t>application</w:t>
      </w:r>
      <w:r>
        <w:rPr>
          <w:rFonts w:ascii="Arial"/>
          <w:color w:val="003F5F"/>
          <w:spacing w:val="7"/>
          <w:w w:val="85"/>
        </w:rPr>
        <w:t> </w:t>
      </w:r>
      <w:r>
        <w:rPr>
          <w:rFonts w:ascii="Arial"/>
          <w:color w:val="003F5F"/>
          <w:w w:val="85"/>
        </w:rPr>
        <w:t>is</w:t>
      </w:r>
      <w:r>
        <w:rPr>
          <w:rFonts w:ascii="Arial"/>
          <w:color w:val="003F5F"/>
          <w:w w:val="86"/>
        </w:rPr>
        <w:t> </w:t>
      </w:r>
      <w:r>
        <w:rPr>
          <w:rFonts w:ascii="Arial"/>
          <w:color w:val="003F5F"/>
          <w:w w:val="85"/>
        </w:rPr>
        <w:t>successful?</w:t>
      </w:r>
      <w:bookmarkEnd w:id="10"/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/>
        <w:ind w:right="195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decides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pass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test,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contains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elements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objectionable,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enter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32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0000"/>
        </w:rPr>
      </w:r>
    </w:p>
    <w:p>
      <w:pPr>
        <w:pStyle w:val="BodyText"/>
        <w:spacing w:line="243" w:lineRule="auto"/>
        <w:ind w:right="1"/>
        <w:jc w:val="left"/>
      </w:pPr>
      <w:r>
        <w:rPr/>
        <w:pict>
          <v:group style="position:absolute;margin-left:28.5354pt;margin-top:89.696754pt;width:.1pt;height:.1pt;mso-position-horizontal-relative:page;mso-position-vertical-relative:paragraph;z-index:-3245" coordorigin="571,1794" coordsize="2,2">
            <v:shape style="position:absolute;left:571;top:1794;width:2;height:2" coordorigin="571,1794" coordsize="0,0" path="m571,1794l571,1794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89.696754pt;width:.1pt;height:.1pt;mso-position-horizontal-relative:page;mso-position-vertical-relative:paragraph;z-index:-3244" coordorigin="11333,1794" coordsize="2,2">
            <v:shape style="position:absolute;left:11333;top:1794;width:2;height:2" coordorigin="11333,1794" coordsize="0,0" path="m11333,1794l11333,1794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Upon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entry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5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becomes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corporate</w:t>
      </w:r>
      <w:r>
        <w:rPr>
          <w:color w:val="003F5F"/>
          <w:spacing w:val="26"/>
          <w:w w:val="84"/>
        </w:rPr>
        <w:t> </w:t>
      </w:r>
      <w:r>
        <w:rPr>
          <w:color w:val="003F5F"/>
          <w:spacing w:val="-4"/>
          <w:w w:val="85"/>
        </w:rPr>
        <w:t>body</w:t>
      </w:r>
      <w:r>
        <w:rPr>
          <w:color w:val="003F5F"/>
          <w:spacing w:val="-3"/>
          <w:w w:val="85"/>
        </w:rPr>
        <w:t>.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were</w:t>
      </w:r>
      <w:r>
        <w:rPr>
          <w:color w:val="003F5F"/>
          <w:spacing w:val="23"/>
          <w:w w:val="84"/>
        </w:rPr>
        <w:t> </w:t>
      </w:r>
      <w:r>
        <w:rPr>
          <w:color w:val="003F5F"/>
          <w:w w:val="85"/>
        </w:rPr>
        <w:t>specified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during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first</w:t>
      </w:r>
      <w:r>
        <w:rPr>
          <w:color w:val="003F5F"/>
          <w:spacing w:val="24"/>
          <w:w w:val="88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two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individuals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made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application to OSCR.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62" w:space="144"/>
            <w:col w:w="5484"/>
          </w:cols>
        </w:sectPr>
      </w:pP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BodyText"/>
        <w:spacing w:line="243" w:lineRule="auto" w:before="70"/>
        <w:ind w:right="52"/>
        <w:jc w:val="left"/>
      </w:pPr>
      <w:r>
        <w:rPr/>
        <w:pict>
          <v:group style="position:absolute;margin-left:28.3701pt;margin-top:49.606613pt;width:.1pt;height:.1pt;mso-position-horizontal-relative:page;mso-position-vertical-relative:page;z-index:-3232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231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228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227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458359pt;width:316pt;height:88.7pt;mso-position-horizontal-relative:page;mso-position-vertical-relative:paragraph;z-index:-3226" coordorigin="572,-3509" coordsize="6320,1774">
            <v:shape style="position:absolute;left:572;top:-3509;width:6320;height:1774" coordorigin="572,-3509" coordsize="6320,1774" path="m572,-1736l6892,-1736,6892,-3509,572,-3509,57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434357pt;width:37.65pt;height:37.65pt;mso-position-horizontal-relative:page;mso-position-vertical-relative:paragraph;z-index:-3225" coordorigin="9144,-2489" coordsize="753,753">
            <v:shape style="position:absolute;left:9144;top:-2489;width:753;height:753" coordorigin="9144,-2489" coordsize="753,753" path="m9144,-1736l9897,-1736,9897,-2489,9144,-2489,9144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434357pt;width:37.65pt;height:37.65pt;mso-position-horizontal-relative:page;mso-position-vertical-relative:paragraph;z-index:-3224" coordorigin="7141,-2489" coordsize="753,753">
            <v:shape style="position:absolute;left:7141;top:-2489;width:753;height:753" coordorigin="7141,-2489" coordsize="753,753" path="m7141,-1736l7893,-1736,7893,-2489,7141,-2489,7141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223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222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434357pt;width:37.65pt;height:37.65pt;mso-position-horizontal-relative:page;mso-position-vertical-relative:paragraph;z-index:-3221" coordorigin="10146,-2489" coordsize="753,753">
            <v:shape style="position:absolute;left:10146;top:-2489;width:753;height:753" coordorigin="10146,-2489" coordsize="753,753" path="m10146,-1736l10899,-1736,10899,-2489,10146,-2489,10146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434357pt;width:37.65pt;height:37.65pt;mso-position-horizontal-relative:page;mso-position-vertical-relative:paragraph;z-index:-3220" coordorigin="8142,-2489" coordsize="753,753">
            <v:shape style="position:absolute;left:8142;top:-2489;width:753;height:753" coordorigin="8142,-2489" coordsize="753,753" path="m8142,-1736l8895,-1736,8895,-2489,8142,-2489,814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219" coordorigin="11148,1203" coordsize="753,753">
            <v:shape style="position:absolute;left:11148;top:1203;width:753;height:753" coordorigin="11148,1203" coordsize="753,753" path="m11901,1203l11148,1203,11148,1956,11901,1956,11901,1203xe" filled="t" fillcolor="#FBB034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218" coordorigin="11148,2224" coordsize="753,753">
            <v:shape style="position:absolute;left:11148;top:2224;width:753;height:753" coordorigin="11148,2224" coordsize="753,753" path="m11901,2224l11148,2224,11148,2976,11901,2976,11901,2224xe" filled="t" fillcolor="#FBB034" stroked="f">
              <v:path arrowok="t"/>
              <v:fill type="solid"/>
            </v:shape>
            <w10:wrap type="none"/>
          </v:group>
        </w:pic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point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steps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line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formally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appoint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positions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three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persons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were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named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during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trustees.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either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natural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persons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and/or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corporate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bodies.</w:t>
      </w:r>
      <w:r>
        <w:rPr>
          <w:color w:val="000000"/>
        </w:rPr>
      </w:r>
    </w:p>
    <w:p>
      <w:pPr>
        <w:pStyle w:val="BodyText"/>
        <w:spacing w:line="243" w:lineRule="auto"/>
        <w:ind w:right="76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entry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state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its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legal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0"/>
        </w:rPr>
        <w:t>form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note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date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it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was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0"/>
        </w:rPr>
        <w:t>entered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spacing w:val="-2"/>
          <w:w w:val="80"/>
        </w:rPr>
        <w:t>Register.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required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2005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Act</w:t>
      </w:r>
      <w:r>
        <w:rPr>
          <w:color w:val="003F5F"/>
          <w:spacing w:val="20"/>
          <w:w w:val="82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send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copy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entry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principal</w:t>
      </w:r>
      <w:r>
        <w:rPr>
          <w:color w:val="003F5F"/>
          <w:spacing w:val="28"/>
          <w:w w:val="85"/>
        </w:rPr>
        <w:t> </w:t>
      </w:r>
      <w:r>
        <w:rPr>
          <w:color w:val="003F5F"/>
          <w:w w:val="80"/>
        </w:rPr>
        <w:t>office.</w:t>
      </w:r>
      <w:r>
        <w:rPr>
          <w:color w:val="000000"/>
        </w:rPr>
      </w:r>
    </w:p>
    <w:p>
      <w:pPr>
        <w:pStyle w:val="BodyText"/>
        <w:spacing w:line="243" w:lineRule="auto"/>
        <w:ind w:right="447"/>
        <w:jc w:val="left"/>
      </w:pPr>
      <w:r>
        <w:rPr>
          <w:color w:val="003F5F"/>
          <w:w w:val="85"/>
        </w:rPr>
        <w:t>In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limited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circumstances,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entry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24"/>
          <w:w w:val="72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result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transferring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automatically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first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members.</w:t>
      </w:r>
      <w:r>
        <w:rPr>
          <w:color w:val="000000"/>
        </w:rPr>
      </w:r>
    </w:p>
    <w:p>
      <w:pPr>
        <w:pStyle w:val="BodyText"/>
        <w:spacing w:line="243" w:lineRule="auto"/>
        <w:ind w:right="358"/>
        <w:jc w:val="left"/>
      </w:pPr>
      <w:r>
        <w:rPr>
          <w:color w:val="003F5F"/>
          <w:w w:val="85"/>
        </w:rPr>
        <w:t>Such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only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occur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when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hold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temporarily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specific</w:t>
      </w:r>
      <w:r>
        <w:rPr>
          <w:color w:val="000000"/>
        </w:rPr>
      </w:r>
    </w:p>
    <w:p>
      <w:pPr>
        <w:pStyle w:val="BodyText"/>
        <w:spacing w:line="243" w:lineRule="auto" w:before="0"/>
        <w:ind w:right="0"/>
        <w:jc w:val="left"/>
      </w:pPr>
      <w:r>
        <w:rPr>
          <w:color w:val="003F5F"/>
          <w:w w:val="85"/>
        </w:rPr>
        <w:t>intention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used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purposes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prospective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39"/>
          <w:w w:val="85"/>
        </w:rPr>
        <w:t> </w:t>
      </w:r>
      <w:r>
        <w:rPr>
          <w:color w:val="003F5F"/>
          <w:spacing w:val="-3"/>
          <w:w w:val="85"/>
        </w:rPr>
        <w:t>For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example,</w:t>
      </w:r>
      <w:r>
        <w:rPr>
          <w:color w:val="003F5F"/>
          <w:spacing w:val="-39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bequeathed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0000"/>
        </w:rPr>
      </w:r>
    </w:p>
    <w:p>
      <w:pPr>
        <w:pStyle w:val="BodyText"/>
        <w:spacing w:line="243" w:lineRule="auto" w:before="0"/>
        <w:ind w:right="52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purpose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establishing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benefit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stray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animals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held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temporarily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executor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estate.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executor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made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8"/>
          <w:w w:val="84"/>
        </w:rPr>
        <w:t> </w:t>
      </w:r>
      <w:r>
        <w:rPr>
          <w:color w:val="003F5F"/>
          <w:w w:val="85"/>
        </w:rPr>
        <w:t>constitute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fulfil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purpose,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would</w:t>
      </w:r>
      <w:r>
        <w:rPr>
          <w:color w:val="003F5F"/>
          <w:w w:val="85"/>
        </w:rPr>
        <w:t> automatically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executor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point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0000"/>
        </w:rPr>
      </w:r>
    </w:p>
    <w:p>
      <w:pPr>
        <w:pStyle w:val="BodyText"/>
        <w:spacing w:line="243" w:lineRule="auto"/>
        <w:ind w:right="52"/>
        <w:jc w:val="left"/>
      </w:pPr>
      <w:r>
        <w:rPr>
          <w:color w:val="003F5F"/>
          <w:w w:val="85"/>
        </w:rPr>
        <w:t>While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circumstances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occurs</w:t>
      </w:r>
      <w:r>
        <w:rPr>
          <w:color w:val="003F5F"/>
          <w:spacing w:val="-29"/>
          <w:w w:val="85"/>
        </w:rPr>
        <w:t> </w:t>
      </w:r>
      <w:r>
        <w:rPr>
          <w:color w:val="003F5F"/>
          <w:spacing w:val="-2"/>
          <w:w w:val="85"/>
        </w:rPr>
        <w:t>automa</w:t>
      </w:r>
      <w:r>
        <w:rPr>
          <w:color w:val="003F5F"/>
          <w:spacing w:val="-1"/>
          <w:w w:val="85"/>
        </w:rPr>
        <w:t>tically,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receive</w:t>
      </w:r>
      <w:r>
        <w:rPr>
          <w:color w:val="003F5F"/>
          <w:spacing w:val="-28"/>
          <w:w w:val="85"/>
        </w:rPr>
        <w:t> </w:t>
      </w:r>
      <w:r>
        <w:rPr>
          <w:rFonts w:ascii="Arial"/>
          <w:i/>
          <w:color w:val="003F5F"/>
          <w:w w:val="85"/>
        </w:rPr>
        <w:t>heritable</w:t>
      </w:r>
      <w:r>
        <w:rPr>
          <w:rFonts w:ascii="Arial"/>
          <w:i/>
          <w:color w:val="003F5F"/>
          <w:spacing w:val="22"/>
          <w:w w:val="83"/>
        </w:rPr>
        <w:t> </w:t>
      </w:r>
      <w:r>
        <w:rPr>
          <w:rFonts w:ascii="Arial"/>
          <w:i/>
          <w:color w:val="003F5F"/>
          <w:w w:val="85"/>
        </w:rPr>
        <w:t>property</w:t>
      </w:r>
      <w:r>
        <w:rPr>
          <w:rFonts w:ascii="Arial"/>
          <w:i/>
          <w:color w:val="003F5F"/>
          <w:spacing w:val="-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way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wish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steps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remove</w:t>
      </w:r>
      <w:r>
        <w:rPr>
          <w:color w:val="003F5F"/>
          <w:w w:val="82"/>
        </w:rPr>
        <w:t> 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doubt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ownership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-3"/>
          <w:w w:val="85"/>
        </w:rPr>
        <w:t>property</w:t>
      </w:r>
      <w:r>
        <w:rPr>
          <w:color w:val="003F5F"/>
          <w:spacing w:val="-2"/>
          <w:w w:val="85"/>
        </w:rPr>
        <w:t>.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28"/>
          <w:w w:val="83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achieved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registering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1"/>
          <w:w w:val="85"/>
        </w:rPr>
        <w:t> </w:t>
      </w:r>
      <w:r>
        <w:rPr>
          <w:color w:val="003F5F"/>
          <w:spacing w:val="-2"/>
          <w:w w:val="85"/>
        </w:rPr>
        <w:t>T</w:t>
      </w:r>
      <w:r>
        <w:rPr>
          <w:color w:val="003F5F"/>
          <w:spacing w:val="-1"/>
          <w:w w:val="85"/>
        </w:rPr>
        <w:t>itle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Registers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Scotland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Government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2"/>
          <w:w w:val="85"/>
        </w:rPr>
        <w:t>agency</w:t>
      </w:r>
      <w:r>
        <w:rPr>
          <w:color w:val="003F5F"/>
          <w:spacing w:val="23"/>
          <w:w w:val="81"/>
        </w:rPr>
        <w:t> </w:t>
      </w:r>
      <w:r>
        <w:rPr>
          <w:color w:val="003F5F"/>
          <w:w w:val="85"/>
        </w:rPr>
        <w:t>responsible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records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relating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documents.</w:t>
      </w:r>
      <w:r>
        <w:rPr>
          <w:color w:val="000000"/>
        </w:rPr>
      </w:r>
    </w:p>
    <w:p>
      <w:pPr>
        <w:pStyle w:val="BodyText"/>
        <w:spacing w:line="243" w:lineRule="auto"/>
        <w:ind w:right="0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provisions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held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individuals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purposes</w:t>
      </w:r>
      <w:r>
        <w:rPr>
          <w:color w:val="000000"/>
        </w:rPr>
      </w:r>
    </w:p>
    <w:p>
      <w:pPr>
        <w:pStyle w:val="BodyText"/>
        <w:spacing w:line="243" w:lineRule="auto" w:before="0"/>
        <w:ind w:right="0"/>
        <w:jc w:val="left"/>
      </w:pPr>
      <w:r>
        <w:rPr/>
        <w:pict>
          <v:group style="position:absolute;margin-left:28.5354pt;margin-top:50.001862pt;width:.1pt;height:.1pt;mso-position-horizontal-relative:page;mso-position-vertical-relative:paragraph;z-index:-3230" coordorigin="571,1000" coordsize="2,2">
            <v:shape style="position:absolute;left:571;top:1000;width:2;height:2" coordorigin="571,1000" coordsize="0,0" path="m571,1000l571,1000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50.001862pt;width:.1pt;height:.1pt;mso-position-horizontal-relative:page;mso-position-vertical-relative:paragraph;z-index:-3229" coordorigin="11333,1000" coordsize="2,2">
            <v:shape style="position:absolute;left:11333;top:1000;width:2;height:2" coordorigin="11333,1000" coordsize="0,0" path="m11333,1000l11333,1000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4"/>
          <w:w w:val="85"/>
        </w:rPr>
        <w:t>body</w:t>
      </w:r>
      <w:r>
        <w:rPr>
          <w:color w:val="003F5F"/>
          <w:spacing w:val="-3"/>
          <w:w w:val="85"/>
        </w:rPr>
        <w:t>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even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purposes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23"/>
          <w:w w:val="81"/>
        </w:rPr>
        <w:t> </w:t>
      </w:r>
      <w:r>
        <w:rPr>
          <w:color w:val="003F5F"/>
          <w:w w:val="85"/>
        </w:rPr>
        <w:t>identical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prospective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even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intended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replace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body</w:t>
      </w:r>
      <w:r>
        <w:rPr>
          <w:color w:val="003F5F"/>
          <w:spacing w:val="-3"/>
          <w:w w:val="85"/>
        </w:rPr>
        <w:t>.</w:t>
      </w:r>
      <w:r>
        <w:rPr>
          <w:color w:val="000000"/>
        </w:rPr>
      </w:r>
    </w:p>
    <w:p>
      <w:pPr>
        <w:pStyle w:val="BodyText"/>
        <w:spacing w:line="243" w:lineRule="auto" w:before="72"/>
        <w:ind w:right="195"/>
        <w:jc w:val="left"/>
      </w:pPr>
      <w:r>
        <w:rPr>
          <w:w w:val="80"/>
        </w:rPr>
        <w:br w:type="column"/>
      </w:r>
      <w:r>
        <w:rPr>
          <w:color w:val="003F5F"/>
          <w:w w:val="80"/>
        </w:rPr>
        <w:t>Please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see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section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4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further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explanation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process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0"/>
        </w:rPr>
        <w:t>an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existing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must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follow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change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legal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form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2"/>
          <w:w w:val="79"/>
        </w:rPr>
        <w:t> </w:t>
      </w:r>
      <w:r>
        <w:rPr>
          <w:color w:val="003F5F"/>
          <w:w w:val="80"/>
        </w:rPr>
        <w:t>SCIO.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numPr>
          <w:ilvl w:val="1"/>
          <w:numId w:val="5"/>
        </w:numPr>
        <w:tabs>
          <w:tab w:pos="561" w:val="left" w:leader="none"/>
        </w:tabs>
        <w:spacing w:line="240" w:lineRule="auto" w:before="0" w:after="0"/>
        <w:ind w:left="561" w:right="0" w:hanging="454"/>
        <w:jc w:val="left"/>
        <w:rPr>
          <w:rFonts w:ascii="Arial" w:hAnsi="Arial" w:cs="Arial" w:eastAsia="Arial"/>
          <w:b w:val="0"/>
          <w:bCs w:val="0"/>
        </w:rPr>
      </w:pPr>
      <w:bookmarkStart w:name="_TOC_250014" w:id="11"/>
      <w:r>
        <w:rPr>
          <w:rFonts w:ascii="Arial"/>
          <w:color w:val="003F5F"/>
          <w:w w:val="85"/>
        </w:rPr>
        <w:t>Refusal</w:t>
      </w:r>
      <w:r>
        <w:rPr>
          <w:rFonts w:ascii="Arial"/>
          <w:color w:val="003F5F"/>
          <w:spacing w:val="18"/>
          <w:w w:val="85"/>
        </w:rPr>
        <w:t> </w:t>
      </w:r>
      <w:r>
        <w:rPr>
          <w:rFonts w:ascii="Arial"/>
          <w:color w:val="003F5F"/>
          <w:w w:val="85"/>
        </w:rPr>
        <w:t>of</w:t>
      </w:r>
      <w:r>
        <w:rPr>
          <w:rFonts w:ascii="Arial"/>
          <w:color w:val="003F5F"/>
          <w:spacing w:val="18"/>
          <w:w w:val="85"/>
        </w:rPr>
        <w:t> </w:t>
      </w:r>
      <w:r>
        <w:rPr>
          <w:rFonts w:ascii="Arial"/>
          <w:color w:val="003F5F"/>
          <w:w w:val="85"/>
        </w:rPr>
        <w:t>applications;</w:t>
      </w:r>
      <w:r>
        <w:rPr>
          <w:rFonts w:ascii="Arial"/>
          <w:color w:val="003F5F"/>
          <w:spacing w:val="18"/>
          <w:w w:val="85"/>
        </w:rPr>
        <w:t> </w:t>
      </w:r>
      <w:r>
        <w:rPr>
          <w:rFonts w:ascii="Arial"/>
          <w:color w:val="003F5F"/>
          <w:w w:val="85"/>
        </w:rPr>
        <w:t>the</w:t>
      </w:r>
      <w:r>
        <w:rPr>
          <w:rFonts w:ascii="Arial"/>
          <w:color w:val="003F5F"/>
          <w:spacing w:val="18"/>
          <w:w w:val="85"/>
        </w:rPr>
        <w:t> </w:t>
      </w:r>
      <w:r>
        <w:rPr>
          <w:rFonts w:ascii="Arial"/>
          <w:color w:val="003F5F"/>
          <w:w w:val="85"/>
        </w:rPr>
        <w:t>right</w:t>
      </w:r>
      <w:r>
        <w:rPr>
          <w:rFonts w:ascii="Arial"/>
          <w:color w:val="003F5F"/>
          <w:spacing w:val="18"/>
          <w:w w:val="85"/>
        </w:rPr>
        <w:t> </w:t>
      </w:r>
      <w:r>
        <w:rPr>
          <w:rFonts w:ascii="Arial"/>
          <w:color w:val="003F5F"/>
          <w:w w:val="85"/>
        </w:rPr>
        <w:t>to</w:t>
      </w:r>
      <w:r>
        <w:rPr>
          <w:rFonts w:ascii="Arial"/>
          <w:color w:val="003F5F"/>
          <w:spacing w:val="18"/>
          <w:w w:val="85"/>
        </w:rPr>
        <w:t> </w:t>
      </w:r>
      <w:r>
        <w:rPr>
          <w:rFonts w:ascii="Arial"/>
          <w:color w:val="003F5F"/>
          <w:spacing w:val="-1"/>
          <w:w w:val="85"/>
        </w:rPr>
        <w:t>review</w:t>
      </w:r>
      <w:bookmarkEnd w:id="11"/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 w:before="117"/>
        <w:ind w:right="214"/>
        <w:jc w:val="both"/>
      </w:pPr>
      <w:r>
        <w:rPr>
          <w:color w:val="003F5F"/>
          <w:w w:val="85"/>
        </w:rPr>
        <w:t>If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incorporation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refused,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applicants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right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74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24"/>
          <w:w w:val="86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review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21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days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made.</w:t>
      </w:r>
      <w:r>
        <w:rPr>
          <w:color w:val="000000"/>
        </w:rPr>
      </w:r>
    </w:p>
    <w:p>
      <w:pPr>
        <w:pStyle w:val="BodyText"/>
        <w:spacing w:line="243" w:lineRule="auto"/>
        <w:ind w:right="314"/>
        <w:jc w:val="both"/>
      </w:pP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review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undertaken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member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staff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was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involved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original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result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w w:val="85"/>
        </w:rPr>
        <w:t> one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four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outcomes: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3" w:after="0"/>
        <w:ind w:left="532" w:right="377" w:hanging="425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confirmed;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remains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same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60" w:after="0"/>
        <w:ind w:left="532" w:right="393" w:hanging="425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varied;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changed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w w:val="85"/>
        </w:rPr>
        <w:t> some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substantive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5"/>
          <w:w w:val="85"/>
        </w:rPr>
        <w:t>way</w:t>
      </w:r>
      <w:r>
        <w:rPr>
          <w:color w:val="003F5F"/>
          <w:spacing w:val="-4"/>
          <w:w w:val="85"/>
        </w:rPr>
        <w:t>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grounds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timescales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attached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58" w:after="0"/>
        <w:ind w:left="532" w:right="364" w:hanging="425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reversed;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changed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opposite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60" w:after="0"/>
        <w:ind w:left="532" w:right="261" w:hanging="425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revoked;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withdrawn.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means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officially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cancelled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effect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deemed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24"/>
          <w:w w:val="72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made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decision.</w:t>
      </w:r>
      <w:r>
        <w:rPr>
          <w:color w:val="000000"/>
        </w:rPr>
      </w:r>
    </w:p>
    <w:p>
      <w:pPr>
        <w:pStyle w:val="BodyText"/>
        <w:spacing w:line="243" w:lineRule="auto" w:before="57"/>
        <w:ind w:right="195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applicants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dissatisfied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outcome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spacing w:val="-2"/>
          <w:w w:val="85"/>
        </w:rPr>
        <w:t>review,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appeal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Appeals</w:t>
      </w:r>
      <w:r>
        <w:rPr>
          <w:color w:val="003F5F"/>
          <w:spacing w:val="29"/>
          <w:w w:val="82"/>
        </w:rPr>
        <w:t> </w:t>
      </w:r>
      <w:r>
        <w:rPr>
          <w:color w:val="003F5F"/>
          <w:spacing w:val="-2"/>
          <w:w w:val="85"/>
        </w:rPr>
        <w:t>Panel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ultimately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Court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Session.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27" w:space="179"/>
            <w:col w:w="5484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1"/>
        <w:numPr>
          <w:ilvl w:val="0"/>
          <w:numId w:val="2"/>
        </w:numPr>
        <w:tabs>
          <w:tab w:pos="533" w:val="left" w:leader="none"/>
        </w:tabs>
        <w:spacing w:line="280" w:lineRule="exact" w:before="105" w:after="0"/>
        <w:ind w:left="532" w:right="966" w:hanging="425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3217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216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213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212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292114pt;width:316pt;height:88.7pt;mso-position-horizontal-relative:page;mso-position-vertical-relative:paragraph;z-index:-3211" coordorigin="572,-3506" coordsize="6320,1774">
            <v:shape style="position:absolute;left:572;top:-3506;width:6320;height:1774" coordorigin="572,-3506" coordsize="6320,1774" path="m572,-1732l6892,-1732,6892,-3506,572,-3506,572,-17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268112pt;width:37.65pt;height:37.65pt;mso-position-horizontal-relative:page;mso-position-vertical-relative:paragraph;z-index:-3210" coordorigin="9144,-2485" coordsize="753,753">
            <v:shape style="position:absolute;left:9144;top:-2485;width:753;height:753" coordorigin="9144,-2485" coordsize="753,753" path="m9144,-1732l9897,-1732,9897,-2485,9144,-2485,9144,-17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268112pt;width:37.65pt;height:37.65pt;mso-position-horizontal-relative:page;mso-position-vertical-relative:paragraph;z-index:-3209" coordorigin="7141,-2485" coordsize="753,753">
            <v:shape style="position:absolute;left:7141;top:-2485;width:753;height:753" coordorigin="7141,-2485" coordsize="753,753" path="m7141,-1732l7893,-1732,7893,-2485,7141,-2485,7141,-17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208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207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268112pt;width:37.65pt;height:37.65pt;mso-position-horizontal-relative:page;mso-position-vertical-relative:paragraph;z-index:-3206" coordorigin="10146,-2485" coordsize="753,753">
            <v:shape style="position:absolute;left:10146;top:-2485;width:753;height:753" coordorigin="10146,-2485" coordsize="753,753" path="m10146,-1732l10899,-1732,10899,-2485,10146,-2485,10146,-17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268112pt;width:37.65pt;height:37.65pt;mso-position-horizontal-relative:page;mso-position-vertical-relative:paragraph;z-index:-3205" coordorigin="8142,-2485" coordsize="753,753">
            <v:shape style="position:absolute;left:8142;top:-2485;width:753;height:753" coordorigin="8142,-2485" coordsize="753,753" path="m8142,-1732l8895,-1732,8895,-2485,8142,-2485,8142,-17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204" coordorigin="11148,1203" coordsize="753,753">
            <v:shape style="position:absolute;left:11148;top:1203;width:753;height:753" coordorigin="11148,1203" coordsize="753,753" path="m11901,1203l11148,1203,11148,1956,11901,1956,11901,1203xe" filled="t" fillcolor="#00728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203" coordorigin="11148,2224" coordsize="753,753">
            <v:shape style="position:absolute;left:11148;top:2224;width:753;height:753" coordorigin="11148,2224" coordsize="753,753" path="m11901,2224l11148,2224,11148,2976,11901,2976,11901,2224xe" filled="t" fillcolor="#00728F" stroked="f">
              <v:path arrowok="t"/>
              <v:fill type="solid"/>
            </v:shape>
            <w10:wrap type="none"/>
          </v:group>
        </w:pict>
      </w:r>
      <w:bookmarkStart w:name="_TOC_250013" w:id="12"/>
      <w:r>
        <w:rPr>
          <w:color w:val="00728F"/>
        </w:rPr>
        <w:t>How</w:t>
      </w:r>
      <w:r>
        <w:rPr>
          <w:color w:val="00728F"/>
          <w:spacing w:val="-7"/>
        </w:rPr>
        <w:t> </w:t>
      </w:r>
      <w:r>
        <w:rPr>
          <w:color w:val="00728F"/>
        </w:rPr>
        <w:t>does</w:t>
      </w:r>
      <w:r>
        <w:rPr>
          <w:color w:val="00728F"/>
          <w:spacing w:val="-6"/>
        </w:rPr>
        <w:t> </w:t>
      </w:r>
      <w:r>
        <w:rPr>
          <w:color w:val="00728F"/>
        </w:rPr>
        <w:t>an</w:t>
      </w:r>
      <w:r>
        <w:rPr>
          <w:color w:val="00728F"/>
          <w:spacing w:val="-6"/>
        </w:rPr>
        <w:t> </w:t>
      </w:r>
      <w:r>
        <w:rPr>
          <w:color w:val="00728F"/>
        </w:rPr>
        <w:t>existing</w:t>
      </w:r>
      <w:r>
        <w:rPr>
          <w:color w:val="00728F"/>
          <w:spacing w:val="-7"/>
        </w:rPr>
        <w:t> </w:t>
      </w:r>
      <w:r>
        <w:rPr>
          <w:color w:val="00728F"/>
        </w:rPr>
        <w:t>charity</w:t>
      </w:r>
      <w:r>
        <w:rPr>
          <w:color w:val="00728F"/>
          <w:w w:val="99"/>
        </w:rPr>
        <w:t> </w:t>
      </w:r>
      <w:r>
        <w:rPr>
          <w:color w:val="00728F"/>
        </w:rPr>
        <w:t>become</w:t>
      </w:r>
      <w:r>
        <w:rPr>
          <w:color w:val="00728F"/>
          <w:spacing w:val="-1"/>
        </w:rPr>
        <w:t> </w:t>
      </w:r>
      <w:r>
        <w:rPr>
          <w:color w:val="00728F"/>
        </w:rPr>
        <w:t>a</w:t>
      </w:r>
      <w:r>
        <w:rPr>
          <w:color w:val="00728F"/>
          <w:spacing w:val="-1"/>
        </w:rPr>
        <w:t> </w:t>
      </w:r>
      <w:r>
        <w:rPr>
          <w:color w:val="00728F"/>
        </w:rPr>
        <w:t>SCIO?</w:t>
      </w:r>
      <w:bookmarkEnd w:id="12"/>
      <w:r>
        <w:rPr>
          <w:b w:val="0"/>
          <w:color w:val="000000"/>
        </w:rPr>
      </w:r>
    </w:p>
    <w:p>
      <w:pPr>
        <w:spacing w:line="360" w:lineRule="exact" w:before="7"/>
        <w:rPr>
          <w:sz w:val="36"/>
          <w:szCs w:val="36"/>
        </w:rPr>
      </w:pP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0" w:lineRule="auto" w:before="0" w:after="0"/>
        <w:ind w:left="561" w:right="0" w:hanging="454"/>
        <w:jc w:val="left"/>
        <w:rPr>
          <w:rFonts w:ascii="Arial" w:hAnsi="Arial" w:cs="Arial" w:eastAsia="Arial"/>
          <w:b w:val="0"/>
          <w:bCs w:val="0"/>
        </w:rPr>
      </w:pPr>
      <w:bookmarkStart w:name="_TOC_250012" w:id="13"/>
      <w:r>
        <w:rPr>
          <w:rFonts w:ascii="Arial"/>
          <w:color w:val="003F5F"/>
          <w:spacing w:val="-1"/>
          <w:w w:val="85"/>
        </w:rPr>
        <w:t>Unincorporated</w:t>
      </w:r>
      <w:r>
        <w:rPr>
          <w:rFonts w:ascii="Arial"/>
          <w:color w:val="003F5F"/>
          <w:spacing w:val="22"/>
          <w:w w:val="85"/>
        </w:rPr>
        <w:t> </w:t>
      </w:r>
      <w:r>
        <w:rPr>
          <w:rFonts w:ascii="Arial"/>
          <w:color w:val="003F5F"/>
          <w:w w:val="85"/>
        </w:rPr>
        <w:t>associations</w:t>
      </w:r>
      <w:r>
        <w:rPr>
          <w:rFonts w:ascii="Arial"/>
          <w:color w:val="003F5F"/>
          <w:spacing w:val="23"/>
          <w:w w:val="85"/>
        </w:rPr>
        <w:t> </w:t>
      </w:r>
      <w:r>
        <w:rPr>
          <w:rFonts w:ascii="Arial"/>
          <w:color w:val="003F5F"/>
          <w:w w:val="85"/>
        </w:rPr>
        <w:t>and</w:t>
      </w:r>
      <w:r>
        <w:rPr>
          <w:rFonts w:ascii="Arial"/>
          <w:color w:val="003F5F"/>
          <w:spacing w:val="23"/>
          <w:w w:val="85"/>
        </w:rPr>
        <w:t> </w:t>
      </w:r>
      <w:r>
        <w:rPr>
          <w:rFonts w:ascii="Arial"/>
          <w:color w:val="003F5F"/>
          <w:w w:val="85"/>
        </w:rPr>
        <w:t>trusts</w:t>
      </w:r>
      <w:bookmarkEnd w:id="13"/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well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bodies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applying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constituted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SCIOs,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likely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wish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association,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Before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do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so,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should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study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table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2.1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advice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necessary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ensure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becoming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most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appropriate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step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2"/>
          <w:w w:val="85"/>
        </w:rPr>
        <w:t>charity.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applications</w:t>
      </w:r>
      <w:r>
        <w:rPr>
          <w:color w:val="003F5F"/>
          <w:spacing w:val="30"/>
          <w:w w:val="84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accepted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1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April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2011.</w:t>
      </w:r>
      <w:r>
        <w:rPr>
          <w:color w:val="000000"/>
        </w:rPr>
      </w:r>
    </w:p>
    <w:p>
      <w:pPr>
        <w:pStyle w:val="BodyText"/>
        <w:spacing w:line="243" w:lineRule="auto"/>
        <w:ind w:right="56"/>
        <w:jc w:val="left"/>
      </w:pPr>
      <w:r>
        <w:rPr>
          <w:color w:val="003F5F"/>
          <w:w w:val="85"/>
        </w:rPr>
        <w:t>Please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note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that,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throughout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section,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we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referred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associations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trusts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wish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two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forms</w:t>
      </w:r>
      <w:r>
        <w:rPr>
          <w:color w:val="003F5F"/>
          <w:w w:val="85"/>
        </w:rPr>
        <w:t> most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likely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wish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make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change.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3"/>
          <w:w w:val="85"/>
        </w:rPr>
        <w:t>However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20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applies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equally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0000"/>
        </w:rPr>
      </w:r>
    </w:p>
    <w:p>
      <w:pPr>
        <w:spacing w:line="243" w:lineRule="auto" w:before="0"/>
        <w:ind w:left="107" w:right="5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03F5F"/>
          <w:w w:val="80"/>
          <w:sz w:val="24"/>
        </w:rPr>
        <w:t>a</w:t>
      </w:r>
      <w:r>
        <w:rPr>
          <w:rFonts w:ascii="Arial"/>
          <w:color w:val="003F5F"/>
          <w:spacing w:val="26"/>
          <w:w w:val="80"/>
          <w:sz w:val="24"/>
        </w:rPr>
        <w:t> </w:t>
      </w:r>
      <w:r>
        <w:rPr>
          <w:rFonts w:ascii="Arial"/>
          <w:color w:val="003F5F"/>
          <w:w w:val="80"/>
          <w:sz w:val="24"/>
        </w:rPr>
        <w:t>company</w:t>
      </w:r>
      <w:r>
        <w:rPr>
          <w:rFonts w:ascii="Arial"/>
          <w:color w:val="003F5F"/>
          <w:spacing w:val="26"/>
          <w:w w:val="80"/>
          <w:sz w:val="24"/>
        </w:rPr>
        <w:t> </w:t>
      </w:r>
      <w:r>
        <w:rPr>
          <w:rFonts w:ascii="Arial"/>
          <w:color w:val="003F5F"/>
          <w:w w:val="80"/>
          <w:sz w:val="24"/>
        </w:rPr>
        <w:t>or</w:t>
      </w:r>
      <w:r>
        <w:rPr>
          <w:rFonts w:ascii="Arial"/>
          <w:color w:val="003F5F"/>
          <w:spacing w:val="27"/>
          <w:w w:val="80"/>
          <w:sz w:val="24"/>
        </w:rPr>
        <w:t> </w:t>
      </w:r>
      <w:r>
        <w:rPr>
          <w:rFonts w:ascii="Arial"/>
          <w:i/>
          <w:color w:val="003F5F"/>
          <w:w w:val="80"/>
          <w:sz w:val="24"/>
        </w:rPr>
        <w:t>industrial</w:t>
      </w:r>
      <w:r>
        <w:rPr>
          <w:rFonts w:ascii="Arial"/>
          <w:i/>
          <w:color w:val="003F5F"/>
          <w:spacing w:val="26"/>
          <w:w w:val="80"/>
          <w:sz w:val="24"/>
        </w:rPr>
        <w:t> </w:t>
      </w:r>
      <w:r>
        <w:rPr>
          <w:rFonts w:ascii="Arial"/>
          <w:i/>
          <w:color w:val="003F5F"/>
          <w:w w:val="80"/>
          <w:sz w:val="24"/>
        </w:rPr>
        <w:t>and</w:t>
      </w:r>
      <w:r>
        <w:rPr>
          <w:rFonts w:ascii="Arial"/>
          <w:i/>
          <w:color w:val="003F5F"/>
          <w:spacing w:val="27"/>
          <w:w w:val="80"/>
          <w:sz w:val="24"/>
        </w:rPr>
        <w:t> </w:t>
      </w:r>
      <w:r>
        <w:rPr>
          <w:rFonts w:ascii="Arial"/>
          <w:i/>
          <w:color w:val="003F5F"/>
          <w:w w:val="80"/>
          <w:sz w:val="24"/>
        </w:rPr>
        <w:t>provident</w:t>
      </w:r>
      <w:r>
        <w:rPr>
          <w:rFonts w:ascii="Arial"/>
          <w:i/>
          <w:color w:val="003F5F"/>
          <w:spacing w:val="26"/>
          <w:w w:val="80"/>
          <w:sz w:val="24"/>
        </w:rPr>
        <w:t> </w:t>
      </w:r>
      <w:r>
        <w:rPr>
          <w:rFonts w:ascii="Arial"/>
          <w:i/>
          <w:color w:val="003F5F"/>
          <w:w w:val="80"/>
          <w:sz w:val="24"/>
        </w:rPr>
        <w:t>society</w:t>
      </w:r>
      <w:r>
        <w:rPr>
          <w:rFonts w:ascii="Arial"/>
          <w:i/>
          <w:color w:val="003F5F"/>
          <w:spacing w:val="27"/>
          <w:w w:val="80"/>
          <w:sz w:val="24"/>
        </w:rPr>
        <w:t> </w:t>
      </w:r>
      <w:r>
        <w:rPr>
          <w:rFonts w:ascii="Arial"/>
          <w:color w:val="003F5F"/>
          <w:w w:val="80"/>
          <w:sz w:val="24"/>
        </w:rPr>
        <w:t>and</w:t>
      </w:r>
      <w:r>
        <w:rPr>
          <w:rFonts w:ascii="Arial"/>
          <w:color w:val="003F5F"/>
          <w:spacing w:val="26"/>
          <w:w w:val="80"/>
          <w:sz w:val="24"/>
        </w:rPr>
        <w:t> </w:t>
      </w:r>
      <w:r>
        <w:rPr>
          <w:rFonts w:ascii="Arial"/>
          <w:color w:val="003F5F"/>
          <w:w w:val="80"/>
          <w:sz w:val="24"/>
        </w:rPr>
        <w:t>which</w:t>
      </w:r>
      <w:r>
        <w:rPr>
          <w:rFonts w:ascii="Arial"/>
          <w:color w:val="003F5F"/>
          <w:spacing w:val="22"/>
          <w:w w:val="86"/>
          <w:sz w:val="24"/>
        </w:rPr>
        <w:t> </w:t>
      </w:r>
      <w:r>
        <w:rPr>
          <w:rFonts w:ascii="Arial"/>
          <w:color w:val="003F5F"/>
          <w:w w:val="80"/>
          <w:sz w:val="24"/>
        </w:rPr>
        <w:t>wishes</w:t>
      </w:r>
      <w:r>
        <w:rPr>
          <w:rFonts w:ascii="Arial"/>
          <w:color w:val="003F5F"/>
          <w:spacing w:val="12"/>
          <w:w w:val="80"/>
          <w:sz w:val="24"/>
        </w:rPr>
        <w:t> </w:t>
      </w:r>
      <w:r>
        <w:rPr>
          <w:rFonts w:ascii="Arial"/>
          <w:color w:val="003F5F"/>
          <w:w w:val="80"/>
          <w:sz w:val="24"/>
        </w:rPr>
        <w:t>to</w:t>
      </w:r>
      <w:r>
        <w:rPr>
          <w:rFonts w:ascii="Arial"/>
          <w:color w:val="003F5F"/>
          <w:spacing w:val="13"/>
          <w:w w:val="80"/>
          <w:sz w:val="24"/>
        </w:rPr>
        <w:t> </w:t>
      </w:r>
      <w:r>
        <w:rPr>
          <w:rFonts w:ascii="Arial"/>
          <w:color w:val="003F5F"/>
          <w:w w:val="80"/>
          <w:sz w:val="24"/>
        </w:rPr>
        <w:t>change</w:t>
      </w:r>
      <w:r>
        <w:rPr>
          <w:rFonts w:ascii="Arial"/>
          <w:color w:val="003F5F"/>
          <w:spacing w:val="12"/>
          <w:w w:val="80"/>
          <w:sz w:val="24"/>
        </w:rPr>
        <w:t> </w:t>
      </w:r>
      <w:r>
        <w:rPr>
          <w:rFonts w:ascii="Arial"/>
          <w:color w:val="003F5F"/>
          <w:w w:val="80"/>
          <w:sz w:val="24"/>
        </w:rPr>
        <w:t>legal</w:t>
      </w:r>
      <w:r>
        <w:rPr>
          <w:rFonts w:ascii="Arial"/>
          <w:color w:val="003F5F"/>
          <w:spacing w:val="13"/>
          <w:w w:val="80"/>
          <w:sz w:val="24"/>
        </w:rPr>
        <w:t> </w:t>
      </w:r>
      <w:r>
        <w:rPr>
          <w:rFonts w:ascii="Arial"/>
          <w:color w:val="003F5F"/>
          <w:w w:val="80"/>
          <w:sz w:val="24"/>
        </w:rPr>
        <w:t>form</w:t>
      </w:r>
      <w:r>
        <w:rPr>
          <w:rFonts w:ascii="Arial"/>
          <w:color w:val="003F5F"/>
          <w:spacing w:val="12"/>
          <w:w w:val="80"/>
          <w:sz w:val="24"/>
        </w:rPr>
        <w:t> </w:t>
      </w:r>
      <w:r>
        <w:rPr>
          <w:rFonts w:ascii="Arial"/>
          <w:color w:val="003F5F"/>
          <w:w w:val="80"/>
          <w:sz w:val="24"/>
        </w:rPr>
        <w:t>to</w:t>
      </w:r>
      <w:r>
        <w:rPr>
          <w:rFonts w:ascii="Arial"/>
          <w:color w:val="003F5F"/>
          <w:spacing w:val="13"/>
          <w:w w:val="80"/>
          <w:sz w:val="24"/>
        </w:rPr>
        <w:t> </w:t>
      </w:r>
      <w:r>
        <w:rPr>
          <w:rFonts w:ascii="Arial"/>
          <w:color w:val="003F5F"/>
          <w:w w:val="80"/>
          <w:sz w:val="24"/>
        </w:rPr>
        <w:t>a</w:t>
      </w:r>
      <w:r>
        <w:rPr>
          <w:rFonts w:ascii="Arial"/>
          <w:color w:val="003F5F"/>
          <w:spacing w:val="12"/>
          <w:w w:val="80"/>
          <w:sz w:val="24"/>
        </w:rPr>
        <w:t> </w:t>
      </w:r>
      <w:r>
        <w:rPr>
          <w:rFonts w:ascii="Arial"/>
          <w:color w:val="003F5F"/>
          <w:w w:val="80"/>
          <w:sz w:val="24"/>
        </w:rPr>
        <w:t>SCIO.</w:t>
      </w:r>
      <w:r>
        <w:rPr>
          <w:rFonts w:ascii="Arial"/>
          <w:color w:val="000000"/>
          <w:sz w:val="24"/>
        </w:rPr>
      </w:r>
    </w:p>
    <w:p>
      <w:pPr>
        <w:pStyle w:val="BodyText"/>
        <w:spacing w:line="243" w:lineRule="auto"/>
        <w:ind w:right="157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-1"/>
          <w:w w:val="85"/>
        </w:rPr>
        <w:t>inc</w:t>
      </w:r>
      <w:r>
        <w:rPr>
          <w:color w:val="003F5F"/>
          <w:spacing w:val="-2"/>
          <w:w w:val="85"/>
        </w:rPr>
        <w:t>lude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specific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mechanism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allow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(that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is,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create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0000"/>
        </w:rPr>
      </w:r>
    </w:p>
    <w:p>
      <w:pPr>
        <w:pStyle w:val="BodyText"/>
        <w:spacing w:line="243" w:lineRule="auto" w:before="0"/>
        <w:ind w:right="56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trust,</w:t>
      </w:r>
      <w:r>
        <w:rPr>
          <w:color w:val="003F5F"/>
          <w:spacing w:val="24"/>
          <w:w w:val="86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-3"/>
          <w:w w:val="85"/>
        </w:rPr>
        <w:t>la</w:t>
      </w:r>
      <w:r>
        <w:rPr>
          <w:color w:val="003F5F"/>
          <w:spacing w:val="-2"/>
          <w:w w:val="85"/>
        </w:rPr>
        <w:t>tter’</w:t>
      </w:r>
      <w:r>
        <w:rPr>
          <w:color w:val="003F5F"/>
          <w:spacing w:val="-3"/>
          <w:w w:val="85"/>
        </w:rPr>
        <w:t>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undertaking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wind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trust).</w:t>
      </w:r>
      <w:r>
        <w:rPr>
          <w:color w:val="000000"/>
        </w:rPr>
      </w:r>
    </w:p>
    <w:p>
      <w:pPr>
        <w:pStyle w:val="BodyText"/>
        <w:spacing w:line="243" w:lineRule="auto"/>
        <w:ind w:right="56"/>
        <w:jc w:val="left"/>
      </w:pPr>
      <w:r>
        <w:rPr>
          <w:color w:val="003F5F"/>
          <w:w w:val="85"/>
        </w:rPr>
        <w:t>Instead,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use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combination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mechanisms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provided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order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0000"/>
        </w:rPr>
      </w:r>
    </w:p>
    <w:p>
      <w:pPr>
        <w:pStyle w:val="BodyText"/>
        <w:spacing w:line="243" w:lineRule="auto" w:before="0"/>
        <w:ind w:right="56"/>
        <w:jc w:val="left"/>
      </w:pP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outline,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will: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3" w:after="0"/>
        <w:ind w:left="532" w:right="0" w:hanging="425"/>
        <w:jc w:val="left"/>
      </w:pPr>
      <w:r>
        <w:rPr>
          <w:color w:val="003F5F"/>
          <w:w w:val="80"/>
        </w:rPr>
        <w:t>Apply</w:t>
      </w:r>
      <w:r>
        <w:rPr>
          <w:color w:val="003F5F"/>
          <w:spacing w:val="1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"/>
          <w:w w:val="80"/>
        </w:rPr>
        <w:t> </w:t>
      </w:r>
      <w:r>
        <w:rPr>
          <w:color w:val="003F5F"/>
          <w:w w:val="80"/>
        </w:rPr>
        <w:t>incorporation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58" w:after="0"/>
        <w:ind w:left="532" w:right="395" w:hanging="425"/>
        <w:jc w:val="left"/>
      </w:pPr>
      <w:r>
        <w:rPr>
          <w:color w:val="003F5F"/>
          <w:w w:val="85"/>
        </w:rPr>
        <w:t>Apply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removed</w:t>
      </w:r>
      <w:r>
        <w:rPr>
          <w:color w:val="000000"/>
        </w:rPr>
      </w:r>
    </w:p>
    <w:p>
      <w:pPr>
        <w:pStyle w:val="BodyText"/>
        <w:spacing w:line="243" w:lineRule="auto" w:before="75"/>
        <w:ind w:left="532" w:right="124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from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time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w w:val="80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incorporated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56" w:after="0"/>
        <w:ind w:left="532" w:right="200" w:hanging="425"/>
        <w:jc w:val="left"/>
      </w:pPr>
      <w:r>
        <w:rPr>
          <w:color w:val="003F5F"/>
          <w:spacing w:val="-2"/>
          <w:w w:val="85"/>
        </w:rPr>
        <w:t>Follo</w:t>
      </w:r>
      <w:r>
        <w:rPr>
          <w:color w:val="003F5F"/>
          <w:spacing w:val="-1"/>
          <w:w w:val="85"/>
        </w:rPr>
        <w:t>wing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removal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24"/>
          <w:w w:val="86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assets,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undertaking</w:t>
      </w:r>
      <w:r>
        <w:rPr>
          <w:color w:val="000000"/>
        </w:rPr>
      </w:r>
    </w:p>
    <w:p>
      <w:pPr>
        <w:pStyle w:val="BodyText"/>
        <w:spacing w:line="243" w:lineRule="auto" w:before="1"/>
        <w:ind w:left="532" w:right="124"/>
        <w:jc w:val="left"/>
      </w:pP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thereafter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wind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trust.</w:t>
      </w:r>
      <w:r>
        <w:rPr>
          <w:color w:val="000000"/>
        </w:rPr>
      </w:r>
    </w:p>
    <w:p>
      <w:pPr>
        <w:pStyle w:val="BodyText"/>
        <w:spacing w:line="243" w:lineRule="auto" w:before="170"/>
        <w:ind w:right="124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procedure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detail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Appendix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1.</w:t>
      </w:r>
      <w:r>
        <w:rPr>
          <w:color w:val="000000"/>
        </w:rPr>
      </w:r>
    </w:p>
    <w:p>
      <w:pPr>
        <w:pStyle w:val="BodyText"/>
        <w:spacing w:line="243" w:lineRule="auto"/>
        <w:ind w:right="141"/>
        <w:jc w:val="both"/>
      </w:pPr>
      <w:r>
        <w:rPr>
          <w:color w:val="003F5F"/>
          <w:w w:val="85"/>
        </w:rPr>
        <w:t>There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issues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impact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follow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form: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3" w:after="0"/>
        <w:ind w:left="532" w:right="224" w:hanging="425"/>
        <w:jc w:val="left"/>
      </w:pPr>
      <w:r>
        <w:rPr>
          <w:color w:val="003F5F"/>
          <w:w w:val="85"/>
        </w:rPr>
        <w:t>Under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10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Act,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enter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23"/>
          <w:w w:val="85"/>
        </w:rPr>
        <w:t> </w:t>
      </w:r>
      <w:r>
        <w:rPr>
          <w:color w:val="003F5F"/>
          <w:spacing w:val="-2"/>
          <w:w w:val="85"/>
        </w:rPr>
        <w:t>(inc</w:t>
      </w:r>
      <w:r>
        <w:rPr>
          <w:color w:val="003F5F"/>
          <w:spacing w:val="-1"/>
          <w:w w:val="85"/>
        </w:rPr>
        <w:t>luding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SCIO)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27"/>
          <w:w w:val="81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as,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like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0000"/>
        </w:rPr>
      </w:r>
    </w:p>
    <w:p>
      <w:pPr>
        <w:pStyle w:val="BodyText"/>
        <w:spacing w:line="243" w:lineRule="auto" w:before="1"/>
        <w:ind w:left="532" w:right="124"/>
        <w:jc w:val="left"/>
      </w:pP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-2"/>
          <w:w w:val="85"/>
        </w:rPr>
        <w:t>charity.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means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24"/>
          <w:w w:val="72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time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name.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56" w:after="0"/>
        <w:ind w:left="532" w:right="263" w:hanging="425"/>
        <w:jc w:val="left"/>
      </w:pPr>
      <w:r>
        <w:rPr>
          <w:color w:val="003F5F"/>
          <w:w w:val="85"/>
        </w:rPr>
        <w:t>It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possible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two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2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time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58" w:after="0"/>
        <w:ind w:left="532" w:right="182" w:hanging="425"/>
        <w:jc w:val="left"/>
      </w:pPr>
      <w:r>
        <w:rPr>
          <w:color w:val="003F5F"/>
          <w:spacing w:val="-3"/>
          <w:w w:val="85"/>
        </w:rPr>
        <w:t>For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25"/>
          <w:w w:val="84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able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w w:val="85"/>
        </w:rPr>
        <w:t> 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latter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needs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incorporated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(that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is,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Register).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57" w:after="0"/>
        <w:ind w:left="532" w:right="115" w:hanging="425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particular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contracts,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leases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service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level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agreements,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time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3" w:lineRule="auto" w:before="57" w:after="0"/>
        <w:ind w:left="532" w:right="124" w:hanging="425"/>
        <w:jc w:val="left"/>
      </w:pPr>
      <w:r>
        <w:rPr/>
        <w:pict>
          <v:group style="position:absolute;margin-left:28.5354pt;margin-top:89.114571pt;width:.1pt;height:.1pt;mso-position-horizontal-relative:page;mso-position-vertical-relative:paragraph;z-index:-3215" coordorigin="571,1782" coordsize="2,2">
            <v:shape style="position:absolute;left:571;top:1782;width:2;height:2" coordorigin="571,1782" coordsize="0,0" path="m571,1782l571,178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89.114571pt;width:.1pt;height:.1pt;mso-position-horizontal-relative:page;mso-position-vertical-relative:paragraph;z-index:-3214" coordorigin="11333,1782" coordsize="2,2">
            <v:shape style="position:absolute;left:11333;top:1782;width:2;height:2" coordorigin="11333,1782" coordsize="0,0" path="m11333,1782l11333,1782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spacing w:val="-2"/>
          <w:w w:val="85"/>
        </w:rPr>
        <w:t>Similarly,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28"/>
          <w:w w:val="83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obtains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benefits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basis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status,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grant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funding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rates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relief,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consider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how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benefits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affected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during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changing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form.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52" w:space="176"/>
            <w:col w:w="5462"/>
          </w:cols>
        </w:sectPr>
      </w:pP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60" w:right="440"/>
        </w:sectPr>
      </w:pPr>
    </w:p>
    <w:p>
      <w:pPr>
        <w:pStyle w:val="BodyText"/>
        <w:spacing w:line="243" w:lineRule="auto" w:before="70"/>
        <w:ind w:right="306"/>
        <w:jc w:val="left"/>
      </w:pPr>
      <w:r>
        <w:rPr/>
        <w:pict>
          <v:group style="position:absolute;margin-left:28.3701pt;margin-top:49.606613pt;width:.1pt;height:.1pt;mso-position-horizontal-relative:page;mso-position-vertical-relative:page;z-index:-3202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201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198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197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458359pt;width:316pt;height:88.7pt;mso-position-horizontal-relative:page;mso-position-vertical-relative:paragraph;z-index:-3196" coordorigin="572,-3509" coordsize="6320,1774">
            <v:shape style="position:absolute;left:572;top:-3509;width:6320;height:1774" coordorigin="572,-3509" coordsize="6320,1774" path="m572,-1736l6892,-1736,6892,-3509,572,-3509,57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434357pt;width:37.65pt;height:37.65pt;mso-position-horizontal-relative:page;mso-position-vertical-relative:paragraph;z-index:-3195" coordorigin="9144,-2489" coordsize="753,753">
            <v:shape style="position:absolute;left:9144;top:-2489;width:753;height:753" coordorigin="9144,-2489" coordsize="753,753" path="m9144,-1736l9897,-1736,9897,-2489,9144,-2489,9144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434357pt;width:37.65pt;height:37.65pt;mso-position-horizontal-relative:page;mso-position-vertical-relative:paragraph;z-index:-3194" coordorigin="7141,-2489" coordsize="753,753">
            <v:shape style="position:absolute;left:7141;top:-2489;width:753;height:753" coordorigin="7141,-2489" coordsize="753,753" path="m7141,-1736l7893,-1736,7893,-2489,7141,-2489,7141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193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192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434357pt;width:37.65pt;height:37.65pt;mso-position-horizontal-relative:page;mso-position-vertical-relative:paragraph;z-index:-3191" coordorigin="10146,-2489" coordsize="753,753">
            <v:shape style="position:absolute;left:10146;top:-2489;width:753;height:753" coordorigin="10146,-2489" coordsize="753,753" path="m10146,-1736l10899,-1736,10899,-2489,10146,-2489,10146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434357pt;width:37.65pt;height:37.65pt;mso-position-horizontal-relative:page;mso-position-vertical-relative:paragraph;z-index:-3190" coordorigin="8142,-2489" coordsize="753,753">
            <v:shape style="position:absolute;left:8142;top:-2489;width:753;height:753" coordorigin="8142,-2489" coordsize="753,753" path="m8142,-1736l8895,-1736,8895,-2489,8142,-2489,814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189" coordorigin="11148,1203" coordsize="753,753">
            <v:shape style="position:absolute;left:11148;top:1203;width:753;height:753" coordorigin="11148,1203" coordsize="753,753" path="m11901,1203l11148,1203,11148,1956,11901,1956,11901,1203xe" filled="t" fillcolor="#00728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188" coordorigin="11148,2224" coordsize="753,753">
            <v:shape style="position:absolute;left:11148;top:2224;width:753;height:753" coordorigin="11148,2224" coordsize="753,753" path="m11901,2224l11148,2224,11148,2976,11901,2976,11901,2224xe" filled="t" fillcolor="#00728F" stroked="f">
              <v:path arrowok="t"/>
              <v:fill type="solid"/>
            </v:shape>
            <w10:wrap type="none"/>
          </v:group>
        </w:pict>
      </w:r>
      <w:r>
        <w:rPr>
          <w:color w:val="003F5F"/>
          <w:w w:val="85"/>
        </w:rPr>
        <w:t>If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wish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retain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2"/>
          <w:w w:val="85"/>
        </w:rPr>
        <w:t> </w:t>
      </w:r>
      <w:r>
        <w:rPr>
          <w:color w:val="003F5F"/>
          <w:spacing w:val="-4"/>
          <w:w w:val="85"/>
        </w:rPr>
        <w:t>number</w:t>
      </w:r>
      <w:r>
        <w:rPr>
          <w:color w:val="003F5F"/>
          <w:spacing w:val="-3"/>
          <w:w w:val="85"/>
        </w:rPr>
        <w:t>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23"/>
          <w:w w:val="82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-3"/>
          <w:w w:val="85"/>
        </w:rPr>
        <w:t>simpler.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circumstances,</w:t>
      </w:r>
      <w:r>
        <w:rPr>
          <w:color w:val="000000"/>
        </w:rPr>
      </w:r>
    </w:p>
    <w:p>
      <w:pPr>
        <w:pStyle w:val="BodyText"/>
        <w:spacing w:line="243" w:lineRule="auto" w:before="0"/>
        <w:ind w:right="25"/>
        <w:jc w:val="left"/>
      </w:pPr>
      <w:r>
        <w:rPr>
          <w:color w:val="003F5F"/>
          <w:w w:val="85"/>
        </w:rPr>
        <w:t>provided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like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22"/>
          <w:w w:val="93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-2"/>
          <w:w w:val="85"/>
        </w:rPr>
        <w:t>charity,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both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0000"/>
        </w:rPr>
      </w:r>
    </w:p>
    <w:p>
      <w:pPr>
        <w:pStyle w:val="BodyText"/>
        <w:spacing w:line="243" w:lineRule="auto" w:before="0"/>
        <w:ind w:right="25"/>
        <w:jc w:val="left"/>
      </w:pPr>
      <w:r>
        <w:rPr>
          <w:color w:val="003F5F"/>
          <w:w w:val="85"/>
        </w:rPr>
        <w:t>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2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time.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would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enable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resolve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contractual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issues,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before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applies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consent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dissolve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removed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3" w:lineRule="auto" w:before="0" w:after="0"/>
        <w:ind w:left="561" w:right="789" w:hanging="454"/>
        <w:jc w:val="left"/>
        <w:rPr>
          <w:rFonts w:ascii="Arial" w:hAnsi="Arial" w:cs="Arial" w:eastAsia="Arial"/>
          <w:b w:val="0"/>
          <w:bCs w:val="0"/>
        </w:rPr>
      </w:pPr>
      <w:bookmarkStart w:name="_TOC_250011" w:id="14"/>
      <w:r>
        <w:rPr>
          <w:rFonts w:ascii="Arial"/>
          <w:color w:val="003F5F"/>
          <w:w w:val="85"/>
        </w:rPr>
        <w:t>Companies</w:t>
      </w:r>
      <w:r>
        <w:rPr>
          <w:rFonts w:ascii="Arial"/>
          <w:color w:val="003F5F"/>
          <w:spacing w:val="16"/>
          <w:w w:val="85"/>
        </w:rPr>
        <w:t> </w:t>
      </w:r>
      <w:r>
        <w:rPr>
          <w:rFonts w:ascii="Arial"/>
          <w:color w:val="003F5F"/>
          <w:w w:val="85"/>
        </w:rPr>
        <w:t>and</w:t>
      </w:r>
      <w:r>
        <w:rPr>
          <w:rFonts w:ascii="Arial"/>
          <w:color w:val="003F5F"/>
          <w:spacing w:val="16"/>
          <w:w w:val="85"/>
        </w:rPr>
        <w:t> </w:t>
      </w:r>
      <w:r>
        <w:rPr>
          <w:rFonts w:ascii="Arial"/>
          <w:color w:val="003F5F"/>
          <w:w w:val="85"/>
        </w:rPr>
        <w:t>industrial</w:t>
      </w:r>
      <w:r>
        <w:rPr>
          <w:rFonts w:ascii="Arial"/>
          <w:color w:val="003F5F"/>
          <w:spacing w:val="16"/>
          <w:w w:val="85"/>
        </w:rPr>
        <w:t> </w:t>
      </w:r>
      <w:r>
        <w:rPr>
          <w:rFonts w:ascii="Arial"/>
          <w:color w:val="003F5F"/>
          <w:w w:val="85"/>
        </w:rPr>
        <w:t>and</w:t>
      </w:r>
      <w:r>
        <w:rPr>
          <w:rFonts w:ascii="Arial"/>
          <w:color w:val="003F5F"/>
          <w:spacing w:val="16"/>
          <w:w w:val="85"/>
        </w:rPr>
        <w:t> </w:t>
      </w:r>
      <w:r>
        <w:rPr>
          <w:rFonts w:ascii="Arial"/>
          <w:color w:val="003F5F"/>
          <w:spacing w:val="-1"/>
          <w:w w:val="85"/>
        </w:rPr>
        <w:t>pr</w:t>
      </w:r>
      <w:r>
        <w:rPr>
          <w:rFonts w:ascii="Arial"/>
          <w:color w:val="003F5F"/>
          <w:spacing w:val="-2"/>
          <w:w w:val="85"/>
        </w:rPr>
        <w:t>o</w:t>
      </w:r>
      <w:r>
        <w:rPr>
          <w:rFonts w:ascii="Arial"/>
          <w:color w:val="003F5F"/>
          <w:spacing w:val="-1"/>
          <w:w w:val="85"/>
        </w:rPr>
        <w:t>vident</w:t>
      </w:r>
      <w:r>
        <w:rPr>
          <w:rFonts w:ascii="Arial"/>
          <w:color w:val="003F5F"/>
          <w:spacing w:val="24"/>
          <w:w w:val="87"/>
        </w:rPr>
        <w:t> </w:t>
      </w:r>
      <w:r>
        <w:rPr>
          <w:rFonts w:ascii="Arial"/>
          <w:color w:val="003F5F"/>
          <w:w w:val="85"/>
        </w:rPr>
        <w:t>societies:</w:t>
      </w:r>
      <w:r>
        <w:rPr>
          <w:rFonts w:ascii="Arial"/>
          <w:color w:val="003F5F"/>
          <w:spacing w:val="8"/>
          <w:w w:val="85"/>
        </w:rPr>
        <w:t> </w:t>
      </w:r>
      <w:r>
        <w:rPr>
          <w:rFonts w:ascii="Arial"/>
          <w:color w:val="003F5F"/>
          <w:w w:val="85"/>
        </w:rPr>
        <w:t>the</w:t>
      </w:r>
      <w:r>
        <w:rPr>
          <w:rFonts w:ascii="Arial"/>
          <w:color w:val="003F5F"/>
          <w:spacing w:val="8"/>
          <w:w w:val="85"/>
        </w:rPr>
        <w:t> </w:t>
      </w:r>
      <w:r>
        <w:rPr>
          <w:rFonts w:ascii="Arial"/>
          <w:color w:val="003F5F"/>
          <w:spacing w:val="-1"/>
          <w:w w:val="85"/>
        </w:rPr>
        <w:t>conversion</w:t>
      </w:r>
      <w:r>
        <w:rPr>
          <w:rFonts w:ascii="Arial"/>
          <w:color w:val="003F5F"/>
          <w:spacing w:val="8"/>
          <w:w w:val="85"/>
        </w:rPr>
        <w:t> </w:t>
      </w:r>
      <w:r>
        <w:rPr>
          <w:rFonts w:ascii="Arial"/>
          <w:color w:val="003F5F"/>
          <w:spacing w:val="-1"/>
          <w:w w:val="85"/>
        </w:rPr>
        <w:t>process</w:t>
      </w:r>
      <w:bookmarkEnd w:id="14"/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/>
        <w:ind w:right="0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specific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companies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industrial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provident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societies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(‘IPSs’)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converted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w w:val="78"/>
        </w:rPr>
        <w:t> </w:t>
      </w:r>
      <w:r>
        <w:rPr>
          <w:color w:val="003F5F"/>
          <w:w w:val="85"/>
        </w:rPr>
        <w:t>Appendix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2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full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details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process).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part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legislation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effect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until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1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January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2012,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6"/>
          <w:w w:val="82"/>
        </w:rPr>
        <w:t> </w:t>
      </w:r>
      <w:r>
        <w:rPr>
          <w:color w:val="003F5F"/>
          <w:w w:val="85"/>
        </w:rPr>
        <w:t>therefore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applications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submitted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until</w:t>
      </w:r>
      <w:r>
        <w:rPr>
          <w:color w:val="003F5F"/>
          <w:spacing w:val="24"/>
          <w:w w:val="86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date.</w:t>
      </w:r>
      <w:r>
        <w:rPr>
          <w:color w:val="000000"/>
        </w:rPr>
      </w:r>
    </w:p>
    <w:p>
      <w:pPr>
        <w:pStyle w:val="BodyText"/>
        <w:spacing w:line="243" w:lineRule="auto"/>
        <w:ind w:right="306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conversion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IPS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may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only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0"/>
        </w:rPr>
        <w:t>take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place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if: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3" w:after="0"/>
        <w:ind w:left="532" w:right="61" w:hanging="425"/>
        <w:jc w:val="both"/>
      </w:pP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case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either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having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24"/>
          <w:w w:val="79"/>
        </w:rPr>
        <w:t> </w:t>
      </w:r>
      <w:r>
        <w:rPr>
          <w:color w:val="003F5F"/>
          <w:w w:val="85"/>
        </w:rPr>
        <w:t>share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capital,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share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capital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fully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paid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(in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majority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cases,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companies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share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capital)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57" w:after="0"/>
        <w:ind w:left="532" w:right="0" w:hanging="425"/>
        <w:jc w:val="both"/>
      </w:pPr>
      <w:r>
        <w:rPr>
          <w:color w:val="003F5F"/>
          <w:w w:val="80"/>
        </w:rPr>
        <w:t>In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case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companies,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has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more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than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0"/>
        </w:rPr>
        <w:t>one</w:t>
      </w:r>
      <w:r>
        <w:rPr>
          <w:color w:val="003F5F"/>
          <w:spacing w:val="42"/>
          <w:w w:val="80"/>
        </w:rPr>
        <w:t> </w:t>
      </w:r>
      <w:r>
        <w:rPr>
          <w:color w:val="003F5F"/>
          <w:spacing w:val="-3"/>
          <w:w w:val="80"/>
        </w:rPr>
        <w:t>member.</w:t>
      </w:r>
      <w:r>
        <w:rPr>
          <w:color w:val="000000"/>
        </w:rPr>
      </w:r>
    </w:p>
    <w:p>
      <w:pPr>
        <w:pStyle w:val="BodyText"/>
        <w:spacing w:line="243" w:lineRule="auto" w:before="174"/>
        <w:ind w:right="131"/>
        <w:jc w:val="left"/>
      </w:pPr>
      <w:r>
        <w:rPr/>
        <w:pict>
          <v:group style="position:absolute;margin-left:28.5354pt;margin-top:127.137863pt;width:.1pt;height:.1pt;mso-position-horizontal-relative:page;mso-position-vertical-relative:paragraph;z-index:-3200" coordorigin="571,2543" coordsize="2,2">
            <v:shape style="position:absolute;left:571;top:2543;width:2;height:2" coordorigin="571,2543" coordsize="0,0" path="m571,2543l571,2543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127.137863pt;width:.1pt;height:.1pt;mso-position-horizontal-relative:page;mso-position-vertical-relative:paragraph;z-index:-3199" coordorigin="11333,2543" coordsize="2,2">
            <v:shape style="position:absolute;left:11333;top:2543;width:2;height:2" coordorigin="11333,2543" coordsize="0,0" path="m11333,2543l11333,2543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associations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trusts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5"/>
        </w:rPr>
        <w:t>wishing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considering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conversion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should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first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study</w:t>
      </w:r>
      <w:r>
        <w:rPr>
          <w:color w:val="003F5F"/>
          <w:w w:val="81"/>
        </w:rPr>
        <w:t> 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table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2.1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advice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necessary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ensure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becoming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most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appropriate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step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spacing w:val="-2"/>
          <w:w w:val="85"/>
        </w:rPr>
        <w:t>charity.</w:t>
      </w:r>
      <w:r>
        <w:rPr>
          <w:color w:val="000000"/>
        </w:rPr>
      </w:r>
    </w:p>
    <w:p>
      <w:pPr>
        <w:pStyle w:val="BodyText"/>
        <w:spacing w:line="243" w:lineRule="auto" w:before="70"/>
        <w:ind w:right="398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convert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26"/>
          <w:w w:val="72"/>
        </w:rPr>
        <w:t> </w:t>
      </w:r>
      <w:r>
        <w:rPr>
          <w:color w:val="003F5F"/>
          <w:w w:val="85"/>
        </w:rPr>
        <w:t>follows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main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incorporation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3).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79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wishing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convert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complete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Conversion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(this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available</w:t>
      </w:r>
      <w:r>
        <w:rPr>
          <w:color w:val="003F5F"/>
          <w:spacing w:val="-12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1"/>
          <w:w w:val="85"/>
        </w:rPr>
        <w:t> </w:t>
      </w:r>
      <w:r>
        <w:rPr>
          <w:color w:val="00728F"/>
          <w:spacing w:val="-11"/>
          <w:w w:val="85"/>
        </w:rPr>
      </w:r>
      <w:hyperlink r:id="rId7">
        <w:r>
          <w:rPr>
            <w:color w:val="00728F"/>
            <w:spacing w:val="-2"/>
            <w:w w:val="85"/>
            <w:u w:val="single" w:color="00728F"/>
          </w:rPr>
          <w:t>www</w:t>
        </w:r>
        <w:r>
          <w:rPr>
            <w:color w:val="00728F"/>
            <w:spacing w:val="-3"/>
            <w:w w:val="85"/>
            <w:u w:val="single" w:color="00728F"/>
          </w:rPr>
          <w:t>.oscr</w:t>
        </w:r>
        <w:r>
          <w:rPr>
            <w:color w:val="00728F"/>
            <w:spacing w:val="-2"/>
            <w:w w:val="85"/>
            <w:u w:val="single" w:color="00728F"/>
          </w:rPr>
          <w:t>.org.uk</w:t>
        </w:r>
        <w:r>
          <w:rPr>
            <w:color w:val="00728F"/>
            <w:spacing w:val="-11"/>
            <w:w w:val="85"/>
            <w:u w:val="single" w:color="00728F"/>
          </w:rPr>
          <w:t> </w:t>
        </w:r>
        <w:r>
          <w:rPr>
            <w:color w:val="00728F"/>
            <w:spacing w:val="-11"/>
            <w:w w:val="85"/>
          </w:rPr>
        </w:r>
      </w:hyperlink>
      <w:r>
        <w:rPr>
          <w:color w:val="003F5F"/>
          <w:w w:val="85"/>
        </w:rPr>
        <w:t>by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1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January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2012)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and,</w:t>
      </w:r>
      <w:r>
        <w:rPr>
          <w:color w:val="003F5F"/>
          <w:w w:val="82"/>
        </w:rPr>
        <w:t> </w:t>
      </w:r>
      <w:r>
        <w:rPr>
          <w:color w:val="003F5F"/>
          <w:spacing w:val="29"/>
          <w:w w:val="82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addition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3,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w w:val="85"/>
        </w:rPr>
        <w:t> submit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documents: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3" w:after="0"/>
        <w:ind w:left="532" w:right="850" w:hanging="425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copy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resolution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IPS</w:t>
      </w:r>
      <w:r>
        <w:rPr>
          <w:color w:val="003F5F"/>
          <w:spacing w:val="22"/>
          <w:w w:val="73"/>
        </w:rPr>
        <w:t> </w:t>
      </w:r>
      <w:r>
        <w:rPr>
          <w:color w:val="003F5F"/>
          <w:w w:val="80"/>
        </w:rPr>
        <w:t>agreeing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its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conversion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into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SCIO,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60" w:after="0"/>
        <w:ind w:left="532" w:right="823" w:hanging="425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22"/>
          <w:w w:val="73"/>
        </w:rPr>
        <w:t> </w:t>
      </w:r>
      <w:r>
        <w:rPr>
          <w:color w:val="003F5F"/>
          <w:w w:val="85"/>
        </w:rPr>
        <w:t>adopting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0000"/>
        </w:rPr>
      </w:r>
    </w:p>
    <w:p>
      <w:pPr>
        <w:pStyle w:val="BodyText"/>
        <w:spacing w:line="243" w:lineRule="auto" w:before="174"/>
        <w:ind w:right="105"/>
        <w:jc w:val="left"/>
      </w:pPr>
      <w:r>
        <w:rPr>
          <w:color w:val="003F5F"/>
          <w:w w:val="80"/>
        </w:rPr>
        <w:t>These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resolutions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must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either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0"/>
          <w:w w:val="80"/>
        </w:rPr>
        <w:t> </w:t>
      </w:r>
      <w:r>
        <w:rPr>
          <w:rFonts w:ascii="Arial" w:hAnsi="Arial" w:cs="Arial" w:eastAsia="Arial"/>
          <w:i/>
          <w:color w:val="003F5F"/>
          <w:w w:val="80"/>
        </w:rPr>
        <w:t>special</w:t>
      </w:r>
      <w:r>
        <w:rPr>
          <w:rFonts w:ascii="Arial" w:hAnsi="Arial" w:cs="Arial" w:eastAsia="Arial"/>
          <w:i/>
          <w:color w:val="003F5F"/>
          <w:spacing w:val="20"/>
          <w:w w:val="80"/>
        </w:rPr>
        <w:t> </w:t>
      </w:r>
      <w:r>
        <w:rPr>
          <w:rFonts w:ascii="Arial" w:hAnsi="Arial" w:cs="Arial" w:eastAsia="Arial"/>
          <w:i/>
          <w:color w:val="003F5F"/>
          <w:w w:val="80"/>
        </w:rPr>
        <w:t>resolution</w:t>
      </w:r>
      <w:r>
        <w:rPr>
          <w:rFonts w:ascii="Arial" w:hAnsi="Arial" w:cs="Arial" w:eastAsia="Arial"/>
          <w:i/>
          <w:color w:val="003F5F"/>
          <w:spacing w:val="2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IPS,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unanimous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written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resolution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signed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behalf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all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members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IPS</w:t>
      </w:r>
      <w:r>
        <w:rPr>
          <w:color w:val="003F5F"/>
          <w:spacing w:val="22"/>
          <w:w w:val="73"/>
        </w:rPr>
        <w:t> </w:t>
      </w:r>
      <w:r>
        <w:rPr>
          <w:color w:val="003F5F"/>
          <w:w w:val="80"/>
        </w:rPr>
        <w:t>entitled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vote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special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resolution.</w:t>
      </w:r>
      <w:r>
        <w:rPr>
          <w:color w:val="003F5F"/>
          <w:spacing w:val="-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resolutions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should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state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name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IPS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wishes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convert,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both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its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number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0"/>
        </w:rPr>
        <w:t>number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24"/>
          <w:w w:val="80"/>
        </w:rPr>
        <w:t> </w:t>
      </w:r>
      <w:r>
        <w:rPr>
          <w:color w:val="003F5F"/>
          <w:spacing w:val="-2"/>
          <w:w w:val="80"/>
        </w:rPr>
        <w:t>F</w:t>
      </w:r>
      <w:r>
        <w:rPr>
          <w:color w:val="003F5F"/>
          <w:spacing w:val="-1"/>
          <w:w w:val="80"/>
        </w:rPr>
        <w:t>inancial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Services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Authority</w:t>
      </w:r>
      <w:r>
        <w:rPr>
          <w:color w:val="003F5F"/>
          <w:spacing w:val="24"/>
          <w:w w:val="80"/>
        </w:rPr>
        <w:t> </w:t>
      </w:r>
      <w:r>
        <w:rPr>
          <w:color w:val="003F5F"/>
          <w:spacing w:val="-3"/>
          <w:w w:val="80"/>
        </w:rPr>
        <w:t>(‘FSA</w:t>
      </w:r>
      <w:r>
        <w:rPr>
          <w:color w:val="003F5F"/>
          <w:spacing w:val="-2"/>
          <w:w w:val="80"/>
        </w:rPr>
        <w:t>’)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reference</w:t>
      </w:r>
      <w:r>
        <w:rPr>
          <w:color w:val="003F5F"/>
          <w:spacing w:val="28"/>
          <w:w w:val="83"/>
        </w:rPr>
        <w:t> </w:t>
      </w:r>
      <w:r>
        <w:rPr>
          <w:color w:val="003F5F"/>
          <w:w w:val="80"/>
        </w:rPr>
        <w:t>number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(as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appropriate).</w:t>
      </w:r>
      <w:r>
        <w:rPr>
          <w:color w:val="003F5F"/>
          <w:spacing w:val="-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FSA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may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also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require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an</w:t>
      </w:r>
      <w:r>
        <w:rPr>
          <w:color w:val="000000"/>
        </w:rPr>
      </w:r>
    </w:p>
    <w:p>
      <w:pPr>
        <w:pStyle w:val="BodyText"/>
        <w:spacing w:line="243" w:lineRule="auto" w:before="0"/>
        <w:ind w:right="263"/>
        <w:jc w:val="left"/>
      </w:pPr>
      <w:r>
        <w:rPr>
          <w:color w:val="003F5F"/>
          <w:w w:val="85"/>
        </w:rPr>
        <w:t>IPS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complete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Statutory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-2"/>
          <w:w w:val="85"/>
        </w:rPr>
        <w:t>Declara</w:t>
      </w:r>
      <w:r>
        <w:rPr>
          <w:color w:val="003F5F"/>
          <w:spacing w:val="-1"/>
          <w:w w:val="85"/>
        </w:rPr>
        <w:t>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confirms</w:t>
      </w:r>
      <w:r>
        <w:rPr>
          <w:color w:val="003F5F"/>
          <w:spacing w:val="2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resolutions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passed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line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requirements.</w:t>
      </w:r>
      <w:r>
        <w:rPr>
          <w:color w:val="000000"/>
        </w:rPr>
      </w:r>
    </w:p>
    <w:p>
      <w:pPr>
        <w:pStyle w:val="BodyText"/>
        <w:spacing w:line="243" w:lineRule="auto"/>
        <w:ind w:right="105"/>
        <w:jc w:val="left"/>
      </w:pPr>
      <w:r>
        <w:rPr>
          <w:color w:val="003F5F"/>
          <w:w w:val="85"/>
        </w:rPr>
        <w:t>Before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making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conversion,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consult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Companies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House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FSA,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applications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companies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IPSs</w:t>
      </w:r>
      <w:r>
        <w:rPr>
          <w:color w:val="003F5F"/>
          <w:spacing w:val="-19"/>
          <w:w w:val="85"/>
        </w:rPr>
        <w:t> </w:t>
      </w:r>
      <w:r>
        <w:rPr>
          <w:color w:val="003F5F"/>
          <w:spacing w:val="-3"/>
          <w:w w:val="85"/>
        </w:rPr>
        <w:t>respectively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28"/>
          <w:w w:val="92"/>
        </w:rPr>
        <w:t> </w:t>
      </w:r>
      <w:r>
        <w:rPr>
          <w:color w:val="003F5F"/>
          <w:w w:val="85"/>
        </w:rPr>
        <w:t>thinks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would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appropriate.</w:t>
      </w:r>
      <w:r>
        <w:rPr>
          <w:color w:val="000000"/>
        </w:rPr>
      </w:r>
    </w:p>
    <w:p>
      <w:pPr>
        <w:pStyle w:val="BodyText"/>
        <w:spacing w:line="243" w:lineRule="auto"/>
        <w:ind w:right="263"/>
        <w:jc w:val="left"/>
      </w:pP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addition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reasons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refusal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creation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3.2,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refuse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conversion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basis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provided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consulted.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40"/>
          <w:cols w:num="2" w:equalWidth="0">
            <w:col w:w="5340" w:space="187"/>
            <w:col w:w="5483"/>
          </w:cols>
        </w:sectPr>
      </w:pPr>
    </w:p>
    <w:p>
      <w:pPr>
        <w:spacing w:line="100" w:lineRule="exact" w:before="2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60" w:right="460"/>
        </w:sectPr>
      </w:pPr>
    </w:p>
    <w:p>
      <w:pPr>
        <w:spacing w:line="240" w:lineRule="exact" w:before="14"/>
        <w:rPr>
          <w:sz w:val="24"/>
          <w:szCs w:val="24"/>
        </w:rPr>
      </w:pPr>
      <w:r>
        <w:rPr/>
        <w:pict>
          <v:group style="position:absolute;margin-left:28.3701pt;margin-top:49.606613pt;width:.1pt;height:.1pt;mso-position-horizontal-relative:page;mso-position-vertical-relative:page;z-index:-3187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186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185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184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183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182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3181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178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177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174" coordorigin="11148,1203" coordsize="753,753">
            <v:shape style="position:absolute;left:11148;top:1203;width:753;height:753" coordorigin="11148,1203" coordsize="753,753" path="m11901,1203l11148,1203,11148,1956,11901,1956,11901,1203xe" filled="t" fillcolor="#00728F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173" coordorigin="11148,2224" coordsize="753,753">
            <v:shape style="position:absolute;left:11148;top:2224;width:753;height:753" coordorigin="11148,2224" coordsize="753,753" path="m11901,2224l11148,2224,11148,2976,11901,2976,11901,2224xe" filled="t" fillcolor="#00728F" stroked="f">
              <v:path arrowok="t"/>
              <v:fill type="solid"/>
            </v:shape>
            <w10:wrap type="none"/>
          </v:group>
        </w:pict>
      </w:r>
    </w:p>
    <w:p>
      <w:pPr>
        <w:pStyle w:val="Heading2"/>
        <w:spacing w:line="240" w:lineRule="auto"/>
        <w:ind w:left="334" w:right="297"/>
        <w:jc w:val="left"/>
        <w:rPr>
          <w:b w:val="0"/>
          <w:bCs w:val="0"/>
        </w:rPr>
      </w:pPr>
      <w:r>
        <w:rPr/>
        <w:pict>
          <v:group style="position:absolute;margin-left:457.21759pt;margin-top:-137.211639pt;width:37.65pt;height:37.65pt;mso-position-horizontal-relative:page;mso-position-vertical-relative:paragraph;z-index:-3180" coordorigin="9144,-2744" coordsize="753,753">
            <v:shape style="position:absolute;left:9144;top:-2744;width:753;height:753" coordorigin="9144,-2744" coordsize="753,753" path="m9144,-1991l9897,-1991,9897,-2744,9144,-2744,9144,-1991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37.211639pt;width:37.65pt;height:37.65pt;mso-position-horizontal-relative:page;mso-position-vertical-relative:paragraph;z-index:-3179" coordorigin="7141,-2744" coordsize="753,753">
            <v:shape style="position:absolute;left:7141;top:-2744;width:753;height:753" coordorigin="7141,-2744" coordsize="753,753" path="m7141,-1991l7893,-1991,7893,-2744,7141,-2744,7141,-1991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37.211639pt;width:37.65pt;height:37.65pt;mso-position-horizontal-relative:page;mso-position-vertical-relative:paragraph;z-index:-3176" coordorigin="10146,-2744" coordsize="753,753">
            <v:shape style="position:absolute;left:10146;top:-2744;width:753;height:753" coordorigin="10146,-2744" coordsize="753,753" path="m10146,-1991l10899,-1991,10899,-2744,10146,-2744,10146,-1991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37.211639pt;width:37.65pt;height:37.65pt;mso-position-horizontal-relative:page;mso-position-vertical-relative:paragraph;z-index:-3175" coordorigin="8142,-2744" coordsize="753,753">
            <v:shape style="position:absolute;left:8142;top:-2744;width:753;height:753" coordorigin="8142,-2744" coordsize="753,753" path="m8142,-1991l8895,-1991,8895,-2744,8142,-2744,8142,-1991xe" filled="f" stroked="t" strokeweight=".5pt" strokecolor="#003F5F">
              <v:path arrowok="t"/>
            </v:shape>
            <w10:wrap type="none"/>
          </v:group>
        </w:pict>
      </w:r>
      <w:r>
        <w:rPr>
          <w:color w:val="FFFFFF"/>
          <w:w w:val="80"/>
        </w:rPr>
        <w:t>Why</w:t>
      </w:r>
      <w:r>
        <w:rPr>
          <w:color w:val="FFFFFF"/>
          <w:spacing w:val="25"/>
          <w:w w:val="80"/>
        </w:rPr>
        <w:t> </w:t>
      </w:r>
      <w:r>
        <w:rPr>
          <w:color w:val="FFFFFF"/>
          <w:w w:val="80"/>
        </w:rPr>
        <w:t>might</w:t>
      </w:r>
      <w:r>
        <w:rPr>
          <w:color w:val="FFFFFF"/>
          <w:spacing w:val="26"/>
          <w:w w:val="80"/>
        </w:rPr>
        <w:t> </w:t>
      </w:r>
      <w:r>
        <w:rPr>
          <w:color w:val="FFFFFF"/>
          <w:w w:val="80"/>
        </w:rPr>
        <w:t>other</w:t>
      </w:r>
      <w:r>
        <w:rPr>
          <w:color w:val="FFFFFF"/>
          <w:spacing w:val="26"/>
          <w:w w:val="80"/>
        </w:rPr>
        <w:t> </w:t>
      </w:r>
      <w:r>
        <w:rPr>
          <w:color w:val="FFFFFF"/>
          <w:w w:val="80"/>
        </w:rPr>
        <w:t>regulators</w:t>
      </w:r>
      <w:r>
        <w:rPr>
          <w:color w:val="FFFFFF"/>
          <w:spacing w:val="26"/>
          <w:w w:val="80"/>
        </w:rPr>
        <w:t> </w:t>
      </w:r>
      <w:r>
        <w:rPr>
          <w:color w:val="FFFFFF"/>
          <w:w w:val="80"/>
        </w:rPr>
        <w:t>object?</w:t>
      </w:r>
      <w:r>
        <w:rPr>
          <w:b w:val="0"/>
          <w:color w:val="000000"/>
        </w:rPr>
      </w:r>
    </w:p>
    <w:p>
      <w:pPr>
        <w:pStyle w:val="BodyText"/>
        <w:spacing w:line="243" w:lineRule="auto" w:before="202"/>
        <w:ind w:left="334" w:right="695"/>
        <w:jc w:val="left"/>
      </w:pPr>
      <w:r>
        <w:rPr>
          <w:color w:val="FFFFFF"/>
          <w:w w:val="85"/>
        </w:rPr>
        <w:t>The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following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list,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while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not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exhaustive,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gives</w:t>
      </w:r>
      <w:r>
        <w:rPr>
          <w:color w:val="FFFFFF"/>
          <w:spacing w:val="22"/>
          <w:w w:val="82"/>
        </w:rPr>
        <w:t> </w:t>
      </w:r>
      <w:r>
        <w:rPr>
          <w:color w:val="FFFFFF"/>
          <w:w w:val="85"/>
        </w:rPr>
        <w:t>an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indication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types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situations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in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which</w:t>
      </w:r>
      <w:r>
        <w:rPr>
          <w:color w:val="000000"/>
        </w:rPr>
      </w:r>
    </w:p>
    <w:p>
      <w:pPr>
        <w:pStyle w:val="BodyText"/>
        <w:spacing w:line="243" w:lineRule="auto" w:before="0"/>
        <w:ind w:left="334" w:right="96"/>
        <w:jc w:val="left"/>
      </w:pPr>
      <w:r>
        <w:rPr>
          <w:color w:val="FFFFFF"/>
          <w:w w:val="85"/>
        </w:rPr>
        <w:t>information</w:t>
      </w:r>
      <w:r>
        <w:rPr>
          <w:color w:val="FFFFFF"/>
          <w:spacing w:val="-34"/>
          <w:w w:val="85"/>
        </w:rPr>
        <w:t> </w:t>
      </w:r>
      <w:r>
        <w:rPr>
          <w:color w:val="FFFFFF"/>
          <w:w w:val="85"/>
        </w:rPr>
        <w:t>received</w:t>
      </w:r>
      <w:r>
        <w:rPr>
          <w:color w:val="FFFFFF"/>
          <w:spacing w:val="-33"/>
          <w:w w:val="85"/>
        </w:rPr>
        <w:t> </w:t>
      </w:r>
      <w:r>
        <w:rPr>
          <w:color w:val="FFFFFF"/>
          <w:w w:val="85"/>
        </w:rPr>
        <w:t>by</w:t>
      </w:r>
      <w:r>
        <w:rPr>
          <w:color w:val="FFFFFF"/>
          <w:spacing w:val="-33"/>
          <w:w w:val="85"/>
        </w:rPr>
        <w:t> </w:t>
      </w:r>
      <w:r>
        <w:rPr>
          <w:color w:val="FFFFFF"/>
          <w:w w:val="85"/>
        </w:rPr>
        <w:t>OSCR</w:t>
      </w:r>
      <w:r>
        <w:rPr>
          <w:color w:val="FFFFFF"/>
          <w:spacing w:val="-33"/>
          <w:w w:val="85"/>
        </w:rPr>
        <w:t> </w:t>
      </w:r>
      <w:r>
        <w:rPr>
          <w:color w:val="FFFFFF"/>
          <w:w w:val="85"/>
        </w:rPr>
        <w:t>during</w:t>
      </w:r>
      <w:r>
        <w:rPr>
          <w:color w:val="FFFFFF"/>
          <w:spacing w:val="-33"/>
          <w:w w:val="85"/>
        </w:rPr>
        <w:t> </w:t>
      </w:r>
      <w:r>
        <w:rPr>
          <w:color w:val="FFFFFF"/>
          <w:w w:val="85"/>
        </w:rPr>
        <w:t>consultation</w:t>
      </w:r>
      <w:r>
        <w:rPr>
          <w:color w:val="FFFFFF"/>
          <w:spacing w:val="24"/>
          <w:w w:val="84"/>
        </w:rPr>
        <w:t> </w:t>
      </w:r>
      <w:r>
        <w:rPr>
          <w:color w:val="FFFFFF"/>
          <w:w w:val="85"/>
        </w:rPr>
        <w:t>with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Companies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House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FSA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is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likely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lead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w w:val="79"/>
        </w:rPr>
        <w:t> </w:t>
      </w:r>
      <w:r>
        <w:rPr>
          <w:color w:val="FFFFFF"/>
          <w:w w:val="85"/>
        </w:rPr>
        <w:t>refusal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application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conversion: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18" w:val="left" w:leader="none"/>
        </w:tabs>
        <w:spacing w:line="242" w:lineRule="auto" w:before="113" w:after="0"/>
        <w:ind w:left="617" w:right="412" w:hanging="283"/>
        <w:jc w:val="both"/>
      </w:pPr>
      <w:r>
        <w:rPr>
          <w:rFonts w:ascii="Trebuchet MS"/>
          <w:color w:val="FFFFFF"/>
          <w:w w:val="85"/>
        </w:rPr>
        <w:t>where</w:t>
      </w:r>
      <w:r>
        <w:rPr>
          <w:rFonts w:ascii="Trebuchet MS"/>
          <w:color w:val="FFFFFF"/>
          <w:spacing w:val="-17"/>
          <w:w w:val="85"/>
        </w:rPr>
        <w:t> </w:t>
      </w:r>
      <w:r>
        <w:rPr>
          <w:rFonts w:ascii="Trebuchet MS"/>
          <w:color w:val="FFFFFF"/>
          <w:w w:val="85"/>
        </w:rPr>
        <w:t>Companies</w:t>
      </w:r>
      <w:r>
        <w:rPr>
          <w:rFonts w:ascii="Trebuchet MS"/>
          <w:color w:val="FFFFFF"/>
          <w:spacing w:val="-16"/>
          <w:w w:val="85"/>
        </w:rPr>
        <w:t> </w:t>
      </w:r>
      <w:r>
        <w:rPr>
          <w:rFonts w:ascii="Trebuchet MS"/>
          <w:color w:val="FFFFFF"/>
          <w:w w:val="85"/>
        </w:rPr>
        <w:t>House,</w:t>
      </w:r>
      <w:r>
        <w:rPr>
          <w:rFonts w:ascii="Trebuchet MS"/>
          <w:color w:val="FFFFFF"/>
          <w:spacing w:val="-23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17"/>
          <w:w w:val="85"/>
        </w:rPr>
        <w:t> </w:t>
      </w:r>
      <w:r>
        <w:rPr>
          <w:rFonts w:ascii="Trebuchet MS"/>
          <w:color w:val="FFFFFF"/>
          <w:w w:val="85"/>
        </w:rPr>
        <w:t>FSA</w:t>
      </w:r>
      <w:r>
        <w:rPr>
          <w:rFonts w:ascii="Trebuchet MS"/>
          <w:color w:val="FFFFFF"/>
          <w:spacing w:val="-16"/>
          <w:w w:val="85"/>
        </w:rPr>
        <w:t> </w:t>
      </w:r>
      <w:r>
        <w:rPr>
          <w:rFonts w:ascii="Trebuchet MS"/>
          <w:color w:val="FFFFFF"/>
          <w:w w:val="85"/>
        </w:rPr>
        <w:t>or</w:t>
      </w:r>
      <w:r>
        <w:rPr>
          <w:rFonts w:ascii="Trebuchet MS"/>
          <w:color w:val="FFFFFF"/>
          <w:spacing w:val="-16"/>
          <w:w w:val="85"/>
        </w:rPr>
        <w:t> </w:t>
      </w:r>
      <w:r>
        <w:rPr>
          <w:rFonts w:ascii="Trebuchet MS"/>
          <w:color w:val="FFFFFF"/>
          <w:w w:val="85"/>
        </w:rPr>
        <w:t>any</w:t>
      </w:r>
      <w:r>
        <w:rPr>
          <w:rFonts w:ascii="Trebuchet MS"/>
          <w:color w:val="FFFFFF"/>
          <w:spacing w:val="-16"/>
          <w:w w:val="85"/>
        </w:rPr>
        <w:t> </w:t>
      </w:r>
      <w:r>
        <w:rPr>
          <w:rFonts w:ascii="Trebuchet MS"/>
          <w:color w:val="FFFFFF"/>
          <w:w w:val="85"/>
        </w:rPr>
        <w:t>other</w:t>
      </w:r>
      <w:r>
        <w:rPr>
          <w:rFonts w:ascii="Trebuchet MS"/>
          <w:color w:val="FFFFFF"/>
          <w:spacing w:val="22"/>
          <w:w w:val="78"/>
        </w:rPr>
        <w:t> </w:t>
      </w:r>
      <w:r>
        <w:rPr>
          <w:color w:val="FFFFFF"/>
          <w:w w:val="85"/>
        </w:rPr>
        <w:t>public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body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is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already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pursuing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enforcement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24"/>
          <w:w w:val="83"/>
        </w:rPr>
        <w:t> </w:t>
      </w:r>
      <w:r>
        <w:rPr>
          <w:color w:val="FFFFFF"/>
          <w:w w:val="85"/>
        </w:rPr>
        <w:t>prosecution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action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against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company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IPS</w:t>
      </w:r>
      <w:r>
        <w:rPr>
          <w:color w:val="FFFFFF"/>
          <w:spacing w:val="24"/>
          <w:w w:val="73"/>
        </w:rPr>
        <w:t> </w:t>
      </w:r>
      <w:r>
        <w:rPr>
          <w:color w:val="FFFFFF"/>
          <w:w w:val="85"/>
        </w:rPr>
        <w:t>which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wishes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convert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18" w:val="left" w:leader="none"/>
        </w:tabs>
        <w:spacing w:line="243" w:lineRule="auto" w:before="57" w:after="0"/>
        <w:ind w:left="617" w:right="297" w:hanging="283"/>
        <w:jc w:val="left"/>
      </w:pPr>
      <w:r>
        <w:rPr>
          <w:rFonts w:ascii="Trebuchet MS"/>
          <w:color w:val="FFFFFF"/>
          <w:w w:val="85"/>
        </w:rPr>
        <w:t>where</w:t>
      </w:r>
      <w:r>
        <w:rPr>
          <w:rFonts w:ascii="Trebuchet MS"/>
          <w:color w:val="FFFFFF"/>
          <w:spacing w:val="-29"/>
          <w:w w:val="85"/>
        </w:rPr>
        <w:t> </w:t>
      </w:r>
      <w:r>
        <w:rPr>
          <w:rFonts w:ascii="Trebuchet MS"/>
          <w:color w:val="FFFFFF"/>
          <w:w w:val="85"/>
        </w:rPr>
        <w:t>it</w:t>
      </w:r>
      <w:r>
        <w:rPr>
          <w:rFonts w:ascii="Trebuchet MS"/>
          <w:color w:val="FFFFFF"/>
          <w:spacing w:val="-30"/>
          <w:w w:val="85"/>
        </w:rPr>
        <w:t> </w:t>
      </w:r>
      <w:r>
        <w:rPr>
          <w:rFonts w:ascii="Trebuchet MS"/>
          <w:color w:val="FFFFFF"/>
          <w:w w:val="85"/>
        </w:rPr>
        <w:t>is</w:t>
      </w:r>
      <w:r>
        <w:rPr>
          <w:rFonts w:ascii="Trebuchet MS"/>
          <w:color w:val="FFFFFF"/>
          <w:spacing w:val="-29"/>
          <w:w w:val="85"/>
        </w:rPr>
        <w:t> </w:t>
      </w:r>
      <w:r>
        <w:rPr>
          <w:rFonts w:ascii="Trebuchet MS"/>
          <w:color w:val="FFFFFF"/>
          <w:w w:val="85"/>
        </w:rPr>
        <w:t>in</w:t>
      </w:r>
      <w:r>
        <w:rPr>
          <w:rFonts w:ascii="Trebuchet MS"/>
          <w:color w:val="FFFFFF"/>
          <w:spacing w:val="-29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29"/>
          <w:w w:val="85"/>
        </w:rPr>
        <w:t> </w:t>
      </w:r>
      <w:r>
        <w:rPr>
          <w:rFonts w:ascii="Trebuchet MS"/>
          <w:color w:val="FFFFFF"/>
          <w:w w:val="85"/>
        </w:rPr>
        <w:t>public</w:t>
      </w:r>
      <w:r>
        <w:rPr>
          <w:rFonts w:ascii="Trebuchet MS"/>
          <w:color w:val="FFFFFF"/>
          <w:spacing w:val="-29"/>
          <w:w w:val="85"/>
        </w:rPr>
        <w:t> </w:t>
      </w:r>
      <w:r>
        <w:rPr>
          <w:rFonts w:ascii="Trebuchet MS"/>
          <w:color w:val="FFFFFF"/>
          <w:w w:val="85"/>
        </w:rPr>
        <w:t>interest</w:t>
      </w:r>
      <w:r>
        <w:rPr>
          <w:rFonts w:ascii="Trebuchet MS"/>
          <w:color w:val="FFFFFF"/>
          <w:spacing w:val="-29"/>
          <w:w w:val="85"/>
        </w:rPr>
        <w:t> </w:t>
      </w:r>
      <w:r>
        <w:rPr>
          <w:rFonts w:ascii="Trebuchet MS"/>
          <w:color w:val="FFFFFF"/>
          <w:w w:val="85"/>
        </w:rPr>
        <w:t>to</w:t>
      </w:r>
      <w:r>
        <w:rPr>
          <w:rFonts w:ascii="Trebuchet MS"/>
          <w:color w:val="FFFFFF"/>
          <w:spacing w:val="-29"/>
          <w:w w:val="85"/>
        </w:rPr>
        <w:t> </w:t>
      </w:r>
      <w:r>
        <w:rPr>
          <w:rFonts w:ascii="Trebuchet MS"/>
          <w:color w:val="FFFFFF"/>
          <w:w w:val="85"/>
        </w:rPr>
        <w:t>refuse</w:t>
      </w:r>
      <w:r>
        <w:rPr>
          <w:rFonts w:ascii="Trebuchet MS"/>
          <w:color w:val="FFFFFF"/>
          <w:spacing w:val="-29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w w:val="78"/>
        </w:rPr>
        <w:t> </w:t>
      </w:r>
      <w:r>
        <w:rPr>
          <w:color w:val="FFFFFF"/>
          <w:w w:val="85"/>
        </w:rPr>
        <w:t>conversion,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example,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if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21"/>
          <w:w w:val="85"/>
        </w:rPr>
        <w:t> </w:t>
      </w:r>
      <w:r>
        <w:rPr>
          <w:color w:val="FFFFFF"/>
          <w:w w:val="85"/>
        </w:rPr>
        <w:t>company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IPS</w:t>
      </w:r>
      <w:r>
        <w:rPr>
          <w:color w:val="FFFFFF"/>
          <w:spacing w:val="22"/>
          <w:w w:val="73"/>
        </w:rPr>
        <w:t> </w:t>
      </w:r>
      <w:r>
        <w:rPr>
          <w:color w:val="FFFFFF"/>
          <w:w w:val="85"/>
        </w:rPr>
        <w:t>which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wishes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convert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is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attempting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avoid</w:t>
      </w:r>
      <w:r>
        <w:rPr>
          <w:color w:val="FFFFFF"/>
          <w:spacing w:val="24"/>
          <w:w w:val="82"/>
        </w:rPr>
        <w:t> </w:t>
      </w:r>
      <w:r>
        <w:rPr>
          <w:color w:val="FFFFFF"/>
          <w:w w:val="85"/>
        </w:rPr>
        <w:t>enforcement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prosecution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action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by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making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its</w:t>
      </w:r>
      <w:r>
        <w:rPr>
          <w:color w:val="FFFFFF"/>
          <w:w w:val="87"/>
        </w:rPr>
        <w:t> </w:t>
      </w:r>
      <w:r>
        <w:rPr>
          <w:color w:val="FFFFFF"/>
          <w:w w:val="80"/>
        </w:rPr>
        <w:t>application</w:t>
      </w:r>
      <w:r>
        <w:rPr>
          <w:color w:val="FFFFFF"/>
          <w:spacing w:val="-1"/>
          <w:w w:val="80"/>
        </w:rPr>
        <w:t> </w:t>
      </w:r>
      <w:r>
        <w:rPr>
          <w:color w:val="FFFFFF"/>
          <w:w w:val="80"/>
        </w:rPr>
        <w:t>to</w:t>
      </w:r>
      <w:r>
        <w:rPr>
          <w:color w:val="FFFFFF"/>
          <w:spacing w:val="-1"/>
          <w:w w:val="80"/>
        </w:rPr>
        <w:t> </w:t>
      </w:r>
      <w:r>
        <w:rPr>
          <w:color w:val="FFFFFF"/>
          <w:w w:val="80"/>
        </w:rPr>
        <w:t>OSCR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18" w:val="left" w:leader="none"/>
        </w:tabs>
        <w:spacing w:line="240" w:lineRule="auto" w:before="57" w:after="0"/>
        <w:ind w:left="617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5"/>
        </w:rPr>
        <w:t>where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14"/>
          <w:w w:val="85"/>
        </w:rPr>
        <w:t> </w:t>
      </w:r>
      <w:r>
        <w:rPr>
          <w:rFonts w:ascii="Trebuchet MS"/>
          <w:color w:val="FFFFFF"/>
          <w:w w:val="85"/>
        </w:rPr>
        <w:t>company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or</w:t>
      </w:r>
      <w:r>
        <w:rPr>
          <w:rFonts w:ascii="Trebuchet MS"/>
          <w:color w:val="FFFFFF"/>
          <w:spacing w:val="-14"/>
          <w:w w:val="85"/>
        </w:rPr>
        <w:t> </w:t>
      </w:r>
      <w:r>
        <w:rPr>
          <w:rFonts w:ascii="Trebuchet MS"/>
          <w:color w:val="FFFFFF"/>
          <w:w w:val="85"/>
        </w:rPr>
        <w:t>IPS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which</w:t>
      </w:r>
      <w:r>
        <w:rPr>
          <w:rFonts w:ascii="Trebuchet MS"/>
          <w:color w:val="FFFFFF"/>
          <w:spacing w:val="-14"/>
          <w:w w:val="85"/>
        </w:rPr>
        <w:t> </w:t>
      </w:r>
      <w:r>
        <w:rPr>
          <w:rFonts w:ascii="Trebuchet MS"/>
          <w:color w:val="FFFFFF"/>
          <w:w w:val="85"/>
        </w:rPr>
        <w:t>wishes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to</w:t>
      </w:r>
      <w:r>
        <w:rPr>
          <w:rFonts w:ascii="Trebuchet MS"/>
          <w:color w:val="000000"/>
        </w:rPr>
      </w:r>
    </w:p>
    <w:p>
      <w:pPr>
        <w:pStyle w:val="BodyText"/>
        <w:spacing w:line="243" w:lineRule="auto" w:before="1"/>
        <w:ind w:left="617" w:right="93"/>
        <w:jc w:val="both"/>
      </w:pPr>
      <w:r>
        <w:rPr>
          <w:color w:val="FFFFFF"/>
          <w:w w:val="80"/>
        </w:rPr>
        <w:t>convert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is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overdue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in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its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submission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of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accounts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or</w:t>
      </w:r>
      <w:r>
        <w:rPr>
          <w:color w:val="FFFFFF"/>
          <w:w w:val="83"/>
        </w:rPr>
        <w:t> </w:t>
      </w:r>
      <w:r>
        <w:rPr>
          <w:color w:val="FFFFFF"/>
          <w:w w:val="80"/>
        </w:rPr>
        <w:t>annual</w:t>
      </w:r>
      <w:r>
        <w:rPr>
          <w:color w:val="FFFFFF"/>
          <w:spacing w:val="7"/>
          <w:w w:val="80"/>
        </w:rPr>
        <w:t> </w:t>
      </w:r>
      <w:r>
        <w:rPr>
          <w:color w:val="FFFFFF"/>
          <w:w w:val="80"/>
        </w:rPr>
        <w:t>returns</w:t>
      </w:r>
      <w:r>
        <w:rPr>
          <w:color w:val="FFFFFF"/>
          <w:spacing w:val="8"/>
          <w:w w:val="80"/>
        </w:rPr>
        <w:t> </w:t>
      </w:r>
      <w:r>
        <w:rPr>
          <w:color w:val="FFFFFF"/>
          <w:w w:val="80"/>
        </w:rPr>
        <w:t>to</w:t>
      </w:r>
      <w:r>
        <w:rPr>
          <w:color w:val="FFFFFF"/>
          <w:spacing w:val="7"/>
          <w:w w:val="80"/>
        </w:rPr>
        <w:t> </w:t>
      </w:r>
      <w:r>
        <w:rPr>
          <w:color w:val="FFFFFF"/>
          <w:w w:val="80"/>
        </w:rPr>
        <w:t>Companies</w:t>
      </w:r>
      <w:r>
        <w:rPr>
          <w:color w:val="FFFFFF"/>
          <w:spacing w:val="8"/>
          <w:w w:val="80"/>
        </w:rPr>
        <w:t> </w:t>
      </w:r>
      <w:r>
        <w:rPr>
          <w:color w:val="FFFFFF"/>
          <w:w w:val="80"/>
        </w:rPr>
        <w:t>House</w:t>
      </w:r>
      <w:r>
        <w:rPr>
          <w:color w:val="FFFFFF"/>
          <w:spacing w:val="8"/>
          <w:w w:val="80"/>
        </w:rPr>
        <w:t> </w:t>
      </w:r>
      <w:r>
        <w:rPr>
          <w:color w:val="FFFFFF"/>
          <w:w w:val="80"/>
        </w:rPr>
        <w:t>or</w:t>
      </w:r>
      <w:r>
        <w:rPr>
          <w:color w:val="FFFFFF"/>
          <w:spacing w:val="7"/>
          <w:w w:val="80"/>
        </w:rPr>
        <w:t> </w:t>
      </w:r>
      <w:r>
        <w:rPr>
          <w:color w:val="FFFFFF"/>
          <w:w w:val="80"/>
        </w:rPr>
        <w:t>the</w:t>
      </w:r>
      <w:r>
        <w:rPr>
          <w:color w:val="FFFFFF"/>
          <w:spacing w:val="8"/>
          <w:w w:val="80"/>
        </w:rPr>
        <w:t> </w:t>
      </w:r>
      <w:r>
        <w:rPr>
          <w:color w:val="FFFFFF"/>
          <w:w w:val="80"/>
        </w:rPr>
        <w:t>FSA</w:t>
      </w:r>
      <w:r>
        <w:rPr>
          <w:color w:val="FFFFFF"/>
          <w:spacing w:val="8"/>
          <w:w w:val="80"/>
        </w:rPr>
        <w:t> </w:t>
      </w:r>
      <w:r>
        <w:rPr>
          <w:color w:val="FFFFFF"/>
          <w:w w:val="80"/>
        </w:rPr>
        <w:t>(as</w:t>
      </w:r>
      <w:r>
        <w:rPr>
          <w:color w:val="FFFFFF"/>
          <w:w w:val="78"/>
        </w:rPr>
        <w:t> </w:t>
      </w:r>
      <w:r>
        <w:rPr>
          <w:color w:val="FFFFFF"/>
          <w:w w:val="80"/>
        </w:rPr>
        <w:t>appropriate)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18" w:val="left" w:leader="none"/>
        </w:tabs>
        <w:spacing w:line="242" w:lineRule="auto" w:before="56" w:after="0"/>
        <w:ind w:left="617" w:right="468" w:hanging="283"/>
        <w:jc w:val="left"/>
      </w:pPr>
      <w:r>
        <w:rPr>
          <w:rFonts w:ascii="Trebuchet MS"/>
          <w:color w:val="FFFFFF"/>
          <w:w w:val="85"/>
        </w:rPr>
        <w:t>where</w:t>
      </w:r>
      <w:r>
        <w:rPr>
          <w:rFonts w:ascii="Trebuchet MS"/>
          <w:color w:val="FFFFFF"/>
          <w:spacing w:val="-21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21"/>
          <w:w w:val="85"/>
        </w:rPr>
        <w:t> </w:t>
      </w:r>
      <w:r>
        <w:rPr>
          <w:rFonts w:ascii="Trebuchet MS"/>
          <w:color w:val="FFFFFF"/>
          <w:w w:val="85"/>
        </w:rPr>
        <w:t>company</w:t>
      </w:r>
      <w:r>
        <w:rPr>
          <w:rFonts w:ascii="Trebuchet MS"/>
          <w:color w:val="FFFFFF"/>
          <w:spacing w:val="-21"/>
          <w:w w:val="85"/>
        </w:rPr>
        <w:t> </w:t>
      </w:r>
      <w:r>
        <w:rPr>
          <w:rFonts w:ascii="Trebuchet MS"/>
          <w:color w:val="FFFFFF"/>
          <w:w w:val="85"/>
        </w:rPr>
        <w:t>or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IPS</w:t>
      </w:r>
      <w:r>
        <w:rPr>
          <w:rFonts w:ascii="Trebuchet MS"/>
          <w:color w:val="FFFFFF"/>
          <w:spacing w:val="-21"/>
          <w:w w:val="85"/>
        </w:rPr>
        <w:t> </w:t>
      </w:r>
      <w:r>
        <w:rPr>
          <w:rFonts w:ascii="Trebuchet MS"/>
          <w:color w:val="FFFFFF"/>
          <w:w w:val="85"/>
        </w:rPr>
        <w:t>has</w:t>
      </w:r>
      <w:r>
        <w:rPr>
          <w:rFonts w:ascii="Trebuchet MS"/>
          <w:color w:val="FFFFFF"/>
          <w:spacing w:val="-21"/>
          <w:w w:val="85"/>
        </w:rPr>
        <w:t> </w:t>
      </w:r>
      <w:r>
        <w:rPr>
          <w:rFonts w:ascii="Trebuchet MS"/>
          <w:color w:val="FFFFFF"/>
          <w:w w:val="85"/>
        </w:rPr>
        <w:t>already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applied</w:t>
      </w:r>
      <w:r>
        <w:rPr>
          <w:rFonts w:ascii="Trebuchet MS"/>
          <w:color w:val="FFFFFF"/>
          <w:spacing w:val="26"/>
          <w:w w:val="80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Companies</w:t>
      </w:r>
      <w:r>
        <w:rPr>
          <w:color w:val="FFFFFF"/>
          <w:spacing w:val="-25"/>
          <w:w w:val="85"/>
        </w:rPr>
        <w:t> </w:t>
      </w:r>
      <w:r>
        <w:rPr>
          <w:color w:val="FFFFFF"/>
          <w:w w:val="85"/>
        </w:rPr>
        <w:t>House</w:t>
      </w:r>
      <w:r>
        <w:rPr>
          <w:color w:val="FFFFFF"/>
          <w:spacing w:val="-25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-25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25"/>
          <w:w w:val="85"/>
        </w:rPr>
        <w:t> </w:t>
      </w:r>
      <w:r>
        <w:rPr>
          <w:color w:val="FFFFFF"/>
          <w:w w:val="85"/>
        </w:rPr>
        <w:t>FSA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-25"/>
          <w:w w:val="85"/>
        </w:rPr>
        <w:t> </w:t>
      </w:r>
      <w:r>
        <w:rPr>
          <w:color w:val="FFFFFF"/>
          <w:w w:val="85"/>
        </w:rPr>
        <w:t>voluntary</w:t>
      </w:r>
      <w:r>
        <w:rPr>
          <w:color w:val="FFFFFF"/>
          <w:spacing w:val="24"/>
          <w:w w:val="81"/>
        </w:rPr>
        <w:t> </w:t>
      </w:r>
      <w:r>
        <w:rPr>
          <w:color w:val="FFFFFF"/>
          <w:w w:val="85"/>
        </w:rPr>
        <w:t>dissolution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and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process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dissolution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is</w:t>
      </w:r>
      <w:r>
        <w:rPr>
          <w:color w:val="FFFFFF"/>
          <w:w w:val="84"/>
        </w:rPr>
        <w:t> </w:t>
      </w:r>
      <w:r>
        <w:rPr>
          <w:color w:val="FFFFFF"/>
          <w:w w:val="85"/>
        </w:rPr>
        <w:t>underway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18" w:val="left" w:leader="none"/>
        </w:tabs>
        <w:spacing w:line="242" w:lineRule="auto" w:before="57" w:after="0"/>
        <w:ind w:left="617" w:right="0" w:hanging="283"/>
        <w:jc w:val="left"/>
      </w:pPr>
      <w:r>
        <w:rPr>
          <w:rFonts w:ascii="Trebuchet MS"/>
          <w:color w:val="FFFFFF"/>
          <w:w w:val="85"/>
        </w:rPr>
        <w:t>where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Companies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House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or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FSA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is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aware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that</w:t>
      </w:r>
      <w:r>
        <w:rPr>
          <w:rFonts w:ascii="Trebuchet MS"/>
          <w:color w:val="FFFFFF"/>
          <w:spacing w:val="24"/>
          <w:w w:val="65"/>
        </w:rPr>
        <w:t> </w:t>
      </w:r>
      <w:r>
        <w:rPr>
          <w:color w:val="FFFFFF"/>
          <w:w w:val="85"/>
        </w:rPr>
        <w:t>one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proposed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trustees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new</w:t>
      </w:r>
      <w:r>
        <w:rPr>
          <w:color w:val="FFFFFF"/>
          <w:w w:val="84"/>
        </w:rPr>
        <w:t> </w:t>
      </w:r>
      <w:r>
        <w:rPr>
          <w:color w:val="FFFFFF"/>
          <w:w w:val="85"/>
        </w:rPr>
        <w:t>SCIO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is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disqualified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under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sections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69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and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70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w w:val="83"/>
        </w:rPr>
        <w:t> </w:t>
      </w:r>
      <w:r>
        <w:rPr>
          <w:color w:val="FFFFFF"/>
          <w:w w:val="85"/>
        </w:rPr>
        <w:t>2005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Act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from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acting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as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charity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trustee</w:t>
      </w:r>
      <w:r>
        <w:rPr>
          <w:color w:val="000000"/>
        </w:rPr>
      </w:r>
    </w:p>
    <w:p>
      <w:pPr>
        <w:numPr>
          <w:ilvl w:val="1"/>
          <w:numId w:val="3"/>
        </w:numPr>
        <w:tabs>
          <w:tab w:pos="618" w:val="left" w:leader="none"/>
        </w:tabs>
        <w:spacing w:before="57"/>
        <w:ind w:left="617" w:right="50" w:hanging="28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rebuchet MS"/>
          <w:color w:val="FFFFFF"/>
          <w:w w:val="85"/>
          <w:sz w:val="24"/>
        </w:rPr>
        <w:t>where</w:t>
      </w:r>
      <w:r>
        <w:rPr>
          <w:rFonts w:ascii="Trebuchet MS"/>
          <w:color w:val="FFFFFF"/>
          <w:spacing w:val="-19"/>
          <w:w w:val="85"/>
          <w:sz w:val="24"/>
        </w:rPr>
        <w:t> </w:t>
      </w:r>
      <w:r>
        <w:rPr>
          <w:rFonts w:ascii="Trebuchet MS"/>
          <w:color w:val="FFFFFF"/>
          <w:w w:val="85"/>
          <w:sz w:val="24"/>
        </w:rPr>
        <w:t>the</w:t>
      </w:r>
      <w:r>
        <w:rPr>
          <w:rFonts w:ascii="Trebuchet MS"/>
          <w:color w:val="FFFFFF"/>
          <w:spacing w:val="-18"/>
          <w:w w:val="85"/>
          <w:sz w:val="24"/>
        </w:rPr>
        <w:t> </w:t>
      </w:r>
      <w:r>
        <w:rPr>
          <w:rFonts w:ascii="Trebuchet MS"/>
          <w:color w:val="FFFFFF"/>
          <w:w w:val="85"/>
          <w:sz w:val="24"/>
        </w:rPr>
        <w:t>company</w:t>
      </w:r>
      <w:r>
        <w:rPr>
          <w:rFonts w:ascii="Trebuchet MS"/>
          <w:color w:val="FFFFFF"/>
          <w:spacing w:val="-18"/>
          <w:w w:val="85"/>
          <w:sz w:val="24"/>
        </w:rPr>
        <w:t> </w:t>
      </w:r>
      <w:r>
        <w:rPr>
          <w:rFonts w:ascii="Trebuchet MS"/>
          <w:color w:val="FFFFFF"/>
          <w:w w:val="85"/>
          <w:sz w:val="24"/>
        </w:rPr>
        <w:t>or</w:t>
      </w:r>
      <w:r>
        <w:rPr>
          <w:rFonts w:ascii="Trebuchet MS"/>
          <w:color w:val="FFFFFF"/>
          <w:spacing w:val="-19"/>
          <w:w w:val="85"/>
          <w:sz w:val="24"/>
        </w:rPr>
        <w:t> </w:t>
      </w:r>
      <w:r>
        <w:rPr>
          <w:rFonts w:ascii="Trebuchet MS"/>
          <w:color w:val="FFFFFF"/>
          <w:w w:val="85"/>
          <w:sz w:val="24"/>
        </w:rPr>
        <w:t>IPS</w:t>
      </w:r>
      <w:r>
        <w:rPr>
          <w:rFonts w:ascii="Trebuchet MS"/>
          <w:color w:val="FFFFFF"/>
          <w:spacing w:val="-18"/>
          <w:w w:val="85"/>
          <w:sz w:val="24"/>
        </w:rPr>
        <w:t> </w:t>
      </w:r>
      <w:r>
        <w:rPr>
          <w:rFonts w:ascii="Trebuchet MS"/>
          <w:color w:val="FFFFFF"/>
          <w:w w:val="85"/>
          <w:sz w:val="24"/>
        </w:rPr>
        <w:t>which</w:t>
      </w:r>
      <w:r>
        <w:rPr>
          <w:rFonts w:ascii="Trebuchet MS"/>
          <w:color w:val="FFFFFF"/>
          <w:spacing w:val="-18"/>
          <w:w w:val="85"/>
          <w:sz w:val="24"/>
        </w:rPr>
        <w:t> </w:t>
      </w:r>
      <w:r>
        <w:rPr>
          <w:rFonts w:ascii="Trebuchet MS"/>
          <w:color w:val="FFFFFF"/>
          <w:w w:val="85"/>
          <w:sz w:val="24"/>
        </w:rPr>
        <w:t>wishes</w:t>
      </w:r>
      <w:r>
        <w:rPr>
          <w:rFonts w:ascii="Trebuchet MS"/>
          <w:color w:val="FFFFFF"/>
          <w:spacing w:val="-18"/>
          <w:w w:val="85"/>
          <w:sz w:val="24"/>
        </w:rPr>
        <w:t> </w:t>
      </w:r>
      <w:r>
        <w:rPr>
          <w:rFonts w:ascii="Trebuchet MS"/>
          <w:color w:val="FFFFFF"/>
          <w:w w:val="85"/>
          <w:sz w:val="24"/>
        </w:rPr>
        <w:t>to</w:t>
      </w:r>
      <w:r>
        <w:rPr>
          <w:rFonts w:ascii="Trebuchet MS"/>
          <w:color w:val="FFFFFF"/>
          <w:spacing w:val="-19"/>
          <w:w w:val="85"/>
          <w:sz w:val="24"/>
        </w:rPr>
        <w:t> </w:t>
      </w:r>
      <w:r>
        <w:rPr>
          <w:rFonts w:ascii="Trebuchet MS"/>
          <w:color w:val="FFFFFF"/>
          <w:w w:val="85"/>
          <w:sz w:val="24"/>
        </w:rPr>
        <w:t>convert</w:t>
      </w:r>
      <w:r>
        <w:rPr>
          <w:rFonts w:ascii="Trebuchet MS"/>
          <w:color w:val="FFFFFF"/>
          <w:spacing w:val="22"/>
          <w:w w:val="80"/>
          <w:sz w:val="24"/>
        </w:rPr>
        <w:t> </w:t>
      </w:r>
      <w:r>
        <w:rPr>
          <w:rFonts w:ascii="Arial"/>
          <w:color w:val="FFFFFF"/>
          <w:w w:val="85"/>
          <w:sz w:val="24"/>
        </w:rPr>
        <w:t>is</w:t>
      </w:r>
      <w:r>
        <w:rPr>
          <w:rFonts w:ascii="Arial"/>
          <w:color w:val="FFFFFF"/>
          <w:spacing w:val="-12"/>
          <w:w w:val="85"/>
          <w:sz w:val="24"/>
        </w:rPr>
        <w:t> </w:t>
      </w:r>
      <w:r>
        <w:rPr>
          <w:rFonts w:ascii="Arial"/>
          <w:color w:val="FFFFFF"/>
          <w:w w:val="85"/>
          <w:sz w:val="24"/>
        </w:rPr>
        <w:t>in</w:t>
      </w:r>
      <w:r>
        <w:rPr>
          <w:rFonts w:ascii="Arial"/>
          <w:color w:val="FFFFFF"/>
          <w:spacing w:val="-12"/>
          <w:w w:val="85"/>
          <w:sz w:val="24"/>
        </w:rPr>
        <w:t> </w:t>
      </w:r>
      <w:r>
        <w:rPr>
          <w:rFonts w:ascii="Arial"/>
          <w:color w:val="FFFFFF"/>
          <w:w w:val="85"/>
          <w:sz w:val="24"/>
        </w:rPr>
        <w:t>liquidation</w:t>
      </w:r>
      <w:r>
        <w:rPr>
          <w:rFonts w:ascii="Arial"/>
          <w:color w:val="FFFFFF"/>
          <w:spacing w:val="-12"/>
          <w:w w:val="85"/>
          <w:sz w:val="24"/>
        </w:rPr>
        <w:t> </w:t>
      </w:r>
      <w:r>
        <w:rPr>
          <w:rFonts w:ascii="Arial"/>
          <w:color w:val="FFFFFF"/>
          <w:w w:val="85"/>
          <w:sz w:val="24"/>
        </w:rPr>
        <w:t>or</w:t>
      </w:r>
      <w:r>
        <w:rPr>
          <w:rFonts w:ascii="Arial"/>
          <w:color w:val="FFFFFF"/>
          <w:spacing w:val="-11"/>
          <w:w w:val="85"/>
          <w:sz w:val="24"/>
        </w:rPr>
        <w:t> </w:t>
      </w:r>
      <w:r>
        <w:rPr>
          <w:rFonts w:ascii="Arial"/>
          <w:i/>
          <w:color w:val="FFFFFF"/>
          <w:w w:val="85"/>
          <w:sz w:val="24"/>
        </w:rPr>
        <w:t>administrative</w:t>
      </w:r>
      <w:r>
        <w:rPr>
          <w:rFonts w:ascii="Arial"/>
          <w:i/>
          <w:color w:val="FFFFFF"/>
          <w:spacing w:val="-12"/>
          <w:w w:val="85"/>
          <w:sz w:val="24"/>
        </w:rPr>
        <w:t> </w:t>
      </w:r>
      <w:r>
        <w:rPr>
          <w:rFonts w:ascii="Arial"/>
          <w:i/>
          <w:color w:val="FFFFFF"/>
          <w:w w:val="85"/>
          <w:sz w:val="24"/>
        </w:rPr>
        <w:t>receivership.</w:t>
      </w:r>
      <w:r>
        <w:rPr>
          <w:rFonts w:ascii="Arial"/>
          <w:color w:val="000000"/>
          <w:sz w:val="24"/>
        </w:rPr>
      </w:r>
    </w:p>
    <w:p>
      <w:pPr>
        <w:pStyle w:val="BodyText"/>
        <w:spacing w:line="243" w:lineRule="auto" w:before="70"/>
        <w:ind w:left="334" w:right="742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If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satisfied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meets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test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3.2)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(following</w:t>
      </w:r>
      <w:r>
        <w:rPr>
          <w:color w:val="000000"/>
        </w:rPr>
      </w:r>
    </w:p>
    <w:p>
      <w:pPr>
        <w:pStyle w:val="BodyText"/>
        <w:spacing w:line="243" w:lineRule="auto" w:before="0"/>
        <w:ind w:left="334" w:right="100"/>
        <w:jc w:val="left"/>
      </w:pPr>
      <w:r>
        <w:rPr/>
        <w:pict>
          <v:group style="position:absolute;margin-left:28.3696pt;margin-top:-22.541622pt;width:260.8pt;height:450.4pt;mso-position-horizontal-relative:page;mso-position-vertical-relative:paragraph;z-index:-3172" coordorigin="567,-451" coordsize="5216,9008">
            <v:shape style="position:absolute;left:567;top:-451;width:5216;height:9008" coordorigin="567,-451" coordsize="5216,9008" path="m567,8557l5783,8557,5783,-451,567,-451,567,8557xe" filled="t" fillcolor="#00728F" stroked="f">
              <v:path arrowok="t"/>
              <v:fill type="solid"/>
            </v:shape>
            <w10:wrap type="none"/>
          </v:group>
        </w:pict>
      </w:r>
      <w:r>
        <w:rPr>
          <w:color w:val="003F5F"/>
          <w:w w:val="85"/>
        </w:rPr>
        <w:t>consultation),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grounds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refuse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application,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grant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convert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8"/>
          <w:w w:val="83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pStyle w:val="BodyText"/>
        <w:spacing w:line="243" w:lineRule="auto"/>
        <w:ind w:left="334" w:right="100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conversion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refused,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right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review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3.4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guidance.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205" w:space="95"/>
            <w:col w:w="5690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1"/>
        <w:numPr>
          <w:ilvl w:val="0"/>
          <w:numId w:val="2"/>
        </w:numPr>
        <w:tabs>
          <w:tab w:pos="533" w:val="left" w:leader="none"/>
        </w:tabs>
        <w:spacing w:line="240" w:lineRule="auto" w:before="66" w:after="0"/>
        <w:ind w:left="532" w:right="0" w:hanging="425"/>
        <w:jc w:val="left"/>
        <w:rPr>
          <w:b w:val="0"/>
          <w:bCs w:val="0"/>
        </w:rPr>
      </w:pPr>
      <w:r>
        <w:rPr/>
        <w:pict>
          <v:group style="position:absolute;margin-left:28.6196pt;margin-top:-175.310272pt;width:316pt;height:88.7pt;mso-position-horizontal-relative:page;mso-position-vertical-relative:paragraph;z-index:-3165" coordorigin="572,-3506" coordsize="6320,1774">
            <v:shape style="position:absolute;left:572;top:-3506;width:6320;height:1774" coordorigin="572,-3506" coordsize="6320,1774" path="m572,-1733l6892,-1733,6892,-3506,572,-3506,57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286278pt;width:37.65pt;height:37.65pt;mso-position-horizontal-relative:page;mso-position-vertical-relative:paragraph;z-index:-3164" coordorigin="9144,-2486" coordsize="753,753">
            <v:shape style="position:absolute;left:9144;top:-2486;width:753;height:753" coordorigin="9144,-2486" coordsize="753,753" path="m9144,-1733l9897,-1733,9897,-2486,9144,-2486,9144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286278pt;width:37.65pt;height:37.65pt;mso-position-horizontal-relative:page;mso-position-vertical-relative:paragraph;z-index:-3163" coordorigin="7141,-2486" coordsize="753,753">
            <v:shape style="position:absolute;left:7141;top:-2486;width:753;height:753" coordorigin="7141,-2486" coordsize="753,753" path="m7141,-1733l7893,-1733,7893,-2486,7141,-2486,7141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286278pt;width:37.65pt;height:37.65pt;mso-position-horizontal-relative:page;mso-position-vertical-relative:paragraph;z-index:-3160" coordorigin="10146,-2486" coordsize="753,753">
            <v:shape style="position:absolute;left:10146;top:-2486;width:753;height:753" coordorigin="10146,-2486" coordsize="753,753" path="m10146,-1733l10899,-1733,10899,-2486,10146,-2486,10146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286278pt;width:37.65pt;height:37.65pt;mso-position-horizontal-relative:page;mso-position-vertical-relative:paragraph;z-index:-3159" coordorigin="8142,-2486" coordsize="753,753">
            <v:shape style="position:absolute;left:8142;top:-2486;width:753;height:753" coordorigin="8142,-2486" coordsize="753,753" path="m8142,-1733l8895,-1733,8895,-2486,8142,-2486,8142,-1733xe" filled="f" stroked="t" strokeweight=".5pt" strokecolor="#003F5F">
              <v:path arrowok="t"/>
            </v:shape>
            <w10:wrap type="none"/>
          </v:group>
        </w:pict>
      </w:r>
      <w:bookmarkStart w:name="_TOC_250010" w:id="15"/>
      <w:r>
        <w:rPr>
          <w:color w:val="75C7B9"/>
        </w:rPr>
        <w:t>Duties</w:t>
      </w:r>
      <w:r>
        <w:rPr>
          <w:color w:val="75C7B9"/>
          <w:spacing w:val="-3"/>
        </w:rPr>
        <w:t> </w:t>
      </w:r>
      <w:r>
        <w:rPr>
          <w:color w:val="75C7B9"/>
        </w:rPr>
        <w:t>and</w:t>
      </w:r>
      <w:r>
        <w:rPr>
          <w:color w:val="75C7B9"/>
          <w:spacing w:val="-2"/>
        </w:rPr>
        <w:t> </w:t>
      </w:r>
      <w:r>
        <w:rPr>
          <w:color w:val="75C7B9"/>
          <w:spacing w:val="-1"/>
        </w:rPr>
        <w:t>requirements</w:t>
      </w:r>
      <w:r>
        <w:rPr>
          <w:color w:val="75C7B9"/>
          <w:spacing w:val="-2"/>
        </w:rPr>
        <w:t> </w:t>
      </w:r>
      <w:r>
        <w:rPr>
          <w:color w:val="75C7B9"/>
        </w:rPr>
        <w:t>of</w:t>
      </w:r>
      <w:r>
        <w:rPr>
          <w:color w:val="75C7B9"/>
          <w:spacing w:val="-2"/>
        </w:rPr>
        <w:t> </w:t>
      </w:r>
      <w:r>
        <w:rPr>
          <w:color w:val="75C7B9"/>
        </w:rPr>
        <w:t>a</w:t>
      </w:r>
      <w:r>
        <w:rPr>
          <w:color w:val="75C7B9"/>
          <w:spacing w:val="-2"/>
        </w:rPr>
        <w:t> </w:t>
      </w:r>
      <w:r>
        <w:rPr>
          <w:color w:val="75C7B9"/>
        </w:rPr>
        <w:t>SCIO</w:t>
      </w:r>
      <w:bookmarkEnd w:id="15"/>
      <w:r>
        <w:rPr>
          <w:b w:val="0"/>
          <w:color w:val="000000"/>
        </w:rPr>
      </w:r>
    </w:p>
    <w:p>
      <w:pPr>
        <w:spacing w:line="360" w:lineRule="exact" w:before="4"/>
        <w:rPr>
          <w:sz w:val="36"/>
          <w:szCs w:val="36"/>
        </w:rPr>
      </w:pP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3" w:lineRule="auto" w:before="0" w:after="0"/>
        <w:ind w:left="561" w:right="396" w:hanging="454"/>
        <w:jc w:val="left"/>
        <w:rPr>
          <w:rFonts w:ascii="Arial" w:hAnsi="Arial" w:cs="Arial" w:eastAsia="Arial"/>
          <w:b w:val="0"/>
          <w:bCs w:val="0"/>
        </w:rPr>
      </w:pPr>
      <w:bookmarkStart w:name="_TOC_250009" w:id="16"/>
      <w:r>
        <w:rPr>
          <w:rFonts w:ascii="Arial"/>
          <w:color w:val="003F5F"/>
          <w:w w:val="85"/>
        </w:rPr>
        <w:t>Comparison</w:t>
      </w:r>
      <w:r>
        <w:rPr>
          <w:rFonts w:ascii="Arial"/>
          <w:color w:val="003F5F"/>
          <w:spacing w:val="5"/>
          <w:w w:val="85"/>
        </w:rPr>
        <w:t> </w:t>
      </w:r>
      <w:r>
        <w:rPr>
          <w:rFonts w:ascii="Arial"/>
          <w:color w:val="003F5F"/>
          <w:w w:val="85"/>
        </w:rPr>
        <w:t>of</w:t>
      </w:r>
      <w:r>
        <w:rPr>
          <w:rFonts w:ascii="Arial"/>
          <w:color w:val="003F5F"/>
          <w:spacing w:val="6"/>
          <w:w w:val="85"/>
        </w:rPr>
        <w:t> </w:t>
      </w:r>
      <w:r>
        <w:rPr>
          <w:rFonts w:ascii="Arial"/>
          <w:color w:val="003F5F"/>
          <w:spacing w:val="-1"/>
          <w:w w:val="85"/>
        </w:rPr>
        <w:t>requirements</w:t>
      </w:r>
      <w:r>
        <w:rPr>
          <w:rFonts w:ascii="Arial"/>
          <w:color w:val="003F5F"/>
          <w:spacing w:val="5"/>
          <w:w w:val="85"/>
        </w:rPr>
        <w:t> </w:t>
      </w:r>
      <w:r>
        <w:rPr>
          <w:rFonts w:ascii="Arial"/>
          <w:color w:val="003F5F"/>
          <w:w w:val="85"/>
        </w:rPr>
        <w:t>for</w:t>
      </w:r>
      <w:r>
        <w:rPr>
          <w:rFonts w:ascii="Arial"/>
          <w:color w:val="003F5F"/>
          <w:spacing w:val="6"/>
          <w:w w:val="85"/>
        </w:rPr>
        <w:t> </w:t>
      </w:r>
      <w:r>
        <w:rPr>
          <w:rFonts w:ascii="Arial"/>
          <w:color w:val="003F5F"/>
          <w:w w:val="85"/>
        </w:rPr>
        <w:t>SCIOs</w:t>
      </w:r>
      <w:r>
        <w:rPr>
          <w:rFonts w:ascii="Arial"/>
          <w:color w:val="003F5F"/>
          <w:spacing w:val="6"/>
          <w:w w:val="85"/>
        </w:rPr>
        <w:t> </w:t>
      </w:r>
      <w:r>
        <w:rPr>
          <w:rFonts w:ascii="Arial"/>
          <w:color w:val="003F5F"/>
          <w:w w:val="85"/>
        </w:rPr>
        <w:t>and</w:t>
      </w:r>
      <w:r>
        <w:rPr>
          <w:rFonts w:ascii="Arial"/>
          <w:color w:val="003F5F"/>
          <w:spacing w:val="27"/>
          <w:w w:val="86"/>
        </w:rPr>
        <w:t> </w:t>
      </w:r>
      <w:r>
        <w:rPr>
          <w:rFonts w:ascii="Arial"/>
          <w:color w:val="003F5F"/>
          <w:w w:val="85"/>
        </w:rPr>
        <w:t>non-SCIO</w:t>
      </w:r>
      <w:r>
        <w:rPr>
          <w:rFonts w:ascii="Arial"/>
          <w:color w:val="003F5F"/>
          <w:spacing w:val="12"/>
          <w:w w:val="85"/>
        </w:rPr>
        <w:t> </w:t>
      </w:r>
      <w:r>
        <w:rPr>
          <w:rFonts w:ascii="Arial"/>
          <w:color w:val="003F5F"/>
          <w:w w:val="85"/>
        </w:rPr>
        <w:t>charities</w:t>
      </w:r>
      <w:bookmarkEnd w:id="16"/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/>
        <w:ind w:right="173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outlined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3"/>
          <w:w w:val="85"/>
        </w:rPr>
        <w:t>previously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terms</w:t>
      </w:r>
      <w:r>
        <w:rPr>
          <w:color w:val="003F5F"/>
          <w:w w:val="85"/>
        </w:rPr>
        <w:t> </w:t>
      </w:r>
      <w:r>
        <w:rPr>
          <w:color w:val="003F5F"/>
          <w:spacing w:val="2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regulated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manner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0000"/>
        </w:rPr>
      </w:r>
    </w:p>
    <w:p>
      <w:pPr>
        <w:pStyle w:val="BodyText"/>
        <w:spacing w:line="243" w:lineRule="auto" w:before="0"/>
        <w:ind w:right="0"/>
        <w:jc w:val="left"/>
      </w:pPr>
      <w:r>
        <w:rPr>
          <w:color w:val="003F5F"/>
          <w:w w:val="85"/>
        </w:rPr>
        <w:t>charity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3F5F"/>
          <w:spacing w:val="-24"/>
          <w:w w:val="85"/>
        </w:rPr>
        <w:t> </w:t>
      </w:r>
      <w:r>
        <w:rPr>
          <w:color w:val="003F5F"/>
          <w:spacing w:val="-3"/>
          <w:w w:val="85"/>
        </w:rPr>
        <w:t>However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20"/>
          <w:w w:val="82"/>
        </w:rPr>
        <w:t> </w:t>
      </w:r>
      <w:r>
        <w:rPr>
          <w:color w:val="003F5F"/>
          <w:w w:val="85"/>
        </w:rPr>
        <w:t>key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differences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between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duties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responsibilities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charities.</w:t>
      </w:r>
      <w:r>
        <w:rPr>
          <w:color w:val="000000"/>
        </w:rPr>
      </w:r>
    </w:p>
    <w:p>
      <w:pPr>
        <w:pStyle w:val="BodyText"/>
        <w:spacing w:line="243" w:lineRule="auto" w:before="73"/>
        <w:ind w:right="144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table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below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summarises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key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similarities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differences.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Where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requirements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same,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we</w:t>
      </w:r>
      <w:r>
        <w:rPr>
          <w:color w:val="003F5F"/>
          <w:w w:val="85"/>
        </w:rPr>
        <w:t> point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publications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equally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SCIOs.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Where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differences,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we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highlight</w:t>
      </w:r>
      <w:r>
        <w:rPr>
          <w:color w:val="003F5F"/>
          <w:w w:val="85"/>
        </w:rPr>
        <w:t> more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detailed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sections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explore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differences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depth.</w:t>
      </w:r>
      <w:r>
        <w:rPr>
          <w:color w:val="000000"/>
        </w:rPr>
      </w:r>
    </w:p>
    <w:p>
      <w:pPr>
        <w:pStyle w:val="Heading2"/>
        <w:spacing w:line="243" w:lineRule="auto" w:before="113"/>
        <w:ind w:right="124"/>
        <w:jc w:val="left"/>
        <w:rPr>
          <w:b w:val="0"/>
          <w:bCs w:val="0"/>
        </w:rPr>
      </w:pPr>
      <w:r>
        <w:rPr>
          <w:color w:val="003F5F"/>
          <w:w w:val="85"/>
        </w:rPr>
        <w:t>Please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note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table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refers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only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law;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subject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areas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spacing w:val="-2"/>
          <w:w w:val="85"/>
        </w:rPr>
        <w:t>law,</w:t>
      </w:r>
      <w:r>
        <w:rPr>
          <w:color w:val="003F5F"/>
          <w:spacing w:val="21"/>
          <w:w w:val="86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-2"/>
          <w:w w:val="85"/>
        </w:rPr>
        <w:t>law,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additional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duties.</w:t>
      </w:r>
      <w:r>
        <w:rPr>
          <w:b w:val="0"/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206" w:space="321"/>
            <w:col w:w="5463"/>
          </w:cols>
        </w:sectPr>
      </w:pPr>
    </w:p>
    <w:p>
      <w:pPr>
        <w:spacing w:line="110" w:lineRule="exact" w:before="5"/>
        <w:rPr>
          <w:sz w:val="11"/>
          <w:szCs w:val="11"/>
        </w:rPr>
      </w:pPr>
      <w:r>
        <w:rPr/>
        <w:pict>
          <v:group style="position:absolute;margin-left:28.3701pt;margin-top:49.606613pt;width:.1pt;height:.1pt;mso-position-horizontal-relative:page;mso-position-vertical-relative:page;z-index:-3171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170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169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168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167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166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162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161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158" coordorigin="11148,1203" coordsize="753,753">
            <v:shape style="position:absolute;left:11148;top:1203;width:753;height:753" coordorigin="11148,1203" coordsize="753,753" path="m11901,1203l11148,1203,11148,1956,11901,1956,11901,1203xe" filled="t" fillcolor="#75C7B9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157" coordorigin="11148,2224" coordsize="753,753">
            <v:shape style="position:absolute;left:11148;top:2224;width:753;height:753" coordorigin="11148,2224" coordsize="753,753" path="m11901,2224l11148,2224,11148,2976,11901,2976,11901,2224xe" filled="t" fillcolor="#75C7B9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3.369293pt;margin-top:505.040222pt;width:129.9500pt;height:.1pt;mso-position-horizontal-relative:page;mso-position-vertical-relative:page;z-index:-3156" coordorigin="6667,10101" coordsize="2599,2">
            <v:shape style="position:absolute;left:6667;top:10101;width:2599;height:2" coordorigin="6667,10101" coordsize="2599,0" path="m6667,10101l9266,10101e" filled="f" stroked="t" strokeweight=".6pt" strokecolor="#75C7B9">
              <v:path arrowok="t"/>
            </v:shape>
            <w10:wrap type="none"/>
          </v:group>
        </w:pict>
      </w:r>
      <w:r>
        <w:rPr/>
        <w:pict>
          <v:group style="position:absolute;margin-left:333.369293pt;margin-top:700.922302pt;width:129.9500pt;height:.1pt;mso-position-horizontal-relative:page;mso-position-vertical-relative:page;z-index:-3155" coordorigin="6667,14018" coordsize="2599,2">
            <v:shape style="position:absolute;left:6667;top:14018;width:2599;height:2" coordorigin="6667,14018" coordsize="2599,0" path="m6667,14018l9266,14018e" filled="f" stroked="t" strokeweight=".6pt" strokecolor="#75C7B9">
              <v:path arrowok="t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7"/>
        <w:gridCol w:w="3339"/>
        <w:gridCol w:w="3397"/>
      </w:tblGrid>
      <w:tr>
        <w:trPr>
          <w:trHeight w:val="413" w:hRule="exact"/>
        </w:trPr>
        <w:tc>
          <w:tcPr>
            <w:tcW w:w="4027" w:type="dxa"/>
            <w:tcBorders>
              <w:top w:val="nil" w:sz="6" w:space="0" w:color="auto"/>
              <w:left w:val="nil" w:sz="6" w:space="0" w:color="auto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6735" w:type="dxa"/>
            <w:gridSpan w:val="2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16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Applicable</w:t>
            </w:r>
            <w:r>
              <w:rPr>
                <w:rFonts w:ascii="Arial"/>
                <w:b/>
                <w:color w:val="003F5F"/>
                <w:spacing w:val="-30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guidance</w:t>
            </w:r>
            <w:r>
              <w:rPr>
                <w:rFonts w:ascii="Arial"/>
                <w:b/>
                <w:color w:val="003F5F"/>
                <w:spacing w:val="-30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b/>
                <w:color w:val="003F5F"/>
                <w:spacing w:val="-30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legislation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413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Requirement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39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1424" w:right="142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75"/>
                <w:sz w:val="24"/>
              </w:rPr>
              <w:t>SCIO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9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86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Non-SCIO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Charity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General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duties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charity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trustees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6735" w:type="dxa"/>
            <w:gridSpan w:val="2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961" w:right="19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75C7B9"/>
                <w:w w:val="80"/>
                <w:sz w:val="24"/>
              </w:rPr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Guidance</w:t>
            </w:r>
            <w:r>
              <w:rPr>
                <w:rFonts w:ascii="Arial"/>
                <w:color w:val="75C7B9"/>
                <w:spacing w:val="14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for</w:t>
            </w:r>
            <w:r>
              <w:rPr>
                <w:rFonts w:ascii="Arial"/>
                <w:color w:val="75C7B9"/>
                <w:spacing w:val="15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Charity</w:t>
            </w:r>
            <w:r>
              <w:rPr>
                <w:rFonts w:ascii="Arial"/>
                <w:color w:val="75C7B9"/>
                <w:spacing w:val="5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spacing w:val="-4"/>
                <w:w w:val="80"/>
                <w:sz w:val="24"/>
                <w:u w:val="single" w:color="75C7B9"/>
              </w:rPr>
              <w:t>T</w:t>
            </w:r>
            <w:r>
              <w:rPr>
                <w:rFonts w:ascii="Arial"/>
                <w:color w:val="75C7B9"/>
                <w:spacing w:val="-3"/>
                <w:w w:val="80"/>
                <w:sz w:val="24"/>
                <w:u w:val="single" w:color="75C7B9"/>
              </w:rPr>
              <w:t>rustees</w:t>
            </w:r>
            <w:r>
              <w:rPr>
                <w:rFonts w:ascii="Arial"/>
                <w:color w:val="75C7B9"/>
                <w:w w:val="82"/>
                <w:sz w:val="24"/>
              </w:rPr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61" w:right="19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5"/>
                <w:sz w:val="20"/>
              </w:rPr>
              <w:t>(s.66</w:t>
            </w:r>
            <w:r>
              <w:rPr>
                <w:rFonts w:ascii="Arial"/>
                <w:color w:val="003F5F"/>
                <w:spacing w:val="-9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of</w:t>
            </w:r>
            <w:r>
              <w:rPr>
                <w:rFonts w:ascii="Arial"/>
                <w:color w:val="003F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2005</w:t>
            </w:r>
            <w:r>
              <w:rPr>
                <w:rFonts w:ascii="Arial"/>
                <w:color w:val="003F5F"/>
                <w:spacing w:val="-13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170"/>
              <w:ind w:left="108" w:right="1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Restrictions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on</w:t>
            </w:r>
            <w:r>
              <w:rPr>
                <w:rFonts w:ascii="Arial"/>
                <w:b/>
                <w:color w:val="003F5F"/>
                <w:spacing w:val="26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the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remuneration</w:t>
            </w:r>
            <w:r>
              <w:rPr>
                <w:rFonts w:ascii="Arial"/>
                <w:b/>
                <w:color w:val="003F5F"/>
                <w:spacing w:val="26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charity </w:t>
            </w:r>
            <w:r>
              <w:rPr>
                <w:rFonts w:ascii="Arial"/>
                <w:b/>
                <w:color w:val="003F5F"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trustees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6735" w:type="dxa"/>
            <w:gridSpan w:val="2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961" w:right="19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75C7B9"/>
                <w:w w:val="80"/>
                <w:sz w:val="24"/>
              </w:rPr>
              <w:t>Guidance</w:t>
            </w:r>
            <w:r>
              <w:rPr>
                <w:rFonts w:ascii="Arial"/>
                <w:color w:val="75C7B9"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</w:rPr>
              <w:t>for</w:t>
            </w:r>
            <w:r>
              <w:rPr>
                <w:rFonts w:ascii="Arial"/>
                <w:color w:val="75C7B9"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</w:rPr>
              <w:t>Charity</w:t>
            </w:r>
            <w:r>
              <w:rPr>
                <w:rFonts w:ascii="Arial"/>
                <w:color w:val="75C7B9"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color w:val="75C7B9"/>
                <w:spacing w:val="-4"/>
                <w:w w:val="80"/>
                <w:sz w:val="24"/>
              </w:rPr>
              <w:t>T</w:t>
            </w:r>
            <w:r>
              <w:rPr>
                <w:rFonts w:ascii="Arial"/>
                <w:color w:val="75C7B9"/>
                <w:spacing w:val="-3"/>
                <w:w w:val="80"/>
                <w:sz w:val="24"/>
              </w:rPr>
              <w:t>rustees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61" w:right="19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5"/>
                <w:sz w:val="20"/>
              </w:rPr>
              <w:t>(ss.67</w:t>
            </w:r>
            <w:r>
              <w:rPr>
                <w:rFonts w:ascii="Arial"/>
                <w:color w:val="003F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and</w:t>
            </w:r>
            <w:r>
              <w:rPr>
                <w:rFonts w:ascii="Arial"/>
                <w:color w:val="003F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68</w:t>
            </w:r>
            <w:r>
              <w:rPr>
                <w:rFonts w:ascii="Arial"/>
                <w:color w:val="003F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of</w:t>
            </w:r>
            <w:r>
              <w:rPr>
                <w:rFonts w:ascii="Arial"/>
                <w:color w:val="003F5F"/>
                <w:spacing w:val="-7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2005</w:t>
            </w:r>
            <w:r>
              <w:rPr>
                <w:rFonts w:ascii="Arial"/>
                <w:color w:val="003F5F"/>
                <w:spacing w:val="-14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Submission</w:t>
            </w:r>
            <w:r>
              <w:rPr>
                <w:rFonts w:ascii="Arial"/>
                <w:b/>
                <w:color w:val="003F5F"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b/>
                <w:color w:val="003F5F"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Annual</w:t>
            </w:r>
            <w:r>
              <w:rPr>
                <w:rFonts w:ascii="Arial"/>
                <w:b/>
                <w:color w:val="003F5F"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Return</w:t>
            </w:r>
            <w:r>
              <w:rPr>
                <w:rFonts w:ascii="Arial"/>
                <w:b/>
                <w:color w:val="003F5F"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to</w:t>
            </w:r>
            <w:r>
              <w:rPr>
                <w:rFonts w:ascii="Arial"/>
                <w:b/>
                <w:color w:val="003F5F"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OSCR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6735" w:type="dxa"/>
            <w:gridSpan w:val="2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961" w:right="19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75C7B9"/>
                <w:w w:val="81"/>
                <w:sz w:val="24"/>
              </w:rPr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Annual</w:t>
            </w:r>
            <w:r>
              <w:rPr>
                <w:rFonts w:ascii="Arial"/>
                <w:color w:val="75C7B9"/>
                <w:spacing w:val="42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Monitoring</w:t>
            </w:r>
            <w:r>
              <w:rPr>
                <w:rFonts w:ascii="Arial"/>
                <w:color w:val="75C7B9"/>
                <w:spacing w:val="42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webpage</w:t>
            </w:r>
            <w:r>
              <w:rPr>
                <w:rFonts w:ascii="Arial"/>
                <w:color w:val="75C7B9"/>
                <w:w w:val="81"/>
                <w:sz w:val="24"/>
              </w:rPr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61" w:right="19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5"/>
                <w:sz w:val="20"/>
              </w:rPr>
              <w:t>(s.22</w:t>
            </w:r>
            <w:r>
              <w:rPr>
                <w:rFonts w:ascii="Arial"/>
                <w:color w:val="003F5F"/>
                <w:spacing w:val="-9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of</w:t>
            </w:r>
            <w:r>
              <w:rPr>
                <w:rFonts w:ascii="Arial"/>
                <w:color w:val="003F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2005</w:t>
            </w:r>
            <w:r>
              <w:rPr>
                <w:rFonts w:ascii="Arial"/>
                <w:color w:val="003F5F"/>
                <w:spacing w:val="-13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</w:tr>
      <w:tr>
        <w:trPr>
          <w:trHeight w:val="2130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00" w:lineRule="exact" w:before="8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Charity</w:t>
            </w:r>
            <w:r>
              <w:rPr>
                <w:rFonts w:ascii="Arial"/>
                <w:b/>
                <w:color w:val="003F5F"/>
                <w:spacing w:val="43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accounting</w:t>
            </w:r>
            <w:r>
              <w:rPr>
                <w:rFonts w:ascii="Arial"/>
                <w:b/>
                <w:color w:val="003F5F"/>
                <w:spacing w:val="44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regulations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6735" w:type="dxa"/>
            <w:gridSpan w:val="2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415" w:lineRule="auto" w:before="71"/>
              <w:ind w:left="1961" w:right="19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75C7B9"/>
                <w:w w:val="83"/>
                <w:sz w:val="24"/>
              </w:rPr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Scottish</w:t>
            </w:r>
            <w:r>
              <w:rPr>
                <w:rFonts w:ascii="Arial"/>
                <w:color w:val="75C7B9"/>
                <w:spacing w:val="32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Charity</w:t>
            </w:r>
            <w:r>
              <w:rPr>
                <w:rFonts w:ascii="Arial"/>
                <w:color w:val="75C7B9"/>
                <w:spacing w:val="19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Accounts</w:t>
            </w:r>
            <w:r>
              <w:rPr>
                <w:rFonts w:ascii="Arial"/>
                <w:color w:val="75C7B9"/>
                <w:w w:val="82"/>
                <w:sz w:val="24"/>
              </w:rPr>
            </w:r>
            <w:r>
              <w:rPr>
                <w:rFonts w:ascii="Arial"/>
                <w:color w:val="75C7B9"/>
                <w:w w:val="82"/>
                <w:sz w:val="24"/>
              </w:rPr>
              <w:t> </w:t>
            </w:r>
            <w:r>
              <w:rPr>
                <w:rFonts w:ascii="Arial"/>
                <w:color w:val="75C7B9"/>
                <w:w w:val="81"/>
                <w:sz w:val="24"/>
              </w:rPr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Receipts</w:t>
            </w:r>
            <w:r>
              <w:rPr>
                <w:rFonts w:ascii="Arial"/>
                <w:color w:val="75C7B9"/>
                <w:spacing w:val="23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&amp;</w:t>
            </w:r>
            <w:r>
              <w:rPr>
                <w:rFonts w:ascii="Arial"/>
                <w:color w:val="75C7B9"/>
                <w:spacing w:val="23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spacing w:val="-2"/>
                <w:w w:val="80"/>
                <w:sz w:val="24"/>
                <w:u w:val="single" w:color="75C7B9"/>
              </w:rPr>
              <w:t>P</w:t>
            </w:r>
            <w:r>
              <w:rPr>
                <w:rFonts w:ascii="Arial"/>
                <w:color w:val="75C7B9"/>
                <w:spacing w:val="-1"/>
                <w:w w:val="80"/>
                <w:sz w:val="24"/>
                <w:u w:val="single" w:color="75C7B9"/>
              </w:rPr>
              <w:t>ayments</w:t>
            </w:r>
            <w:r>
              <w:rPr>
                <w:rFonts w:ascii="Arial"/>
                <w:color w:val="75C7B9"/>
                <w:spacing w:val="12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spacing w:val="-2"/>
                <w:w w:val="80"/>
                <w:sz w:val="24"/>
                <w:u w:val="single" w:color="75C7B9"/>
              </w:rPr>
              <w:t>W</w:t>
            </w:r>
            <w:r>
              <w:rPr>
                <w:rFonts w:ascii="Arial"/>
                <w:color w:val="75C7B9"/>
                <w:spacing w:val="-1"/>
                <w:w w:val="80"/>
                <w:sz w:val="24"/>
                <w:u w:val="single" w:color="75C7B9"/>
              </w:rPr>
              <w:t>orkpack</w:t>
            </w:r>
            <w:r>
              <w:rPr>
                <w:rFonts w:ascii="Arial"/>
                <w:color w:val="75C7B9"/>
                <w:w w:val="84"/>
                <w:sz w:val="24"/>
              </w:rPr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 w:before="6"/>
              <w:ind w:left="333" w:right="33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75C7B9"/>
                <w:w w:val="82"/>
                <w:sz w:val="24"/>
              </w:rPr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Independent</w:t>
            </w:r>
            <w:r>
              <w:rPr>
                <w:rFonts w:ascii="Arial"/>
                <w:color w:val="75C7B9"/>
                <w:spacing w:val="25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Examination</w:t>
            </w:r>
            <w:r>
              <w:rPr>
                <w:rFonts w:ascii="Arial"/>
                <w:color w:val="75C7B9"/>
                <w:spacing w:val="25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Guidance</w:t>
            </w:r>
            <w:r>
              <w:rPr>
                <w:rFonts w:ascii="Arial"/>
                <w:color w:val="75C7B9"/>
                <w:w w:val="80"/>
                <w:sz w:val="24"/>
              </w:rPr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92" w:lineRule="auto"/>
              <w:ind w:left="333" w:right="3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0"/>
                <w:sz w:val="20"/>
              </w:rPr>
              <w:t>(ss.44</w:t>
            </w:r>
            <w:r>
              <w:rPr>
                <w:rFonts w:ascii="Arial"/>
                <w:color w:val="003F5F"/>
                <w:spacing w:val="16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and</w:t>
            </w:r>
            <w:r>
              <w:rPr>
                <w:rFonts w:ascii="Arial"/>
                <w:color w:val="003F5F"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45</w:t>
            </w:r>
            <w:r>
              <w:rPr>
                <w:rFonts w:ascii="Arial"/>
                <w:color w:val="003F5F"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of</w:t>
            </w:r>
            <w:r>
              <w:rPr>
                <w:rFonts w:ascii="Arial"/>
                <w:color w:val="003F5F"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2005</w:t>
            </w:r>
            <w:r>
              <w:rPr>
                <w:rFonts w:ascii="Arial"/>
                <w:color w:val="003F5F"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Act</w:t>
            </w:r>
            <w:r>
              <w:rPr>
                <w:rFonts w:ascii="Arial"/>
                <w:color w:val="003F5F"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and</w:t>
            </w:r>
            <w:r>
              <w:rPr>
                <w:rFonts w:ascii="Arial"/>
                <w:color w:val="003F5F"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the</w:t>
            </w:r>
            <w:r>
              <w:rPr>
                <w:rFonts w:ascii="Arial"/>
                <w:color w:val="003F5F"/>
                <w:spacing w:val="16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Charities</w:t>
            </w:r>
            <w:r>
              <w:rPr>
                <w:rFonts w:ascii="Arial"/>
                <w:color w:val="003F5F"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Accounts</w:t>
            </w:r>
            <w:r>
              <w:rPr>
                <w:rFonts w:ascii="Arial"/>
                <w:color w:val="003F5F"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(Scotland)</w:t>
            </w:r>
            <w:r>
              <w:rPr>
                <w:rFonts w:ascii="Arial"/>
                <w:color w:val="003F5F"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Regulations</w:t>
            </w:r>
            <w:r>
              <w:rPr>
                <w:rFonts w:ascii="Arial"/>
                <w:color w:val="003F5F"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2006</w:t>
            </w:r>
            <w:r>
              <w:rPr>
                <w:rFonts w:ascii="Arial"/>
                <w:color w:val="003F5F"/>
                <w:spacing w:val="22"/>
                <w:w w:val="86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(as</w:t>
            </w:r>
            <w:r>
              <w:rPr>
                <w:rFonts w:ascii="Arial"/>
                <w:color w:val="003F5F"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amended))</w:t>
            </w:r>
            <w:r>
              <w:rPr>
                <w:rFonts w:ascii="Arial"/>
                <w:color w:val="000000"/>
                <w:sz w:val="20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170"/>
              <w:ind w:left="108" w:right="1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Providing</w:t>
            </w:r>
            <w:r>
              <w:rPr>
                <w:rFonts w:ascii="Arial"/>
                <w:b/>
                <w:color w:val="003F5F"/>
                <w:spacing w:val="3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accounts</w:t>
            </w:r>
            <w:r>
              <w:rPr>
                <w:rFonts w:ascii="Arial"/>
                <w:b/>
                <w:color w:val="003F5F"/>
                <w:spacing w:val="3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and/or</w:t>
            </w:r>
            <w:r>
              <w:rPr>
                <w:rFonts w:ascii="Arial"/>
                <w:b/>
                <w:color w:val="003F5F"/>
                <w:spacing w:val="3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constitution</w:t>
            </w:r>
            <w:r>
              <w:rPr>
                <w:rFonts w:ascii="Arial"/>
                <w:b/>
                <w:color w:val="003F5F"/>
                <w:spacing w:val="22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on</w:t>
            </w:r>
            <w:r>
              <w:rPr>
                <w:rFonts w:ascii="Arial"/>
                <w:b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request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to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any</w:t>
            </w:r>
            <w:r>
              <w:rPr>
                <w:rFonts w:ascii="Arial"/>
                <w:b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member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b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the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public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6735" w:type="dxa"/>
            <w:gridSpan w:val="2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961" w:right="19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75C7B9"/>
                <w:w w:val="80"/>
                <w:sz w:val="24"/>
              </w:rPr>
              <w:t>Guidance</w:t>
            </w:r>
            <w:r>
              <w:rPr>
                <w:rFonts w:ascii="Arial"/>
                <w:color w:val="75C7B9"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</w:rPr>
              <w:t>for</w:t>
            </w:r>
            <w:r>
              <w:rPr>
                <w:rFonts w:ascii="Arial"/>
                <w:color w:val="75C7B9"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</w:rPr>
              <w:t>Charity</w:t>
            </w:r>
            <w:r>
              <w:rPr>
                <w:rFonts w:ascii="Arial"/>
                <w:color w:val="75C7B9"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color w:val="75C7B9"/>
                <w:spacing w:val="-4"/>
                <w:w w:val="80"/>
                <w:sz w:val="24"/>
              </w:rPr>
              <w:t>T</w:t>
            </w:r>
            <w:r>
              <w:rPr>
                <w:rFonts w:ascii="Arial"/>
                <w:color w:val="75C7B9"/>
                <w:spacing w:val="-3"/>
                <w:w w:val="80"/>
                <w:sz w:val="24"/>
              </w:rPr>
              <w:t>rustees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61" w:right="19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5"/>
                <w:sz w:val="20"/>
              </w:rPr>
              <w:t>(s.23</w:t>
            </w:r>
            <w:r>
              <w:rPr>
                <w:rFonts w:ascii="Arial"/>
                <w:color w:val="003F5F"/>
                <w:spacing w:val="-9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of</w:t>
            </w:r>
            <w:r>
              <w:rPr>
                <w:rFonts w:ascii="Arial"/>
                <w:color w:val="003F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2005</w:t>
            </w:r>
            <w:r>
              <w:rPr>
                <w:rFonts w:ascii="Arial"/>
                <w:color w:val="003F5F"/>
                <w:spacing w:val="-13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480" w:bottom="280" w:left="460" w:right="460"/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28.3701pt;margin-top:49.606613pt;width:.1pt;height:.1pt;mso-position-horizontal-relative:page;mso-position-vertical-relative:page;z-index:-3154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153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152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151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150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149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3148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111.175018pt;width:37.65pt;height:37.65pt;mso-position-horizontal-relative:page;mso-position-vertical-relative:page;z-index:-3147" coordorigin="9144,2224" coordsize="753,753">
            <v:shape style="position:absolute;left:9144;top:2224;width:753;height:753" coordorigin="9144,2224" coordsize="753,753" path="m9144,2976l9897,2976,9897,2224,9144,2224,9144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111.175018pt;width:37.65pt;height:37.65pt;mso-position-horizontal-relative:page;mso-position-vertical-relative:page;z-index:-3146" coordorigin="7141,2224" coordsize="753,753">
            <v:shape style="position:absolute;left:7141;top:2224;width:753;height:753" coordorigin="7141,2224" coordsize="753,753" path="m7141,2976l7893,2976,7893,2224,7141,2224,7141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145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144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111.175018pt;width:37.65pt;height:37.65pt;mso-position-horizontal-relative:page;mso-position-vertical-relative:page;z-index:-3143" coordorigin="10146,2224" coordsize="753,753">
            <v:shape style="position:absolute;left:10146;top:2224;width:753;height:753" coordorigin="10146,2224" coordsize="753,753" path="m10146,2976l10899,2976,10899,2224,10146,2224,10146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111.175018pt;width:37.65pt;height:37.65pt;mso-position-horizontal-relative:page;mso-position-vertical-relative:page;z-index:-3142" coordorigin="8142,2224" coordsize="753,753">
            <v:shape style="position:absolute;left:8142;top:2224;width:753;height:753" coordorigin="8142,2224" coordsize="753,753" path="m8142,2976l8895,2976,8895,2224,8142,2224,814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141" coordorigin="11148,1203" coordsize="753,753">
            <v:shape style="position:absolute;left:11148;top:1203;width:753;height:753" coordorigin="11148,1203" coordsize="753,753" path="m11901,1203l11148,1203,11148,1956,11901,1956,11901,1203xe" filled="t" fillcolor="#75C7B9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140" coordorigin="11148,2224" coordsize="753,753">
            <v:shape style="position:absolute;left:11148;top:2224;width:753;height:753" coordorigin="11148,2224" coordsize="753,753" path="m11901,2224l11148,2224,11148,2976,11901,2976,11901,2224xe" filled="t" fillcolor="#75C7B9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1.993896pt;margin-top:523.295532pt;width:122.5pt;height:.1pt;mso-position-horizontal-relative:page;mso-position-vertical-relative:page;z-index:-3139" coordorigin="8440,10466" coordsize="2450,2">
            <v:shape style="position:absolute;left:8440;top:10466;width:2450;height:2" coordorigin="8440,10466" coordsize="2450,0" path="m8440,10466l10889,10466e" filled="f" stroked="t" strokeweight=".6pt" strokecolor="#75C7B9">
              <v:path arrowok="t"/>
            </v:shape>
            <w10:wrap type="none"/>
          </v:group>
        </w:pict>
      </w:r>
      <w:r>
        <w:rPr/>
        <w:pict>
          <v:group style="position:absolute;margin-left:461.516113pt;margin-top:537.295532pt;width:40.550pt;height:.1pt;mso-position-horizontal-relative:page;mso-position-vertical-relative:page;z-index:-3138" coordorigin="9230,10746" coordsize="811,2">
            <v:shape style="position:absolute;left:9230;top:10746;width:811;height:2" coordorigin="9230,10746" coordsize="811,0" path="m9230,10746l10041,10746e" filled="f" stroked="t" strokeweight=".6pt" strokecolor="#75C7B9">
              <v:path arrowok="t"/>
            </v:shape>
            <w10:wrap type="none"/>
          </v:group>
        </w:pict>
      </w:r>
      <w:r>
        <w:rPr/>
        <w:pict>
          <v:group style="position:absolute;margin-left:446.238403pt;margin-top:595.975403pt;width:71.1pt;height:.1pt;mso-position-horizontal-relative:page;mso-position-vertical-relative:page;z-index:-3137" coordorigin="8925,11920" coordsize="1422,2">
            <v:shape style="position:absolute;left:8925;top:11920;width:1422;height:2" coordorigin="8925,11920" coordsize="1422,0" path="m8925,11920l10347,11920e" filled="f" stroked="t" strokeweight=".6pt" strokecolor="#75C7B9">
              <v:path arrowok="t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6"/>
        <w:rPr>
          <w:sz w:val="24"/>
          <w:szCs w:val="24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7"/>
        <w:gridCol w:w="3339"/>
        <w:gridCol w:w="3397"/>
      </w:tblGrid>
      <w:tr>
        <w:trPr>
          <w:trHeight w:val="413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Requirement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39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1424" w:right="142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75"/>
                <w:sz w:val="24"/>
              </w:rPr>
              <w:t>SCIO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9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86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Non-SCIO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Charity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Seeking</w:t>
            </w:r>
            <w:r>
              <w:rPr>
                <w:rFonts w:ascii="Arial"/>
                <w:b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consent</w:t>
            </w:r>
            <w:r>
              <w:rPr>
                <w:rFonts w:ascii="Arial"/>
                <w:b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b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change</w:t>
            </w:r>
            <w:r>
              <w:rPr>
                <w:rFonts w:ascii="Arial"/>
                <w:b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name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6735" w:type="dxa"/>
            <w:gridSpan w:val="2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333" w:right="33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75C7B9"/>
                <w:w w:val="81"/>
                <w:sz w:val="24"/>
                <w:szCs w:val="24"/>
              </w:rPr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Changing</w:t>
            </w:r>
            <w:r>
              <w:rPr>
                <w:rFonts w:ascii="Arial" w:hAnsi="Arial" w:cs="Arial" w:eastAsia="Arial"/>
                <w:color w:val="75C7B9"/>
                <w:spacing w:val="-2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spacing w:val="-6"/>
                <w:w w:val="80"/>
                <w:sz w:val="24"/>
                <w:szCs w:val="24"/>
                <w:u w:val="single" w:color="75C7B9"/>
              </w:rPr>
              <w:t>Y</w:t>
            </w:r>
            <w:r>
              <w:rPr>
                <w:rFonts w:ascii="Arial" w:hAnsi="Arial" w:cs="Arial" w:eastAsia="Arial"/>
                <w:color w:val="75C7B9"/>
                <w:spacing w:val="-5"/>
                <w:w w:val="80"/>
                <w:sz w:val="24"/>
                <w:szCs w:val="24"/>
                <w:u w:val="single" w:color="75C7B9"/>
              </w:rPr>
              <w:t>our</w:t>
            </w:r>
            <w:r>
              <w:rPr>
                <w:rFonts w:ascii="Arial" w:hAnsi="Arial" w:cs="Arial" w:eastAsia="Arial"/>
                <w:color w:val="75C7B9"/>
                <w:spacing w:val="7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spacing w:val="-2"/>
                <w:w w:val="80"/>
                <w:sz w:val="24"/>
                <w:szCs w:val="24"/>
                <w:u w:val="single" w:color="75C7B9"/>
              </w:rPr>
              <w:t>Charity’s</w:t>
            </w:r>
            <w:r>
              <w:rPr>
                <w:rFonts w:ascii="Arial" w:hAnsi="Arial" w:cs="Arial" w:eastAsia="Arial"/>
                <w:color w:val="75C7B9"/>
                <w:spacing w:val="8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Name</w:t>
            </w:r>
            <w:r>
              <w:rPr>
                <w:rFonts w:ascii="Arial" w:hAnsi="Arial" w:cs="Arial" w:eastAsia="Arial"/>
                <w:color w:val="75C7B9"/>
                <w:spacing w:val="8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–</w:t>
            </w:r>
            <w:r>
              <w:rPr>
                <w:rFonts w:ascii="Arial" w:hAnsi="Arial" w:cs="Arial" w:eastAsia="Arial"/>
                <w:color w:val="75C7B9"/>
                <w:spacing w:val="8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Seeking</w:t>
            </w:r>
            <w:r>
              <w:rPr>
                <w:rFonts w:ascii="Arial" w:hAnsi="Arial" w:cs="Arial" w:eastAsia="Arial"/>
                <w:color w:val="75C7B9"/>
                <w:spacing w:val="7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spacing w:val="-4"/>
                <w:w w:val="80"/>
                <w:sz w:val="24"/>
                <w:szCs w:val="24"/>
                <w:u w:val="single" w:color="75C7B9"/>
              </w:rPr>
              <w:t>OSCR’</w:t>
            </w:r>
            <w:r>
              <w:rPr>
                <w:rFonts w:ascii="Arial" w:hAnsi="Arial" w:cs="Arial" w:eastAsia="Arial"/>
                <w:color w:val="75C7B9"/>
                <w:spacing w:val="-3"/>
                <w:w w:val="80"/>
                <w:sz w:val="24"/>
                <w:szCs w:val="24"/>
                <w:u w:val="single" w:color="75C7B9"/>
              </w:rPr>
              <w:t>s</w:t>
            </w:r>
            <w:r>
              <w:rPr>
                <w:rFonts w:ascii="Arial" w:hAnsi="Arial" w:cs="Arial" w:eastAsia="Arial"/>
                <w:color w:val="75C7B9"/>
                <w:spacing w:val="8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Consent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61" w:right="19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5"/>
                <w:sz w:val="20"/>
              </w:rPr>
              <w:t>(s.11</w:t>
            </w:r>
            <w:r>
              <w:rPr>
                <w:rFonts w:ascii="Arial"/>
                <w:color w:val="003F5F"/>
                <w:spacing w:val="-9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of</w:t>
            </w:r>
            <w:r>
              <w:rPr>
                <w:rFonts w:ascii="Arial"/>
                <w:color w:val="003F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2005</w:t>
            </w:r>
            <w:r>
              <w:rPr>
                <w:rFonts w:ascii="Arial"/>
                <w:color w:val="003F5F"/>
                <w:spacing w:val="-13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Seeking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consent</w:t>
            </w:r>
            <w:r>
              <w:rPr>
                <w:rFonts w:ascii="Arial"/>
                <w:b/>
                <w:color w:val="003F5F"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to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change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purposes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6735" w:type="dxa"/>
            <w:gridSpan w:val="2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333" w:right="33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75C7B9"/>
                <w:w w:val="81"/>
                <w:sz w:val="24"/>
                <w:szCs w:val="24"/>
              </w:rPr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Changing</w:t>
            </w:r>
            <w:r>
              <w:rPr>
                <w:rFonts w:ascii="Arial" w:hAnsi="Arial" w:cs="Arial" w:eastAsia="Arial"/>
                <w:color w:val="75C7B9"/>
                <w:spacing w:val="-3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spacing w:val="-6"/>
                <w:w w:val="80"/>
                <w:sz w:val="24"/>
                <w:szCs w:val="24"/>
                <w:u w:val="single" w:color="75C7B9"/>
              </w:rPr>
              <w:t>Y</w:t>
            </w:r>
            <w:r>
              <w:rPr>
                <w:rFonts w:ascii="Arial" w:hAnsi="Arial" w:cs="Arial" w:eastAsia="Arial"/>
                <w:color w:val="75C7B9"/>
                <w:spacing w:val="-5"/>
                <w:w w:val="80"/>
                <w:sz w:val="24"/>
                <w:szCs w:val="24"/>
                <w:u w:val="single" w:color="75C7B9"/>
              </w:rPr>
              <w:t>our</w:t>
            </w:r>
            <w:r>
              <w:rPr>
                <w:rFonts w:ascii="Arial" w:hAnsi="Arial" w:cs="Arial" w:eastAsia="Arial"/>
                <w:color w:val="75C7B9"/>
                <w:spacing w:val="7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spacing w:val="-2"/>
                <w:w w:val="80"/>
                <w:sz w:val="24"/>
                <w:szCs w:val="24"/>
                <w:u w:val="single" w:color="75C7B9"/>
              </w:rPr>
              <w:t>Charity’s</w:t>
            </w:r>
            <w:r>
              <w:rPr>
                <w:rFonts w:ascii="Arial" w:hAnsi="Arial" w:cs="Arial" w:eastAsia="Arial"/>
                <w:color w:val="75C7B9"/>
                <w:spacing w:val="7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Purposes</w:t>
            </w:r>
            <w:r>
              <w:rPr>
                <w:rFonts w:ascii="Arial" w:hAnsi="Arial" w:cs="Arial" w:eastAsia="Arial"/>
                <w:color w:val="75C7B9"/>
                <w:spacing w:val="6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–</w:t>
            </w:r>
            <w:r>
              <w:rPr>
                <w:rFonts w:ascii="Arial" w:hAnsi="Arial" w:cs="Arial" w:eastAsia="Arial"/>
                <w:color w:val="75C7B9"/>
                <w:spacing w:val="7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Seeking</w:t>
            </w:r>
            <w:r>
              <w:rPr>
                <w:rFonts w:ascii="Arial" w:hAnsi="Arial" w:cs="Arial" w:eastAsia="Arial"/>
                <w:color w:val="75C7B9"/>
                <w:spacing w:val="7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spacing w:val="-4"/>
                <w:w w:val="80"/>
                <w:sz w:val="24"/>
                <w:szCs w:val="24"/>
                <w:u w:val="single" w:color="75C7B9"/>
              </w:rPr>
              <w:t>OSCR’</w:t>
            </w:r>
            <w:r>
              <w:rPr>
                <w:rFonts w:ascii="Arial" w:hAnsi="Arial" w:cs="Arial" w:eastAsia="Arial"/>
                <w:color w:val="75C7B9"/>
                <w:spacing w:val="-3"/>
                <w:w w:val="80"/>
                <w:sz w:val="24"/>
                <w:szCs w:val="24"/>
                <w:u w:val="single" w:color="75C7B9"/>
              </w:rPr>
              <w:t>s</w:t>
            </w:r>
            <w:r>
              <w:rPr>
                <w:rFonts w:ascii="Arial" w:hAnsi="Arial" w:cs="Arial" w:eastAsia="Arial"/>
                <w:color w:val="75C7B9"/>
                <w:spacing w:val="7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Consent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61" w:right="19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0"/>
                <w:sz w:val="20"/>
              </w:rPr>
              <w:t>(s.16(2)(a)</w:t>
            </w:r>
            <w:r>
              <w:rPr>
                <w:rFonts w:ascii="Arial"/>
                <w:color w:val="003F5F"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of</w:t>
            </w:r>
            <w:r>
              <w:rPr>
                <w:rFonts w:ascii="Arial"/>
                <w:color w:val="003F5F"/>
                <w:spacing w:val="15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2005</w:t>
            </w:r>
            <w:r>
              <w:rPr>
                <w:rFonts w:ascii="Arial"/>
                <w:color w:val="003F5F"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Notification</w:t>
            </w:r>
            <w:r>
              <w:rPr>
                <w:rFonts w:ascii="Arial"/>
                <w:b/>
                <w:color w:val="003F5F"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to</w:t>
            </w:r>
            <w:r>
              <w:rPr>
                <w:rFonts w:ascii="Arial"/>
                <w:b/>
                <w:color w:val="003F5F"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OSCR</w:t>
            </w:r>
            <w:r>
              <w:rPr>
                <w:rFonts w:ascii="Arial"/>
                <w:b/>
                <w:color w:val="003F5F"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b/>
                <w:color w:val="003F5F"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changes</w:t>
            </w:r>
            <w:r>
              <w:rPr>
                <w:rFonts w:ascii="Arial"/>
                <w:b/>
                <w:color w:val="003F5F"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made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6735" w:type="dxa"/>
            <w:gridSpan w:val="2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333" w:right="33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75C7B9"/>
                <w:w w:val="84"/>
                <w:sz w:val="24"/>
              </w:rPr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Making</w:t>
            </w:r>
            <w:r>
              <w:rPr>
                <w:rFonts w:ascii="Arial"/>
                <w:color w:val="75C7B9"/>
                <w:spacing w:val="17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Changes</w:t>
            </w:r>
            <w:r>
              <w:rPr>
                <w:rFonts w:ascii="Arial"/>
                <w:color w:val="75C7B9"/>
                <w:spacing w:val="17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to</w:t>
            </w:r>
            <w:r>
              <w:rPr>
                <w:rFonts w:ascii="Arial"/>
                <w:color w:val="75C7B9"/>
                <w:spacing w:val="6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spacing w:val="-6"/>
                <w:w w:val="80"/>
                <w:sz w:val="24"/>
                <w:u w:val="single" w:color="75C7B9"/>
              </w:rPr>
              <w:t>Y</w:t>
            </w:r>
            <w:r>
              <w:rPr>
                <w:rFonts w:ascii="Arial"/>
                <w:color w:val="75C7B9"/>
                <w:spacing w:val="-5"/>
                <w:w w:val="80"/>
                <w:sz w:val="24"/>
                <w:u w:val="single" w:color="75C7B9"/>
              </w:rPr>
              <w:t>our</w:t>
            </w:r>
            <w:r>
              <w:rPr>
                <w:rFonts w:ascii="Arial"/>
                <w:color w:val="75C7B9"/>
                <w:spacing w:val="17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Charity</w:t>
            </w:r>
            <w:r>
              <w:rPr>
                <w:rFonts w:ascii="Arial"/>
                <w:color w:val="75C7B9"/>
                <w:spacing w:val="18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webpage</w:t>
            </w:r>
            <w:r>
              <w:rPr>
                <w:rFonts w:ascii="Arial"/>
                <w:color w:val="75C7B9"/>
                <w:w w:val="81"/>
                <w:sz w:val="24"/>
              </w:rPr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61" w:right="19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5"/>
                <w:sz w:val="20"/>
              </w:rPr>
              <w:t>(s.17</w:t>
            </w:r>
            <w:r>
              <w:rPr>
                <w:rFonts w:ascii="Arial"/>
                <w:color w:val="003F5F"/>
                <w:spacing w:val="-9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of</w:t>
            </w:r>
            <w:r>
              <w:rPr>
                <w:rFonts w:ascii="Arial"/>
                <w:color w:val="003F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2005</w:t>
            </w:r>
            <w:r>
              <w:rPr>
                <w:rFonts w:ascii="Arial"/>
                <w:color w:val="003F5F"/>
                <w:spacing w:val="-13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</w:tr>
      <w:tr>
        <w:trPr>
          <w:trHeight w:val="117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00" w:lineRule="exact" w:before="10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Benevolent </w:t>
            </w:r>
            <w:r>
              <w:rPr>
                <w:rFonts w:ascii="Arial"/>
                <w:b/>
                <w:color w:val="003F5F"/>
                <w:spacing w:val="2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fundraising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6735" w:type="dxa"/>
            <w:gridSpan w:val="2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961" w:right="196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75C7B9"/>
                <w:w w:val="81"/>
                <w:sz w:val="24"/>
              </w:rPr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Benevolent</w:t>
            </w:r>
            <w:r>
              <w:rPr>
                <w:rFonts w:ascii="Arial"/>
                <w:color w:val="75C7B9"/>
                <w:spacing w:val="41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Fundraising</w:t>
            </w:r>
            <w:r>
              <w:rPr>
                <w:rFonts w:ascii="Arial"/>
                <w:color w:val="75C7B9"/>
                <w:w w:val="82"/>
                <w:sz w:val="24"/>
              </w:rPr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92" w:lineRule="auto"/>
              <w:ind w:left="333" w:right="3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5"/>
                <w:sz w:val="20"/>
              </w:rPr>
              <w:t>(ss.79</w:t>
            </w:r>
            <w:r>
              <w:rPr>
                <w:rFonts w:ascii="Arial"/>
                <w:color w:val="003F5F"/>
                <w:spacing w:val="-16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to</w:t>
            </w:r>
            <w:r>
              <w:rPr>
                <w:rFonts w:ascii="Arial"/>
                <w:color w:val="003F5F"/>
                <w:spacing w:val="-15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83</w:t>
            </w:r>
            <w:r>
              <w:rPr>
                <w:rFonts w:ascii="Arial"/>
                <w:color w:val="003F5F"/>
                <w:spacing w:val="-16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of</w:t>
            </w:r>
            <w:r>
              <w:rPr>
                <w:rFonts w:ascii="Arial"/>
                <w:color w:val="003F5F"/>
                <w:spacing w:val="-16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2005</w:t>
            </w:r>
            <w:r>
              <w:rPr>
                <w:rFonts w:ascii="Arial"/>
                <w:color w:val="003F5F"/>
                <w:spacing w:val="-20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Act</w:t>
            </w:r>
            <w:r>
              <w:rPr>
                <w:rFonts w:ascii="Arial"/>
                <w:color w:val="003F5F"/>
                <w:spacing w:val="-15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and</w:t>
            </w:r>
            <w:r>
              <w:rPr>
                <w:rFonts w:ascii="Arial"/>
                <w:color w:val="003F5F"/>
                <w:spacing w:val="-16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the</w:t>
            </w:r>
            <w:r>
              <w:rPr>
                <w:rFonts w:ascii="Arial"/>
                <w:color w:val="003F5F"/>
                <w:spacing w:val="-15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Charities</w:t>
            </w:r>
            <w:r>
              <w:rPr>
                <w:rFonts w:ascii="Arial"/>
                <w:color w:val="003F5F"/>
                <w:spacing w:val="-16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and</w:t>
            </w:r>
            <w:r>
              <w:rPr>
                <w:rFonts w:ascii="Arial"/>
                <w:color w:val="003F5F"/>
                <w:spacing w:val="-15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Benevolent</w:t>
            </w:r>
            <w:r>
              <w:rPr>
                <w:rFonts w:ascii="Arial"/>
                <w:color w:val="003F5F"/>
                <w:spacing w:val="-16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Fundraising</w:t>
            </w:r>
            <w:r>
              <w:rPr>
                <w:rFonts w:ascii="Arial"/>
                <w:color w:val="003F5F"/>
                <w:spacing w:val="-15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(Scotland)</w:t>
            </w:r>
            <w:r>
              <w:rPr>
                <w:rFonts w:ascii="Arial"/>
                <w:color w:val="003F5F"/>
                <w:w w:val="80"/>
                <w:sz w:val="20"/>
              </w:rPr>
              <w:t> Regulations</w:t>
            </w:r>
            <w:r>
              <w:rPr>
                <w:rFonts w:ascii="Arial"/>
                <w:color w:val="003F5F"/>
                <w:spacing w:val="40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2009)</w:t>
            </w:r>
            <w:r>
              <w:rPr>
                <w:rFonts w:ascii="Arial"/>
                <w:color w:val="000000"/>
                <w:sz w:val="20"/>
              </w:rPr>
            </w:r>
          </w:p>
        </w:tc>
      </w:tr>
      <w:tr>
        <w:trPr>
          <w:trHeight w:val="117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00" w:lineRule="exact" w:before="10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Amalgamating</w:t>
            </w:r>
            <w:r>
              <w:rPr>
                <w:rFonts w:ascii="Arial"/>
                <w:b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with</w:t>
            </w:r>
            <w:r>
              <w:rPr>
                <w:rFonts w:ascii="Arial"/>
                <w:b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another</w:t>
            </w:r>
            <w:r>
              <w:rPr>
                <w:rFonts w:ascii="Arial"/>
                <w:b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body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39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1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Section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7.1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this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guidance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5"/>
                <w:sz w:val="20"/>
              </w:rPr>
              <w:t>(s.59-60</w:t>
            </w:r>
            <w:r>
              <w:rPr>
                <w:rFonts w:ascii="Arial"/>
                <w:color w:val="003F5F"/>
                <w:spacing w:val="-3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of</w:t>
            </w:r>
            <w:r>
              <w:rPr>
                <w:rFonts w:ascii="Arial"/>
                <w:color w:val="003F5F"/>
                <w:spacing w:val="-2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2005</w:t>
            </w:r>
            <w:r>
              <w:rPr>
                <w:rFonts w:ascii="Arial"/>
                <w:color w:val="003F5F"/>
                <w:spacing w:val="-9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  <w:tc>
          <w:tcPr>
            <w:tcW w:w="339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1"/>
              <w:ind w:left="497" w:right="49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75C7B9"/>
                <w:w w:val="80"/>
                <w:sz w:val="24"/>
              </w:rPr>
              <w:t>Amalgamating</w:t>
            </w:r>
            <w:r>
              <w:rPr>
                <w:rFonts w:ascii="Arial"/>
                <w:color w:val="75C7B9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75C7B9"/>
                <w:spacing w:val="-6"/>
                <w:w w:val="80"/>
                <w:sz w:val="24"/>
              </w:rPr>
              <w:t>Y</w:t>
            </w:r>
            <w:r>
              <w:rPr>
                <w:rFonts w:ascii="Arial"/>
                <w:color w:val="75C7B9"/>
                <w:spacing w:val="-5"/>
                <w:w w:val="80"/>
                <w:sz w:val="24"/>
              </w:rPr>
              <w:t>our</w:t>
            </w:r>
            <w:r>
              <w:rPr>
                <w:rFonts w:ascii="Arial"/>
                <w:color w:val="75C7B9"/>
                <w:spacing w:val="29"/>
                <w:w w:val="80"/>
                <w:sz w:val="24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</w:rPr>
              <w:t>Charity</w:t>
            </w:r>
            <w:r>
              <w:rPr>
                <w:rFonts w:ascii="Arial"/>
                <w:color w:val="75C7B9"/>
                <w:spacing w:val="24"/>
                <w:w w:val="81"/>
                <w:sz w:val="24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</w:rPr>
              <w:t>webpage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6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97" w:right="49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0"/>
                <w:sz w:val="20"/>
              </w:rPr>
              <w:t>(s.16(2)(b)</w:t>
            </w:r>
            <w:r>
              <w:rPr>
                <w:rFonts w:ascii="Arial"/>
                <w:color w:val="003F5F"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of</w:t>
            </w:r>
            <w:r>
              <w:rPr>
                <w:rFonts w:ascii="Arial"/>
                <w:color w:val="003F5F"/>
                <w:spacing w:val="15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2005</w:t>
            </w:r>
            <w:r>
              <w:rPr>
                <w:rFonts w:ascii="Arial"/>
                <w:color w:val="003F5F"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</w:tr>
      <w:tr>
        <w:trPr>
          <w:trHeight w:val="117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00" w:lineRule="exact" w:before="10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Seeking</w:t>
            </w:r>
            <w:r>
              <w:rPr>
                <w:rFonts w:ascii="Arial"/>
                <w:b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consent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to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dissolve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or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wind</w:t>
            </w:r>
            <w:r>
              <w:rPr>
                <w:rFonts w:ascii="Arial"/>
                <w:b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up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39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211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Section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7.3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this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guidance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0"/>
                <w:sz w:val="20"/>
              </w:rPr>
              <w:t>(Dissolution</w:t>
            </w:r>
            <w:r>
              <w:rPr>
                <w:rFonts w:ascii="Arial"/>
                <w:color w:val="003F5F"/>
                <w:spacing w:val="33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Regulations)</w:t>
            </w:r>
            <w:r>
              <w:rPr>
                <w:rFonts w:ascii="Arial"/>
                <w:color w:val="000000"/>
                <w:sz w:val="20"/>
              </w:rPr>
            </w:r>
          </w:p>
        </w:tc>
        <w:tc>
          <w:tcPr>
            <w:tcW w:w="339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1"/>
              <w:ind w:left="982" w:right="0" w:hanging="7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75C7B9"/>
                <w:w w:val="82"/>
                <w:sz w:val="24"/>
                <w:szCs w:val="24"/>
              </w:rPr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Dissolving</w:t>
            </w:r>
            <w:r>
              <w:rPr>
                <w:rFonts w:ascii="Arial" w:hAnsi="Arial" w:cs="Arial" w:eastAsia="Arial"/>
                <w:color w:val="75C7B9"/>
                <w:spacing w:val="4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spacing w:val="-6"/>
                <w:w w:val="80"/>
                <w:sz w:val="24"/>
                <w:szCs w:val="24"/>
                <w:u w:val="single" w:color="75C7B9"/>
              </w:rPr>
              <w:t>Y</w:t>
            </w:r>
            <w:r>
              <w:rPr>
                <w:rFonts w:ascii="Arial" w:hAnsi="Arial" w:cs="Arial" w:eastAsia="Arial"/>
                <w:color w:val="75C7B9"/>
                <w:spacing w:val="-5"/>
                <w:w w:val="80"/>
                <w:sz w:val="24"/>
                <w:szCs w:val="24"/>
                <w:u w:val="single" w:color="75C7B9"/>
              </w:rPr>
              <w:t>our</w:t>
            </w:r>
            <w:r>
              <w:rPr>
                <w:rFonts w:ascii="Arial" w:hAnsi="Arial" w:cs="Arial" w:eastAsia="Arial"/>
                <w:color w:val="75C7B9"/>
                <w:spacing w:val="16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Charity</w:t>
            </w:r>
            <w:r>
              <w:rPr>
                <w:rFonts w:ascii="Arial" w:hAnsi="Arial" w:cs="Arial" w:eastAsia="Arial"/>
                <w:color w:val="75C7B9"/>
                <w:spacing w:val="15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–</w:t>
            </w:r>
            <w:r>
              <w:rPr>
                <w:rFonts w:ascii="Arial" w:hAnsi="Arial" w:cs="Arial" w:eastAsia="Arial"/>
                <w:color w:val="75C7B9"/>
                <w:spacing w:val="15"/>
                <w:w w:val="80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  <w:u w:val="single" w:color="75C7B9"/>
              </w:rPr>
              <w:t>Seeking</w:t>
            </w:r>
            <w:r>
              <w:rPr>
                <w:rFonts w:ascii="Arial" w:hAnsi="Arial" w:cs="Arial" w:eastAsia="Arial"/>
                <w:color w:val="75C7B9"/>
                <w:spacing w:val="-1"/>
                <w:w w:val="86"/>
                <w:sz w:val="24"/>
                <w:szCs w:val="24"/>
                <w:u w:val="single" w:color="75C7B9"/>
              </w:rPr>
              <w:t> </w:t>
            </w:r>
            <w:r>
              <w:rPr>
                <w:rFonts w:ascii="Arial" w:hAnsi="Arial" w:cs="Arial" w:eastAsia="Arial"/>
                <w:color w:val="75C7B9"/>
                <w:spacing w:val="-1"/>
                <w:w w:val="86"/>
                <w:sz w:val="24"/>
                <w:szCs w:val="24"/>
              </w:rPr>
            </w:r>
            <w:r>
              <w:rPr>
                <w:rFonts w:ascii="Arial" w:hAnsi="Arial" w:cs="Arial" w:eastAsia="Arial"/>
                <w:color w:val="75C7B9"/>
                <w:spacing w:val="21"/>
                <w:w w:val="8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75C7B9"/>
                <w:spacing w:val="-4"/>
                <w:w w:val="80"/>
                <w:sz w:val="24"/>
                <w:szCs w:val="24"/>
              </w:rPr>
              <w:t>OSCR’</w:t>
            </w:r>
            <w:r>
              <w:rPr>
                <w:rFonts w:ascii="Arial" w:hAnsi="Arial" w:cs="Arial" w:eastAsia="Arial"/>
                <w:color w:val="75C7B9"/>
                <w:spacing w:val="-3"/>
                <w:w w:val="8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color w:val="75C7B9"/>
                <w:spacing w:val="-28"/>
                <w:w w:val="8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75C7B9"/>
                <w:w w:val="80"/>
                <w:sz w:val="24"/>
                <w:szCs w:val="24"/>
              </w:rPr>
              <w:t>Consent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  <w:p>
            <w:pPr>
              <w:pStyle w:val="TableParagraph"/>
              <w:spacing w:line="230" w:lineRule="exact" w:before="6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0"/>
                <w:sz w:val="20"/>
              </w:rPr>
              <w:t>(s.16(2)(c)</w:t>
            </w:r>
            <w:r>
              <w:rPr>
                <w:rFonts w:ascii="Arial"/>
                <w:color w:val="003F5F"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of</w:t>
            </w:r>
            <w:r>
              <w:rPr>
                <w:rFonts w:ascii="Arial"/>
                <w:color w:val="003F5F"/>
                <w:spacing w:val="15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2005</w:t>
            </w:r>
            <w:r>
              <w:rPr>
                <w:rFonts w:ascii="Arial"/>
                <w:color w:val="003F5F"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</w:tr>
      <w:tr>
        <w:trPr>
          <w:trHeight w:val="145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340" w:lineRule="exact" w:before="10"/>
              <w:ind w:right="0"/>
              <w:jc w:val="left"/>
              <w:rPr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References</w:t>
            </w:r>
            <w:r>
              <w:rPr>
                <w:rFonts w:ascii="Arial"/>
                <w:b/>
                <w:color w:val="003F5F"/>
                <w:spacing w:val="-2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b/>
                <w:color w:val="003F5F"/>
                <w:spacing w:val="-2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charitable</w:t>
            </w:r>
            <w:r>
              <w:rPr>
                <w:rFonts w:ascii="Arial"/>
                <w:b/>
                <w:color w:val="003F5F"/>
                <w:spacing w:val="-2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status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39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40" w:lineRule="exact" w:before="12"/>
              <w:ind w:right="0"/>
              <w:jc w:val="left"/>
              <w:rPr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Section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5.4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this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guidance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5"/>
                <w:sz w:val="20"/>
              </w:rPr>
              <w:t>(s.52</w:t>
            </w:r>
            <w:r>
              <w:rPr>
                <w:rFonts w:ascii="Arial"/>
                <w:color w:val="003F5F"/>
                <w:spacing w:val="-9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of</w:t>
            </w:r>
            <w:r>
              <w:rPr>
                <w:rFonts w:ascii="Arial"/>
                <w:color w:val="003F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2005</w:t>
            </w:r>
            <w:r>
              <w:rPr>
                <w:rFonts w:ascii="Arial"/>
                <w:color w:val="003F5F"/>
                <w:spacing w:val="-13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  <w:tc>
          <w:tcPr>
            <w:tcW w:w="339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08" w:right="0" w:firstLine="18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75C7B9"/>
                <w:w w:val="81"/>
                <w:sz w:val="24"/>
              </w:rPr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References</w:t>
            </w:r>
            <w:r>
              <w:rPr>
                <w:rFonts w:ascii="Arial"/>
                <w:color w:val="75C7B9"/>
                <w:spacing w:val="22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to</w:t>
            </w:r>
            <w:r>
              <w:rPr>
                <w:rFonts w:ascii="Arial"/>
                <w:color w:val="75C7B9"/>
                <w:spacing w:val="22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Charitable</w:t>
            </w:r>
            <w:r>
              <w:rPr>
                <w:rFonts w:ascii="Arial"/>
                <w:color w:val="75C7B9"/>
                <w:spacing w:val="22"/>
                <w:w w:val="80"/>
                <w:sz w:val="24"/>
                <w:u w:val="single" w:color="75C7B9"/>
              </w:rPr>
              <w:t> </w:t>
            </w:r>
            <w:r>
              <w:rPr>
                <w:rFonts w:ascii="Arial"/>
                <w:color w:val="75C7B9"/>
                <w:w w:val="80"/>
                <w:sz w:val="24"/>
                <w:u w:val="single" w:color="75C7B9"/>
              </w:rPr>
              <w:t>Status</w:t>
            </w:r>
            <w:r>
              <w:rPr>
                <w:rFonts w:ascii="Arial"/>
                <w:color w:val="75C7B9"/>
                <w:w w:val="84"/>
                <w:sz w:val="24"/>
              </w:rPr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92" w:lineRule="auto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0"/>
                <w:sz w:val="20"/>
              </w:rPr>
              <w:t>(s.15</w:t>
            </w:r>
            <w:r>
              <w:rPr>
                <w:rFonts w:ascii="Arial"/>
                <w:color w:val="003F5F"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of</w:t>
            </w:r>
            <w:r>
              <w:rPr>
                <w:rFonts w:ascii="Arial"/>
                <w:color w:val="003F5F"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2005</w:t>
            </w:r>
            <w:r>
              <w:rPr>
                <w:rFonts w:ascii="Arial"/>
                <w:color w:val="003F5F"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Act</w:t>
            </w:r>
            <w:r>
              <w:rPr>
                <w:rFonts w:ascii="Arial"/>
                <w:color w:val="003F5F"/>
                <w:spacing w:val="18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and</w:t>
            </w:r>
            <w:r>
              <w:rPr>
                <w:rFonts w:ascii="Arial"/>
                <w:color w:val="003F5F"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the</w:t>
            </w:r>
            <w:r>
              <w:rPr>
                <w:rFonts w:ascii="Arial"/>
                <w:color w:val="003F5F"/>
                <w:spacing w:val="18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Charities</w:t>
            </w:r>
            <w:r>
              <w:rPr>
                <w:rFonts w:ascii="Arial"/>
                <w:color w:val="003F5F"/>
                <w:w w:val="82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References</w:t>
            </w:r>
            <w:r>
              <w:rPr>
                <w:rFonts w:ascii="Arial"/>
                <w:color w:val="003F5F"/>
                <w:spacing w:val="15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in</w:t>
            </w:r>
            <w:r>
              <w:rPr>
                <w:rFonts w:ascii="Arial"/>
                <w:color w:val="003F5F"/>
                <w:spacing w:val="16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Documents</w:t>
            </w:r>
            <w:r>
              <w:rPr>
                <w:rFonts w:ascii="Arial"/>
                <w:color w:val="003F5F"/>
                <w:spacing w:val="16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(Scotland)</w:t>
            </w:r>
            <w:r>
              <w:rPr>
                <w:rFonts w:ascii="Arial"/>
                <w:color w:val="003F5F"/>
                <w:w w:val="80"/>
                <w:sz w:val="20"/>
              </w:rPr>
              <w:t> Regulations</w:t>
            </w:r>
            <w:r>
              <w:rPr>
                <w:rFonts w:ascii="Arial"/>
                <w:color w:val="003F5F"/>
                <w:spacing w:val="19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2007</w:t>
            </w:r>
            <w:r>
              <w:rPr>
                <w:rFonts w:ascii="Arial"/>
                <w:color w:val="003F5F"/>
                <w:spacing w:val="19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(as</w:t>
            </w:r>
            <w:r>
              <w:rPr>
                <w:rFonts w:ascii="Arial"/>
                <w:color w:val="003F5F"/>
                <w:spacing w:val="19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amended))</w:t>
            </w:r>
            <w:r>
              <w:rPr>
                <w:rFonts w:ascii="Arial"/>
                <w:color w:val="000000"/>
                <w:sz w:val="20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170"/>
              <w:ind w:left="108" w:right="1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Limited</w:t>
            </w:r>
            <w:r>
              <w:rPr>
                <w:rFonts w:ascii="Arial"/>
                <w:b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application</w:t>
            </w:r>
            <w:r>
              <w:rPr>
                <w:rFonts w:ascii="Arial"/>
                <w:b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b/>
                <w:color w:val="003F5F"/>
                <w:spacing w:val="-18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b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trustee</w:t>
            </w:r>
            <w:r>
              <w:rPr>
                <w:rFonts w:ascii="Arial"/>
                <w:b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duties</w:t>
            </w:r>
            <w:r>
              <w:rPr>
                <w:rFonts w:ascii="Arial"/>
                <w:b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b/>
                <w:color w:val="003F5F"/>
                <w:spacing w:val="-25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members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39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08" w:right="0" w:hanging="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Section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5.2.1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this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guidance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5"/>
                <w:sz w:val="20"/>
              </w:rPr>
              <w:t>(s.51</w:t>
            </w:r>
            <w:r>
              <w:rPr>
                <w:rFonts w:ascii="Arial"/>
                <w:color w:val="003F5F"/>
                <w:spacing w:val="-9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of</w:t>
            </w:r>
            <w:r>
              <w:rPr>
                <w:rFonts w:ascii="Arial"/>
                <w:color w:val="003F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2005</w:t>
            </w:r>
            <w:r>
              <w:rPr>
                <w:rFonts w:ascii="Arial"/>
                <w:color w:val="003F5F"/>
                <w:spacing w:val="-13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  <w:tc>
          <w:tcPr>
            <w:tcW w:w="339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N/A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674" w:footer="767" w:top="1000" w:bottom="960" w:left="460" w:right="460"/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28.3701pt;margin-top:49.606613pt;width:.1pt;height:.1pt;mso-position-horizontal-relative:page;mso-position-vertical-relative:page;z-index:-3136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135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134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133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132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131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3130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111.175018pt;width:37.65pt;height:37.65pt;mso-position-horizontal-relative:page;mso-position-vertical-relative:page;z-index:-3129" coordorigin="9144,2224" coordsize="753,753">
            <v:shape style="position:absolute;left:9144;top:2224;width:753;height:753" coordorigin="9144,2224" coordsize="753,753" path="m9144,2976l9897,2976,9897,2224,9144,2224,9144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111.175018pt;width:37.65pt;height:37.65pt;mso-position-horizontal-relative:page;mso-position-vertical-relative:page;z-index:-3128" coordorigin="7141,2224" coordsize="753,753">
            <v:shape style="position:absolute;left:7141;top:2224;width:753;height:753" coordorigin="7141,2224" coordsize="753,753" path="m7141,2976l7893,2976,7893,2224,7141,2224,7141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127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126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111.175018pt;width:37.65pt;height:37.65pt;mso-position-horizontal-relative:page;mso-position-vertical-relative:page;z-index:-3125" coordorigin="10146,2224" coordsize="753,753">
            <v:shape style="position:absolute;left:10146;top:2224;width:753;height:753" coordorigin="10146,2224" coordsize="753,753" path="m10146,2976l10899,2976,10899,2224,10146,2224,10146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111.175018pt;width:37.65pt;height:37.65pt;mso-position-horizontal-relative:page;mso-position-vertical-relative:page;z-index:-3124" coordorigin="8142,2224" coordsize="753,753">
            <v:shape style="position:absolute;left:8142;top:2224;width:753;height:753" coordorigin="8142,2224" coordsize="753,753" path="m8142,2976l8895,2976,8895,2224,8142,2224,814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123" coordorigin="11148,1203" coordsize="753,753">
            <v:shape style="position:absolute;left:11148;top:1203;width:753;height:753" coordorigin="11148,1203" coordsize="753,753" path="m11901,1203l11148,1203,11148,1956,11901,1956,11901,1203xe" filled="t" fillcolor="#75C7B9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122" coordorigin="11148,2224" coordsize="753,753">
            <v:shape style="position:absolute;left:11148;top:2224;width:753;height:753" coordorigin="11148,2224" coordsize="753,753" path="m11901,2224l11148,2224,11148,2976,11901,2976,11901,2224xe" filled="t" fillcolor="#75C7B9" stroked="f">
              <v:path arrowok="t"/>
              <v:fill type="solid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8"/>
        <w:rPr>
          <w:sz w:val="20"/>
          <w:szCs w:val="20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7"/>
        <w:gridCol w:w="3339"/>
        <w:gridCol w:w="3397"/>
      </w:tblGrid>
      <w:tr>
        <w:trPr>
          <w:trHeight w:val="413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Requirement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39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1424" w:right="142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75"/>
                <w:sz w:val="24"/>
              </w:rPr>
              <w:t>SCIO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9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86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Non-SCIO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Charity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170"/>
              <w:ind w:left="108" w:right="1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Member</w:t>
            </w:r>
            <w:r>
              <w:rPr>
                <w:rFonts w:ascii="Arial"/>
                <w:b/>
                <w:color w:val="003F5F"/>
                <w:spacing w:val="-2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resolution</w:t>
            </w:r>
            <w:r>
              <w:rPr>
                <w:rFonts w:ascii="Arial"/>
                <w:b/>
                <w:color w:val="003F5F"/>
                <w:spacing w:val="-23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required</w:t>
            </w:r>
            <w:r>
              <w:rPr>
                <w:rFonts w:ascii="Arial"/>
                <w:b/>
                <w:color w:val="003F5F"/>
                <w:spacing w:val="-23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for</w:t>
            </w:r>
            <w:r>
              <w:rPr>
                <w:rFonts w:ascii="Arial"/>
                <w:b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amendment</w:t>
            </w:r>
            <w:r>
              <w:rPr>
                <w:rFonts w:ascii="Arial"/>
                <w:b/>
                <w:color w:val="003F5F"/>
                <w:spacing w:val="-31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b/>
                <w:color w:val="003F5F"/>
                <w:spacing w:val="-31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constitution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39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08" w:right="0" w:hanging="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Section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5.2.2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this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guidance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5"/>
                <w:sz w:val="20"/>
              </w:rPr>
              <w:t>(s.63</w:t>
            </w:r>
            <w:r>
              <w:rPr>
                <w:rFonts w:ascii="Arial"/>
                <w:color w:val="003F5F"/>
                <w:spacing w:val="-9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of</w:t>
            </w:r>
            <w:r>
              <w:rPr>
                <w:rFonts w:ascii="Arial"/>
                <w:color w:val="003F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2005</w:t>
            </w:r>
            <w:r>
              <w:rPr>
                <w:rFonts w:ascii="Arial"/>
                <w:color w:val="003F5F"/>
                <w:spacing w:val="-13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  <w:tc>
          <w:tcPr>
            <w:tcW w:w="339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N/A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169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Duty</w:t>
            </w:r>
            <w:r>
              <w:rPr>
                <w:rFonts w:ascii="Arial"/>
                <w:b/>
                <w:color w:val="003F5F"/>
                <w:spacing w:val="-1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to</w:t>
            </w:r>
            <w:r>
              <w:rPr>
                <w:rFonts w:ascii="Arial"/>
                <w:b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keep</w:t>
            </w:r>
            <w:r>
              <w:rPr>
                <w:rFonts w:ascii="Arial"/>
                <w:b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and</w:t>
            </w:r>
            <w:r>
              <w:rPr>
                <w:rFonts w:ascii="Arial"/>
                <w:b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supply</w:t>
            </w:r>
            <w:r>
              <w:rPr>
                <w:rFonts w:ascii="Arial"/>
                <w:b/>
                <w:color w:val="003F5F"/>
                <w:spacing w:val="-1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register</w:t>
            </w:r>
            <w:r>
              <w:rPr>
                <w:rFonts w:ascii="Arial"/>
                <w:b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b/>
                <w:color w:val="003F5F"/>
                <w:spacing w:val="-2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trustees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39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08" w:right="0" w:hanging="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Section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5.3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this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guidance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0"/>
                <w:sz w:val="20"/>
              </w:rPr>
              <w:t>(General</w:t>
            </w:r>
            <w:r>
              <w:rPr>
                <w:rFonts w:ascii="Arial"/>
                <w:color w:val="003F5F"/>
                <w:spacing w:val="-3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Regulations)</w:t>
            </w:r>
            <w:r>
              <w:rPr>
                <w:rFonts w:ascii="Arial"/>
                <w:color w:val="000000"/>
                <w:sz w:val="20"/>
              </w:rPr>
            </w:r>
          </w:p>
        </w:tc>
        <w:tc>
          <w:tcPr>
            <w:tcW w:w="339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N/A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169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Duty</w:t>
            </w:r>
            <w:r>
              <w:rPr>
                <w:rFonts w:ascii="Arial"/>
                <w:b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to</w:t>
            </w:r>
            <w:r>
              <w:rPr>
                <w:rFonts w:ascii="Arial"/>
                <w:b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keep</w:t>
            </w:r>
            <w:r>
              <w:rPr>
                <w:rFonts w:ascii="Arial"/>
                <w:b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and</w:t>
            </w:r>
            <w:r>
              <w:rPr>
                <w:rFonts w:ascii="Arial"/>
                <w:b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supply</w:t>
            </w:r>
            <w:r>
              <w:rPr>
                <w:rFonts w:ascii="Arial"/>
                <w:b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register</w:t>
            </w:r>
            <w:r>
              <w:rPr>
                <w:rFonts w:ascii="Arial"/>
                <w:b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b/>
                <w:color w:val="003F5F"/>
                <w:w w:val="82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members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39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08" w:right="0" w:hanging="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Section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5.3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this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guidance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0"/>
                <w:sz w:val="20"/>
              </w:rPr>
              <w:t>(General</w:t>
            </w:r>
            <w:r>
              <w:rPr>
                <w:rFonts w:ascii="Arial"/>
                <w:color w:val="003F5F"/>
                <w:spacing w:val="-3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Regulations)</w:t>
            </w:r>
            <w:r>
              <w:rPr>
                <w:rFonts w:ascii="Arial"/>
                <w:color w:val="000000"/>
                <w:sz w:val="20"/>
              </w:rPr>
            </w:r>
          </w:p>
        </w:tc>
        <w:tc>
          <w:tcPr>
            <w:tcW w:w="339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N/A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0"/>
                <w:sz w:val="24"/>
              </w:rPr>
              <w:t>Duty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to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hold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meeting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b/>
                <w:color w:val="003F5F"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members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39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08" w:right="0" w:hanging="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Section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5.2.2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this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guidance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0"/>
                <w:sz w:val="20"/>
              </w:rPr>
              <w:t>(General</w:t>
            </w:r>
            <w:r>
              <w:rPr>
                <w:rFonts w:ascii="Arial"/>
                <w:color w:val="003F5F"/>
                <w:spacing w:val="-3"/>
                <w:w w:val="80"/>
                <w:sz w:val="20"/>
              </w:rPr>
              <w:t> </w:t>
            </w:r>
            <w:r>
              <w:rPr>
                <w:rFonts w:ascii="Arial"/>
                <w:color w:val="003F5F"/>
                <w:w w:val="80"/>
                <w:sz w:val="20"/>
              </w:rPr>
              <w:t>Regulations)</w:t>
            </w:r>
            <w:r>
              <w:rPr>
                <w:rFonts w:ascii="Arial"/>
                <w:color w:val="000000"/>
                <w:sz w:val="20"/>
              </w:rPr>
            </w:r>
          </w:p>
        </w:tc>
        <w:tc>
          <w:tcPr>
            <w:tcW w:w="339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N/A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894" w:hRule="exact"/>
        </w:trPr>
        <w:tc>
          <w:tcPr>
            <w:tcW w:w="402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0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spacing w:val="-4"/>
                <w:w w:val="85"/>
                <w:sz w:val="24"/>
              </w:rPr>
              <w:t>Transfer</w:t>
            </w:r>
            <w:r>
              <w:rPr>
                <w:rFonts w:ascii="Arial"/>
                <w:b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b/>
                <w:color w:val="003F5F"/>
                <w:spacing w:val="-15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undertaking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3339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1"/>
              <w:ind w:left="108" w:right="0" w:hanging="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Section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7.2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this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guidance</w:t>
            </w:r>
            <w:r>
              <w:rPr>
                <w:rFonts w:ascii="Arial"/>
                <w:color w:val="000000"/>
                <w:sz w:val="24"/>
              </w:rPr>
            </w:r>
          </w:p>
          <w:p>
            <w:pPr>
              <w:pStyle w:val="TableParagraph"/>
              <w:spacing w:line="230" w:lineRule="exact" w:before="10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3F5F"/>
                <w:w w:val="85"/>
                <w:sz w:val="20"/>
              </w:rPr>
              <w:t>(s.61</w:t>
            </w:r>
            <w:r>
              <w:rPr>
                <w:rFonts w:ascii="Arial"/>
                <w:color w:val="003F5F"/>
                <w:spacing w:val="-9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of</w:t>
            </w:r>
            <w:r>
              <w:rPr>
                <w:rFonts w:ascii="Arial"/>
                <w:color w:val="003F5F"/>
                <w:spacing w:val="-8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2005</w:t>
            </w:r>
            <w:r>
              <w:rPr>
                <w:rFonts w:ascii="Arial"/>
                <w:color w:val="003F5F"/>
                <w:spacing w:val="-13"/>
                <w:w w:val="85"/>
                <w:sz w:val="20"/>
              </w:rPr>
              <w:t> </w:t>
            </w:r>
            <w:r>
              <w:rPr>
                <w:rFonts w:ascii="Arial"/>
                <w:color w:val="003F5F"/>
                <w:w w:val="85"/>
                <w:sz w:val="20"/>
              </w:rPr>
              <w:t>Act)</w:t>
            </w:r>
            <w:r>
              <w:rPr>
                <w:rFonts w:ascii="Arial"/>
                <w:color w:val="000000"/>
                <w:sz w:val="20"/>
              </w:rPr>
            </w:r>
          </w:p>
        </w:tc>
        <w:tc>
          <w:tcPr>
            <w:tcW w:w="3397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300" w:lineRule="exact" w:before="11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N/A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674" w:footer="767" w:top="1000" w:bottom="960" w:left="460" w:right="460"/>
        </w:sectPr>
      </w:pPr>
    </w:p>
    <w:p>
      <w:pPr>
        <w:spacing w:line="100" w:lineRule="exact" w:before="1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0" w:lineRule="auto" w:before="74" w:after="0"/>
        <w:ind w:left="561" w:right="0" w:hanging="454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3121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120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119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118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117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116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547729pt;width:316pt;height:88.7pt;mso-position-horizontal-relative:page;mso-position-vertical-relative:paragraph;z-index:-3115" coordorigin="572,-3511" coordsize="6320,1774">
            <v:shape style="position:absolute;left:572;top:-3511;width:6320;height:1774" coordorigin="572,-3511" coordsize="6320,1774" path="m572,-1738l6892,-1738,6892,-3511,572,-3511,572,-1738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523727pt;width:37.65pt;height:37.65pt;mso-position-horizontal-relative:page;mso-position-vertical-relative:paragraph;z-index:-3114" coordorigin="9144,-2490" coordsize="753,753">
            <v:shape style="position:absolute;left:9144;top:-2490;width:753;height:753" coordorigin="9144,-2490" coordsize="753,753" path="m9144,-1738l9897,-1738,9897,-2490,9144,-2490,9144,-1738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523727pt;width:37.65pt;height:37.65pt;mso-position-horizontal-relative:page;mso-position-vertical-relative:paragraph;z-index:-3113" coordorigin="7141,-2490" coordsize="753,753">
            <v:shape style="position:absolute;left:7141;top:-2490;width:753;height:753" coordorigin="7141,-2490" coordsize="753,753" path="m7141,-1738l7893,-1738,7893,-2490,7141,-2490,7141,-1738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112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111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523727pt;width:37.65pt;height:37.65pt;mso-position-horizontal-relative:page;mso-position-vertical-relative:paragraph;z-index:-3110" coordorigin="10146,-2490" coordsize="753,753">
            <v:shape style="position:absolute;left:10146;top:-2490;width:753;height:753" coordorigin="10146,-2490" coordsize="753,753" path="m10146,-1738l10899,-1738,10899,-2490,10146,-2490,10146,-1738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523727pt;width:37.65pt;height:37.65pt;mso-position-horizontal-relative:page;mso-position-vertical-relative:paragraph;z-index:-3109" coordorigin="8142,-2490" coordsize="753,753">
            <v:shape style="position:absolute;left:8142;top:-2490;width:753;height:753" coordorigin="8142,-2490" coordsize="753,753" path="m8142,-1738l8895,-1738,8895,-2490,8142,-2490,8142,-1738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108" coordorigin="11148,1203" coordsize="753,753">
            <v:shape style="position:absolute;left:11148;top:1203;width:753;height:753" coordorigin="11148,1203" coordsize="753,753" path="m11901,1203l11148,1203,11148,1956,11901,1956,11901,1203xe" filled="t" fillcolor="#75C7B9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107" coordorigin="11148,2224" coordsize="753,753">
            <v:shape style="position:absolute;left:11148;top:2224;width:753;height:753" coordorigin="11148,2224" coordsize="753,753" path="m11901,2224l11148,2224,11148,2976,11901,2976,11901,2224xe" filled="t" fillcolor="#75C7B9" stroked="f">
              <v:path arrowok="t"/>
              <v:fill type="solid"/>
            </v:shape>
            <w10:wrap type="none"/>
          </v:group>
        </w:pict>
      </w:r>
      <w:bookmarkStart w:name="_TOC_250008" w:id="17"/>
      <w:r>
        <w:rPr>
          <w:rFonts w:ascii="Arial"/>
          <w:color w:val="003F5F"/>
          <w:w w:val="85"/>
        </w:rPr>
        <w:t>Membership </w:t>
      </w:r>
      <w:r>
        <w:rPr>
          <w:rFonts w:ascii="Arial"/>
          <w:color w:val="003F5F"/>
          <w:spacing w:val="28"/>
          <w:w w:val="85"/>
        </w:rPr>
        <w:t> </w:t>
      </w:r>
      <w:r>
        <w:rPr>
          <w:rFonts w:ascii="Arial"/>
          <w:color w:val="003F5F"/>
          <w:spacing w:val="-1"/>
          <w:w w:val="85"/>
        </w:rPr>
        <w:t>requirements</w:t>
      </w:r>
      <w:bookmarkEnd w:id="17"/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differ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two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main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ways: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3" w:after="0"/>
        <w:ind w:left="532" w:right="275" w:hanging="425"/>
        <w:jc w:val="left"/>
      </w:pPr>
      <w:r>
        <w:rPr>
          <w:color w:val="003F5F"/>
          <w:w w:val="85"/>
        </w:rPr>
        <w:t>Membership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transferred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one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member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60" w:after="0"/>
        <w:ind w:left="532" w:right="25" w:hanging="425"/>
        <w:jc w:val="left"/>
      </w:pPr>
      <w:r>
        <w:rPr>
          <w:color w:val="003F5F"/>
          <w:w w:val="85"/>
        </w:rPr>
        <w:t>Members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subject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duties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66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Act.</w:t>
      </w:r>
      <w:r>
        <w:rPr>
          <w:color w:val="000000"/>
        </w:rPr>
      </w:r>
    </w:p>
    <w:p>
      <w:pPr>
        <w:pStyle w:val="BodyText"/>
        <w:spacing w:line="243" w:lineRule="auto" w:before="58"/>
        <w:ind w:right="125"/>
        <w:jc w:val="left"/>
      </w:pPr>
      <w:r>
        <w:rPr>
          <w:color w:val="003F5F"/>
          <w:w w:val="85"/>
        </w:rPr>
        <w:t>Because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statutory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duties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28"/>
          <w:w w:val="83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Act,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both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3"/>
          <w:w w:val="85"/>
        </w:rPr>
        <w:t> </w:t>
      </w:r>
      <w:r>
        <w:rPr>
          <w:color w:val="003F5F"/>
          <w:spacing w:val="-1"/>
          <w:w w:val="85"/>
        </w:rPr>
        <w:t>c</w:t>
      </w:r>
      <w:r>
        <w:rPr>
          <w:color w:val="003F5F"/>
          <w:spacing w:val="-2"/>
          <w:w w:val="85"/>
        </w:rPr>
        <w:t>lear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about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times.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themselves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know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0000"/>
        </w:rPr>
      </w:r>
    </w:p>
    <w:p>
      <w:pPr>
        <w:pStyle w:val="BodyText"/>
        <w:spacing w:line="243" w:lineRule="auto" w:before="0"/>
        <w:ind w:right="0"/>
        <w:jc w:val="left"/>
      </w:pPr>
      <w:r>
        <w:rPr>
          <w:color w:val="003F5F"/>
          <w:w w:val="85"/>
        </w:rPr>
        <w:t>order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fulfil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duties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Act;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therefore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possible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define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membership,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w w:val="85"/>
        </w:rPr>
        <w:t> example,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dwelling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particular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geographical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area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belonging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community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(although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conditions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used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eligibility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criteria).</w:t>
      </w:r>
      <w:r>
        <w:rPr>
          <w:color w:val="000000"/>
        </w:rPr>
      </w:r>
    </w:p>
    <w:p>
      <w:pPr>
        <w:pStyle w:val="BodyText"/>
        <w:spacing w:line="243" w:lineRule="auto"/>
        <w:ind w:right="0"/>
        <w:jc w:val="left"/>
      </w:pPr>
      <w:r>
        <w:rPr>
          <w:color w:val="003F5F"/>
          <w:w w:val="85"/>
        </w:rPr>
        <w:t>Instead,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maintain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date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22"/>
          <w:w w:val="87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1"/>
          <w:w w:val="85"/>
        </w:rPr>
        <w:t>c</w:t>
      </w:r>
      <w:r>
        <w:rPr>
          <w:color w:val="003F5F"/>
          <w:spacing w:val="-2"/>
          <w:w w:val="85"/>
        </w:rPr>
        <w:t>learly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identifiable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therefore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decision-making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powers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seen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properly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exercised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5.3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details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members).</w:t>
      </w:r>
      <w:r>
        <w:rPr>
          <w:color w:val="000000"/>
        </w:rPr>
      </w:r>
    </w:p>
    <w:p>
      <w:pPr>
        <w:pStyle w:val="Heading2"/>
        <w:numPr>
          <w:ilvl w:val="2"/>
          <w:numId w:val="2"/>
        </w:numPr>
        <w:tabs>
          <w:tab w:pos="828" w:val="left" w:leader="none"/>
        </w:tabs>
        <w:spacing w:line="240" w:lineRule="auto" w:before="113" w:after="0"/>
        <w:ind w:left="827" w:right="0" w:hanging="720"/>
        <w:jc w:val="left"/>
        <w:rPr>
          <w:b w:val="0"/>
          <w:bCs w:val="0"/>
        </w:rPr>
      </w:pPr>
      <w:bookmarkStart w:name="_TOC_250007" w:id="18"/>
      <w:r>
        <w:rPr>
          <w:color w:val="003F5F"/>
          <w:w w:val="80"/>
        </w:rPr>
        <w:t>Duties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members</w:t>
      </w:r>
      <w:bookmarkEnd w:id="18"/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stated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above,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subject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duties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trustees;</w:t>
      </w:r>
      <w:r>
        <w:rPr>
          <w:color w:val="003F5F"/>
          <w:spacing w:val="-12"/>
          <w:w w:val="85"/>
        </w:rPr>
        <w:t> </w:t>
      </w:r>
      <w:r>
        <w:rPr>
          <w:color w:val="003F5F"/>
          <w:spacing w:val="-2"/>
          <w:w w:val="85"/>
        </w:rPr>
        <w:t>specifically,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must: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69" w:after="0"/>
        <w:ind w:left="532" w:right="0" w:hanging="425"/>
        <w:jc w:val="left"/>
      </w:pPr>
      <w:r>
        <w:rPr>
          <w:color w:val="003F5F"/>
          <w:w w:val="85"/>
        </w:rPr>
        <w:br w:type="column"/>
        <w:t>act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interests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58" w:after="0"/>
        <w:ind w:left="532" w:right="734" w:hanging="425"/>
        <w:jc w:val="left"/>
      </w:pPr>
      <w:r>
        <w:rPr>
          <w:color w:val="003F5F"/>
          <w:w w:val="85"/>
        </w:rPr>
        <w:t>seek,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good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faith,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ensure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acts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w w:val="79"/>
        </w:rPr>
        <w:t> </w:t>
      </w:r>
      <w:r>
        <w:rPr>
          <w:color w:val="003F5F"/>
          <w:w w:val="85"/>
        </w:rPr>
        <w:t>manner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consistent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purposes.</w:t>
      </w:r>
      <w:r>
        <w:rPr>
          <w:color w:val="000000"/>
        </w:rPr>
      </w:r>
    </w:p>
    <w:p>
      <w:pPr>
        <w:pStyle w:val="BodyText"/>
        <w:spacing w:line="243" w:lineRule="auto" w:before="58"/>
        <w:ind w:right="124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fail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comply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3"/>
          <w:w w:val="85"/>
        </w:rPr>
        <w:t> </w:t>
      </w:r>
      <w:r>
        <w:rPr>
          <w:color w:val="003F5F"/>
          <w:spacing w:val="-4"/>
          <w:w w:val="85"/>
        </w:rPr>
        <w:t>duty</w:t>
      </w:r>
      <w:r>
        <w:rPr>
          <w:color w:val="003F5F"/>
          <w:spacing w:val="-3"/>
          <w:w w:val="85"/>
        </w:rPr>
        <w:t>,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21"/>
          <w:w w:val="81"/>
        </w:rPr>
        <w:t> </w:t>
      </w:r>
      <w:r>
        <w:rPr>
          <w:color w:val="003F5F"/>
          <w:w w:val="85"/>
        </w:rPr>
        <w:t>treated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misconduct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administration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pStyle w:val="BodyText"/>
        <w:spacing w:line="243" w:lineRule="auto"/>
        <w:ind w:right="434"/>
        <w:jc w:val="left"/>
      </w:pPr>
      <w:r>
        <w:rPr>
          <w:color w:val="003F5F"/>
          <w:w w:val="85"/>
        </w:rPr>
        <w:t>OSCR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recognises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day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day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management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control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administration</w:t>
      </w:r>
      <w:r>
        <w:rPr>
          <w:color w:val="003F5F"/>
          <w:spacing w:val="12"/>
          <w:w w:val="84"/>
        </w:rPr>
        <w:t>  </w:t>
      </w:r>
      <w:r>
        <w:rPr>
          <w:color w:val="003F5F"/>
          <w:w w:val="85"/>
        </w:rPr>
        <w:t>of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assessing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whether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5"/>
        </w:rPr>
        <w:t>met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duties,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look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case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case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basis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whether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properly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exercised</w:t>
      </w:r>
      <w:r>
        <w:rPr>
          <w:color w:val="000000"/>
        </w:rPr>
      </w:r>
    </w:p>
    <w:p>
      <w:pPr>
        <w:pStyle w:val="BodyText"/>
        <w:spacing w:line="243" w:lineRule="auto" w:before="0"/>
        <w:ind w:right="124"/>
        <w:jc w:val="left"/>
      </w:pPr>
      <w:r>
        <w:rPr>
          <w:color w:val="003F5F"/>
          <w:w w:val="85"/>
        </w:rPr>
        <w:t>those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particular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powers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given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them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both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Act.</w:t>
      </w:r>
      <w:r>
        <w:rPr>
          <w:color w:val="000000"/>
        </w:rPr>
      </w:r>
    </w:p>
    <w:p>
      <w:pPr>
        <w:pStyle w:val="BodyText"/>
        <w:spacing w:line="243" w:lineRule="auto"/>
        <w:ind w:right="576"/>
        <w:jc w:val="left"/>
      </w:pPr>
      <w:r>
        <w:rPr>
          <w:color w:val="003F5F"/>
          <w:w w:val="85"/>
        </w:rPr>
        <w:t>At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practical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level,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powers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most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likely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when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considering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changes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0000"/>
        </w:rPr>
      </w:r>
    </w:p>
    <w:p>
      <w:pPr>
        <w:pStyle w:val="BodyText"/>
        <w:spacing w:line="243" w:lineRule="auto" w:before="0"/>
        <w:ind w:right="200"/>
        <w:jc w:val="left"/>
      </w:pPr>
      <w:r>
        <w:rPr>
          <w:color w:val="003F5F"/>
          <w:w w:val="85"/>
        </w:rPr>
        <w:t>constitution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taking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part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elections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trustees.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When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exercising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powers,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interests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ensure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22"/>
          <w:w w:val="72"/>
        </w:rPr>
        <w:t> </w:t>
      </w:r>
      <w:r>
        <w:rPr>
          <w:color w:val="003F5F"/>
          <w:w w:val="85"/>
        </w:rPr>
        <w:t>continues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operate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line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purposes.</w:t>
      </w:r>
      <w:r>
        <w:rPr>
          <w:color w:val="000000"/>
        </w:rPr>
      </w:r>
    </w:p>
    <w:p>
      <w:pPr>
        <w:pStyle w:val="Heading2"/>
        <w:numPr>
          <w:ilvl w:val="2"/>
          <w:numId w:val="2"/>
        </w:numPr>
        <w:tabs>
          <w:tab w:pos="828" w:val="left" w:leader="none"/>
        </w:tabs>
        <w:spacing w:line="240" w:lineRule="auto" w:before="113" w:after="0"/>
        <w:ind w:left="827" w:right="0" w:hanging="720"/>
        <w:jc w:val="left"/>
        <w:rPr>
          <w:b w:val="0"/>
          <w:bCs w:val="0"/>
        </w:rPr>
      </w:pPr>
      <w:bookmarkStart w:name="_TOC_250006" w:id="19"/>
      <w:r>
        <w:rPr>
          <w:color w:val="003F5F"/>
          <w:w w:val="85"/>
        </w:rPr>
        <w:t>Meetings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resolutions</w:t>
      </w:r>
      <w:bookmarkEnd w:id="19"/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576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requires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hold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meeting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15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months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least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once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every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15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months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then</w:t>
      </w:r>
      <w:r>
        <w:rPr>
          <w:color w:val="000000"/>
        </w:rPr>
      </w:r>
    </w:p>
    <w:p>
      <w:pPr>
        <w:pStyle w:val="BodyText"/>
        <w:spacing w:line="243" w:lineRule="auto" w:before="0"/>
        <w:ind w:right="124"/>
        <w:jc w:val="left"/>
      </w:pPr>
      <w:r>
        <w:rPr>
          <w:color w:val="003F5F"/>
          <w:w w:val="85"/>
        </w:rPr>
        <w:t>on.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give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both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least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14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days’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meetings.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43" w:space="185"/>
            <w:col w:w="5462"/>
          </w:cols>
        </w:sectPr>
      </w:pP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BodyText"/>
        <w:spacing w:line="243" w:lineRule="auto" w:before="70"/>
        <w:ind w:right="487"/>
        <w:jc w:val="left"/>
      </w:pPr>
      <w:r>
        <w:rPr/>
        <w:pict>
          <v:group style="position:absolute;margin-left:28.3701pt;margin-top:49.606613pt;width:.1pt;height:.1pt;mso-position-horizontal-relative:page;mso-position-vertical-relative:page;z-index:-3106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105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102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101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458359pt;width:316pt;height:88.7pt;mso-position-horizontal-relative:page;mso-position-vertical-relative:paragraph;z-index:-3100" coordorigin="572,-3509" coordsize="6320,1774">
            <v:shape style="position:absolute;left:572;top:-3509;width:6320;height:1774" coordorigin="572,-3509" coordsize="6320,1774" path="m572,-1736l6892,-1736,6892,-3509,572,-3509,57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434357pt;width:37.65pt;height:37.65pt;mso-position-horizontal-relative:page;mso-position-vertical-relative:paragraph;z-index:-3099" coordorigin="9144,-2489" coordsize="753,753">
            <v:shape style="position:absolute;left:9144;top:-2489;width:753;height:753" coordorigin="9144,-2489" coordsize="753,753" path="m9144,-1736l9897,-1736,9897,-2489,9144,-2489,9144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434357pt;width:37.65pt;height:37.65pt;mso-position-horizontal-relative:page;mso-position-vertical-relative:paragraph;z-index:-3098" coordorigin="7141,-2489" coordsize="753,753">
            <v:shape style="position:absolute;left:7141;top:-2489;width:753;height:753" coordorigin="7141,-2489" coordsize="753,753" path="m7141,-1736l7893,-1736,7893,-2489,7141,-2489,7141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097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096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434357pt;width:37.65pt;height:37.65pt;mso-position-horizontal-relative:page;mso-position-vertical-relative:paragraph;z-index:-3095" coordorigin="10146,-2489" coordsize="753,753">
            <v:shape style="position:absolute;left:10146;top:-2489;width:753;height:753" coordorigin="10146,-2489" coordsize="753,753" path="m10146,-1736l10899,-1736,10899,-2489,10146,-2489,10146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434357pt;width:37.65pt;height:37.65pt;mso-position-horizontal-relative:page;mso-position-vertical-relative:paragraph;z-index:-3094" coordorigin="8142,-2489" coordsize="753,753">
            <v:shape style="position:absolute;left:8142;top:-2489;width:753;height:753" coordorigin="8142,-2489" coordsize="753,753" path="m8142,-1736l8895,-1736,8895,-2489,8142,-2489,814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093" coordorigin="11148,1203" coordsize="753,753">
            <v:shape style="position:absolute;left:11148;top:1203;width:753;height:753" coordorigin="11148,1203" coordsize="753,753" path="m11901,1203l11148,1203,11148,1956,11901,1956,11901,1203xe" filled="t" fillcolor="#75C7B9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092" coordorigin="11148,2224" coordsize="753,753">
            <v:shape style="position:absolute;left:11148;top:2224;width:753;height:753" coordorigin="11148,2224" coordsize="753,753" path="m11901,2224l11148,2224,11148,2976,11901,2976,11901,2224xe" filled="t" fillcolor="#75C7B9" stroked="f">
              <v:path arrowok="t"/>
              <v:fill type="solid"/>
            </v:shape>
            <w10:wrap type="none"/>
          </v:group>
        </w:pict>
      </w:r>
      <w:r>
        <w:rPr>
          <w:color w:val="003F5F"/>
          <w:w w:val="85"/>
        </w:rPr>
        <w:t>Meetings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provide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them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oversight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2"/>
          <w:w w:val="85"/>
        </w:rPr>
        <w:t>charity’</w:t>
      </w:r>
      <w:r>
        <w:rPr>
          <w:color w:val="003F5F"/>
          <w:spacing w:val="-3"/>
          <w:w w:val="85"/>
        </w:rPr>
        <w:t>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operations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and,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depending</w:t>
      </w:r>
      <w:r>
        <w:rPr>
          <w:color w:val="003F5F"/>
          <w:spacing w:val="26"/>
          <w:w w:val="82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provisions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constitution,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likely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opportunity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elect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trustees,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scrutinise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accounts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vote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particular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matters.</w:t>
      </w:r>
      <w:r>
        <w:rPr>
          <w:color w:val="000000"/>
        </w:rPr>
      </w:r>
    </w:p>
    <w:p>
      <w:pPr>
        <w:pStyle w:val="BodyText"/>
        <w:spacing w:line="243" w:lineRule="auto"/>
        <w:ind w:right="135"/>
        <w:jc w:val="left"/>
      </w:pPr>
      <w:r>
        <w:rPr>
          <w:color w:val="003F5F"/>
          <w:w w:val="85"/>
        </w:rPr>
        <w:t>Members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key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role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agreeing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amendments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3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constitution.</w:t>
      </w:r>
      <w:r>
        <w:rPr>
          <w:color w:val="003F5F"/>
          <w:spacing w:val="-4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only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make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amendments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passed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w w:val="87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manner: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3" w:after="0"/>
        <w:ind w:left="532" w:right="20" w:hanging="425"/>
        <w:jc w:val="left"/>
      </w:pPr>
      <w:r>
        <w:rPr>
          <w:color w:val="003F5F"/>
          <w:w w:val="80"/>
        </w:rPr>
        <w:t>By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two-thirds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majority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those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members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voting</w:t>
      </w:r>
      <w:r>
        <w:rPr>
          <w:color w:val="003F5F"/>
          <w:spacing w:val="24"/>
          <w:w w:val="80"/>
        </w:rPr>
        <w:t> </w:t>
      </w:r>
      <w:r>
        <w:rPr>
          <w:color w:val="003F5F"/>
          <w:spacing w:val="2"/>
          <w:w w:val="80"/>
        </w:rPr>
        <w:t>a</w:t>
      </w:r>
      <w:r>
        <w:rPr>
          <w:color w:val="003F5F"/>
          <w:w w:val="80"/>
        </w:rPr>
        <w:t>t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w w:val="79"/>
        </w:rPr>
        <w:t> </w:t>
      </w:r>
      <w:r>
        <w:rPr>
          <w:color w:val="003F5F"/>
          <w:w w:val="80"/>
        </w:rPr>
        <w:t>general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meeting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SCIO,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60" w:after="0"/>
        <w:ind w:left="532" w:right="114" w:hanging="425"/>
        <w:jc w:val="left"/>
      </w:pPr>
      <w:r>
        <w:rPr>
          <w:color w:val="003F5F"/>
          <w:w w:val="80"/>
        </w:rPr>
        <w:t>Unanimously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3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members,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otherwise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than</w:t>
      </w:r>
      <w:r>
        <w:rPr>
          <w:color w:val="003F5F"/>
          <w:spacing w:val="24"/>
          <w:w w:val="83"/>
        </w:rPr>
        <w:t> </w:t>
      </w:r>
      <w:r>
        <w:rPr>
          <w:color w:val="003F5F"/>
          <w:spacing w:val="2"/>
          <w:w w:val="80"/>
        </w:rPr>
        <w:t>a</w:t>
      </w:r>
      <w:r>
        <w:rPr>
          <w:color w:val="003F5F"/>
          <w:w w:val="80"/>
        </w:rPr>
        <w:t>t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general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meeting.</w:t>
      </w:r>
      <w:r>
        <w:rPr>
          <w:color w:val="000000"/>
        </w:rPr>
      </w:r>
    </w:p>
    <w:p>
      <w:pPr>
        <w:pStyle w:val="BodyText"/>
        <w:spacing w:line="243" w:lineRule="auto" w:before="174"/>
        <w:ind w:right="104"/>
        <w:jc w:val="left"/>
      </w:pPr>
      <w:r>
        <w:rPr>
          <w:color w:val="003F5F"/>
          <w:w w:val="85"/>
        </w:rPr>
        <w:t>This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means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membership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overall</w:t>
      </w:r>
      <w:r>
        <w:rPr>
          <w:color w:val="003F5F"/>
          <w:spacing w:val="26"/>
          <w:w w:val="82"/>
        </w:rPr>
        <w:t> </w:t>
      </w:r>
      <w:r>
        <w:rPr>
          <w:color w:val="003F5F"/>
          <w:w w:val="85"/>
        </w:rPr>
        <w:t>control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governance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structure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-2"/>
          <w:w w:val="85"/>
        </w:rPr>
        <w:t>charity,</w:t>
      </w:r>
      <w:r>
        <w:rPr>
          <w:color w:val="003F5F"/>
          <w:spacing w:val="22"/>
          <w:w w:val="86"/>
        </w:rPr>
        <w:t> </w:t>
      </w:r>
      <w:r>
        <w:rPr>
          <w:color w:val="003F5F"/>
          <w:spacing w:val="-1"/>
          <w:w w:val="85"/>
        </w:rPr>
        <w:t>including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agreeing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constitutional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requirements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appointment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removal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trustees,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arrangements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holding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meetings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provisions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wind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pStyle w:val="BodyText"/>
        <w:spacing w:line="243" w:lineRule="auto"/>
        <w:ind w:right="104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purposes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only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altered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w w:val="79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subject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6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29"/>
          <w:w w:val="81"/>
        </w:rPr>
        <w:t> </w:t>
      </w:r>
      <w:r>
        <w:rPr>
          <w:color w:val="003F5F"/>
          <w:w w:val="85"/>
        </w:rPr>
        <w:t>prior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consent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our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publication,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‘</w:t>
      </w:r>
      <w:r>
        <w:rPr>
          <w:color w:val="75C7B9"/>
          <w:w w:val="85"/>
        </w:rPr>
      </w:r>
      <w:r>
        <w:rPr>
          <w:color w:val="75C7B9"/>
          <w:w w:val="85"/>
          <w:u w:val="single" w:color="75C7B9"/>
        </w:rPr>
        <w:t>Changing</w:t>
      </w:r>
      <w:r>
        <w:rPr>
          <w:color w:val="75C7B9"/>
          <w:w w:val="86"/>
          <w:u w:val="single" w:color="75C7B9"/>
        </w:rPr>
        <w:t> </w:t>
      </w:r>
      <w:r>
        <w:rPr>
          <w:color w:val="75C7B9"/>
          <w:w w:val="86"/>
        </w:rPr>
      </w:r>
      <w:r>
        <w:rPr>
          <w:color w:val="75C7B9"/>
          <w:w w:val="86"/>
        </w:rPr>
        <w:t> </w:t>
      </w:r>
      <w:r>
        <w:rPr>
          <w:color w:val="75C7B9"/>
          <w:w w:val="69"/>
        </w:rPr>
      </w:r>
      <w:r>
        <w:rPr>
          <w:color w:val="75C7B9"/>
          <w:w w:val="69"/>
        </w:rPr>
        <w:t> </w:t>
      </w:r>
      <w:r>
        <w:rPr>
          <w:color w:val="75C7B9"/>
          <w:spacing w:val="-7"/>
          <w:w w:val="85"/>
          <w:u w:val="single" w:color="75C7B9"/>
        </w:rPr>
        <w:t>Y</w:t>
      </w:r>
      <w:r>
        <w:rPr>
          <w:color w:val="75C7B9"/>
          <w:spacing w:val="-6"/>
          <w:w w:val="85"/>
          <w:u w:val="single" w:color="75C7B9"/>
        </w:rPr>
        <w:t>our</w:t>
      </w:r>
      <w:r>
        <w:rPr>
          <w:color w:val="75C7B9"/>
          <w:spacing w:val="-19"/>
          <w:w w:val="85"/>
          <w:u w:val="single" w:color="75C7B9"/>
        </w:rPr>
        <w:t> </w:t>
      </w:r>
      <w:r>
        <w:rPr>
          <w:color w:val="75C7B9"/>
          <w:spacing w:val="-3"/>
          <w:w w:val="85"/>
          <w:u w:val="single" w:color="75C7B9"/>
        </w:rPr>
        <w:t>Charity’s</w:t>
      </w:r>
      <w:r>
        <w:rPr>
          <w:color w:val="75C7B9"/>
          <w:spacing w:val="-18"/>
          <w:w w:val="85"/>
          <w:u w:val="single" w:color="75C7B9"/>
        </w:rPr>
        <w:t> </w:t>
      </w:r>
      <w:r>
        <w:rPr>
          <w:color w:val="75C7B9"/>
          <w:w w:val="85"/>
          <w:u w:val="single" w:color="75C7B9"/>
        </w:rPr>
        <w:t>Purposes</w:t>
      </w:r>
      <w:r>
        <w:rPr>
          <w:color w:val="75C7B9"/>
          <w:w w:val="85"/>
        </w:rPr>
      </w:r>
      <w:r>
        <w:rPr>
          <w:color w:val="003F5F"/>
          <w:w w:val="85"/>
        </w:rPr>
        <w:t>’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further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details).</w:t>
      </w:r>
      <w:r>
        <w:rPr>
          <w:color w:val="000000"/>
        </w:rPr>
      </w:r>
    </w:p>
    <w:p>
      <w:pPr>
        <w:pStyle w:val="BodyText"/>
        <w:spacing w:line="243" w:lineRule="auto"/>
        <w:ind w:right="20"/>
        <w:jc w:val="left"/>
      </w:pPr>
      <w:r>
        <w:rPr/>
        <w:pict>
          <v:group style="position:absolute;margin-left:28.5354pt;margin-top:204.031845pt;width:.1pt;height:.1pt;mso-position-horizontal-relative:page;mso-position-vertical-relative:paragraph;z-index:-3104" coordorigin="571,4081" coordsize="2,2">
            <v:shape style="position:absolute;left:571;top:4081;width:2;height:2" coordorigin="571,4081" coordsize="0,0" path="m571,4081l571,408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204.031845pt;width:.1pt;height:.1pt;mso-position-horizontal-relative:page;mso-position-vertical-relative:paragraph;z-index:-3103" coordorigin="11333,4081" coordsize="2,2">
            <v:shape style="position:absolute;left:11333;top:4081;width:2;height:2" coordorigin="11333,4081" coordsize="0,0" path="m11333,4081l11333,4081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Any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notified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-8"/>
          <w:w w:val="80"/>
        </w:rPr>
        <w:t> </w:t>
      </w:r>
      <w:r>
        <w:rPr>
          <w:color w:val="003F5F"/>
          <w:w w:val="80"/>
        </w:rPr>
        <w:t>OSCR.</w:t>
      </w:r>
      <w:r>
        <w:rPr>
          <w:color w:val="003F5F"/>
          <w:spacing w:val="-15"/>
          <w:w w:val="80"/>
        </w:rPr>
        <w:t> </w:t>
      </w:r>
      <w:r>
        <w:rPr>
          <w:color w:val="75C7B9"/>
          <w:spacing w:val="-15"/>
          <w:w w:val="80"/>
        </w:rPr>
      </w:r>
      <w:r>
        <w:rPr>
          <w:color w:val="75C7B9"/>
          <w:spacing w:val="-4"/>
          <w:w w:val="80"/>
          <w:u w:val="single" w:color="75C7B9"/>
        </w:rPr>
        <w:t>OSCR’</w:t>
      </w:r>
      <w:r>
        <w:rPr>
          <w:color w:val="75C7B9"/>
          <w:spacing w:val="-3"/>
          <w:w w:val="80"/>
          <w:u w:val="single" w:color="75C7B9"/>
        </w:rPr>
        <w:t>s</w:t>
      </w:r>
      <w:r>
        <w:rPr>
          <w:color w:val="75C7B9"/>
          <w:spacing w:val="-7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Notification</w:t>
      </w:r>
      <w:r>
        <w:rPr>
          <w:color w:val="75C7B9"/>
          <w:spacing w:val="-7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of</w:t>
      </w:r>
      <w:r>
        <w:rPr>
          <w:color w:val="75C7B9"/>
          <w:spacing w:val="-8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Changes</w:t>
      </w:r>
      <w:r>
        <w:rPr>
          <w:color w:val="75C7B9"/>
          <w:spacing w:val="-7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Made</w:t>
      </w:r>
      <w:r>
        <w:rPr>
          <w:color w:val="75C7B9"/>
          <w:spacing w:val="-7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(SCIOs)</w:t>
      </w:r>
      <w:r>
        <w:rPr>
          <w:color w:val="75C7B9"/>
          <w:spacing w:val="-1"/>
          <w:w w:val="86"/>
          <w:u w:val="single" w:color="75C7B9"/>
        </w:rPr>
        <w:t> </w:t>
      </w:r>
      <w:r>
        <w:rPr>
          <w:color w:val="75C7B9"/>
          <w:spacing w:val="-1"/>
          <w:w w:val="86"/>
        </w:rPr>
      </w:r>
      <w:r>
        <w:rPr>
          <w:color w:val="75C7B9"/>
          <w:spacing w:val="25"/>
          <w:w w:val="86"/>
        </w:rPr>
        <w:t> </w:t>
      </w:r>
      <w:r>
        <w:rPr>
          <w:color w:val="75C7B9"/>
          <w:w w:val="85"/>
          <w:u w:val="single" w:color="75C7B9"/>
        </w:rPr>
        <w:t>form</w:t>
      </w:r>
      <w:r>
        <w:rPr>
          <w:color w:val="75C7B9"/>
          <w:spacing w:val="-18"/>
          <w:w w:val="85"/>
          <w:u w:val="single" w:color="75C7B9"/>
        </w:rPr>
        <w:t> </w:t>
      </w:r>
      <w:r>
        <w:rPr>
          <w:color w:val="75C7B9"/>
          <w:spacing w:val="-18"/>
          <w:w w:val="85"/>
        </w:rPr>
      </w:r>
      <w:r>
        <w:rPr>
          <w:color w:val="003F5F"/>
          <w:w w:val="85"/>
        </w:rPr>
        <w:t>should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used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notify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submitted,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together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documentation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outlined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letter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consent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(if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applicable),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three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months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taking effect.</w:t>
      </w:r>
      <w:r>
        <w:rPr>
          <w:color w:val="000000"/>
        </w:rPr>
      </w: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3" w:lineRule="auto" w:before="77" w:after="0"/>
        <w:ind w:left="561" w:right="110" w:hanging="454"/>
        <w:jc w:val="left"/>
        <w:rPr>
          <w:rFonts w:ascii="Arial" w:hAnsi="Arial" w:cs="Arial" w:eastAsia="Arial"/>
          <w:b w:val="0"/>
          <w:bCs w:val="0"/>
        </w:rPr>
      </w:pPr>
      <w:bookmarkStart w:name="_TOC_250005" w:id="20"/>
      <w:r>
        <w:rPr>
          <w:rFonts w:ascii="Arial"/>
          <w:color w:val="003F5F"/>
          <w:w w:val="85"/>
        </w:rPr>
        <w:br w:type="column"/>
        <w:t>Duty</w:t>
      </w:r>
      <w:r>
        <w:rPr>
          <w:rFonts w:ascii="Arial"/>
          <w:color w:val="003F5F"/>
          <w:spacing w:val="16"/>
          <w:w w:val="85"/>
        </w:rPr>
        <w:t> </w:t>
      </w:r>
      <w:r>
        <w:rPr>
          <w:rFonts w:ascii="Arial"/>
          <w:color w:val="003F5F"/>
          <w:w w:val="85"/>
        </w:rPr>
        <w:t>to</w:t>
      </w:r>
      <w:r>
        <w:rPr>
          <w:rFonts w:ascii="Arial"/>
          <w:color w:val="003F5F"/>
          <w:spacing w:val="16"/>
          <w:w w:val="85"/>
        </w:rPr>
        <w:t> </w:t>
      </w:r>
      <w:r>
        <w:rPr>
          <w:rFonts w:ascii="Arial"/>
          <w:color w:val="003F5F"/>
          <w:spacing w:val="-1"/>
          <w:w w:val="85"/>
        </w:rPr>
        <w:t>keep</w:t>
      </w:r>
      <w:r>
        <w:rPr>
          <w:rFonts w:ascii="Arial"/>
          <w:color w:val="003F5F"/>
          <w:spacing w:val="17"/>
          <w:w w:val="85"/>
        </w:rPr>
        <w:t> </w:t>
      </w:r>
      <w:r>
        <w:rPr>
          <w:rFonts w:ascii="Arial"/>
          <w:color w:val="003F5F"/>
          <w:spacing w:val="-1"/>
          <w:w w:val="85"/>
        </w:rPr>
        <w:t>registers</w:t>
      </w:r>
      <w:r>
        <w:rPr>
          <w:rFonts w:ascii="Arial"/>
          <w:color w:val="003F5F"/>
          <w:spacing w:val="16"/>
          <w:w w:val="85"/>
        </w:rPr>
        <w:t> </w:t>
      </w:r>
      <w:r>
        <w:rPr>
          <w:rFonts w:ascii="Arial"/>
          <w:color w:val="003F5F"/>
          <w:w w:val="85"/>
        </w:rPr>
        <w:t>of</w:t>
      </w:r>
      <w:r>
        <w:rPr>
          <w:rFonts w:ascii="Arial"/>
          <w:color w:val="003F5F"/>
          <w:spacing w:val="16"/>
          <w:w w:val="85"/>
        </w:rPr>
        <w:t> </w:t>
      </w:r>
      <w:r>
        <w:rPr>
          <w:rFonts w:ascii="Arial"/>
          <w:color w:val="003F5F"/>
          <w:w w:val="85"/>
        </w:rPr>
        <w:t>charity</w:t>
      </w:r>
      <w:r>
        <w:rPr>
          <w:rFonts w:ascii="Arial"/>
          <w:color w:val="003F5F"/>
          <w:spacing w:val="16"/>
          <w:w w:val="85"/>
        </w:rPr>
        <w:t> </w:t>
      </w:r>
      <w:r>
        <w:rPr>
          <w:rFonts w:ascii="Arial"/>
          <w:color w:val="003F5F"/>
          <w:w w:val="85"/>
        </w:rPr>
        <w:t>trustees</w:t>
      </w:r>
      <w:r>
        <w:rPr>
          <w:rFonts w:ascii="Arial"/>
          <w:color w:val="003F5F"/>
          <w:spacing w:val="17"/>
          <w:w w:val="85"/>
        </w:rPr>
        <w:t> </w:t>
      </w:r>
      <w:r>
        <w:rPr>
          <w:rFonts w:ascii="Arial"/>
          <w:color w:val="003F5F"/>
          <w:w w:val="85"/>
        </w:rPr>
        <w:t>and</w:t>
      </w:r>
      <w:r>
        <w:rPr>
          <w:rFonts w:ascii="Arial"/>
          <w:color w:val="003F5F"/>
          <w:spacing w:val="16"/>
          <w:w w:val="85"/>
        </w:rPr>
        <w:t> </w:t>
      </w:r>
      <w:r>
        <w:rPr>
          <w:rFonts w:ascii="Arial"/>
          <w:color w:val="003F5F"/>
          <w:w w:val="85"/>
        </w:rPr>
        <w:t>of</w:t>
      </w:r>
      <w:r>
        <w:rPr>
          <w:rFonts w:ascii="Arial"/>
          <w:color w:val="003F5F"/>
          <w:spacing w:val="28"/>
          <w:w w:val="84"/>
        </w:rPr>
        <w:t> </w:t>
      </w:r>
      <w:r>
        <w:rPr>
          <w:rFonts w:ascii="Arial"/>
          <w:color w:val="003F5F"/>
          <w:w w:val="85"/>
        </w:rPr>
        <w:t>members</w:t>
      </w:r>
      <w:bookmarkEnd w:id="20"/>
      <w:r>
        <w:rPr>
          <w:rFonts w:ascii="Arial"/>
          <w:b w:val="0"/>
          <w:color w:val="000000"/>
        </w:rPr>
      </w:r>
    </w:p>
    <w:p>
      <w:pPr>
        <w:pStyle w:val="Heading2"/>
        <w:numPr>
          <w:ilvl w:val="2"/>
          <w:numId w:val="2"/>
        </w:numPr>
        <w:tabs>
          <w:tab w:pos="828" w:val="left" w:leader="none"/>
        </w:tabs>
        <w:spacing w:line="240" w:lineRule="auto" w:before="113" w:after="0"/>
        <w:ind w:left="107" w:right="0" w:firstLine="0"/>
        <w:jc w:val="left"/>
        <w:rPr>
          <w:b w:val="0"/>
          <w:bCs w:val="0"/>
        </w:rPr>
      </w:pPr>
      <w:bookmarkStart w:name="_TOC_250004" w:id="21"/>
      <w:r>
        <w:rPr>
          <w:color w:val="003F5F"/>
          <w:w w:val="85"/>
        </w:rPr>
        <w:t>Register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trustees</w:t>
      </w:r>
      <w:bookmarkEnd w:id="21"/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182"/>
        <w:jc w:val="left"/>
      </w:pPr>
      <w:r>
        <w:rPr>
          <w:color w:val="003F5F"/>
          <w:w w:val="85"/>
        </w:rPr>
        <w:t>All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duty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keep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updated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28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days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notified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w w:val="85"/>
        </w:rPr>
        <w:t> contain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specific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about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current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trustees;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where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trustee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corporate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rather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26"/>
          <w:w w:val="79"/>
        </w:rPr>
        <w:t> </w:t>
      </w:r>
      <w:r>
        <w:rPr>
          <w:color w:val="003F5F"/>
          <w:w w:val="85"/>
        </w:rPr>
        <w:t>natural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person,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additional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required.</w:t>
      </w:r>
      <w:r>
        <w:rPr>
          <w:color w:val="000000"/>
        </w:rPr>
      </w:r>
    </w:p>
    <w:p>
      <w:pPr>
        <w:pStyle w:val="BodyText"/>
        <w:spacing w:line="243" w:lineRule="auto"/>
        <w:ind w:right="124"/>
        <w:jc w:val="left"/>
      </w:pPr>
      <w:r>
        <w:rPr>
          <w:color w:val="003F5F"/>
          <w:spacing w:val="-3"/>
          <w:w w:val="85"/>
        </w:rPr>
        <w:t>Additionally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retain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33"/>
          <w:w w:val="82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about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former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least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six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years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date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ceased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trustee.</w:t>
      </w:r>
      <w:r>
        <w:rPr>
          <w:color w:val="000000"/>
        </w:rPr>
      </w:r>
    </w:p>
    <w:p>
      <w:pPr>
        <w:pStyle w:val="BodyText"/>
        <w:spacing w:line="243" w:lineRule="auto"/>
        <w:ind w:right="271"/>
        <w:jc w:val="left"/>
      </w:pPr>
      <w:r>
        <w:rPr>
          <w:color w:val="003F5F"/>
          <w:w w:val="85"/>
        </w:rPr>
        <w:t>There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format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but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contain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summarised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table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below: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34" w:space="194"/>
            <w:col w:w="5462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7"/>
        <w:rPr>
          <w:sz w:val="28"/>
          <w:szCs w:val="28"/>
        </w:rPr>
      </w:pPr>
    </w:p>
    <w:tbl>
      <w:tblPr>
        <w:tblW w:w="0" w:type="auto"/>
        <w:jc w:val="left"/>
        <w:tblInd w:w="1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5"/>
        <w:gridCol w:w="1984"/>
        <w:gridCol w:w="1984"/>
        <w:gridCol w:w="1984"/>
      </w:tblGrid>
      <w:tr>
        <w:trPr>
          <w:trHeight w:val="415" w:hRule="exact"/>
        </w:trPr>
        <w:tc>
          <w:tcPr>
            <w:tcW w:w="4535" w:type="dxa"/>
            <w:tcBorders>
              <w:top w:val="nil" w:sz="6" w:space="0" w:color="auto"/>
              <w:left w:val="nil" w:sz="6" w:space="0" w:color="auto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5953" w:type="dxa"/>
            <w:gridSpan w:val="3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19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spacing w:val="-5"/>
                <w:w w:val="80"/>
                <w:sz w:val="24"/>
              </w:rPr>
              <w:t>T</w:t>
            </w:r>
            <w:r>
              <w:rPr>
                <w:rFonts w:ascii="Arial"/>
                <w:b/>
                <w:color w:val="003F5F"/>
                <w:spacing w:val="-4"/>
                <w:w w:val="80"/>
                <w:sz w:val="24"/>
              </w:rPr>
              <w:t>ype</w:t>
            </w:r>
            <w:r>
              <w:rPr>
                <w:rFonts w:ascii="Arial"/>
                <w:b/>
                <w:color w:val="003F5F"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b/>
                <w:color w:val="003F5F"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charity</w:t>
            </w:r>
            <w:r>
              <w:rPr>
                <w:rFonts w:ascii="Arial"/>
                <w:b/>
                <w:color w:val="003F5F"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trustee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973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69"/>
              <w:ind w:left="5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Information</w:t>
            </w:r>
            <w:r>
              <w:rPr>
                <w:rFonts w:ascii="Arial"/>
                <w:b/>
                <w:color w:val="003F5F"/>
                <w:spacing w:val="-33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required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69"/>
              <w:ind w:left="247" w:right="24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Current</w:t>
            </w:r>
            <w:r>
              <w:rPr>
                <w:rFonts w:ascii="Arial"/>
                <w:b/>
                <w:color w:val="003F5F"/>
                <w:spacing w:val="-3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b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trustee</w:t>
            </w:r>
            <w:r>
              <w:rPr>
                <w:rFonts w:ascii="Arial"/>
                <w:b/>
                <w:color w:val="003F5F"/>
                <w:spacing w:val="-1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(natural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 person)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69"/>
              <w:ind w:left="127" w:right="127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Current</w:t>
            </w:r>
            <w:r>
              <w:rPr>
                <w:rFonts w:ascii="Arial"/>
                <w:b/>
                <w:color w:val="003F5F"/>
                <w:spacing w:val="-3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b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trustee </w:t>
            </w:r>
            <w:r>
              <w:rPr>
                <w:rFonts w:ascii="Arial"/>
                <w:b/>
                <w:color w:val="003F5F"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(corporate</w:t>
            </w:r>
            <w:r>
              <w:rPr>
                <w:rFonts w:ascii="Arial"/>
                <w:b/>
                <w:color w:val="003F5F"/>
                <w:w w:val="83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body)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0"/>
              <w:ind w:left="651" w:right="287" w:hanging="36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Former</w:t>
            </w:r>
            <w:r>
              <w:rPr>
                <w:rFonts w:ascii="Arial"/>
                <w:b/>
                <w:color w:val="003F5F"/>
                <w:spacing w:val="-33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b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trustee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417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2"/>
              <w:ind w:left="5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Name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5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5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5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</w:tr>
      <w:tr>
        <w:trPr>
          <w:trHeight w:val="415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2"/>
              <w:ind w:left="5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Address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5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4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2"/>
              <w:ind w:left="5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Date</w:t>
            </w:r>
            <w:r>
              <w:rPr>
                <w:rFonts w:ascii="Arial"/>
                <w:color w:val="003F5F"/>
                <w:spacing w:val="-2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2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appointment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5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4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2"/>
              <w:ind w:left="5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Details</w:t>
            </w:r>
            <w:r>
              <w:rPr>
                <w:rFonts w:ascii="Arial"/>
                <w:color w:val="003F5F"/>
                <w:spacing w:val="-13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any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office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held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5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4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5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</w:tr>
      <w:tr>
        <w:trPr>
          <w:trHeight w:val="695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2"/>
              <w:ind w:left="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Whether</w:t>
            </w:r>
            <w:r>
              <w:rPr>
                <w:rFonts w:ascii="Arial"/>
                <w:color w:val="003F5F"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appointed</w:t>
            </w:r>
            <w:r>
              <w:rPr>
                <w:rFonts w:ascii="Arial"/>
                <w:color w:val="003F5F"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by</w:t>
            </w:r>
            <w:r>
              <w:rPr>
                <w:rFonts w:ascii="Arial"/>
                <w:color w:val="003F5F"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OSCR</w:t>
            </w:r>
            <w:r>
              <w:rPr>
                <w:rFonts w:ascii="Arial"/>
                <w:color w:val="003F5F"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under</w:t>
            </w:r>
            <w:r>
              <w:rPr>
                <w:rFonts w:ascii="Arial"/>
                <w:color w:val="003F5F"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s.70A</w:t>
            </w:r>
            <w:r>
              <w:rPr>
                <w:rFonts w:ascii="Arial"/>
                <w:color w:val="003F5F"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color w:val="003F5F"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2005</w:t>
            </w:r>
            <w:r>
              <w:rPr>
                <w:rFonts w:ascii="Arial"/>
                <w:color w:val="003F5F"/>
                <w:spacing w:val="22"/>
                <w:w w:val="86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Act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2"/>
              <w:ind w:left="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Any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other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name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by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which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body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known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2"/>
              <w:ind w:left="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Name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principal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contact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72"/>
              <w:ind w:left="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and/or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company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number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(if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applicable)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</w:tr>
      <w:tr>
        <w:trPr>
          <w:trHeight w:val="695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72"/>
              <w:ind w:left="52" w:right="53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Date</w:t>
            </w:r>
            <w:r>
              <w:rPr>
                <w:rFonts w:ascii="Arial"/>
                <w:color w:val="003F5F"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on</w:t>
            </w:r>
            <w:r>
              <w:rPr>
                <w:rFonts w:ascii="Arial"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which</w:t>
            </w:r>
            <w:r>
              <w:rPr>
                <w:rFonts w:ascii="Arial"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he/she</w:t>
            </w:r>
            <w:r>
              <w:rPr>
                <w:rFonts w:ascii="Arial"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ceased</w:t>
            </w:r>
            <w:r>
              <w:rPr>
                <w:rFonts w:ascii="Arial"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to</w:t>
            </w:r>
            <w:r>
              <w:rPr>
                <w:rFonts w:ascii="Arial"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be</w:t>
            </w:r>
            <w:r>
              <w:rPr>
                <w:rFonts w:ascii="Arial"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</w:t>
            </w:r>
            <w:r>
              <w:rPr>
                <w:rFonts w:ascii="Arial"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charity</w:t>
            </w:r>
            <w:r>
              <w:rPr>
                <w:rFonts w:ascii="Arial"/>
                <w:color w:val="003F5F"/>
                <w:spacing w:val="22"/>
                <w:w w:val="84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trustee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50"/>
              <w:ind w:left="875" w:right="875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3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  <w:sectPr>
          <w:pgSz w:w="11910" w:h="16840"/>
          <w:pgMar w:header="674" w:footer="767" w:top="1000" w:bottom="960" w:left="440" w:right="460"/>
        </w:sectPr>
      </w:pPr>
    </w:p>
    <w:p>
      <w:pPr>
        <w:pStyle w:val="Heading2"/>
        <w:numPr>
          <w:ilvl w:val="2"/>
          <w:numId w:val="2"/>
        </w:numPr>
        <w:tabs>
          <w:tab w:pos="828" w:val="left" w:leader="none"/>
        </w:tabs>
        <w:spacing w:line="243" w:lineRule="auto" w:before="69" w:after="0"/>
        <w:ind w:left="107" w:right="618" w:firstLine="0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3091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090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087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086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3085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111.175018pt;width:37.65pt;height:37.65pt;mso-position-horizontal-relative:page;mso-position-vertical-relative:page;z-index:-3084" coordorigin="9144,2224" coordsize="753,753">
            <v:shape style="position:absolute;left:9144;top:2224;width:753;height:753" coordorigin="9144,2224" coordsize="753,753" path="m9144,2976l9897,2976,9897,2224,9144,2224,9144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111.175018pt;width:37.65pt;height:37.65pt;mso-position-horizontal-relative:page;mso-position-vertical-relative:page;z-index:-3083" coordorigin="7141,2224" coordsize="753,753">
            <v:shape style="position:absolute;left:7141;top:2224;width:753;height:753" coordorigin="7141,2224" coordsize="753,753" path="m7141,2976l7893,2976,7893,2224,7141,2224,7141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082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081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111.175018pt;width:37.65pt;height:37.65pt;mso-position-horizontal-relative:page;mso-position-vertical-relative:page;z-index:-3080" coordorigin="10146,2224" coordsize="753,753">
            <v:shape style="position:absolute;left:10146;top:2224;width:753;height:753" coordorigin="10146,2224" coordsize="753,753" path="m10146,2976l10899,2976,10899,2224,10146,2224,10146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111.175018pt;width:37.65pt;height:37.65pt;mso-position-horizontal-relative:page;mso-position-vertical-relative:page;z-index:-3079" coordorigin="8142,2224" coordsize="753,753">
            <v:shape style="position:absolute;left:8142;top:2224;width:753;height:753" coordorigin="8142,2224" coordsize="753,753" path="m8142,2976l8895,2976,8895,2224,8142,2224,814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078" coordorigin="11148,1203" coordsize="753,753">
            <v:shape style="position:absolute;left:11148;top:1203;width:753;height:753" coordorigin="11148,1203" coordsize="753,753" path="m11901,1203l11148,1203,11148,1956,11901,1956,11901,1203xe" filled="t" fillcolor="#75C7B9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077" coordorigin="11148,2224" coordsize="753,753">
            <v:shape style="position:absolute;left:11148;top:2224;width:753;height:753" coordorigin="11148,2224" coordsize="753,753" path="m11901,2224l11148,2224,11148,2976,11901,2976,11901,2224xe" filled="t" fillcolor="#75C7B9" stroked="f">
              <v:path arrowok="t"/>
              <v:fill type="solid"/>
            </v:shape>
            <w10:wrap type="none"/>
          </v:group>
        </w:pict>
      </w:r>
      <w:bookmarkStart w:name="_TOC_250003" w:id="22"/>
      <w:r>
        <w:rPr>
          <w:color w:val="003F5F"/>
          <w:w w:val="85"/>
        </w:rPr>
        <w:t>Duty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provide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trustees</w:t>
      </w:r>
      <w:bookmarkEnd w:id="22"/>
      <w:r>
        <w:rPr>
          <w:b w:val="0"/>
          <w:color w:val="000000"/>
        </w:rPr>
      </w:r>
    </w:p>
    <w:p>
      <w:pPr>
        <w:pStyle w:val="BodyText"/>
        <w:spacing w:line="243" w:lineRule="auto"/>
        <w:ind w:right="0"/>
        <w:jc w:val="left"/>
      </w:pPr>
      <w:r>
        <w:rPr>
          <w:color w:val="003F5F"/>
          <w:w w:val="85"/>
        </w:rPr>
        <w:t>Any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request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and,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request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reasonable,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entitled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given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28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days.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provision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aims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encourage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-2"/>
          <w:w w:val="85"/>
        </w:rPr>
        <w:t>transparency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public</w:t>
      </w:r>
      <w:r>
        <w:rPr>
          <w:color w:val="003F5F"/>
          <w:spacing w:val="29"/>
          <w:w w:val="85"/>
        </w:rPr>
        <w:t> </w:t>
      </w:r>
      <w:r>
        <w:rPr>
          <w:color w:val="003F5F"/>
          <w:w w:val="85"/>
        </w:rPr>
        <w:t>accountability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bodies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public</w:t>
      </w:r>
      <w:r>
        <w:rPr>
          <w:color w:val="000000"/>
        </w:rPr>
      </w:r>
    </w:p>
    <w:p>
      <w:pPr>
        <w:pStyle w:val="BodyText"/>
        <w:spacing w:line="243" w:lineRule="auto" w:before="0"/>
        <w:ind w:right="0"/>
        <w:jc w:val="left"/>
      </w:pPr>
      <w:r>
        <w:rPr>
          <w:color w:val="003F5F"/>
          <w:w w:val="85"/>
        </w:rPr>
        <w:t>has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legitimate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interest.</w:t>
      </w:r>
      <w:r>
        <w:rPr>
          <w:color w:val="003F5F"/>
          <w:spacing w:val="10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expectation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28"/>
          <w:w w:val="84"/>
        </w:rPr>
        <w:t> </w:t>
      </w:r>
      <w:r>
        <w:rPr>
          <w:color w:val="003F5F"/>
          <w:w w:val="85"/>
        </w:rPr>
        <w:t>therefore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should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release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document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rather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withhold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it.</w:t>
      </w:r>
      <w:r>
        <w:rPr>
          <w:color w:val="000000"/>
        </w:rPr>
      </w:r>
    </w:p>
    <w:p>
      <w:pPr>
        <w:pStyle w:val="BodyText"/>
        <w:spacing w:line="242" w:lineRule="auto"/>
        <w:ind w:right="0"/>
        <w:jc w:val="left"/>
      </w:pPr>
      <w:r>
        <w:rPr>
          <w:color w:val="003F5F"/>
          <w:w w:val="80"/>
        </w:rPr>
        <w:t>In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considering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request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copy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spacing w:val="-2"/>
          <w:w w:val="80"/>
        </w:rPr>
        <w:t>register,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20"/>
          <w:w w:val="72"/>
        </w:rPr>
        <w:t> </w:t>
      </w:r>
      <w:r>
        <w:rPr>
          <w:rFonts w:ascii="Trebuchet MS"/>
          <w:color w:val="003F5F"/>
          <w:w w:val="80"/>
        </w:rPr>
        <w:t>should</w:t>
      </w:r>
      <w:r>
        <w:rPr>
          <w:rFonts w:ascii="Trebuchet MS"/>
          <w:color w:val="003F5F"/>
          <w:spacing w:val="3"/>
          <w:w w:val="80"/>
        </w:rPr>
        <w:t> </w:t>
      </w:r>
      <w:r>
        <w:rPr>
          <w:rFonts w:ascii="Trebuchet MS"/>
          <w:color w:val="003F5F"/>
          <w:w w:val="80"/>
        </w:rPr>
        <w:t>reflect</w:t>
      </w:r>
      <w:r>
        <w:rPr>
          <w:rFonts w:ascii="Trebuchet MS"/>
          <w:color w:val="003F5F"/>
          <w:spacing w:val="4"/>
          <w:w w:val="80"/>
        </w:rPr>
        <w:t> </w:t>
      </w:r>
      <w:r>
        <w:rPr>
          <w:rFonts w:ascii="Trebuchet MS"/>
          <w:color w:val="003F5F"/>
          <w:w w:val="80"/>
        </w:rPr>
        <w:t>on</w:t>
      </w:r>
      <w:r>
        <w:rPr>
          <w:rFonts w:ascii="Trebuchet MS"/>
          <w:color w:val="003F5F"/>
          <w:spacing w:val="3"/>
          <w:w w:val="80"/>
        </w:rPr>
        <w:t> </w:t>
      </w:r>
      <w:r>
        <w:rPr>
          <w:rFonts w:ascii="Trebuchet MS"/>
          <w:color w:val="003F5F"/>
          <w:w w:val="80"/>
        </w:rPr>
        <w:t>whether</w:t>
      </w:r>
      <w:r>
        <w:rPr>
          <w:rFonts w:ascii="Trebuchet MS"/>
          <w:color w:val="003F5F"/>
          <w:spacing w:val="4"/>
          <w:w w:val="80"/>
        </w:rPr>
        <w:t> </w:t>
      </w:r>
      <w:r>
        <w:rPr>
          <w:rFonts w:ascii="Trebuchet MS"/>
          <w:color w:val="003F5F"/>
          <w:w w:val="80"/>
        </w:rPr>
        <w:t>the</w:t>
      </w:r>
      <w:r>
        <w:rPr>
          <w:rFonts w:ascii="Trebuchet MS"/>
          <w:color w:val="003F5F"/>
          <w:spacing w:val="4"/>
          <w:w w:val="80"/>
        </w:rPr>
        <w:t> </w:t>
      </w:r>
      <w:r>
        <w:rPr>
          <w:rFonts w:ascii="Trebuchet MS"/>
          <w:color w:val="003F5F"/>
          <w:w w:val="80"/>
        </w:rPr>
        <w:t>request</w:t>
      </w:r>
      <w:r>
        <w:rPr>
          <w:rFonts w:ascii="Trebuchet MS"/>
          <w:color w:val="003F5F"/>
          <w:spacing w:val="3"/>
          <w:w w:val="80"/>
        </w:rPr>
        <w:t> </w:t>
      </w:r>
      <w:r>
        <w:rPr>
          <w:rFonts w:ascii="Trebuchet MS"/>
          <w:color w:val="003F5F"/>
          <w:w w:val="80"/>
        </w:rPr>
        <w:t>itself</w:t>
      </w:r>
      <w:r>
        <w:rPr>
          <w:rFonts w:ascii="Trebuchet MS"/>
          <w:color w:val="003F5F"/>
          <w:spacing w:val="4"/>
          <w:w w:val="80"/>
        </w:rPr>
        <w:t> </w:t>
      </w:r>
      <w:r>
        <w:rPr>
          <w:rFonts w:ascii="Trebuchet MS"/>
          <w:color w:val="003F5F"/>
          <w:w w:val="80"/>
        </w:rPr>
        <w:t>is</w:t>
      </w:r>
      <w:r>
        <w:rPr>
          <w:rFonts w:ascii="Trebuchet MS"/>
          <w:color w:val="003F5F"/>
          <w:spacing w:val="4"/>
          <w:w w:val="80"/>
        </w:rPr>
        <w:t> </w:t>
      </w:r>
      <w:r>
        <w:rPr>
          <w:rFonts w:ascii="Trebuchet MS"/>
          <w:color w:val="003F5F"/>
          <w:w w:val="80"/>
        </w:rPr>
        <w:t>reasonable,</w:t>
      </w:r>
      <w:r>
        <w:rPr>
          <w:rFonts w:ascii="Trebuchet MS"/>
          <w:color w:val="003F5F"/>
          <w:w w:val="81"/>
        </w:rPr>
        <w:t> </w:t>
      </w:r>
      <w:r>
        <w:rPr>
          <w:color w:val="003F5F"/>
          <w:w w:val="80"/>
        </w:rPr>
        <w:t>rather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than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whether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motivation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request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0"/>
        </w:rPr>
        <w:t>reasonable.</w:t>
      </w:r>
      <w:r>
        <w:rPr>
          <w:color w:val="000000"/>
        </w:rPr>
      </w:r>
    </w:p>
    <w:p>
      <w:pPr>
        <w:pStyle w:val="BodyText"/>
        <w:spacing w:line="243" w:lineRule="auto" w:before="72"/>
        <w:ind w:right="53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Whether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request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said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reasonable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w w:val="90"/>
        </w:rPr>
        <w:t> </w:t>
      </w:r>
      <w:r>
        <w:rPr>
          <w:color w:val="003F5F"/>
          <w:w w:val="85"/>
        </w:rPr>
        <w:t>depend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specific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circumstances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each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individual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case.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terms,</w:t>
      </w:r>
      <w:r>
        <w:rPr>
          <w:color w:val="003F5F"/>
          <w:spacing w:val="-33"/>
          <w:w w:val="85"/>
        </w:rPr>
        <w:t> </w:t>
      </w:r>
      <w:r>
        <w:rPr>
          <w:color w:val="003F5F"/>
          <w:spacing w:val="-3"/>
          <w:w w:val="85"/>
        </w:rPr>
        <w:t>however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considers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0"/>
          <w:w w:val="83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examples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unreasonable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requests: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4" w:val="left" w:leader="none"/>
        </w:tabs>
        <w:spacing w:line="240" w:lineRule="auto" w:before="113" w:after="0"/>
        <w:ind w:left="533" w:right="628" w:hanging="426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request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document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already</w:t>
      </w:r>
      <w:r>
        <w:rPr>
          <w:color w:val="003F5F"/>
          <w:spacing w:val="-8"/>
          <w:w w:val="85"/>
        </w:rPr>
        <w:t> </w:t>
      </w:r>
      <w:r>
        <w:rPr>
          <w:color w:val="003F5F"/>
          <w:spacing w:val="-1"/>
          <w:w w:val="85"/>
        </w:rPr>
        <w:t>publicly</w:t>
      </w:r>
      <w:r>
        <w:rPr>
          <w:color w:val="003F5F"/>
          <w:spacing w:val="25"/>
          <w:w w:val="84"/>
        </w:rPr>
        <w:t> </w:t>
      </w:r>
      <w:r>
        <w:rPr>
          <w:color w:val="003F5F"/>
          <w:w w:val="85"/>
        </w:rPr>
        <w:t>available,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example,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5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website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4" w:val="left" w:leader="none"/>
        </w:tabs>
        <w:spacing w:line="242" w:lineRule="auto" w:before="60" w:after="0"/>
        <w:ind w:left="533" w:right="451" w:hanging="426"/>
        <w:jc w:val="both"/>
      </w:pPr>
      <w:r>
        <w:rPr>
          <w:color w:val="003F5F"/>
          <w:w w:val="85"/>
        </w:rPr>
        <w:t>A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request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requester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already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has,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example,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previously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provided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-3"/>
          <w:w w:val="85"/>
        </w:rPr>
        <w:t>requester</w:t>
      </w:r>
      <w:r>
        <w:rPr>
          <w:color w:val="003F5F"/>
          <w:spacing w:val="-2"/>
          <w:w w:val="85"/>
        </w:rPr>
        <w:t>.</w:t>
      </w:r>
      <w:r>
        <w:rPr>
          <w:color w:val="000000"/>
        </w:rPr>
      </w:r>
    </w:p>
    <w:p>
      <w:pPr>
        <w:pStyle w:val="BodyText"/>
        <w:spacing w:line="243" w:lineRule="auto" w:before="171"/>
        <w:ind w:right="367"/>
        <w:jc w:val="left"/>
      </w:pPr>
      <w:r>
        <w:rPr/>
        <w:pict>
          <v:group style="position:absolute;margin-left:28.5354pt;margin-top:103.07666pt;width:.1pt;height:.1pt;mso-position-horizontal-relative:page;mso-position-vertical-relative:paragraph;z-index:-3089" coordorigin="571,2062" coordsize="2,2">
            <v:shape style="position:absolute;left:571;top:2062;width:2;height:2" coordorigin="571,2062" coordsize="0,0" path="m571,2062l571,206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103.07666pt;width:.1pt;height:.1pt;mso-position-horizontal-relative:page;mso-position-vertical-relative:paragraph;z-index:-3088" coordorigin="11333,2062" coordsize="2,2">
            <v:shape style="position:absolute;left:11333;top:2062;width:2;height:2" coordorigin="11333,2062" coordsize="0,0" path="m11333,2062l11333,2062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0"/>
        </w:rPr>
        <w:t>Neither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2005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Act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nor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General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Regulations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entitle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0"/>
        </w:rPr>
        <w:t>SCIOs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charge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fee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cover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cost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supplying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this</w:t>
      </w:r>
      <w:r>
        <w:rPr>
          <w:color w:val="003F5F"/>
          <w:w w:val="85"/>
        </w:rPr>
        <w:t> </w:t>
      </w:r>
      <w:r>
        <w:rPr>
          <w:color w:val="003F5F"/>
          <w:spacing w:val="-2"/>
          <w:w w:val="80"/>
        </w:rPr>
        <w:t>register,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nor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do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they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stipulate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whether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must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submitted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electronic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hard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copy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form. As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matter</w:t>
      </w:r>
      <w:r>
        <w:rPr>
          <w:color w:val="003F5F"/>
          <w:spacing w:val="22"/>
          <w:w w:val="87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good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practice,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should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take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into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account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any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40" w:right="460"/>
          <w:cols w:num="2" w:equalWidth="0">
            <w:col w:w="5222" w:space="220"/>
            <w:col w:w="5568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9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BodyText"/>
        <w:spacing w:line="243" w:lineRule="auto" w:before="70"/>
        <w:ind w:right="0"/>
        <w:jc w:val="left"/>
      </w:pPr>
      <w:r>
        <w:rPr/>
        <w:pict>
          <v:group style="position:absolute;margin-left:28.6196pt;margin-top:-175.458359pt;width:316pt;height:88.7pt;mso-position-horizontal-relative:page;mso-position-vertical-relative:paragraph;z-index:-3070" coordorigin="572,-3509" coordsize="6320,1774">
            <v:shape style="position:absolute;left:572;top:-3509;width:6320;height:1774" coordorigin="572,-3509" coordsize="6320,1774" path="m572,-1736l6892,-1736,6892,-3509,572,-3509,57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434357pt;width:37.65pt;height:37.65pt;mso-position-horizontal-relative:page;mso-position-vertical-relative:paragraph;z-index:-3069" coordorigin="9144,-2489" coordsize="753,753">
            <v:shape style="position:absolute;left:9144;top:-2489;width:753;height:753" coordorigin="9144,-2489" coordsize="753,753" path="m9144,-1736l9897,-1736,9897,-2489,9144,-2489,9144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434357pt;width:37.65pt;height:37.65pt;mso-position-horizontal-relative:page;mso-position-vertical-relative:paragraph;z-index:-3068" coordorigin="7141,-2489" coordsize="753,753">
            <v:shape style="position:absolute;left:7141;top:-2489;width:753;height:753" coordorigin="7141,-2489" coordsize="753,753" path="m7141,-1736l7893,-1736,7893,-2489,7141,-2489,7141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434357pt;width:37.65pt;height:37.65pt;mso-position-horizontal-relative:page;mso-position-vertical-relative:paragraph;z-index:-3065" coordorigin="10146,-2489" coordsize="753,753">
            <v:shape style="position:absolute;left:10146;top:-2489;width:753;height:753" coordorigin="10146,-2489" coordsize="753,753" path="m10146,-1736l10899,-1736,10899,-2489,10146,-2489,10146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434357pt;width:37.65pt;height:37.65pt;mso-position-horizontal-relative:page;mso-position-vertical-relative:paragraph;z-index:-3064" coordorigin="8142,-2489" coordsize="753,753">
            <v:shape style="position:absolute;left:8142;top:-2489;width:753;height:753" coordorigin="8142,-2489" coordsize="753,753" path="m8142,-1736l8895,-1736,8895,-2489,8142,-2489,8142,-1736xe" filled="f" stroked="t" strokeweight=".5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particular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preference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requester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expressed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about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how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supplied.</w:t>
      </w:r>
      <w:r>
        <w:rPr>
          <w:color w:val="000000"/>
        </w:rPr>
      </w:r>
    </w:p>
    <w:p>
      <w:pPr>
        <w:pStyle w:val="BodyText"/>
        <w:spacing w:line="243" w:lineRule="auto"/>
        <w:ind w:right="0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making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request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trustee,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permitted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omit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address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22"/>
          <w:w w:val="87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trustees.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omit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only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satisfied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5"/>
          <w:w w:val="85"/>
        </w:rPr>
        <w:t> </w:t>
      </w:r>
      <w:r>
        <w:rPr>
          <w:color w:val="003F5F"/>
          <w:spacing w:val="-1"/>
          <w:w w:val="85"/>
        </w:rPr>
        <w:t>disc</w:t>
      </w:r>
      <w:r>
        <w:rPr>
          <w:color w:val="003F5F"/>
          <w:spacing w:val="-2"/>
          <w:w w:val="85"/>
        </w:rPr>
        <w:t>losing</w:t>
      </w:r>
      <w:r>
        <w:rPr>
          <w:color w:val="003F5F"/>
          <w:spacing w:val="29"/>
          <w:w w:val="83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likely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jeopardise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safety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security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premises.</w:t>
      </w:r>
      <w:r>
        <w:rPr>
          <w:color w:val="000000"/>
        </w:rPr>
      </w:r>
    </w:p>
    <w:p>
      <w:pPr>
        <w:pStyle w:val="BodyText"/>
        <w:spacing w:line="243" w:lineRule="auto"/>
        <w:ind w:right="0"/>
        <w:jc w:val="left"/>
      </w:pPr>
      <w:r>
        <w:rPr>
          <w:color w:val="003F5F"/>
          <w:w w:val="80"/>
        </w:rPr>
        <w:t>SCIOs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should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note,</w:t>
      </w:r>
      <w:r>
        <w:rPr>
          <w:color w:val="003F5F"/>
          <w:spacing w:val="5"/>
          <w:w w:val="80"/>
        </w:rPr>
        <w:t> </w:t>
      </w:r>
      <w:r>
        <w:rPr>
          <w:color w:val="003F5F"/>
          <w:spacing w:val="-2"/>
          <w:w w:val="80"/>
        </w:rPr>
        <w:t>however,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they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are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required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0"/>
        </w:rPr>
        <w:t>publish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trustees’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annual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report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their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annual</w:t>
      </w:r>
      <w:r>
        <w:rPr>
          <w:color w:val="003F5F"/>
          <w:w w:val="82"/>
        </w:rPr>
        <w:t> </w:t>
      </w:r>
      <w:r>
        <w:rPr>
          <w:color w:val="003F5F"/>
          <w:w w:val="80"/>
        </w:rPr>
        <w:t>accounts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names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trustees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who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have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served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0"/>
        </w:rPr>
        <w:t>during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financial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year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(unless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has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granted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an</w:t>
      </w:r>
      <w:r>
        <w:rPr>
          <w:color w:val="003F5F"/>
          <w:w w:val="81"/>
        </w:rPr>
        <w:t> </w:t>
      </w:r>
      <w:r>
        <w:rPr>
          <w:color w:val="003F5F"/>
          <w:w w:val="80"/>
        </w:rPr>
        <w:t>exemption),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they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have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duty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under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section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23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2005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Act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provide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copy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those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accounts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any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0"/>
        </w:rPr>
        <w:t>person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making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reasonable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request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them.</w:t>
      </w:r>
      <w:r>
        <w:rPr>
          <w:color w:val="000000"/>
        </w:rPr>
      </w:r>
    </w:p>
    <w:p>
      <w:pPr>
        <w:pStyle w:val="Heading2"/>
        <w:numPr>
          <w:ilvl w:val="2"/>
          <w:numId w:val="2"/>
        </w:numPr>
        <w:tabs>
          <w:tab w:pos="828" w:val="left" w:leader="none"/>
        </w:tabs>
        <w:spacing w:line="240" w:lineRule="auto" w:before="69" w:after="0"/>
        <w:ind w:left="827" w:right="0" w:hanging="720"/>
        <w:jc w:val="left"/>
        <w:rPr>
          <w:b w:val="0"/>
          <w:bCs w:val="0"/>
        </w:rPr>
      </w:pPr>
      <w:bookmarkStart w:name="_TOC_250002" w:id="23"/>
      <w:r>
        <w:rPr>
          <w:color w:val="003F5F"/>
          <w:w w:val="80"/>
        </w:rPr>
        <w:br w:type="column"/>
        <w:t>Register</w:t>
      </w:r>
      <w:r>
        <w:rPr>
          <w:color w:val="003F5F"/>
          <w:spacing w:val="3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31"/>
          <w:w w:val="80"/>
        </w:rPr>
        <w:t> </w:t>
      </w:r>
      <w:r>
        <w:rPr>
          <w:color w:val="003F5F"/>
          <w:w w:val="80"/>
        </w:rPr>
        <w:t>members</w:t>
      </w:r>
      <w:bookmarkEnd w:id="23"/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294"/>
        <w:jc w:val="left"/>
      </w:pPr>
      <w:r>
        <w:rPr>
          <w:color w:val="003F5F"/>
          <w:w w:val="85"/>
        </w:rPr>
        <w:t>Where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identical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w w:val="87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(that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is,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where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two-tier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structure),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duty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keep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members,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updated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28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days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notified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pStyle w:val="BodyText"/>
        <w:spacing w:line="243" w:lineRule="auto"/>
        <w:ind w:right="294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trustees,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contain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additional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member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corporate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-4"/>
          <w:w w:val="85"/>
        </w:rPr>
        <w:t>body</w:t>
      </w:r>
      <w:r>
        <w:rPr>
          <w:color w:val="003F5F"/>
          <w:spacing w:val="-3"/>
          <w:w w:val="85"/>
        </w:rPr>
        <w:t>.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5"/>
          <w:w w:val="84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retain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about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former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least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six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years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date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ceased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member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pStyle w:val="BodyText"/>
        <w:spacing w:line="243" w:lineRule="auto"/>
        <w:ind w:right="530"/>
        <w:jc w:val="left"/>
      </w:pPr>
      <w:r>
        <w:rPr>
          <w:color w:val="003F5F"/>
          <w:w w:val="85"/>
        </w:rPr>
        <w:t>There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format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but</w:t>
      </w:r>
      <w:r>
        <w:rPr>
          <w:color w:val="003F5F"/>
          <w:w w:val="85"/>
        </w:rPr>
        <w:t> 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contain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summarised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table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below: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223" w:space="198"/>
            <w:col w:w="5569"/>
          </w:cols>
        </w:sectPr>
      </w:pPr>
    </w:p>
    <w:p>
      <w:pPr>
        <w:spacing w:line="160" w:lineRule="exact" w:before="10"/>
        <w:rPr>
          <w:sz w:val="16"/>
          <w:szCs w:val="16"/>
        </w:rPr>
      </w:pPr>
      <w:r>
        <w:rPr/>
        <w:pict>
          <v:group style="position:absolute;margin-left:28.3701pt;margin-top:49.606613pt;width:.1pt;height:.1pt;mso-position-horizontal-relative:page;mso-position-vertical-relative:page;z-index:-3076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075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3074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3073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072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071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067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066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063" coordorigin="11148,1203" coordsize="753,753">
            <v:shape style="position:absolute;left:11148;top:1203;width:753;height:753" coordorigin="11148,1203" coordsize="753,753" path="m11901,1203l11148,1203,11148,1956,11901,1956,11901,1203xe" filled="t" fillcolor="#75C7B9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062" coordorigin="11148,2224" coordsize="753,753">
            <v:shape style="position:absolute;left:11148;top:2224;width:753;height:753" coordorigin="11148,2224" coordsize="753,753" path="m11901,2224l11148,2224,11148,2976,11901,2976,11901,2224xe" filled="t" fillcolor="#75C7B9" stroked="f">
              <v:path arrowok="t"/>
              <v:fill type="solid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5"/>
        <w:gridCol w:w="1984"/>
        <w:gridCol w:w="1984"/>
        <w:gridCol w:w="1984"/>
      </w:tblGrid>
      <w:tr>
        <w:trPr>
          <w:trHeight w:val="348" w:hRule="exact"/>
        </w:trPr>
        <w:tc>
          <w:tcPr>
            <w:tcW w:w="4535" w:type="dxa"/>
            <w:tcBorders>
              <w:top w:val="nil" w:sz="6" w:space="0" w:color="auto"/>
              <w:left w:val="nil" w:sz="6" w:space="0" w:color="auto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5953" w:type="dxa"/>
            <w:gridSpan w:val="3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spacing w:val="-5"/>
                <w:w w:val="80"/>
                <w:sz w:val="24"/>
              </w:rPr>
              <w:t>T</w:t>
            </w:r>
            <w:r>
              <w:rPr>
                <w:rFonts w:ascii="Arial"/>
                <w:b/>
                <w:color w:val="003F5F"/>
                <w:spacing w:val="-4"/>
                <w:w w:val="80"/>
                <w:sz w:val="24"/>
              </w:rPr>
              <w:t>ype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b/>
                <w:color w:val="003F5F"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member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626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Information</w:t>
            </w:r>
            <w:r>
              <w:rPr>
                <w:rFonts w:ascii="Arial"/>
                <w:b/>
                <w:color w:val="003F5F"/>
                <w:spacing w:val="-33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required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36"/>
              <w:ind w:left="221" w:right="209" w:hanging="1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Current</w:t>
            </w:r>
            <w:r>
              <w:rPr>
                <w:rFonts w:ascii="Arial"/>
                <w:b/>
                <w:color w:val="003F5F"/>
                <w:spacing w:val="-3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member</w:t>
            </w:r>
            <w:r>
              <w:rPr>
                <w:rFonts w:ascii="Arial"/>
                <w:b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(natural</w:t>
            </w:r>
            <w:r>
              <w:rPr>
                <w:rFonts w:ascii="Arial"/>
                <w:b/>
                <w:color w:val="003F5F"/>
                <w:spacing w:val="-2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person)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3" w:lineRule="auto" w:before="36"/>
              <w:ind w:left="197" w:right="196" w:firstLine="1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Current</w:t>
            </w:r>
            <w:r>
              <w:rPr>
                <w:rFonts w:ascii="Arial"/>
                <w:b/>
                <w:color w:val="003F5F"/>
                <w:spacing w:val="-3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member</w:t>
            </w:r>
            <w:r>
              <w:rPr>
                <w:rFonts w:ascii="Arial"/>
                <w:b/>
                <w:color w:val="003F5F"/>
                <w:w w:val="84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(corporate</w:t>
            </w:r>
            <w:r>
              <w:rPr>
                <w:rFonts w:ascii="Arial"/>
                <w:b/>
                <w:color w:val="003F5F"/>
                <w:spacing w:val="45"/>
                <w:w w:val="80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0"/>
                <w:sz w:val="24"/>
              </w:rPr>
              <w:t>body)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003F5F"/>
                <w:w w:val="85"/>
                <w:sz w:val="24"/>
              </w:rPr>
              <w:t>Former</w:t>
            </w:r>
            <w:r>
              <w:rPr>
                <w:rFonts w:ascii="Arial"/>
                <w:b/>
                <w:color w:val="003F5F"/>
                <w:spacing w:val="-35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003F5F"/>
                <w:w w:val="85"/>
                <w:sz w:val="24"/>
              </w:rPr>
              <w:t>member</w:t>
            </w:r>
            <w:r>
              <w:rPr>
                <w:rFonts w:ascii="Arial"/>
                <w:color w:val="000000"/>
                <w:sz w:val="24"/>
              </w:rPr>
            </w:r>
          </w:p>
        </w:tc>
      </w:tr>
      <w:tr>
        <w:trPr>
          <w:trHeight w:val="375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38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Name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16"/>
              <w:ind w:left="874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16"/>
              <w:ind w:left="874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16"/>
              <w:ind w:left="876" w:right="875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</w:tr>
      <w:tr>
        <w:trPr>
          <w:trHeight w:val="348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38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Address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16"/>
              <w:ind w:left="875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16"/>
              <w:ind w:left="875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38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Date</w:t>
            </w:r>
            <w:r>
              <w:rPr>
                <w:rFonts w:ascii="Arial"/>
                <w:color w:val="003F5F"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of</w:t>
            </w:r>
            <w:r>
              <w:rPr>
                <w:rFonts w:ascii="Arial"/>
                <w:color w:val="003F5F"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registration</w:t>
            </w:r>
            <w:r>
              <w:rPr>
                <w:rFonts w:ascii="Arial"/>
                <w:color w:val="003F5F"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as</w:t>
            </w:r>
            <w:r>
              <w:rPr>
                <w:rFonts w:ascii="Arial"/>
                <w:color w:val="003F5F"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</w:t>
            </w:r>
            <w:r>
              <w:rPr>
                <w:rFonts w:ascii="Arial"/>
                <w:color w:val="003F5F"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member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16"/>
              <w:ind w:left="875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16"/>
              <w:ind w:left="875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38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Any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other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name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by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which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body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is</w:t>
            </w:r>
            <w:r>
              <w:rPr>
                <w:rFonts w:ascii="Arial"/>
                <w:color w:val="003F5F"/>
                <w:spacing w:val="-11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known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16"/>
              <w:ind w:left="875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38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Name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of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principal</w:t>
            </w:r>
            <w:r>
              <w:rPr>
                <w:rFonts w:ascii="Arial"/>
                <w:color w:val="003F5F"/>
                <w:spacing w:val="-12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contact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16"/>
              <w:ind w:left="875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38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5"/>
                <w:sz w:val="24"/>
              </w:rPr>
              <w:t>Charity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and/or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company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number</w:t>
            </w:r>
            <w:r>
              <w:rPr>
                <w:rFonts w:ascii="Arial"/>
                <w:color w:val="003F5F"/>
                <w:spacing w:val="-20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(if</w:t>
            </w:r>
            <w:r>
              <w:rPr>
                <w:rFonts w:ascii="Arial"/>
                <w:color w:val="003F5F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003F5F"/>
                <w:w w:val="85"/>
                <w:sz w:val="24"/>
              </w:rPr>
              <w:t>applicable)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16"/>
              <w:ind w:left="875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4535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38"/>
              <w:ind w:left="7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003F5F"/>
                <w:w w:val="80"/>
                <w:sz w:val="24"/>
              </w:rPr>
              <w:t>Date</w:t>
            </w:r>
            <w:r>
              <w:rPr>
                <w:rFonts w:ascii="Arial"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on</w:t>
            </w:r>
            <w:r>
              <w:rPr>
                <w:rFonts w:ascii="Arial"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which</w:t>
            </w:r>
            <w:r>
              <w:rPr>
                <w:rFonts w:ascii="Arial"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he/she</w:t>
            </w:r>
            <w:r>
              <w:rPr>
                <w:rFonts w:ascii="Arial"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ceased</w:t>
            </w:r>
            <w:r>
              <w:rPr>
                <w:rFonts w:ascii="Arial"/>
                <w:color w:val="003F5F"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to</w:t>
            </w:r>
            <w:r>
              <w:rPr>
                <w:rFonts w:ascii="Arial"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be</w:t>
            </w:r>
            <w:r>
              <w:rPr>
                <w:rFonts w:ascii="Arial"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a</w:t>
            </w:r>
            <w:r>
              <w:rPr>
                <w:rFonts w:ascii="Arial"/>
                <w:color w:val="003F5F"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color w:val="003F5F"/>
                <w:w w:val="80"/>
                <w:sz w:val="24"/>
              </w:rPr>
              <w:t>member</w:t>
            </w:r>
            <w:r>
              <w:rPr>
                <w:rFonts w:ascii="Arial"/>
                <w:color w:val="000000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/>
          </w:p>
        </w:tc>
        <w:tc>
          <w:tcPr>
            <w:tcW w:w="1984" w:type="dxa"/>
            <w:tcBorders>
              <w:top w:val="single" w:sz="4" w:space="0" w:color="003F5F"/>
              <w:left w:val="single" w:sz="4" w:space="0" w:color="003F5F"/>
              <w:bottom w:val="single" w:sz="4" w:space="0" w:color="003F5F"/>
              <w:right w:val="single" w:sz="4" w:space="0" w:color="003F5F"/>
            </w:tcBorders>
          </w:tcPr>
          <w:p>
            <w:pPr>
              <w:pStyle w:val="TableParagraph"/>
              <w:spacing w:line="240" w:lineRule="auto" w:before="16"/>
              <w:ind w:left="876" w:right="874"/>
              <w:jc w:val="center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color w:val="003F5F"/>
                <w:w w:val="120"/>
                <w:sz w:val="24"/>
              </w:rPr>
              <w:t>3</w:t>
            </w:r>
            <w:r>
              <w:rPr>
                <w:rFonts w:ascii="Verdana"/>
                <w:color w:val="000000"/>
                <w:sz w:val="24"/>
              </w:rPr>
            </w:r>
          </w:p>
        </w:tc>
      </w:tr>
    </w:tbl>
    <w:p>
      <w:pPr>
        <w:spacing w:after="0" w:line="240" w:lineRule="auto"/>
        <w:jc w:val="center"/>
        <w:rPr>
          <w:rFonts w:ascii="Verdana" w:hAnsi="Verdana" w:cs="Verdana" w:eastAsia="Verdana"/>
          <w:sz w:val="24"/>
          <w:szCs w:val="24"/>
        </w:rPr>
        <w:sectPr>
          <w:type w:val="continuous"/>
          <w:pgSz w:w="11910" w:h="16840"/>
          <w:pgMar w:top="1480" w:bottom="280" w:left="460" w:right="4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8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2"/>
        <w:numPr>
          <w:ilvl w:val="2"/>
          <w:numId w:val="2"/>
        </w:numPr>
        <w:tabs>
          <w:tab w:pos="828" w:val="left" w:leader="none"/>
        </w:tabs>
        <w:spacing w:line="243" w:lineRule="auto" w:before="69" w:after="0"/>
        <w:ind w:left="107" w:right="743" w:firstLine="0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3061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060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057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056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400269pt;width:316pt;height:88.7pt;mso-position-horizontal-relative:page;mso-position-vertical-relative:paragraph;z-index:-3055" coordorigin="572,-3508" coordsize="6320,1774">
            <v:shape style="position:absolute;left:572;top:-3508;width:6320;height:1774" coordorigin="572,-3508" coordsize="6320,1774" path="m572,-1735l6892,-1735,6892,-3508,572,-3508,572,-173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376266pt;width:37.65pt;height:37.65pt;mso-position-horizontal-relative:page;mso-position-vertical-relative:paragraph;z-index:-3054" coordorigin="9144,-2488" coordsize="753,753">
            <v:shape style="position:absolute;left:9144;top:-2488;width:753;height:753" coordorigin="9144,-2488" coordsize="753,753" path="m9144,-1735l9897,-1735,9897,-2488,9144,-2488,9144,-173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376266pt;width:37.65pt;height:37.65pt;mso-position-horizontal-relative:page;mso-position-vertical-relative:paragraph;z-index:-3053" coordorigin="7141,-2488" coordsize="753,753">
            <v:shape style="position:absolute;left:7141;top:-2488;width:753;height:753" coordorigin="7141,-2488" coordsize="753,753" path="m7141,-1735l7893,-1735,7893,-2488,7141,-2488,7141,-173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052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051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376266pt;width:37.65pt;height:37.65pt;mso-position-horizontal-relative:page;mso-position-vertical-relative:paragraph;z-index:-3050" coordorigin="10146,-2488" coordsize="753,753">
            <v:shape style="position:absolute;left:10146;top:-2488;width:753;height:753" coordorigin="10146,-2488" coordsize="753,753" path="m10146,-1735l10899,-1735,10899,-2488,10146,-2488,10146,-173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376266pt;width:37.65pt;height:37.65pt;mso-position-horizontal-relative:page;mso-position-vertical-relative:paragraph;z-index:-3049" coordorigin="8142,-2488" coordsize="753,753">
            <v:shape style="position:absolute;left:8142;top:-2488;width:753;height:753" coordorigin="8142,-2488" coordsize="753,753" path="m8142,-1735l8895,-1735,8895,-2488,8142,-2488,8142,-173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048" coordorigin="11148,1203" coordsize="753,753">
            <v:shape style="position:absolute;left:11148;top:1203;width:753;height:753" coordorigin="11148,1203" coordsize="753,753" path="m11901,1203l11148,1203,11148,1956,11901,1956,11901,1203xe" filled="t" fillcolor="#75C7B9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047" coordorigin="11148,2224" coordsize="753,753">
            <v:shape style="position:absolute;left:11148;top:2224;width:753;height:753" coordorigin="11148,2224" coordsize="753,753" path="m11901,2224l11148,2224,11148,2976,11901,2976,11901,2224xe" filled="t" fillcolor="#75C7B9" stroked="f">
              <v:path arrowok="t"/>
              <v:fill type="solid"/>
            </v:shape>
            <w10:wrap type="none"/>
          </v:group>
        </w:pict>
      </w:r>
      <w:bookmarkStart w:name="_TOC_250001" w:id="24"/>
      <w:r>
        <w:rPr>
          <w:color w:val="003F5F"/>
          <w:w w:val="80"/>
        </w:rPr>
        <w:t>Duty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provide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copy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0"/>
        </w:rPr>
        <w:t>members</w:t>
      </w:r>
      <w:bookmarkEnd w:id="24"/>
      <w:r>
        <w:rPr>
          <w:b w:val="0"/>
          <w:color w:val="000000"/>
        </w:rPr>
      </w:r>
    </w:p>
    <w:p>
      <w:pPr>
        <w:pStyle w:val="BodyText"/>
        <w:spacing w:line="243" w:lineRule="auto"/>
        <w:ind w:right="267"/>
        <w:jc w:val="both"/>
      </w:pPr>
      <w:r>
        <w:rPr>
          <w:color w:val="003F5F"/>
          <w:w w:val="80"/>
        </w:rPr>
        <w:t>Only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member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trustee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may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request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copy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15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members.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If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request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reasonable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(see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section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5.3.2),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member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0000"/>
        </w:rPr>
      </w:r>
    </w:p>
    <w:p>
      <w:pPr>
        <w:pStyle w:val="BodyText"/>
        <w:spacing w:line="243" w:lineRule="auto" w:before="0"/>
        <w:ind w:right="12"/>
        <w:jc w:val="left"/>
      </w:pPr>
      <w:r>
        <w:rPr>
          <w:color w:val="003F5F"/>
          <w:w w:val="85"/>
        </w:rPr>
        <w:t>trustee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entitled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given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28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days;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again,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entitled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charge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fee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supplying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document.</w:t>
      </w:r>
      <w:r>
        <w:rPr>
          <w:color w:val="000000"/>
        </w:rPr>
      </w:r>
    </w:p>
    <w:p>
      <w:pPr>
        <w:pStyle w:val="BodyText"/>
        <w:spacing w:line="243" w:lineRule="auto"/>
        <w:ind w:right="91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making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request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member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but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w w:val="79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trustee,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permitted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omit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address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22"/>
          <w:w w:val="92"/>
        </w:rPr>
        <w:t> </w:t>
      </w:r>
      <w:r>
        <w:rPr>
          <w:color w:val="003F5F"/>
          <w:w w:val="85"/>
        </w:rPr>
        <w:t>supplies.</w:t>
      </w:r>
      <w:r>
        <w:rPr>
          <w:color w:val="000000"/>
        </w:rPr>
      </w:r>
    </w:p>
    <w:p>
      <w:pPr>
        <w:pStyle w:val="BodyText"/>
        <w:spacing w:line="243" w:lineRule="auto"/>
        <w:ind w:right="201"/>
        <w:jc w:val="left"/>
      </w:pPr>
      <w:r>
        <w:rPr>
          <w:color w:val="003F5F"/>
          <w:w w:val="85"/>
        </w:rPr>
        <w:t>Before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supplying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members,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wish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consider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statutory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requirements</w:t>
      </w:r>
      <w:r>
        <w:rPr>
          <w:color w:val="003F5F"/>
          <w:spacing w:val="28"/>
          <w:w w:val="84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regarding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handling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personal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data,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balanced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good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practice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approach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operating</w:t>
      </w:r>
      <w:r>
        <w:rPr>
          <w:color w:val="003F5F"/>
          <w:spacing w:val="24"/>
          <w:w w:val="86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open,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transparent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organisation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easily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communicate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one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about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key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issues.</w:t>
      </w:r>
      <w:r>
        <w:rPr>
          <w:color w:val="000000"/>
        </w:rPr>
      </w:r>
    </w:p>
    <w:p>
      <w:pPr>
        <w:pStyle w:val="BodyText"/>
        <w:spacing w:line="243" w:lineRule="auto" w:before="0"/>
        <w:ind w:right="12"/>
        <w:jc w:val="left"/>
      </w:pPr>
      <w:r>
        <w:rPr/>
        <w:pict>
          <v:group style="position:absolute;margin-left:28.3701pt;margin-top:26.399668pt;width:152.5pt;height:.1pt;mso-position-horizontal-relative:page;mso-position-vertical-relative:paragraph;z-index:-3046" coordorigin="567,528" coordsize="3050,2">
            <v:shape style="position:absolute;left:567;top:528;width:3050;height:2" coordorigin="567,528" coordsize="3050,0" path="m567,528l3617,528e" filled="f" stroked="t" strokeweight=".6pt" strokecolor="#75C7B9">
              <v:path arrowok="t"/>
            </v:shape>
            <w10:wrap type="none"/>
          </v:group>
        </w:pict>
      </w:r>
      <w:r>
        <w:rPr>
          <w:color w:val="003F5F"/>
          <w:w w:val="85"/>
        </w:rPr>
        <w:t>Guidance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relation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data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protection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available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6"/>
          <w:w w:val="83"/>
        </w:rPr>
        <w:t> </w:t>
      </w:r>
      <w:r>
        <w:rPr>
          <w:color w:val="75C7B9"/>
          <w:w w:val="85"/>
        </w:rPr>
        <w:t>Information</w:t>
      </w:r>
      <w:r>
        <w:rPr>
          <w:color w:val="75C7B9"/>
          <w:spacing w:val="-31"/>
          <w:w w:val="85"/>
        </w:rPr>
        <w:t> </w:t>
      </w:r>
      <w:r>
        <w:rPr>
          <w:color w:val="75C7B9"/>
          <w:spacing w:val="-2"/>
          <w:w w:val="85"/>
        </w:rPr>
        <w:t>Commissioner’s</w:t>
      </w:r>
      <w:r>
        <w:rPr>
          <w:color w:val="75C7B9"/>
          <w:spacing w:val="-30"/>
          <w:w w:val="85"/>
        </w:rPr>
        <w:t> </w:t>
      </w:r>
      <w:r>
        <w:rPr>
          <w:color w:val="75C7B9"/>
          <w:w w:val="85"/>
        </w:rPr>
        <w:t>Office</w:t>
      </w:r>
      <w:r>
        <w:rPr>
          <w:color w:val="003F5F"/>
          <w:w w:val="85"/>
        </w:rPr>
        <w:t>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743"/>
        <w:jc w:val="left"/>
        <w:rPr>
          <w:rFonts w:ascii="Arial" w:hAnsi="Arial" w:cs="Arial" w:eastAsia="Arial"/>
          <w:b w:val="0"/>
          <w:bCs w:val="0"/>
        </w:rPr>
      </w:pPr>
      <w:bookmarkStart w:name="_TOC_250000" w:id="25"/>
      <w:r>
        <w:rPr>
          <w:rFonts w:ascii="Arial"/>
          <w:color w:val="003F5F"/>
          <w:w w:val="85"/>
        </w:rPr>
        <w:t>5.4 </w:t>
      </w:r>
      <w:r>
        <w:rPr>
          <w:rFonts w:ascii="Arial"/>
          <w:color w:val="003F5F"/>
          <w:spacing w:val="28"/>
          <w:w w:val="85"/>
        </w:rPr>
        <w:t> </w:t>
      </w:r>
      <w:r>
        <w:rPr>
          <w:rFonts w:ascii="Arial"/>
          <w:color w:val="003F5F"/>
          <w:spacing w:val="-1"/>
          <w:w w:val="85"/>
        </w:rPr>
        <w:t>References</w:t>
      </w:r>
      <w:r>
        <w:rPr>
          <w:rFonts w:ascii="Arial"/>
          <w:color w:val="003F5F"/>
          <w:spacing w:val="5"/>
          <w:w w:val="85"/>
        </w:rPr>
        <w:t> </w:t>
      </w:r>
      <w:r>
        <w:rPr>
          <w:rFonts w:ascii="Arial"/>
          <w:color w:val="003F5F"/>
          <w:w w:val="85"/>
        </w:rPr>
        <w:t>to</w:t>
      </w:r>
      <w:r>
        <w:rPr>
          <w:rFonts w:ascii="Arial"/>
          <w:color w:val="003F5F"/>
          <w:spacing w:val="6"/>
          <w:w w:val="85"/>
        </w:rPr>
        <w:t> </w:t>
      </w:r>
      <w:r>
        <w:rPr>
          <w:rFonts w:ascii="Arial"/>
          <w:color w:val="003F5F"/>
          <w:w w:val="85"/>
        </w:rPr>
        <w:t>SCIO</w:t>
      </w:r>
      <w:r>
        <w:rPr>
          <w:rFonts w:ascii="Arial"/>
          <w:color w:val="003F5F"/>
          <w:spacing w:val="5"/>
          <w:w w:val="85"/>
        </w:rPr>
        <w:t> </w:t>
      </w:r>
      <w:r>
        <w:rPr>
          <w:rFonts w:ascii="Arial"/>
          <w:color w:val="003F5F"/>
          <w:w w:val="85"/>
        </w:rPr>
        <w:t>Status</w:t>
      </w:r>
      <w:bookmarkEnd w:id="25"/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 w:before="117"/>
        <w:ind w:right="12"/>
        <w:jc w:val="left"/>
      </w:pPr>
      <w:r>
        <w:rPr>
          <w:color w:val="003F5F"/>
          <w:w w:val="85"/>
        </w:rPr>
        <w:t>Section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52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sets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how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refer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specified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issued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signed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behalf.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-1"/>
          <w:w w:val="85"/>
        </w:rPr>
        <w:t>inc</w:t>
      </w:r>
      <w:r>
        <w:rPr>
          <w:color w:val="003F5F"/>
          <w:spacing w:val="-2"/>
          <w:w w:val="85"/>
        </w:rPr>
        <w:t>ludes: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3" w:after="0"/>
        <w:ind w:left="532" w:right="6" w:hanging="425"/>
        <w:jc w:val="left"/>
      </w:pPr>
      <w:r>
        <w:rPr>
          <w:color w:val="003F5F"/>
          <w:w w:val="85"/>
        </w:rPr>
        <w:t>Any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specified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hosted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22"/>
          <w:w w:val="79"/>
        </w:rPr>
        <w:t> </w:t>
      </w:r>
      <w:r>
        <w:rPr>
          <w:color w:val="003F5F"/>
          <w:w w:val="85"/>
        </w:rPr>
        <w:t>webpage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website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operated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behalf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SCIO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3" w:lineRule="auto" w:before="58" w:after="0"/>
        <w:ind w:left="532" w:right="261" w:hanging="425"/>
        <w:jc w:val="left"/>
      </w:pPr>
      <w:r>
        <w:rPr/>
        <w:pict>
          <v:group style="position:absolute;margin-left:28.5354pt;margin-top:118.625679pt;width:.1pt;height:.1pt;mso-position-horizontal-relative:page;mso-position-vertical-relative:paragraph;z-index:-3059" coordorigin="571,2373" coordsize="2,2">
            <v:shape style="position:absolute;left:571;top:2373;width:2;height:2" coordorigin="571,2373" coordsize="0,0" path="m571,2373l571,2373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118.625679pt;width:.1pt;height:.1pt;mso-position-horizontal-relative:page;mso-position-vertical-relative:paragraph;z-index:-3058" coordorigin="11333,2373" coordsize="2,2">
            <v:shape style="position:absolute;left:11333;top:2373;width:2;height:2" coordorigin="11333,2373" coordsize="0,0" path="m11333,2373l11333,2373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Any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specified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issued</w:t>
      </w:r>
      <w:r>
        <w:rPr>
          <w:color w:val="003F5F"/>
          <w:w w:val="82"/>
        </w:rPr>
        <w:t> 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signed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third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party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behalf,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5"/>
        </w:rPr>
        <w:t>example,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solicitor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acting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behalf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accountant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requesting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payment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behalf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pStyle w:val="BodyText"/>
        <w:spacing w:line="243" w:lineRule="auto" w:before="73"/>
        <w:ind w:right="502"/>
        <w:jc w:val="left"/>
      </w:pPr>
      <w:r>
        <w:rPr>
          <w:w w:val="80"/>
        </w:rPr>
        <w:br w:type="column"/>
      </w:r>
      <w:r>
        <w:rPr>
          <w:color w:val="003F5F"/>
          <w:w w:val="80"/>
        </w:rPr>
        <w:t>SCIOs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their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agents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are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required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2005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Act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General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Regulations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state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specified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0"/>
        </w:rPr>
        <w:t>documents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4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name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and,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if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name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does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not</w:t>
      </w:r>
      <w:r>
        <w:rPr>
          <w:color w:val="003F5F"/>
          <w:spacing w:val="24"/>
          <w:w w:val="83"/>
        </w:rPr>
        <w:t> </w:t>
      </w:r>
      <w:r>
        <w:rPr>
          <w:color w:val="003F5F"/>
          <w:spacing w:val="-1"/>
          <w:w w:val="80"/>
        </w:rPr>
        <w:t>include</w:t>
      </w:r>
      <w:r>
        <w:rPr>
          <w:color w:val="003F5F"/>
          <w:spacing w:val="3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36"/>
          <w:w w:val="80"/>
        </w:rPr>
        <w:t> </w:t>
      </w:r>
      <w:r>
        <w:rPr>
          <w:color w:val="003F5F"/>
          <w:w w:val="80"/>
        </w:rPr>
        <w:t>terms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‘Scottish</w:t>
      </w:r>
      <w:r>
        <w:rPr>
          <w:color w:val="003F5F"/>
          <w:spacing w:val="36"/>
          <w:w w:val="80"/>
        </w:rPr>
        <w:t> </w:t>
      </w:r>
      <w:r>
        <w:rPr>
          <w:color w:val="003F5F"/>
          <w:w w:val="80"/>
        </w:rPr>
        <w:t>Charitable</w:t>
      </w:r>
      <w:r>
        <w:rPr>
          <w:color w:val="003F5F"/>
          <w:spacing w:val="36"/>
          <w:w w:val="80"/>
        </w:rPr>
        <w:t> </w:t>
      </w:r>
      <w:r>
        <w:rPr>
          <w:color w:val="003F5F"/>
          <w:w w:val="80"/>
        </w:rPr>
        <w:t>Incorporated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0"/>
        </w:rPr>
        <w:t>Organisation’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‘SCIO’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(with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without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full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stop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after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0"/>
        </w:rPr>
        <w:t>each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letter),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fact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it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SCIO.</w:t>
      </w:r>
      <w:r>
        <w:rPr>
          <w:color w:val="000000"/>
        </w:rPr>
      </w:r>
    </w:p>
    <w:p>
      <w:pPr>
        <w:pStyle w:val="BodyText"/>
        <w:spacing w:line="243" w:lineRule="auto"/>
        <w:ind w:right="336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form,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likely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22"/>
          <w:w w:val="90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relatively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unknown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amongst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public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short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medium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term.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therefore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recommends</w:t>
      </w:r>
      <w:r>
        <w:rPr>
          <w:color w:val="000000"/>
        </w:rPr>
      </w:r>
    </w:p>
    <w:p>
      <w:pPr>
        <w:pStyle w:val="BodyText"/>
        <w:spacing w:line="243" w:lineRule="auto" w:before="0"/>
        <w:ind w:right="203"/>
        <w:jc w:val="both"/>
      </w:pPr>
      <w:r>
        <w:rPr>
          <w:color w:val="003F5F"/>
          <w:w w:val="80"/>
        </w:rPr>
        <w:t>that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all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SCIOs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state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their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legal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form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as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‘Scottish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Charitable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0"/>
        </w:rPr>
        <w:t>Incorporated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Organisation’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rather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than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using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acronym,</w:t>
      </w:r>
      <w:r>
        <w:rPr>
          <w:color w:val="003F5F"/>
          <w:spacing w:val="28"/>
          <w:w w:val="84"/>
        </w:rPr>
        <w:t> </w:t>
      </w:r>
      <w:r>
        <w:rPr>
          <w:color w:val="003F5F"/>
          <w:w w:val="80"/>
        </w:rPr>
        <w:t>‘SCIO’.</w:t>
      </w:r>
      <w:r>
        <w:rPr>
          <w:color w:val="000000"/>
        </w:rPr>
      </w:r>
    </w:p>
    <w:p>
      <w:pPr>
        <w:pStyle w:val="BodyText"/>
        <w:spacing w:line="243" w:lineRule="auto"/>
        <w:ind w:right="124"/>
        <w:jc w:val="left"/>
      </w:pPr>
      <w:r>
        <w:rPr>
          <w:color w:val="003F5F"/>
          <w:spacing w:val="-8"/>
          <w:w w:val="85"/>
        </w:rPr>
        <w:t>Y</w:t>
      </w:r>
      <w:r>
        <w:rPr>
          <w:color w:val="003F5F"/>
          <w:spacing w:val="-7"/>
          <w:w w:val="85"/>
        </w:rPr>
        <w:t>ou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note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table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5.1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above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requirements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regarding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references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15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0000"/>
        </w:rPr>
      </w:r>
    </w:p>
    <w:p>
      <w:pPr>
        <w:spacing w:line="220" w:lineRule="exact" w:before="7"/>
        <w:rPr>
          <w:sz w:val="22"/>
          <w:szCs w:val="22"/>
        </w:rPr>
      </w:pPr>
    </w:p>
    <w:p>
      <w:pPr>
        <w:pStyle w:val="BodyText"/>
        <w:spacing w:line="243" w:lineRule="auto" w:before="0"/>
        <w:ind w:right="200"/>
        <w:jc w:val="left"/>
      </w:pPr>
      <w:r>
        <w:rPr>
          <w:color w:val="003F5F"/>
          <w:spacing w:val="-3"/>
          <w:w w:val="85"/>
        </w:rPr>
        <w:t>However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matter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good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practice,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strongly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recommends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specified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state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30"/>
          <w:w w:val="85"/>
        </w:rPr>
        <w:t> </w:t>
      </w:r>
      <w:r>
        <w:rPr>
          <w:color w:val="003F5F"/>
          <w:spacing w:val="-4"/>
          <w:w w:val="85"/>
        </w:rPr>
        <w:t>Number</w:t>
      </w:r>
      <w:r>
        <w:rPr>
          <w:color w:val="003F5F"/>
          <w:spacing w:val="-3"/>
          <w:w w:val="85"/>
        </w:rPr>
        <w:t>.</w:t>
      </w:r>
      <w:r>
        <w:rPr>
          <w:color w:val="003F5F"/>
          <w:spacing w:val="-39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enable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28"/>
          <w:w w:val="72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easily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recognised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public,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funders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contractors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regulated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confidence.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47" w:space="181"/>
            <w:col w:w="5462"/>
          </w:cols>
        </w:sectPr>
      </w:pPr>
    </w:p>
    <w:p>
      <w:pPr>
        <w:spacing w:line="180" w:lineRule="exact" w:before="8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40" w:right="460"/>
        </w:sectPr>
      </w:pPr>
    </w:p>
    <w:p>
      <w:pPr>
        <w:spacing w:line="240" w:lineRule="exact" w:before="14"/>
        <w:rPr>
          <w:sz w:val="24"/>
          <w:szCs w:val="24"/>
        </w:rPr>
      </w:pPr>
      <w:r>
        <w:rPr/>
        <w:pict>
          <v:group style="position:absolute;margin-left:28.3701pt;margin-top:49.606613pt;width:.1pt;height:.1pt;mso-position-horizontal-relative:page;mso-position-vertical-relative:page;z-index:-3045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044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041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040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3039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036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035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032" coordorigin="11148,1203" coordsize="753,753">
            <v:shape style="position:absolute;left:11148;top:1203;width:753;height:753" coordorigin="11148,1203" coordsize="753,753" path="m11901,1203l11148,1203,11148,1956,11901,1956,11901,1203xe" filled="t" fillcolor="#75C7B9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031" coordorigin="11148,2224" coordsize="753,753">
            <v:shape style="position:absolute;left:11148;top:2224;width:753;height:753" coordorigin="11148,2224" coordsize="753,753" path="m11901,2224l11148,2224,11148,2976,11901,2976,11901,2224xe" filled="t" fillcolor="#75C7B9" stroked="f">
              <v:path arrowok="t"/>
              <v:fill type="solid"/>
            </v:shape>
            <w10:wrap type="none"/>
          </v:group>
        </w:pict>
      </w:r>
    </w:p>
    <w:p>
      <w:pPr>
        <w:pStyle w:val="Heading2"/>
        <w:spacing w:line="240" w:lineRule="auto"/>
        <w:ind w:left="337" w:right="180"/>
        <w:jc w:val="left"/>
        <w:rPr>
          <w:b w:val="0"/>
          <w:bCs w:val="0"/>
        </w:rPr>
      </w:pPr>
      <w:r>
        <w:rPr/>
        <w:pict>
          <v:group style="position:absolute;margin-left:457.21759pt;margin-top:-131.542328pt;width:37.65pt;height:37.65pt;mso-position-horizontal-relative:page;mso-position-vertical-relative:paragraph;z-index:-3038" coordorigin="9144,-2631" coordsize="753,753">
            <v:shape style="position:absolute;left:9144;top:-2631;width:753;height:753" coordorigin="9144,-2631" coordsize="753,753" path="m9144,-1878l9897,-1878,9897,-2631,9144,-2631,9144,-1878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31.542328pt;width:37.65pt;height:37.65pt;mso-position-horizontal-relative:page;mso-position-vertical-relative:paragraph;z-index:-3037" coordorigin="7141,-2631" coordsize="753,753">
            <v:shape style="position:absolute;left:7141;top:-2631;width:753;height:753" coordorigin="7141,-2631" coordsize="753,753" path="m7141,-1878l7893,-1878,7893,-2631,7141,-2631,7141,-1878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31.542328pt;width:37.65pt;height:37.65pt;mso-position-horizontal-relative:page;mso-position-vertical-relative:paragraph;z-index:-3034" coordorigin="10146,-2631" coordsize="753,753">
            <v:shape style="position:absolute;left:10146;top:-2631;width:753;height:753" coordorigin="10146,-2631" coordsize="753,753" path="m10146,-1878l10899,-1878,10899,-2631,10146,-2631,10146,-1878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31.542328pt;width:37.65pt;height:37.65pt;mso-position-horizontal-relative:page;mso-position-vertical-relative:paragraph;z-index:-3033" coordorigin="8142,-2631" coordsize="753,753">
            <v:shape style="position:absolute;left:8142;top:-2631;width:753;height:753" coordorigin="8142,-2631" coordsize="753,753" path="m8142,-1878l8895,-1878,8895,-2631,8142,-2631,8142,-1878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.535599pt;margin-top:-3.725332pt;width:260.8pt;height:398.2pt;mso-position-horizontal-relative:page;mso-position-vertical-relative:paragraph;z-index:-3030" coordorigin="551,-75" coordsize="5216,7964">
            <v:shape style="position:absolute;left:551;top:-75;width:5216;height:7964" coordorigin="551,-75" coordsize="5216,7964" path="m551,7889l5766,7889,5766,-75,551,-75,551,7889xe" filled="t" fillcolor="#75C7B9" stroked="f">
              <v:path arrowok="t"/>
              <v:fill type="solid"/>
            </v:shape>
            <w10:wrap type="none"/>
          </v:group>
        </w:pict>
      </w:r>
      <w:r>
        <w:rPr>
          <w:color w:val="FFFFFF"/>
          <w:w w:val="80"/>
        </w:rPr>
        <w:t>Which</w:t>
      </w:r>
      <w:r>
        <w:rPr>
          <w:color w:val="FFFFFF"/>
          <w:spacing w:val="25"/>
          <w:w w:val="80"/>
        </w:rPr>
        <w:t> </w:t>
      </w:r>
      <w:r>
        <w:rPr>
          <w:color w:val="FFFFFF"/>
          <w:w w:val="80"/>
        </w:rPr>
        <w:t>documents</w:t>
      </w:r>
      <w:r>
        <w:rPr>
          <w:color w:val="FFFFFF"/>
          <w:spacing w:val="26"/>
          <w:w w:val="80"/>
        </w:rPr>
        <w:t> </w:t>
      </w:r>
      <w:r>
        <w:rPr>
          <w:color w:val="FFFFFF"/>
          <w:w w:val="80"/>
        </w:rPr>
        <w:t>must</w:t>
      </w:r>
      <w:r>
        <w:rPr>
          <w:color w:val="FFFFFF"/>
          <w:spacing w:val="26"/>
          <w:w w:val="80"/>
        </w:rPr>
        <w:t> </w:t>
      </w:r>
      <w:r>
        <w:rPr>
          <w:color w:val="FFFFFF"/>
          <w:w w:val="80"/>
        </w:rPr>
        <w:t>comply?</w:t>
      </w:r>
      <w:r>
        <w:rPr>
          <w:b w:val="0"/>
          <w:color w:val="000000"/>
        </w:rPr>
      </w:r>
    </w:p>
    <w:p>
      <w:pPr>
        <w:pStyle w:val="BodyText"/>
        <w:spacing w:line="243" w:lineRule="auto" w:before="202"/>
        <w:ind w:left="337" w:right="180"/>
        <w:jc w:val="left"/>
      </w:pPr>
      <w:r>
        <w:rPr>
          <w:color w:val="FFFFFF"/>
          <w:w w:val="80"/>
        </w:rPr>
        <w:t>The</w:t>
      </w:r>
      <w:r>
        <w:rPr>
          <w:color w:val="FFFFFF"/>
          <w:spacing w:val="28"/>
          <w:w w:val="80"/>
        </w:rPr>
        <w:t> </w:t>
      </w:r>
      <w:r>
        <w:rPr>
          <w:color w:val="FFFFFF"/>
          <w:w w:val="80"/>
        </w:rPr>
        <w:t>documents</w:t>
      </w:r>
      <w:r>
        <w:rPr>
          <w:color w:val="FFFFFF"/>
          <w:spacing w:val="29"/>
          <w:w w:val="80"/>
        </w:rPr>
        <w:t> </w:t>
      </w:r>
      <w:r>
        <w:rPr>
          <w:color w:val="FFFFFF"/>
          <w:spacing w:val="-1"/>
          <w:w w:val="80"/>
        </w:rPr>
        <w:t>(including</w:t>
      </w:r>
      <w:r>
        <w:rPr>
          <w:color w:val="FFFFFF"/>
          <w:spacing w:val="29"/>
          <w:w w:val="80"/>
        </w:rPr>
        <w:t> </w:t>
      </w:r>
      <w:r>
        <w:rPr>
          <w:color w:val="FFFFFF"/>
          <w:w w:val="80"/>
        </w:rPr>
        <w:t>documents</w:t>
      </w:r>
      <w:r>
        <w:rPr>
          <w:color w:val="FFFFFF"/>
          <w:spacing w:val="29"/>
          <w:w w:val="80"/>
        </w:rPr>
        <w:t> </w:t>
      </w:r>
      <w:r>
        <w:rPr>
          <w:color w:val="FFFFFF"/>
          <w:w w:val="80"/>
        </w:rPr>
        <w:t>on</w:t>
      </w:r>
      <w:r>
        <w:rPr>
          <w:color w:val="FFFFFF"/>
          <w:spacing w:val="29"/>
          <w:w w:val="80"/>
        </w:rPr>
        <w:t> </w:t>
      </w:r>
      <w:r>
        <w:rPr>
          <w:color w:val="FFFFFF"/>
          <w:w w:val="80"/>
        </w:rPr>
        <w:t>webpages</w:t>
      </w:r>
      <w:r>
        <w:rPr>
          <w:color w:val="FFFFFF"/>
          <w:w w:val="81"/>
        </w:rPr>
        <w:t> </w:t>
      </w:r>
      <w:r>
        <w:rPr>
          <w:color w:val="FFFFFF"/>
          <w:spacing w:val="27"/>
          <w:w w:val="81"/>
        </w:rPr>
        <w:t> </w:t>
      </w:r>
      <w:r>
        <w:rPr>
          <w:color w:val="FFFFFF"/>
          <w:w w:val="80"/>
        </w:rPr>
        <w:t>of</w:t>
      </w:r>
      <w:r>
        <w:rPr>
          <w:color w:val="FFFFFF"/>
          <w:spacing w:val="11"/>
          <w:w w:val="80"/>
        </w:rPr>
        <w:t> </w:t>
      </w:r>
      <w:r>
        <w:rPr>
          <w:color w:val="FFFFFF"/>
          <w:w w:val="80"/>
        </w:rPr>
        <w:t>a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website</w:t>
      </w:r>
      <w:r>
        <w:rPr>
          <w:color w:val="FFFFFF"/>
          <w:spacing w:val="11"/>
          <w:w w:val="80"/>
        </w:rPr>
        <w:t> </w:t>
      </w:r>
      <w:r>
        <w:rPr>
          <w:color w:val="FFFFFF"/>
          <w:w w:val="80"/>
        </w:rPr>
        <w:t>operated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on</w:t>
      </w:r>
      <w:r>
        <w:rPr>
          <w:color w:val="FFFFFF"/>
          <w:spacing w:val="11"/>
          <w:w w:val="80"/>
        </w:rPr>
        <w:t> </w:t>
      </w:r>
      <w:r>
        <w:rPr>
          <w:color w:val="FFFFFF"/>
          <w:w w:val="80"/>
        </w:rPr>
        <w:t>behalf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of</w:t>
      </w:r>
      <w:r>
        <w:rPr>
          <w:color w:val="FFFFFF"/>
          <w:spacing w:val="11"/>
          <w:w w:val="80"/>
        </w:rPr>
        <w:t> </w:t>
      </w:r>
      <w:r>
        <w:rPr>
          <w:color w:val="FFFFFF"/>
          <w:w w:val="80"/>
        </w:rPr>
        <w:t>the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SCIO)</w:t>
      </w:r>
      <w:r>
        <w:rPr>
          <w:color w:val="FFFFFF"/>
          <w:spacing w:val="11"/>
          <w:w w:val="80"/>
        </w:rPr>
        <w:t> </w:t>
      </w:r>
      <w:r>
        <w:rPr>
          <w:color w:val="FFFFFF"/>
          <w:w w:val="80"/>
        </w:rPr>
        <w:t>on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which</w:t>
      </w:r>
      <w:r>
        <w:rPr>
          <w:color w:val="000000"/>
        </w:rPr>
      </w:r>
    </w:p>
    <w:p>
      <w:pPr>
        <w:pStyle w:val="BodyText"/>
        <w:spacing w:line="243" w:lineRule="auto" w:before="0"/>
        <w:ind w:left="337" w:right="0"/>
        <w:jc w:val="left"/>
      </w:pPr>
      <w:r>
        <w:rPr>
          <w:color w:val="FFFFFF"/>
          <w:w w:val="85"/>
        </w:rPr>
        <w:t>the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SCIO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and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its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agents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must</w:t>
      </w:r>
      <w:r>
        <w:rPr>
          <w:color w:val="FFFFFF"/>
          <w:spacing w:val="-15"/>
          <w:w w:val="85"/>
        </w:rPr>
        <w:t> </w:t>
      </w:r>
      <w:r>
        <w:rPr>
          <w:color w:val="FFFFFF"/>
          <w:spacing w:val="-1"/>
          <w:w w:val="85"/>
        </w:rPr>
        <w:t>inc</w:t>
      </w:r>
      <w:r>
        <w:rPr>
          <w:color w:val="FFFFFF"/>
          <w:spacing w:val="-2"/>
          <w:w w:val="85"/>
        </w:rPr>
        <w:t>lude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its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name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and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24"/>
          <w:w w:val="83"/>
        </w:rPr>
        <w:t> </w:t>
      </w:r>
      <w:r>
        <w:rPr>
          <w:color w:val="FFFFFF"/>
          <w:w w:val="85"/>
        </w:rPr>
        <w:t>fact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that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it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is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SCIO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(if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applicable)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are: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40" w:lineRule="auto" w:before="0" w:after="0"/>
        <w:ind w:left="620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5"/>
        </w:rPr>
        <w:t>Business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letters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and</w:t>
      </w:r>
      <w:r>
        <w:rPr>
          <w:rFonts w:ascii="Trebuchet MS"/>
          <w:color w:val="FFFFFF"/>
          <w:spacing w:val="-15"/>
          <w:w w:val="85"/>
        </w:rPr>
        <w:t> </w:t>
      </w:r>
      <w:r>
        <w:rPr>
          <w:rFonts w:ascii="Trebuchet MS"/>
          <w:color w:val="FFFFFF"/>
          <w:w w:val="85"/>
        </w:rPr>
        <w:t>emails</w:t>
      </w:r>
      <w:r>
        <w:rPr>
          <w:rFonts w:ascii="Trebuchet MS"/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40" w:lineRule="auto" w:before="58" w:after="0"/>
        <w:ind w:left="620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0"/>
        </w:rPr>
        <w:t>Advertisements,</w:t>
      </w:r>
      <w:r>
        <w:rPr>
          <w:rFonts w:ascii="Trebuchet MS"/>
          <w:color w:val="FFFFFF"/>
          <w:spacing w:val="-2"/>
          <w:w w:val="80"/>
        </w:rPr>
        <w:t> </w:t>
      </w:r>
      <w:r>
        <w:rPr>
          <w:rFonts w:ascii="Trebuchet MS"/>
          <w:color w:val="FFFFFF"/>
          <w:w w:val="80"/>
        </w:rPr>
        <w:t>notices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and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official</w:t>
      </w:r>
      <w:r>
        <w:rPr>
          <w:rFonts w:ascii="Trebuchet MS"/>
          <w:color w:val="FFFFFF"/>
          <w:spacing w:val="9"/>
          <w:w w:val="80"/>
        </w:rPr>
        <w:t> </w:t>
      </w:r>
      <w:r>
        <w:rPr>
          <w:rFonts w:ascii="Trebuchet MS"/>
          <w:color w:val="FFFFFF"/>
          <w:w w:val="80"/>
        </w:rPr>
        <w:t>publications</w:t>
      </w:r>
      <w:r>
        <w:rPr>
          <w:rFonts w:ascii="Trebuchet MS"/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40" w:lineRule="auto" w:before="58" w:after="0"/>
        <w:ind w:left="620" w:right="732" w:hanging="283"/>
        <w:jc w:val="left"/>
      </w:pPr>
      <w:r>
        <w:rPr>
          <w:rFonts w:ascii="Trebuchet MS"/>
          <w:color w:val="FFFFFF"/>
          <w:w w:val="80"/>
        </w:rPr>
        <w:t>Any</w:t>
      </w:r>
      <w:r>
        <w:rPr>
          <w:rFonts w:ascii="Trebuchet MS"/>
          <w:color w:val="FFFFFF"/>
          <w:spacing w:val="14"/>
          <w:w w:val="80"/>
        </w:rPr>
        <w:t> </w:t>
      </w:r>
      <w:r>
        <w:rPr>
          <w:rFonts w:ascii="Trebuchet MS"/>
          <w:color w:val="FFFFFF"/>
          <w:w w:val="80"/>
        </w:rPr>
        <w:t>document</w:t>
      </w:r>
      <w:r>
        <w:rPr>
          <w:rFonts w:ascii="Trebuchet MS"/>
          <w:color w:val="FFFFFF"/>
          <w:spacing w:val="14"/>
          <w:w w:val="80"/>
        </w:rPr>
        <w:t> </w:t>
      </w:r>
      <w:r>
        <w:rPr>
          <w:rFonts w:ascii="Trebuchet MS"/>
          <w:color w:val="FFFFFF"/>
          <w:w w:val="80"/>
        </w:rPr>
        <w:t>which</w:t>
      </w:r>
      <w:r>
        <w:rPr>
          <w:rFonts w:ascii="Trebuchet MS"/>
          <w:color w:val="FFFFFF"/>
          <w:spacing w:val="14"/>
          <w:w w:val="80"/>
        </w:rPr>
        <w:t> </w:t>
      </w:r>
      <w:r>
        <w:rPr>
          <w:rFonts w:ascii="Trebuchet MS"/>
          <w:color w:val="FFFFFF"/>
          <w:w w:val="80"/>
        </w:rPr>
        <w:t>solicits</w:t>
      </w:r>
      <w:r>
        <w:rPr>
          <w:rFonts w:ascii="Trebuchet MS"/>
          <w:color w:val="FFFFFF"/>
          <w:spacing w:val="15"/>
          <w:w w:val="80"/>
        </w:rPr>
        <w:t> </w:t>
      </w:r>
      <w:r>
        <w:rPr>
          <w:rFonts w:ascii="Trebuchet MS"/>
          <w:color w:val="FFFFFF"/>
          <w:w w:val="80"/>
        </w:rPr>
        <w:t>money</w:t>
      </w:r>
      <w:r>
        <w:rPr>
          <w:rFonts w:ascii="Trebuchet MS"/>
          <w:color w:val="FFFFFF"/>
          <w:spacing w:val="14"/>
          <w:w w:val="80"/>
        </w:rPr>
        <w:t> </w:t>
      </w:r>
      <w:r>
        <w:rPr>
          <w:rFonts w:ascii="Trebuchet MS"/>
          <w:color w:val="FFFFFF"/>
          <w:w w:val="80"/>
        </w:rPr>
        <w:t>or</w:t>
      </w:r>
      <w:r>
        <w:rPr>
          <w:rFonts w:ascii="Trebuchet MS"/>
          <w:color w:val="FFFFFF"/>
          <w:spacing w:val="14"/>
          <w:w w:val="80"/>
        </w:rPr>
        <w:t> </w:t>
      </w:r>
      <w:r>
        <w:rPr>
          <w:rFonts w:ascii="Trebuchet MS"/>
          <w:color w:val="FFFFFF"/>
          <w:w w:val="80"/>
        </w:rPr>
        <w:t>other</w:t>
      </w:r>
      <w:r>
        <w:rPr>
          <w:rFonts w:ascii="Trebuchet MS"/>
          <w:color w:val="FFFFFF"/>
          <w:spacing w:val="22"/>
          <w:w w:val="78"/>
        </w:rPr>
        <w:t> </w:t>
      </w:r>
      <w:r>
        <w:rPr>
          <w:color w:val="FFFFFF"/>
          <w:w w:val="80"/>
        </w:rPr>
        <w:t>property</w:t>
      </w:r>
      <w:r>
        <w:rPr>
          <w:color w:val="FFFFFF"/>
          <w:spacing w:val="11"/>
          <w:w w:val="80"/>
        </w:rPr>
        <w:t> </w:t>
      </w:r>
      <w:r>
        <w:rPr>
          <w:color w:val="FFFFFF"/>
          <w:w w:val="80"/>
        </w:rPr>
        <w:t>for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the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benefit</w:t>
      </w:r>
      <w:r>
        <w:rPr>
          <w:color w:val="FFFFFF"/>
          <w:spacing w:val="11"/>
          <w:w w:val="80"/>
        </w:rPr>
        <w:t> </w:t>
      </w:r>
      <w:r>
        <w:rPr>
          <w:color w:val="FFFFFF"/>
          <w:w w:val="80"/>
        </w:rPr>
        <w:t>of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the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SCIO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40" w:lineRule="auto" w:before="60" w:after="0"/>
        <w:ind w:left="620" w:right="460" w:hanging="283"/>
        <w:jc w:val="left"/>
      </w:pPr>
      <w:r>
        <w:rPr>
          <w:rFonts w:ascii="Trebuchet MS"/>
          <w:color w:val="FFFFFF"/>
          <w:w w:val="85"/>
        </w:rPr>
        <w:t>Promissory</w:t>
      </w:r>
      <w:r>
        <w:rPr>
          <w:rFonts w:ascii="Trebuchet MS"/>
          <w:color w:val="FFFFFF"/>
          <w:spacing w:val="-24"/>
          <w:w w:val="85"/>
        </w:rPr>
        <w:t> </w:t>
      </w:r>
      <w:r>
        <w:rPr>
          <w:rFonts w:ascii="Trebuchet MS"/>
          <w:color w:val="FFFFFF"/>
          <w:w w:val="85"/>
        </w:rPr>
        <w:t>notes,</w:t>
      </w:r>
      <w:r>
        <w:rPr>
          <w:rFonts w:ascii="Trebuchet MS"/>
          <w:color w:val="FFFFFF"/>
          <w:spacing w:val="-30"/>
          <w:w w:val="85"/>
        </w:rPr>
        <w:t> </w:t>
      </w:r>
      <w:r>
        <w:rPr>
          <w:rFonts w:ascii="Trebuchet MS"/>
          <w:color w:val="FFFFFF"/>
          <w:w w:val="85"/>
        </w:rPr>
        <w:t>endorsements</w:t>
      </w:r>
      <w:r>
        <w:rPr>
          <w:rFonts w:ascii="Trebuchet MS"/>
          <w:color w:val="FFFFFF"/>
          <w:spacing w:val="-23"/>
          <w:w w:val="85"/>
        </w:rPr>
        <w:t> </w:t>
      </w:r>
      <w:r>
        <w:rPr>
          <w:rFonts w:ascii="Trebuchet MS"/>
          <w:color w:val="FFFFFF"/>
          <w:w w:val="85"/>
        </w:rPr>
        <w:t>and</w:t>
      </w:r>
      <w:r>
        <w:rPr>
          <w:rFonts w:ascii="Trebuchet MS"/>
          <w:color w:val="FFFFFF"/>
          <w:spacing w:val="-24"/>
          <w:w w:val="85"/>
        </w:rPr>
        <w:t> </w:t>
      </w:r>
      <w:r>
        <w:rPr>
          <w:rFonts w:ascii="Trebuchet MS"/>
          <w:color w:val="FFFFFF"/>
          <w:w w:val="85"/>
        </w:rPr>
        <w:t>orders</w:t>
      </w:r>
      <w:r>
        <w:rPr>
          <w:rFonts w:ascii="Trebuchet MS"/>
          <w:color w:val="FFFFFF"/>
          <w:spacing w:val="-24"/>
          <w:w w:val="85"/>
        </w:rPr>
        <w:t> </w:t>
      </w:r>
      <w:r>
        <w:rPr>
          <w:rFonts w:ascii="Trebuchet MS"/>
          <w:color w:val="FFFFFF"/>
          <w:w w:val="85"/>
        </w:rPr>
        <w:t>for</w:t>
      </w:r>
      <w:r>
        <w:rPr>
          <w:rFonts w:ascii="Trebuchet MS"/>
          <w:color w:val="FFFFFF"/>
          <w:spacing w:val="24"/>
          <w:w w:val="77"/>
        </w:rPr>
        <w:t> </w:t>
      </w:r>
      <w:r>
        <w:rPr>
          <w:color w:val="FFFFFF"/>
          <w:w w:val="85"/>
        </w:rPr>
        <w:t>money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-26"/>
          <w:w w:val="85"/>
        </w:rPr>
        <w:t> </w:t>
      </w:r>
      <w:r>
        <w:rPr>
          <w:color w:val="FFFFFF"/>
          <w:w w:val="85"/>
        </w:rPr>
        <w:t>goods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40" w:lineRule="auto" w:before="60" w:after="0"/>
        <w:ind w:left="620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0"/>
        </w:rPr>
        <w:t>Bills</w:t>
      </w:r>
      <w:r>
        <w:rPr>
          <w:rFonts w:ascii="Trebuchet MS"/>
          <w:color w:val="FFFFFF"/>
          <w:spacing w:val="22"/>
          <w:w w:val="80"/>
        </w:rPr>
        <w:t> </w:t>
      </w:r>
      <w:r>
        <w:rPr>
          <w:rFonts w:ascii="Trebuchet MS"/>
          <w:color w:val="FFFFFF"/>
          <w:w w:val="80"/>
        </w:rPr>
        <w:t>rendered</w:t>
      </w:r>
      <w:r>
        <w:rPr>
          <w:rFonts w:ascii="Trebuchet MS"/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40" w:lineRule="auto" w:before="58" w:after="0"/>
        <w:ind w:left="620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0"/>
        </w:rPr>
        <w:t>Invoices,</w:t>
      </w:r>
      <w:r>
        <w:rPr>
          <w:rFonts w:ascii="Trebuchet MS"/>
          <w:color w:val="FFFFFF"/>
          <w:spacing w:val="-10"/>
          <w:w w:val="80"/>
        </w:rPr>
        <w:t> </w:t>
      </w:r>
      <w:r>
        <w:rPr>
          <w:rFonts w:ascii="Trebuchet MS"/>
          <w:color w:val="FFFFFF"/>
          <w:w w:val="80"/>
        </w:rPr>
        <w:t>receipts and letters of credit</w:t>
      </w:r>
      <w:r>
        <w:rPr>
          <w:rFonts w:ascii="Trebuchet MS"/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42" w:lineRule="auto" w:before="58" w:after="0"/>
        <w:ind w:left="620" w:right="462" w:hanging="283"/>
        <w:jc w:val="left"/>
      </w:pPr>
      <w:r>
        <w:rPr>
          <w:rFonts w:ascii="Trebuchet MS"/>
          <w:color w:val="FFFFFF"/>
          <w:w w:val="85"/>
        </w:rPr>
        <w:t>Statements</w:t>
      </w:r>
      <w:r>
        <w:rPr>
          <w:rFonts w:ascii="Trebuchet MS"/>
          <w:color w:val="FFFFFF"/>
          <w:spacing w:val="-35"/>
          <w:w w:val="85"/>
        </w:rPr>
        <w:t> </w:t>
      </w:r>
      <w:r>
        <w:rPr>
          <w:rFonts w:ascii="Trebuchet MS"/>
          <w:color w:val="FFFFFF"/>
          <w:w w:val="85"/>
        </w:rPr>
        <w:t>of</w:t>
      </w:r>
      <w:r>
        <w:rPr>
          <w:rFonts w:ascii="Trebuchet MS"/>
          <w:color w:val="FFFFFF"/>
          <w:spacing w:val="-34"/>
          <w:w w:val="85"/>
        </w:rPr>
        <w:t> </w:t>
      </w:r>
      <w:r>
        <w:rPr>
          <w:rFonts w:ascii="Trebuchet MS"/>
          <w:color w:val="FFFFFF"/>
          <w:w w:val="85"/>
        </w:rPr>
        <w:t>account</w:t>
      </w:r>
      <w:r>
        <w:rPr>
          <w:rFonts w:ascii="Trebuchet MS"/>
          <w:color w:val="FFFFFF"/>
          <w:spacing w:val="-35"/>
          <w:w w:val="85"/>
        </w:rPr>
        <w:t> </w:t>
      </w:r>
      <w:r>
        <w:rPr>
          <w:rFonts w:ascii="Trebuchet MS"/>
          <w:color w:val="FFFFFF"/>
          <w:w w:val="85"/>
        </w:rPr>
        <w:t>prepared</w:t>
      </w:r>
      <w:r>
        <w:rPr>
          <w:rFonts w:ascii="Trebuchet MS"/>
          <w:color w:val="FFFFFF"/>
          <w:spacing w:val="-34"/>
          <w:w w:val="85"/>
        </w:rPr>
        <w:t> </w:t>
      </w:r>
      <w:r>
        <w:rPr>
          <w:rFonts w:ascii="Trebuchet MS"/>
          <w:color w:val="FFFFFF"/>
          <w:w w:val="85"/>
        </w:rPr>
        <w:t>in</w:t>
      </w:r>
      <w:r>
        <w:rPr>
          <w:rFonts w:ascii="Trebuchet MS"/>
          <w:color w:val="FFFFFF"/>
          <w:spacing w:val="-35"/>
          <w:w w:val="85"/>
        </w:rPr>
        <w:t> </w:t>
      </w:r>
      <w:r>
        <w:rPr>
          <w:rFonts w:ascii="Trebuchet MS"/>
          <w:color w:val="FFFFFF"/>
          <w:w w:val="85"/>
        </w:rPr>
        <w:t>accordance</w:t>
      </w:r>
      <w:r>
        <w:rPr>
          <w:rFonts w:ascii="Trebuchet MS"/>
          <w:color w:val="FFFFFF"/>
          <w:spacing w:val="22"/>
          <w:w w:val="83"/>
        </w:rPr>
        <w:t> </w:t>
      </w:r>
      <w:r>
        <w:rPr>
          <w:color w:val="FFFFFF"/>
          <w:w w:val="85"/>
        </w:rPr>
        <w:t>with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either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regulation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8,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9</w:t>
      </w:r>
      <w:r>
        <w:rPr>
          <w:color w:val="FFFFFF"/>
          <w:spacing w:val="-6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14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5"/>
          <w:w w:val="85"/>
        </w:rPr>
        <w:t> </w:t>
      </w:r>
      <w:r>
        <w:rPr>
          <w:color w:val="FFFFFF"/>
          <w:w w:val="85"/>
        </w:rPr>
        <w:t>Charities</w:t>
      </w:r>
      <w:r>
        <w:rPr>
          <w:color w:val="FFFFFF"/>
          <w:spacing w:val="22"/>
          <w:w w:val="82"/>
        </w:rPr>
        <w:t> </w:t>
      </w:r>
      <w:r>
        <w:rPr>
          <w:color w:val="FFFFFF"/>
          <w:w w:val="85"/>
        </w:rPr>
        <w:t>Accounts</w:t>
      </w:r>
      <w:r>
        <w:rPr>
          <w:color w:val="FFFFFF"/>
          <w:spacing w:val="-37"/>
          <w:w w:val="85"/>
        </w:rPr>
        <w:t> </w:t>
      </w:r>
      <w:r>
        <w:rPr>
          <w:color w:val="FFFFFF"/>
          <w:w w:val="85"/>
        </w:rPr>
        <w:t>(Scotland)</w:t>
      </w:r>
      <w:r>
        <w:rPr>
          <w:color w:val="FFFFFF"/>
          <w:spacing w:val="-36"/>
          <w:w w:val="85"/>
        </w:rPr>
        <w:t> </w:t>
      </w:r>
      <w:r>
        <w:rPr>
          <w:color w:val="FFFFFF"/>
          <w:w w:val="85"/>
        </w:rPr>
        <w:t>Regulations</w:t>
      </w:r>
      <w:r>
        <w:rPr>
          <w:color w:val="FFFFFF"/>
          <w:spacing w:val="-36"/>
          <w:w w:val="85"/>
        </w:rPr>
        <w:t> </w:t>
      </w:r>
      <w:r>
        <w:rPr>
          <w:color w:val="FFFFFF"/>
          <w:w w:val="85"/>
        </w:rPr>
        <w:t>2006</w:t>
      </w:r>
      <w:r>
        <w:rPr>
          <w:color w:val="FFFFFF"/>
          <w:spacing w:val="-37"/>
          <w:w w:val="85"/>
        </w:rPr>
        <w:t> </w:t>
      </w:r>
      <w:r>
        <w:rPr>
          <w:color w:val="FFFFFF"/>
          <w:w w:val="85"/>
        </w:rPr>
        <w:t>(as</w:t>
      </w:r>
      <w:r>
        <w:rPr>
          <w:color w:val="FFFFFF"/>
          <w:spacing w:val="22"/>
          <w:w w:val="78"/>
        </w:rPr>
        <w:t> </w:t>
      </w:r>
      <w:r>
        <w:rPr>
          <w:color w:val="FFFFFF"/>
          <w:w w:val="85"/>
        </w:rPr>
        <w:t>amended)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40" w:lineRule="auto" w:before="57" w:after="0"/>
        <w:ind w:left="620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0"/>
        </w:rPr>
        <w:t>Educational</w:t>
      </w:r>
      <w:r>
        <w:rPr>
          <w:rFonts w:ascii="Trebuchet MS"/>
          <w:color w:val="FFFFFF"/>
          <w:spacing w:val="23"/>
          <w:w w:val="80"/>
        </w:rPr>
        <w:t> </w:t>
      </w:r>
      <w:r>
        <w:rPr>
          <w:rFonts w:ascii="Trebuchet MS"/>
          <w:color w:val="FFFFFF"/>
          <w:w w:val="80"/>
        </w:rPr>
        <w:t>or</w:t>
      </w:r>
      <w:r>
        <w:rPr>
          <w:rFonts w:ascii="Trebuchet MS"/>
          <w:color w:val="FFFFFF"/>
          <w:spacing w:val="24"/>
          <w:w w:val="80"/>
        </w:rPr>
        <w:t> </w:t>
      </w:r>
      <w:r>
        <w:rPr>
          <w:rFonts w:ascii="Trebuchet MS"/>
          <w:color w:val="FFFFFF"/>
          <w:w w:val="80"/>
        </w:rPr>
        <w:t>campaign</w:t>
      </w:r>
      <w:r>
        <w:rPr>
          <w:rFonts w:ascii="Trebuchet MS"/>
          <w:color w:val="FFFFFF"/>
          <w:spacing w:val="24"/>
          <w:w w:val="80"/>
        </w:rPr>
        <w:t> </w:t>
      </w:r>
      <w:r>
        <w:rPr>
          <w:rFonts w:ascii="Trebuchet MS"/>
          <w:color w:val="FFFFFF"/>
          <w:w w:val="80"/>
        </w:rPr>
        <w:t>documentation</w:t>
      </w:r>
      <w:r>
        <w:rPr>
          <w:rFonts w:ascii="Trebuchet MS"/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40" w:lineRule="auto" w:before="58" w:after="0"/>
        <w:ind w:left="620" w:right="97" w:hanging="283"/>
        <w:jc w:val="left"/>
      </w:pPr>
      <w:r>
        <w:rPr>
          <w:rFonts w:ascii="Trebuchet MS"/>
          <w:color w:val="FFFFFF"/>
          <w:w w:val="85"/>
        </w:rPr>
        <w:t>Conveyances</w:t>
      </w:r>
      <w:r>
        <w:rPr>
          <w:rFonts w:ascii="Trebuchet MS"/>
          <w:color w:val="FFFFFF"/>
          <w:spacing w:val="-39"/>
          <w:w w:val="85"/>
        </w:rPr>
        <w:t> </w:t>
      </w:r>
      <w:r>
        <w:rPr>
          <w:rFonts w:ascii="Trebuchet MS"/>
          <w:color w:val="FFFFFF"/>
          <w:w w:val="85"/>
        </w:rPr>
        <w:t>which</w:t>
      </w:r>
      <w:r>
        <w:rPr>
          <w:rFonts w:ascii="Trebuchet MS"/>
          <w:color w:val="FFFFFF"/>
          <w:spacing w:val="-38"/>
          <w:w w:val="85"/>
        </w:rPr>
        <w:t> </w:t>
      </w:r>
      <w:r>
        <w:rPr>
          <w:rFonts w:ascii="Trebuchet MS"/>
          <w:color w:val="FFFFFF"/>
          <w:w w:val="85"/>
        </w:rPr>
        <w:t>provide</w:t>
      </w:r>
      <w:r>
        <w:rPr>
          <w:rFonts w:ascii="Trebuchet MS"/>
          <w:color w:val="FFFFFF"/>
          <w:spacing w:val="-39"/>
          <w:w w:val="85"/>
        </w:rPr>
        <w:t> </w:t>
      </w:r>
      <w:r>
        <w:rPr>
          <w:rFonts w:ascii="Trebuchet MS"/>
          <w:color w:val="FFFFFF"/>
          <w:w w:val="85"/>
        </w:rPr>
        <w:t>for</w:t>
      </w:r>
      <w:r>
        <w:rPr>
          <w:rFonts w:ascii="Trebuchet MS"/>
          <w:color w:val="FFFFFF"/>
          <w:spacing w:val="-38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38"/>
          <w:w w:val="85"/>
        </w:rPr>
        <w:t> </w:t>
      </w:r>
      <w:r>
        <w:rPr>
          <w:rFonts w:ascii="Trebuchet MS"/>
          <w:color w:val="FFFFFF"/>
          <w:w w:val="85"/>
        </w:rPr>
        <w:t>creation,</w:t>
      </w:r>
      <w:r>
        <w:rPr>
          <w:rFonts w:ascii="Trebuchet MS"/>
          <w:color w:val="FFFFFF"/>
          <w:spacing w:val="24"/>
          <w:w w:val="75"/>
        </w:rPr>
        <w:t> </w:t>
      </w:r>
      <w:r>
        <w:rPr>
          <w:color w:val="FFFFFF"/>
          <w:spacing w:val="-2"/>
          <w:w w:val="85"/>
        </w:rPr>
        <w:t>transfer,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variation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extinction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an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interest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in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land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40" w:lineRule="auto" w:before="60" w:after="0"/>
        <w:ind w:left="620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0"/>
        </w:rPr>
        <w:t>Contractual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documentation</w:t>
      </w:r>
      <w:r>
        <w:rPr>
          <w:rFonts w:ascii="Trebuchet MS"/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40" w:lineRule="auto" w:before="58" w:after="0"/>
        <w:ind w:left="620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0"/>
        </w:rPr>
        <w:t>Bills</w:t>
      </w:r>
      <w:r>
        <w:rPr>
          <w:rFonts w:ascii="Trebuchet MS"/>
          <w:color w:val="FFFFFF"/>
          <w:spacing w:val="12"/>
          <w:w w:val="80"/>
        </w:rPr>
        <w:t> </w:t>
      </w:r>
      <w:r>
        <w:rPr>
          <w:rFonts w:ascii="Trebuchet MS"/>
          <w:color w:val="FFFFFF"/>
          <w:w w:val="80"/>
        </w:rPr>
        <w:t>of</w:t>
      </w:r>
      <w:r>
        <w:rPr>
          <w:rFonts w:ascii="Trebuchet MS"/>
          <w:color w:val="FFFFFF"/>
          <w:spacing w:val="12"/>
          <w:w w:val="80"/>
        </w:rPr>
        <w:t> </w:t>
      </w:r>
      <w:r>
        <w:rPr>
          <w:rFonts w:ascii="Trebuchet MS"/>
          <w:color w:val="FFFFFF"/>
          <w:w w:val="80"/>
        </w:rPr>
        <w:t>exchange,</w:t>
      </w:r>
      <w:r>
        <w:rPr>
          <w:rFonts w:ascii="Trebuchet MS"/>
          <w:color w:val="FFFFFF"/>
          <w:spacing w:val="1"/>
          <w:w w:val="80"/>
        </w:rPr>
        <w:t> </w:t>
      </w:r>
      <w:r>
        <w:rPr>
          <w:rFonts w:ascii="Trebuchet MS"/>
          <w:color w:val="FFFFFF"/>
          <w:w w:val="80"/>
        </w:rPr>
        <w:t>other</w:t>
      </w:r>
      <w:r>
        <w:rPr>
          <w:rFonts w:ascii="Trebuchet MS"/>
          <w:color w:val="FFFFFF"/>
          <w:spacing w:val="12"/>
          <w:w w:val="80"/>
        </w:rPr>
        <w:t> </w:t>
      </w:r>
      <w:r>
        <w:rPr>
          <w:rFonts w:ascii="Trebuchet MS"/>
          <w:color w:val="FFFFFF"/>
          <w:w w:val="80"/>
        </w:rPr>
        <w:t>than</w:t>
      </w:r>
      <w:r>
        <w:rPr>
          <w:rFonts w:ascii="Trebuchet MS"/>
          <w:color w:val="FFFFFF"/>
          <w:spacing w:val="12"/>
          <w:w w:val="80"/>
        </w:rPr>
        <w:t> </w:t>
      </w:r>
      <w:r>
        <w:rPr>
          <w:rFonts w:ascii="Trebuchet MS"/>
          <w:color w:val="FFFFFF"/>
          <w:w w:val="80"/>
        </w:rPr>
        <w:t>cheques</w:t>
      </w:r>
      <w:r>
        <w:rPr>
          <w:rFonts w:ascii="Trebuchet MS"/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40" w:lineRule="auto" w:before="58" w:after="0"/>
        <w:ind w:left="620" w:right="326" w:hanging="283"/>
        <w:jc w:val="left"/>
      </w:pP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home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web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page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on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a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website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operated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by</w:t>
      </w:r>
      <w:r>
        <w:rPr>
          <w:rFonts w:ascii="Trebuchet MS"/>
          <w:color w:val="FFFFFF"/>
          <w:spacing w:val="10"/>
          <w:w w:val="80"/>
        </w:rPr>
        <w:t> </w:t>
      </w:r>
      <w:r>
        <w:rPr>
          <w:rFonts w:ascii="Trebuchet MS"/>
          <w:color w:val="FFFFFF"/>
          <w:w w:val="80"/>
        </w:rPr>
        <w:t>or</w:t>
      </w:r>
      <w:r>
        <w:rPr>
          <w:rFonts w:ascii="Trebuchet MS"/>
          <w:color w:val="FFFFFF"/>
          <w:spacing w:val="24"/>
          <w:w w:val="79"/>
        </w:rPr>
        <w:t> </w:t>
      </w:r>
      <w:r>
        <w:rPr>
          <w:color w:val="FFFFFF"/>
          <w:w w:val="80"/>
        </w:rPr>
        <w:t>on</w:t>
      </w:r>
      <w:r>
        <w:rPr>
          <w:color w:val="FFFFFF"/>
          <w:spacing w:val="3"/>
          <w:w w:val="80"/>
        </w:rPr>
        <w:t> </w:t>
      </w:r>
      <w:r>
        <w:rPr>
          <w:color w:val="FFFFFF"/>
          <w:w w:val="80"/>
        </w:rPr>
        <w:t>behalf</w:t>
      </w:r>
      <w:r>
        <w:rPr>
          <w:color w:val="FFFFFF"/>
          <w:spacing w:val="4"/>
          <w:w w:val="80"/>
        </w:rPr>
        <w:t> </w:t>
      </w:r>
      <w:r>
        <w:rPr>
          <w:color w:val="FFFFFF"/>
          <w:w w:val="80"/>
        </w:rPr>
        <w:t>of</w:t>
      </w:r>
      <w:r>
        <w:rPr>
          <w:color w:val="FFFFFF"/>
          <w:spacing w:val="3"/>
          <w:w w:val="80"/>
        </w:rPr>
        <w:t> </w:t>
      </w:r>
      <w:r>
        <w:rPr>
          <w:color w:val="FFFFFF"/>
          <w:w w:val="80"/>
        </w:rPr>
        <w:t>the</w:t>
      </w:r>
      <w:r>
        <w:rPr>
          <w:color w:val="FFFFFF"/>
          <w:spacing w:val="4"/>
          <w:w w:val="80"/>
        </w:rPr>
        <w:t> </w:t>
      </w:r>
      <w:r>
        <w:rPr>
          <w:color w:val="FFFFFF"/>
          <w:w w:val="80"/>
        </w:rPr>
        <w:t>SCIO.</w:t>
      </w:r>
      <w:r>
        <w:rPr>
          <w:color w:val="000000"/>
        </w:rPr>
      </w:r>
    </w:p>
    <w:p>
      <w:pPr>
        <w:spacing w:line="130" w:lineRule="exact" w:before="2"/>
        <w:rPr>
          <w:sz w:val="13"/>
          <w:szCs w:val="13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3" w:lineRule="auto" w:before="0"/>
        <w:ind w:left="110" w:right="70" w:hanging="9"/>
        <w:jc w:val="left"/>
      </w:pPr>
      <w:r>
        <w:rPr>
          <w:color w:val="003F5F"/>
          <w:w w:val="85"/>
        </w:rPr>
        <w:t>These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ve</w:t>
      </w:r>
      <w:r>
        <w:rPr>
          <w:color w:val="003F5F"/>
          <w:spacing w:val="4"/>
          <w:w w:val="85"/>
        </w:rPr>
        <w:t>r</w:t>
      </w:r>
      <w:r>
        <w:rPr>
          <w:color w:val="003F5F"/>
          <w:w w:val="85"/>
        </w:rPr>
        <w:t>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similar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non-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ensure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comply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15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Act.</w:t>
      </w:r>
      <w:r>
        <w:rPr>
          <w:color w:val="003F5F"/>
          <w:spacing w:val="-31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publication,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‘</w:t>
      </w:r>
      <w:r>
        <w:rPr>
          <w:color w:val="75C7B9"/>
          <w:w w:val="85"/>
        </w:rPr>
      </w:r>
      <w:r>
        <w:rPr>
          <w:color w:val="75C7B9"/>
          <w:w w:val="85"/>
          <w:u w:val="single" w:color="75C7B9"/>
        </w:rPr>
        <w:t>References</w:t>
      </w:r>
      <w:r>
        <w:rPr>
          <w:color w:val="75C7B9"/>
          <w:spacing w:val="-26"/>
          <w:w w:val="85"/>
          <w:u w:val="single" w:color="75C7B9"/>
        </w:rPr>
        <w:t> </w:t>
      </w:r>
      <w:r>
        <w:rPr>
          <w:color w:val="75C7B9"/>
          <w:w w:val="85"/>
          <w:u w:val="single" w:color="75C7B9"/>
        </w:rPr>
        <w:t>to</w:t>
      </w:r>
      <w:r>
        <w:rPr>
          <w:color w:val="75C7B9"/>
          <w:w w:val="86"/>
          <w:u w:val="single" w:color="75C7B9"/>
        </w:rPr>
        <w:t> </w:t>
      </w:r>
      <w:r>
        <w:rPr>
          <w:color w:val="75C7B9"/>
          <w:w w:val="86"/>
        </w:rPr>
      </w:r>
      <w:r>
        <w:rPr>
          <w:color w:val="75C7B9"/>
          <w:w w:val="86"/>
        </w:rPr>
        <w:t> </w:t>
      </w:r>
      <w:r>
        <w:rPr>
          <w:color w:val="75C7B9"/>
          <w:w w:val="82"/>
        </w:rPr>
      </w:r>
      <w:r>
        <w:rPr>
          <w:color w:val="75C7B9"/>
          <w:w w:val="82"/>
        </w:rPr>
        <w:t> </w:t>
      </w:r>
      <w:r>
        <w:rPr>
          <w:color w:val="75C7B9"/>
          <w:w w:val="85"/>
          <w:u w:val="single" w:color="75C7B9"/>
        </w:rPr>
        <w:t>Charitable</w:t>
      </w:r>
      <w:r>
        <w:rPr>
          <w:color w:val="75C7B9"/>
          <w:spacing w:val="-12"/>
          <w:w w:val="85"/>
          <w:u w:val="single" w:color="75C7B9"/>
        </w:rPr>
        <w:t> </w:t>
      </w:r>
      <w:r>
        <w:rPr>
          <w:color w:val="75C7B9"/>
          <w:w w:val="85"/>
          <w:u w:val="single" w:color="75C7B9"/>
        </w:rPr>
        <w:t>Status</w:t>
      </w:r>
      <w:r>
        <w:rPr>
          <w:color w:val="75C7B9"/>
          <w:w w:val="85"/>
        </w:rPr>
      </w:r>
      <w:r>
        <w:rPr>
          <w:color w:val="003F5F"/>
          <w:w w:val="85"/>
        </w:rPr>
        <w:t>’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explains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further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detail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types</w:t>
      </w:r>
      <w:r>
        <w:rPr>
          <w:color w:val="003F5F"/>
          <w:w w:val="82"/>
        </w:rPr>
        <w:t> 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comply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requirements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0000"/>
        </w:rPr>
      </w:r>
    </w:p>
    <w:p>
      <w:pPr>
        <w:pStyle w:val="BodyText"/>
        <w:spacing w:line="243" w:lineRule="auto" w:before="0"/>
        <w:ind w:left="110" w:right="0"/>
        <w:jc w:val="left"/>
      </w:pPr>
      <w:r>
        <w:rPr/>
        <w:pict>
          <v:group style="position:absolute;margin-left:28.5354pt;margin-top:73.285858pt;width:.1pt;height:.1pt;mso-position-horizontal-relative:page;mso-position-vertical-relative:paragraph;z-index:-3043" coordorigin="571,1466" coordsize="2,2">
            <v:shape style="position:absolute;left:571;top:1466;width:2;height:2" coordorigin="571,1466" coordsize="0,0" path="m571,1466l571,1466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3.285858pt;width:.1pt;height:.1pt;mso-position-horizontal-relative:page;mso-position-vertical-relative:paragraph;z-index:-3042" coordorigin="11333,1466" coordsize="2,2">
            <v:shape style="position:absolute;left:11333;top:1466;width:2;height:2" coordorigin="11333,1466" coordsize="0,0" path="m11333,1466l11333,1466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highlights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additional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should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comply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w w:val="79"/>
        </w:rPr>
        <w:t> </w:t>
      </w:r>
      <w:r>
        <w:rPr>
          <w:color w:val="003F5F"/>
          <w:w w:val="85"/>
        </w:rPr>
        <w:t>matter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good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practice.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Although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publication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written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regulation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mind,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provides</w:t>
      </w:r>
      <w:r>
        <w:rPr>
          <w:color w:val="000000"/>
        </w:rPr>
      </w:r>
    </w:p>
    <w:p>
      <w:pPr>
        <w:pStyle w:val="BodyText"/>
        <w:spacing w:line="243" w:lineRule="auto" w:before="70"/>
        <w:ind w:left="101" w:right="126"/>
        <w:jc w:val="left"/>
      </w:pPr>
      <w:r>
        <w:rPr>
          <w:w w:val="80"/>
        </w:rPr>
        <w:br w:type="column"/>
      </w:r>
      <w:r>
        <w:rPr>
          <w:color w:val="003F5F"/>
          <w:w w:val="80"/>
        </w:rPr>
        <w:t>equally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useful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general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guidance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SCIOs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other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charities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6"/>
          <w:w w:val="80"/>
        </w:rPr>
        <w:t> </w:t>
      </w:r>
      <w:r>
        <w:rPr>
          <w:color w:val="003F5F"/>
          <w:spacing w:val="-2"/>
          <w:w w:val="80"/>
        </w:rPr>
        <w:t>Register.</w:t>
      </w:r>
      <w:r>
        <w:rPr>
          <w:color w:val="000000"/>
        </w:rPr>
      </w:r>
    </w:p>
    <w:p>
      <w:pPr>
        <w:pStyle w:val="BodyText"/>
        <w:spacing w:line="243" w:lineRule="auto"/>
        <w:ind w:left="101" w:right="357"/>
        <w:jc w:val="both"/>
      </w:pPr>
      <w:r>
        <w:rPr>
          <w:color w:val="003F5F"/>
          <w:w w:val="80"/>
        </w:rPr>
        <w:t>SCIOs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are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required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comply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with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their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duty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state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0"/>
        </w:rPr>
        <w:t>their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name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status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(if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applicable)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specified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0"/>
        </w:rPr>
        <w:t>documents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date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they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are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entered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so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become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constituted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as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SCIO.</w:t>
      </w:r>
      <w:r>
        <w:rPr>
          <w:color w:val="000000"/>
        </w:rPr>
      </w:r>
    </w:p>
    <w:p>
      <w:pPr>
        <w:pStyle w:val="BodyText"/>
        <w:spacing w:line="243" w:lineRule="auto" w:before="0"/>
        <w:ind w:left="101" w:right="126"/>
        <w:jc w:val="left"/>
      </w:pPr>
      <w:r>
        <w:rPr>
          <w:color w:val="003F5F"/>
          <w:w w:val="85"/>
        </w:rPr>
        <w:t>Unlike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situation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non-SCIO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charities,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period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grace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comply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w w:val="85"/>
        </w:rPr>
        <w:t> requirement.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w w:val="85"/>
        </w:rPr>
        <w:t> therefore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mindful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duty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appropriate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steps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ensure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able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comply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w w:val="87"/>
        </w:rPr>
        <w:t> </w:t>
      </w:r>
      <w:r>
        <w:rPr>
          <w:color w:val="003F5F"/>
          <w:w w:val="85"/>
        </w:rPr>
        <w:t>duties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relation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soon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5"/>
        </w:rPr>
        <w:t>possible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after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0000"/>
        </w:rPr>
      </w:r>
    </w:p>
    <w:p>
      <w:pPr>
        <w:pStyle w:val="BodyText"/>
        <w:spacing w:line="243" w:lineRule="auto"/>
        <w:ind w:left="101" w:right="274"/>
        <w:jc w:val="left"/>
      </w:pPr>
      <w:r>
        <w:rPr>
          <w:color w:val="003F5F"/>
          <w:w w:val="85"/>
        </w:rPr>
        <w:t>It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criminal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offence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acting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behalf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issue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sign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specified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-1"/>
          <w:w w:val="85"/>
        </w:rPr>
        <w:t>inc</w:t>
      </w:r>
      <w:r>
        <w:rPr>
          <w:color w:val="003F5F"/>
          <w:spacing w:val="-2"/>
          <w:w w:val="85"/>
        </w:rPr>
        <w:t>lude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authorise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actions.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found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guilty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offence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liable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summary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conviction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fine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exceeding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level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3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standard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scale,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currently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£1,000.</w:t>
      </w:r>
      <w:r>
        <w:rPr>
          <w:color w:val="000000"/>
        </w:rPr>
      </w:r>
    </w:p>
    <w:p>
      <w:pPr>
        <w:pStyle w:val="BodyText"/>
        <w:spacing w:line="243" w:lineRule="auto"/>
        <w:ind w:left="101" w:right="126"/>
        <w:jc w:val="left"/>
      </w:pPr>
      <w:r>
        <w:rPr>
          <w:color w:val="003F5F"/>
          <w:w w:val="85"/>
        </w:rPr>
        <w:t>In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order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protect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brand,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power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direct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(or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representing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it)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stop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representing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itself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22"/>
          <w:w w:val="93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fails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comply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direction,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22"/>
          <w:w w:val="72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Court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Session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interdict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representing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40" w:right="460"/>
          <w:cols w:num="2" w:equalWidth="0">
            <w:col w:w="5287" w:space="557"/>
            <w:col w:w="5166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1"/>
        <w:numPr>
          <w:ilvl w:val="0"/>
          <w:numId w:val="2"/>
        </w:numPr>
        <w:tabs>
          <w:tab w:pos="533" w:val="left" w:leader="none"/>
        </w:tabs>
        <w:spacing w:line="280" w:lineRule="exact" w:before="105" w:after="0"/>
        <w:ind w:left="532" w:right="476" w:hanging="425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3029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028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025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024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292114pt;width:316pt;height:88.7pt;mso-position-horizontal-relative:page;mso-position-vertical-relative:paragraph;z-index:-3023" coordorigin="572,-3506" coordsize="6320,1774">
            <v:shape style="position:absolute;left:572;top:-3506;width:6320;height:1774" coordorigin="572,-3506" coordsize="6320,1774" path="m572,-1732l6892,-1732,6892,-3506,572,-3506,572,-17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268112pt;width:37.65pt;height:37.65pt;mso-position-horizontal-relative:page;mso-position-vertical-relative:paragraph;z-index:-3022" coordorigin="9144,-2485" coordsize="753,753">
            <v:shape style="position:absolute;left:9144;top:-2485;width:753;height:753" coordorigin="9144,-2485" coordsize="753,753" path="m9144,-1732l9897,-1732,9897,-2485,9144,-2485,9144,-17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268112pt;width:37.65pt;height:37.65pt;mso-position-horizontal-relative:page;mso-position-vertical-relative:paragraph;z-index:-3021" coordorigin="7141,-2485" coordsize="753,753">
            <v:shape style="position:absolute;left:7141;top:-2485;width:753;height:753" coordorigin="7141,-2485" coordsize="753,753" path="m7141,-1732l7893,-1732,7893,-2485,7141,-2485,7141,-17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020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019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268112pt;width:37.65pt;height:37.65pt;mso-position-horizontal-relative:page;mso-position-vertical-relative:paragraph;z-index:-3018" coordorigin="10146,-2485" coordsize="753,753">
            <v:shape style="position:absolute;left:10146;top:-2485;width:753;height:753" coordorigin="10146,-2485" coordsize="753,753" path="m10146,-1732l10899,-1732,10899,-2485,10146,-2485,10146,-17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268112pt;width:37.65pt;height:37.65pt;mso-position-horizontal-relative:page;mso-position-vertical-relative:paragraph;z-index:-3017" coordorigin="8142,-2485" coordsize="753,753">
            <v:shape style="position:absolute;left:8142;top:-2485;width:753;height:753" coordorigin="8142,-2485" coordsize="753,753" path="m8142,-1732l8895,-1732,8895,-2485,8142,-2485,8142,-1732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016" coordorigin="11148,1203" coordsize="753,753">
            <v:shape style="position:absolute;left:11148;top:1203;width:753;height:753" coordorigin="11148,1203" coordsize="753,753" path="m11901,1203l11148,1203,11148,1956,11901,1956,11901,1203xe" filled="t" fillcolor="#73147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015" coordorigin="11148,2224" coordsize="753,753">
            <v:shape style="position:absolute;left:11148;top:2224;width:753;height:753" coordorigin="11148,2224" coordsize="753,753" path="m11901,2224l11148,2224,11148,2976,11901,2976,11901,2224xe" filled="t" fillcolor="#731472" stroked="f">
              <v:path arrowok="t"/>
              <v:fill type="solid"/>
            </v:shape>
            <w10:wrap type="none"/>
          </v:group>
        </w:pict>
      </w:r>
      <w:r>
        <w:rPr>
          <w:color w:val="731472"/>
        </w:rPr>
        <w:t>SCIOs</w:t>
      </w:r>
      <w:r>
        <w:rPr>
          <w:color w:val="731472"/>
          <w:spacing w:val="-2"/>
        </w:rPr>
        <w:t> </w:t>
      </w:r>
      <w:r>
        <w:rPr>
          <w:color w:val="731472"/>
        </w:rPr>
        <w:t>which</w:t>
      </w:r>
      <w:r>
        <w:rPr>
          <w:color w:val="731472"/>
          <w:spacing w:val="-2"/>
        </w:rPr>
        <w:t> </w:t>
      </w:r>
      <w:r>
        <w:rPr>
          <w:color w:val="731472"/>
        </w:rPr>
        <w:t>no</w:t>
      </w:r>
      <w:r>
        <w:rPr>
          <w:color w:val="731472"/>
          <w:spacing w:val="-1"/>
        </w:rPr>
        <w:t> </w:t>
      </w:r>
      <w:r>
        <w:rPr>
          <w:color w:val="731472"/>
        </w:rPr>
        <w:t>longer</w:t>
      </w:r>
      <w:r>
        <w:rPr>
          <w:color w:val="731472"/>
          <w:spacing w:val="-2"/>
        </w:rPr>
        <w:t> </w:t>
      </w:r>
      <w:r>
        <w:rPr>
          <w:color w:val="731472"/>
        </w:rPr>
        <w:t>meet</w:t>
      </w:r>
      <w:r>
        <w:rPr>
          <w:color w:val="731472"/>
          <w:spacing w:val="-1"/>
        </w:rPr>
        <w:t> </w:t>
      </w:r>
      <w:r>
        <w:rPr>
          <w:color w:val="731472"/>
        </w:rPr>
        <w:t>the</w:t>
      </w:r>
      <w:r>
        <w:rPr>
          <w:color w:val="731472"/>
          <w:w w:val="101"/>
        </w:rPr>
        <w:t> </w:t>
      </w:r>
      <w:r>
        <w:rPr>
          <w:color w:val="731472"/>
        </w:rPr>
        <w:t>charity test</w:t>
      </w:r>
      <w:r>
        <w:rPr>
          <w:b w:val="0"/>
          <w:color w:val="000000"/>
        </w:rPr>
      </w:r>
    </w:p>
    <w:p>
      <w:pPr>
        <w:pStyle w:val="BodyText"/>
        <w:spacing w:line="243" w:lineRule="auto" w:before="169"/>
        <w:ind w:right="0"/>
        <w:jc w:val="left"/>
      </w:pPr>
      <w:r>
        <w:rPr>
          <w:color w:val="003F5F"/>
          <w:w w:val="85"/>
        </w:rPr>
        <w:t>Like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2"/>
          <w:w w:val="85"/>
        </w:rPr>
        <w:t>charity,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21"/>
          <w:w w:val="84"/>
        </w:rPr>
        <w:t> </w:t>
      </w:r>
      <w:r>
        <w:rPr>
          <w:color w:val="003F5F"/>
          <w:w w:val="85"/>
        </w:rPr>
        <w:t>dependent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upon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continuing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meet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test.</w:t>
      </w:r>
      <w:r>
        <w:rPr>
          <w:color w:val="000000"/>
        </w:rPr>
      </w:r>
    </w:p>
    <w:p>
      <w:pPr>
        <w:pStyle w:val="BodyText"/>
        <w:spacing w:line="243" w:lineRule="auto"/>
        <w:ind w:right="0"/>
        <w:jc w:val="left"/>
      </w:pPr>
      <w:r>
        <w:rPr>
          <w:color w:val="003F5F"/>
          <w:spacing w:val="-3"/>
          <w:w w:val="80"/>
        </w:rPr>
        <w:t>Ho</w:t>
      </w:r>
      <w:r>
        <w:rPr>
          <w:color w:val="003F5F"/>
          <w:spacing w:val="-2"/>
          <w:w w:val="80"/>
        </w:rPr>
        <w:t>wever,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section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30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2005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Act,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relates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non-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charities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no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longer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meet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test,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does</w:t>
      </w:r>
      <w:r>
        <w:rPr>
          <w:color w:val="003F5F"/>
          <w:w w:val="81"/>
        </w:rPr>
        <w:t> </w:t>
      </w:r>
      <w:r>
        <w:rPr>
          <w:color w:val="003F5F"/>
          <w:w w:val="80"/>
        </w:rPr>
        <w:t>not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apply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SCIOs.</w:t>
      </w:r>
      <w:r>
        <w:rPr>
          <w:color w:val="003F5F"/>
          <w:spacing w:val="-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Dissolution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Regulations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instead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0"/>
        </w:rPr>
        <w:t>make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provisions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allow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address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0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failure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meet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test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controlled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orderly</w:t>
      </w:r>
      <w:r>
        <w:rPr>
          <w:color w:val="003F5F"/>
          <w:spacing w:val="20"/>
          <w:w w:val="80"/>
        </w:rPr>
        <w:t> </w:t>
      </w:r>
      <w:r>
        <w:rPr>
          <w:color w:val="003F5F"/>
          <w:spacing w:val="-4"/>
          <w:w w:val="80"/>
        </w:rPr>
        <w:t>way,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as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outlined </w:t>
      </w:r>
      <w:r>
        <w:rPr>
          <w:color w:val="003F5F"/>
          <w:spacing w:val="12"/>
          <w:w w:val="80"/>
        </w:rPr>
        <w:t> </w:t>
      </w:r>
      <w:r>
        <w:rPr>
          <w:color w:val="003F5F"/>
          <w:spacing w:val="-2"/>
          <w:w w:val="80"/>
        </w:rPr>
        <w:t>below.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0" w:lineRule="auto" w:before="0" w:after="0"/>
        <w:ind w:left="561" w:right="0" w:hanging="45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color w:val="003F5F"/>
          <w:spacing w:val="-4"/>
          <w:w w:val="85"/>
        </w:rPr>
        <w:t>OSCR’s</w:t>
      </w:r>
      <w:r>
        <w:rPr>
          <w:rFonts w:ascii="Arial" w:hAnsi="Arial" w:cs="Arial" w:eastAsia="Arial"/>
          <w:color w:val="003F5F"/>
          <w:spacing w:val="1"/>
          <w:w w:val="85"/>
        </w:rPr>
        <w:t> </w:t>
      </w:r>
      <w:r>
        <w:rPr>
          <w:rFonts w:ascii="Arial" w:hAnsi="Arial" w:cs="Arial" w:eastAsia="Arial"/>
          <w:color w:val="003F5F"/>
          <w:spacing w:val="-1"/>
          <w:w w:val="85"/>
        </w:rPr>
        <w:t>powers</w:t>
      </w:r>
      <w:r>
        <w:rPr>
          <w:rFonts w:ascii="Arial" w:hAnsi="Arial" w:cs="Arial" w:eastAsia="Arial"/>
          <w:color w:val="003F5F"/>
          <w:spacing w:val="1"/>
          <w:w w:val="85"/>
        </w:rPr>
        <w:t> </w:t>
      </w:r>
      <w:r>
        <w:rPr>
          <w:rFonts w:ascii="Arial" w:hAnsi="Arial" w:cs="Arial" w:eastAsia="Arial"/>
          <w:color w:val="003F5F"/>
          <w:w w:val="85"/>
        </w:rPr>
        <w:t>of</w:t>
      </w:r>
      <w:r>
        <w:rPr>
          <w:rFonts w:ascii="Arial" w:hAnsi="Arial" w:cs="Arial" w:eastAsia="Arial"/>
          <w:color w:val="003F5F"/>
          <w:spacing w:val="1"/>
          <w:w w:val="85"/>
        </w:rPr>
        <w:t> </w:t>
      </w:r>
      <w:r>
        <w:rPr>
          <w:rFonts w:ascii="Arial" w:hAnsi="Arial" w:cs="Arial" w:eastAsia="Arial"/>
          <w:color w:val="003F5F"/>
          <w:spacing w:val="-1"/>
          <w:w w:val="85"/>
        </w:rPr>
        <w:t>direction</w:t>
      </w:r>
      <w:r>
        <w:rPr>
          <w:rFonts w:ascii="Arial" w:hAnsi="Arial" w:cs="Arial" w:eastAsia="Arial"/>
          <w:b w:val="0"/>
          <w:bCs w:val="0"/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>
          <w:color w:val="003F5F"/>
          <w:w w:val="85"/>
        </w:rPr>
        <w:t>If,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inquiries,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appears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meet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test,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direct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SCIO: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3" w:after="0"/>
        <w:ind w:left="532" w:right="196" w:hanging="425"/>
        <w:jc w:val="left"/>
      </w:pPr>
      <w:r>
        <w:rPr>
          <w:color w:val="003F5F"/>
          <w:w w:val="80"/>
        </w:rPr>
        <w:t>Within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specified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period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time,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take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such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steps</w:t>
      </w:r>
      <w:r>
        <w:rPr>
          <w:color w:val="003F5F"/>
          <w:w w:val="82"/>
        </w:rPr>
        <w:t> </w:t>
      </w:r>
      <w:r>
        <w:rPr>
          <w:color w:val="003F5F"/>
          <w:w w:val="80"/>
        </w:rPr>
        <w:t>as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considers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necessary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purposes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0"/>
        </w:rPr>
        <w:t>meeting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30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test,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58" w:after="0"/>
        <w:ind w:left="532" w:right="622" w:hanging="425"/>
        <w:jc w:val="left"/>
      </w:pPr>
      <w:r>
        <w:rPr>
          <w:color w:val="003F5F"/>
          <w:w w:val="85"/>
        </w:rPr>
        <w:t>Within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specified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period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time,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make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solvent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insolvent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7.3).</w:t>
      </w:r>
      <w:r>
        <w:rPr>
          <w:color w:val="000000"/>
        </w:rPr>
      </w:r>
    </w:p>
    <w:p>
      <w:pPr>
        <w:pStyle w:val="BodyText"/>
        <w:spacing w:line="243" w:lineRule="auto" w:before="58"/>
        <w:ind w:right="0"/>
        <w:jc w:val="both"/>
      </w:pP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fails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steps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meet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test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w w:val="80"/>
        </w:rPr>
        <w:t> </w:t>
      </w:r>
      <w:r>
        <w:rPr>
          <w:color w:val="003F5F"/>
          <w:w w:val="85"/>
        </w:rPr>
        <w:t>directed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receive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further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direction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make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solvent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insolvent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-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-7"/>
          <w:w w:val="80"/>
        </w:rPr>
        <w:t> </w:t>
      </w:r>
      <w:r>
        <w:rPr>
          <w:color w:val="003F5F"/>
          <w:w w:val="80"/>
        </w:rPr>
        <w:t>SCIO.</w:t>
      </w:r>
      <w:r>
        <w:rPr>
          <w:color w:val="000000"/>
        </w:rPr>
      </w:r>
    </w:p>
    <w:p>
      <w:pPr>
        <w:pStyle w:val="BodyText"/>
        <w:spacing w:line="243" w:lineRule="auto"/>
        <w:ind w:right="82"/>
        <w:jc w:val="left"/>
      </w:pPr>
      <w:r>
        <w:rPr>
          <w:color w:val="003F5F"/>
          <w:w w:val="85"/>
        </w:rPr>
        <w:t>OSCR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24"/>
          <w:w w:val="85"/>
        </w:rPr>
        <w:t> </w:t>
      </w:r>
      <w:r>
        <w:rPr>
          <w:color w:val="003F5F"/>
          <w:spacing w:val="1"/>
          <w:w w:val="85"/>
        </w:rPr>
        <w:t>vary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revoke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directions.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allows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extend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shorten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timescales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specified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directions,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alter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steps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requires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w w:val="85"/>
        </w:rPr>
        <w:t> order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meet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test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withdraw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direction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received.</w:t>
      </w:r>
      <w:r>
        <w:rPr>
          <w:color w:val="000000"/>
        </w:rPr>
      </w:r>
    </w:p>
    <w:p>
      <w:pPr>
        <w:pStyle w:val="BodyText"/>
        <w:spacing w:line="243" w:lineRule="auto"/>
        <w:ind w:right="0"/>
        <w:jc w:val="left"/>
      </w:pPr>
      <w:r>
        <w:rPr/>
        <w:pict>
          <v:group style="position:absolute;margin-left:28.5354pt;margin-top:108.400063pt;width:.1pt;height:.1pt;mso-position-horizontal-relative:page;mso-position-vertical-relative:paragraph;z-index:-3027" coordorigin="571,2168" coordsize="2,2">
            <v:shape style="position:absolute;left:571;top:2168;width:2;height:2" coordorigin="571,2168" coordsize="0,0" path="m571,2168l571,2168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108.400063pt;width:.1pt;height:.1pt;mso-position-horizontal-relative:page;mso-position-vertical-relative:paragraph;z-index:-3026" coordorigin="11333,2168" coordsize="2,2">
            <v:shape style="position:absolute;left:11333;top:2168;width:2;height:2" coordorigin="11333,2168" coordsize="0,0" path="m11333,2168l11333,2168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If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disagrees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directions,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right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review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3.4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guidance.</w:t>
      </w:r>
      <w:r>
        <w:rPr>
          <w:color w:val="000000"/>
        </w:rPr>
      </w: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0" w:lineRule="auto" w:before="80" w:after="0"/>
        <w:ind w:left="561" w:right="0" w:hanging="45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03F5F"/>
          <w:w w:val="85"/>
        </w:rPr>
        <w:br w:type="column"/>
      </w:r>
      <w:r>
        <w:rPr>
          <w:rFonts w:ascii="Arial"/>
          <w:color w:val="003F5F"/>
          <w:spacing w:val="-4"/>
          <w:w w:val="85"/>
        </w:rPr>
        <w:t>P</w:t>
      </w:r>
      <w:r>
        <w:rPr>
          <w:rFonts w:ascii="Arial"/>
          <w:color w:val="003F5F"/>
          <w:spacing w:val="-3"/>
          <w:w w:val="85"/>
        </w:rPr>
        <w:t>owers</w:t>
      </w:r>
      <w:r>
        <w:rPr>
          <w:rFonts w:ascii="Arial"/>
          <w:color w:val="003F5F"/>
          <w:spacing w:val="6"/>
          <w:w w:val="85"/>
        </w:rPr>
        <w:t> </w:t>
      </w:r>
      <w:r>
        <w:rPr>
          <w:rFonts w:ascii="Arial"/>
          <w:color w:val="003F5F"/>
          <w:w w:val="85"/>
        </w:rPr>
        <w:t>of</w:t>
      </w:r>
      <w:r>
        <w:rPr>
          <w:rFonts w:ascii="Arial"/>
          <w:color w:val="003F5F"/>
          <w:spacing w:val="6"/>
          <w:w w:val="85"/>
        </w:rPr>
        <w:t> </w:t>
      </w:r>
      <w:r>
        <w:rPr>
          <w:rFonts w:ascii="Arial"/>
          <w:color w:val="003F5F"/>
          <w:w w:val="85"/>
        </w:rPr>
        <w:t>the</w:t>
      </w:r>
      <w:r>
        <w:rPr>
          <w:rFonts w:ascii="Arial"/>
          <w:color w:val="003F5F"/>
          <w:spacing w:val="6"/>
          <w:w w:val="85"/>
        </w:rPr>
        <w:t> </w:t>
      </w:r>
      <w:r>
        <w:rPr>
          <w:rFonts w:ascii="Arial"/>
          <w:color w:val="003F5F"/>
          <w:w w:val="85"/>
        </w:rPr>
        <w:t>Court</w:t>
      </w:r>
      <w:r>
        <w:rPr>
          <w:rFonts w:ascii="Arial"/>
          <w:color w:val="003F5F"/>
          <w:spacing w:val="6"/>
          <w:w w:val="85"/>
        </w:rPr>
        <w:t> </w:t>
      </w:r>
      <w:r>
        <w:rPr>
          <w:rFonts w:ascii="Arial"/>
          <w:color w:val="003F5F"/>
          <w:w w:val="85"/>
        </w:rPr>
        <w:t>of</w:t>
      </w:r>
      <w:r>
        <w:rPr>
          <w:rFonts w:ascii="Arial"/>
          <w:color w:val="003F5F"/>
          <w:spacing w:val="6"/>
          <w:w w:val="85"/>
        </w:rPr>
        <w:t> </w:t>
      </w:r>
      <w:r>
        <w:rPr>
          <w:rFonts w:ascii="Arial"/>
          <w:color w:val="003F5F"/>
          <w:w w:val="85"/>
        </w:rPr>
        <w:t>Session</w:t>
      </w:r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 w:before="117"/>
        <w:ind w:right="124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fails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comply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either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direction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dissolve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itself,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Court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Session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9"/>
          <w:w w:val="85"/>
        </w:rPr>
        <w:t> </w:t>
      </w:r>
      <w:r>
        <w:rPr>
          <w:color w:val="003F5F"/>
          <w:spacing w:val="-4"/>
          <w:w w:val="85"/>
        </w:rPr>
        <w:t>order</w:t>
      </w:r>
      <w:r>
        <w:rPr>
          <w:color w:val="003F5F"/>
          <w:spacing w:val="-3"/>
          <w:w w:val="85"/>
        </w:rPr>
        <w:t>.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After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considering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evidence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defence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submitted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Court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deal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w w:val="72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way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thinks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fit.</w:t>
      </w:r>
      <w:r>
        <w:rPr>
          <w:color w:val="000000"/>
        </w:rPr>
      </w:r>
    </w:p>
    <w:p>
      <w:pPr>
        <w:pStyle w:val="BodyText"/>
        <w:spacing w:line="243" w:lineRule="auto"/>
        <w:ind w:right="124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Court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make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order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thinks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appropriate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circumstances,</w:t>
      </w:r>
      <w:r>
        <w:rPr>
          <w:color w:val="003F5F"/>
          <w:spacing w:val="-25"/>
          <w:w w:val="85"/>
        </w:rPr>
        <w:t> </w:t>
      </w:r>
      <w:r>
        <w:rPr>
          <w:color w:val="003F5F"/>
          <w:spacing w:val="-1"/>
          <w:w w:val="85"/>
        </w:rPr>
        <w:t>including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ordering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comply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directions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dissolve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itself,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exercising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powers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Act.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24"/>
          <w:w w:val="79"/>
        </w:rPr>
        <w:t> </w:t>
      </w:r>
      <w:r>
        <w:rPr>
          <w:color w:val="003F5F"/>
          <w:w w:val="85"/>
        </w:rPr>
        <w:t>powers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1"/>
          <w:w w:val="85"/>
        </w:rPr>
        <w:t>inc</w:t>
      </w:r>
      <w:r>
        <w:rPr>
          <w:color w:val="003F5F"/>
          <w:spacing w:val="-2"/>
          <w:w w:val="85"/>
        </w:rPr>
        <w:t>lude: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3" w:after="0"/>
        <w:ind w:left="532" w:right="386" w:hanging="425"/>
        <w:jc w:val="left"/>
      </w:pPr>
      <w:r>
        <w:rPr>
          <w:color w:val="003F5F"/>
          <w:w w:val="80"/>
        </w:rPr>
        <w:t>Appointing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judicial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factor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manage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affairs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-34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60" w:after="0"/>
        <w:ind w:left="532" w:right="540" w:hanging="425"/>
        <w:jc w:val="left"/>
      </w:pPr>
      <w:r>
        <w:rPr>
          <w:color w:val="003F5F"/>
          <w:w w:val="85"/>
        </w:rPr>
        <w:t>Suspending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removing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management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control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60" w:after="0"/>
        <w:ind w:left="532" w:right="0" w:hanging="425"/>
        <w:jc w:val="left"/>
      </w:pPr>
      <w:r>
        <w:rPr>
          <w:color w:val="003F5F"/>
          <w:w w:val="85"/>
        </w:rPr>
        <w:t>Restricting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financial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transactions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18" w:space="210"/>
            <w:col w:w="5462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1"/>
        <w:numPr>
          <w:ilvl w:val="0"/>
          <w:numId w:val="2"/>
        </w:numPr>
        <w:tabs>
          <w:tab w:pos="533" w:val="left" w:leader="none"/>
        </w:tabs>
        <w:spacing w:line="240" w:lineRule="auto" w:before="66" w:after="0"/>
        <w:ind w:left="532" w:right="0" w:hanging="425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3014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3013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3010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3009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310272pt;width:316pt;height:88.7pt;mso-position-horizontal-relative:page;mso-position-vertical-relative:paragraph;z-index:-3008" coordorigin="572,-3506" coordsize="6320,1774">
            <v:shape style="position:absolute;left:572;top:-3506;width:6320;height:1774" coordorigin="572,-3506" coordsize="6320,1774" path="m572,-1733l6892,-1733,6892,-3506,572,-3506,57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286278pt;width:37.65pt;height:37.65pt;mso-position-horizontal-relative:page;mso-position-vertical-relative:paragraph;z-index:-3007" coordorigin="9144,-2486" coordsize="753,753">
            <v:shape style="position:absolute;left:9144;top:-2486;width:753;height:753" coordorigin="9144,-2486" coordsize="753,753" path="m9144,-1733l9897,-1733,9897,-2486,9144,-2486,9144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286278pt;width:37.65pt;height:37.65pt;mso-position-horizontal-relative:page;mso-position-vertical-relative:paragraph;z-index:-3006" coordorigin="7141,-2486" coordsize="753,753">
            <v:shape style="position:absolute;left:7141;top:-2486;width:753;height:753" coordorigin="7141,-2486" coordsize="753,753" path="m7141,-1733l7893,-1733,7893,-2486,7141,-2486,7141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3005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3004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286278pt;width:37.65pt;height:37.65pt;mso-position-horizontal-relative:page;mso-position-vertical-relative:paragraph;z-index:-3003" coordorigin="10146,-2486" coordsize="753,753">
            <v:shape style="position:absolute;left:10146;top:-2486;width:753;height:753" coordorigin="10146,-2486" coordsize="753,753" path="m10146,-1733l10899,-1733,10899,-2486,10146,-2486,10146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286278pt;width:37.65pt;height:37.65pt;mso-position-horizontal-relative:page;mso-position-vertical-relative:paragraph;z-index:-3002" coordorigin="8142,-2486" coordsize="753,753">
            <v:shape style="position:absolute;left:8142;top:-2486;width:753;height:753" coordorigin="8142,-2486" coordsize="753,753" path="m8142,-1733l8895,-1733,8895,-2486,8142,-2486,814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3001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3000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  <w:r>
        <w:rPr>
          <w:color w:val="EC008C"/>
        </w:rPr>
        <w:t>The</w:t>
      </w:r>
      <w:r>
        <w:rPr>
          <w:color w:val="EC008C"/>
          <w:spacing w:val="1"/>
        </w:rPr>
        <w:t> </w:t>
      </w:r>
      <w:r>
        <w:rPr>
          <w:color w:val="EC008C"/>
        </w:rPr>
        <w:t>end</w:t>
      </w:r>
      <w:r>
        <w:rPr>
          <w:color w:val="EC008C"/>
          <w:spacing w:val="1"/>
        </w:rPr>
        <w:t> </w:t>
      </w:r>
      <w:r>
        <w:rPr>
          <w:color w:val="EC008C"/>
        </w:rPr>
        <w:t>of</w:t>
      </w:r>
      <w:r>
        <w:rPr>
          <w:color w:val="EC008C"/>
          <w:spacing w:val="1"/>
        </w:rPr>
        <w:t> </w:t>
      </w:r>
      <w:r>
        <w:rPr>
          <w:color w:val="EC008C"/>
        </w:rPr>
        <w:t>a</w:t>
      </w:r>
      <w:r>
        <w:rPr>
          <w:color w:val="EC008C"/>
          <w:spacing w:val="1"/>
        </w:rPr>
        <w:t> </w:t>
      </w:r>
      <w:r>
        <w:rPr>
          <w:color w:val="EC008C"/>
        </w:rPr>
        <w:t>SCIO</w:t>
      </w:r>
      <w:r>
        <w:rPr>
          <w:b w:val="0"/>
          <w:color w:val="000000"/>
        </w:rPr>
      </w:r>
    </w:p>
    <w:p>
      <w:pPr>
        <w:pStyle w:val="BodyText"/>
        <w:spacing w:line="243" w:lineRule="auto" w:before="165"/>
        <w:ind w:right="131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noted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-3"/>
          <w:w w:val="85"/>
        </w:rPr>
        <w:t>previously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becomes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entity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only</w:t>
      </w:r>
      <w:r>
        <w:rPr>
          <w:color w:val="003F5F"/>
          <w:spacing w:val="28"/>
          <w:w w:val="82"/>
        </w:rPr>
        <w:t> </w:t>
      </w:r>
      <w:r>
        <w:rPr>
          <w:color w:val="003F5F"/>
          <w:w w:val="85"/>
        </w:rPr>
        <w:t>when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ceases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exist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w w:val="92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removed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choose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0"/>
          <w:w w:val="84"/>
        </w:rPr>
        <w:t> </w:t>
      </w:r>
      <w:r>
        <w:rPr>
          <w:color w:val="003F5F"/>
          <w:w w:val="85"/>
        </w:rPr>
        <w:t>convert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removal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dissolving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itself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w w:val="78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7.3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below).</w:t>
      </w:r>
      <w:r>
        <w:rPr>
          <w:color w:val="000000"/>
        </w:rPr>
      </w:r>
    </w:p>
    <w:p>
      <w:pPr>
        <w:pStyle w:val="BodyText"/>
        <w:spacing w:line="243" w:lineRule="auto"/>
        <w:ind w:right="0"/>
        <w:jc w:val="left"/>
      </w:pPr>
      <w:r>
        <w:rPr>
          <w:color w:val="003F5F"/>
          <w:spacing w:val="-3"/>
          <w:w w:val="85"/>
        </w:rPr>
        <w:t>However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addition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dissolving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itself,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20"/>
          <w:w w:val="86"/>
        </w:rPr>
        <w:t> </w:t>
      </w:r>
      <w:r>
        <w:rPr>
          <w:color w:val="003F5F"/>
          <w:w w:val="85"/>
        </w:rPr>
        <w:t>wants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activities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carry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choose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cease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operations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either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amalgamating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24"/>
          <w:w w:val="88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transferring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undertaking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w w:val="72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sections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7.1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7.2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below).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0" w:lineRule="auto" w:before="0" w:after="0"/>
        <w:ind w:left="561" w:right="0" w:hanging="45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03F5F"/>
          <w:w w:val="85"/>
        </w:rPr>
        <w:t>Amalgamating</w:t>
      </w:r>
      <w:r>
        <w:rPr>
          <w:rFonts w:ascii="Arial"/>
          <w:color w:val="003F5F"/>
          <w:spacing w:val="17"/>
          <w:w w:val="85"/>
        </w:rPr>
        <w:t> </w:t>
      </w:r>
      <w:r>
        <w:rPr>
          <w:rFonts w:ascii="Arial"/>
          <w:color w:val="003F5F"/>
          <w:w w:val="85"/>
        </w:rPr>
        <w:t>with</w:t>
      </w:r>
      <w:r>
        <w:rPr>
          <w:rFonts w:ascii="Arial"/>
          <w:color w:val="003F5F"/>
          <w:spacing w:val="18"/>
          <w:w w:val="85"/>
        </w:rPr>
        <w:t> </w:t>
      </w:r>
      <w:r>
        <w:rPr>
          <w:rFonts w:ascii="Arial"/>
          <w:color w:val="003F5F"/>
          <w:w w:val="85"/>
        </w:rPr>
        <w:t>another</w:t>
      </w:r>
      <w:r>
        <w:rPr>
          <w:rFonts w:ascii="Arial"/>
          <w:color w:val="003F5F"/>
          <w:spacing w:val="18"/>
          <w:w w:val="85"/>
        </w:rPr>
        <w:t> </w:t>
      </w:r>
      <w:r>
        <w:rPr>
          <w:rFonts w:ascii="Arial"/>
          <w:color w:val="003F5F"/>
          <w:w w:val="85"/>
        </w:rPr>
        <w:t>SCIO</w:t>
      </w:r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>
          <w:color w:val="003F5F"/>
          <w:w w:val="85"/>
        </w:rPr>
        <w:t>Section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59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makes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provision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amalgamation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one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SCIOs.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Please</w:t>
      </w:r>
      <w:r>
        <w:rPr>
          <w:color w:val="003F5F"/>
          <w:spacing w:val="22"/>
          <w:w w:val="79"/>
        </w:rPr>
        <w:t> </w:t>
      </w:r>
      <w:r>
        <w:rPr>
          <w:color w:val="003F5F"/>
          <w:w w:val="85"/>
        </w:rPr>
        <w:t>note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amalgamate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type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(even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although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charity).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part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legislation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effect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until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1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January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2012,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therefore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applications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submitted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until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date.</w:t>
      </w:r>
      <w:r>
        <w:rPr>
          <w:color w:val="000000"/>
        </w:rPr>
      </w:r>
    </w:p>
    <w:p>
      <w:pPr>
        <w:pStyle w:val="BodyText"/>
        <w:spacing w:line="243" w:lineRule="auto"/>
        <w:ind w:right="2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defines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amalgamation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two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(‘the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old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SCIOs’)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ceasing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exist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constituted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w w:val="85"/>
        </w:rPr>
        <w:t> </w:t>
      </w:r>
      <w:r>
        <w:rPr>
          <w:color w:val="003F5F"/>
          <w:spacing w:val="-3"/>
          <w:w w:val="85"/>
        </w:rPr>
        <w:t>successor</w:t>
      </w:r>
      <w:r>
        <w:rPr>
          <w:color w:val="003F5F"/>
          <w:spacing w:val="-2"/>
          <w:w w:val="85"/>
        </w:rPr>
        <w:t>.</w:t>
      </w:r>
      <w:r>
        <w:rPr>
          <w:color w:val="000000"/>
        </w:rPr>
      </w:r>
    </w:p>
    <w:p>
      <w:pPr>
        <w:pStyle w:val="BodyText"/>
        <w:spacing w:line="243" w:lineRule="auto"/>
        <w:ind w:right="131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one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wishes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24"/>
          <w:w w:val="79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undertaking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7.2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7.3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below)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rather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amalgamation.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because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action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result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created.</w:t>
      </w:r>
      <w:r>
        <w:rPr>
          <w:color w:val="000000"/>
        </w:rPr>
      </w:r>
    </w:p>
    <w:p>
      <w:pPr>
        <w:spacing w:line="260" w:lineRule="exact" w:before="1"/>
        <w:rPr>
          <w:sz w:val="26"/>
          <w:szCs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40" w:lineRule="auto" w:before="0"/>
        <w:ind w:left="334" w:right="124"/>
        <w:jc w:val="left"/>
      </w:pPr>
      <w:r>
        <w:rPr/>
        <w:pict>
          <v:group style="position:absolute;margin-left:304.247589pt;margin-top:-4.332614pt;width:261.8pt;height:477.8pt;mso-position-horizontal-relative:page;mso-position-vertical-relative:paragraph;z-index:-2999" coordorigin="6085,-87" coordsize="5236,9556">
            <v:group style="position:absolute;left:6095;top:-77;width:5216;height:9536" coordorigin="6095,-77" coordsize="5216,9536">
              <v:shape style="position:absolute;left:6095;top:-77;width:5216;height:9536" coordorigin="6095,-77" coordsize="5216,9536" path="m6095,9458l11311,9458,11311,-77,6095,-77,6095,9458xe" filled="t" fillcolor="#EC008C" stroked="f">
                <v:path arrowok="t"/>
                <v:fill type="solid"/>
              </v:shape>
            </v:group>
            <v:group style="position:absolute;left:10335;top:1288;width:516;height:2" coordorigin="10335,1288" coordsize="516,2">
              <v:shape style="position:absolute;left:10335;top:1288;width:516;height:2" coordorigin="10335,1288" coordsize="516,0" path="m10335,1288l10851,1288e" filled="f" stroked="t" strokeweight=".6pt" strokecolor="#FFFFFF">
                <v:path arrowok="t"/>
              </v:shape>
            </v:group>
            <v:group style="position:absolute;left:6322;top:1568;width:982;height:2" coordorigin="6322,1568" coordsize="982,2">
              <v:shape style="position:absolute;left:6322;top:1568;width:982;height:2" coordorigin="6322,1568" coordsize="982,0" path="m6322,1568l7303,1568e" filled="f" stroked="t" strokeweight=".6pt" strokecolor="#FFFFFF">
                <v:path arrowok="t"/>
              </v:shape>
            </v:group>
            <w10:wrap type="none"/>
          </v:group>
        </w:pict>
      </w:r>
      <w:r>
        <w:rPr>
          <w:color w:val="FFFFFF"/>
          <w:w w:val="85"/>
        </w:rPr>
        <w:t>Applying</w:t>
      </w:r>
      <w:r>
        <w:rPr>
          <w:color w:val="FFFFFF"/>
          <w:spacing w:val="-28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28"/>
          <w:w w:val="85"/>
        </w:rPr>
        <w:t> </w:t>
      </w:r>
      <w:r>
        <w:rPr>
          <w:color w:val="FFFFFF"/>
          <w:w w:val="85"/>
        </w:rPr>
        <w:t>amalgamate</w:t>
      </w:r>
      <w:r>
        <w:rPr>
          <w:color w:val="FFFFFF"/>
          <w:spacing w:val="-28"/>
          <w:w w:val="85"/>
        </w:rPr>
        <w:t> </w:t>
      </w:r>
      <w:r>
        <w:rPr>
          <w:color w:val="FFFFFF"/>
          <w:w w:val="85"/>
        </w:rPr>
        <w:t>with</w:t>
      </w:r>
      <w:r>
        <w:rPr>
          <w:color w:val="FFFFFF"/>
          <w:spacing w:val="-28"/>
          <w:w w:val="85"/>
        </w:rPr>
        <w:t> </w:t>
      </w:r>
      <w:r>
        <w:rPr>
          <w:color w:val="FFFFFF"/>
          <w:w w:val="85"/>
        </w:rPr>
        <w:t>another</w:t>
      </w:r>
      <w:r>
        <w:rPr>
          <w:color w:val="FFFFFF"/>
          <w:spacing w:val="-28"/>
          <w:w w:val="85"/>
        </w:rPr>
        <w:t> </w:t>
      </w:r>
      <w:r>
        <w:rPr>
          <w:color w:val="FFFFFF"/>
          <w:w w:val="85"/>
        </w:rPr>
        <w:t>SCIO</w:t>
      </w:r>
      <w:r>
        <w:rPr>
          <w:color w:val="000000"/>
        </w:rPr>
      </w:r>
    </w:p>
    <w:p>
      <w:pPr>
        <w:pStyle w:val="BodyText"/>
        <w:spacing w:line="243" w:lineRule="auto" w:before="202"/>
        <w:ind w:left="334" w:right="595"/>
        <w:jc w:val="both"/>
      </w:pPr>
      <w:r>
        <w:rPr>
          <w:color w:val="FFFFFF"/>
          <w:w w:val="85"/>
        </w:rPr>
        <w:t>If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two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or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more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old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SCIOs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wish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amalgamate,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they</w:t>
      </w:r>
      <w:r>
        <w:rPr>
          <w:color w:val="FFFFFF"/>
          <w:spacing w:val="22"/>
          <w:w w:val="83"/>
        </w:rPr>
        <w:t> </w:t>
      </w:r>
      <w:r>
        <w:rPr>
          <w:color w:val="FFFFFF"/>
          <w:w w:val="85"/>
        </w:rPr>
        <w:t>must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submit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OSCR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an</w:t>
      </w:r>
      <w:r>
        <w:rPr>
          <w:color w:val="FFFFFF"/>
          <w:spacing w:val="-25"/>
          <w:w w:val="85"/>
        </w:rPr>
        <w:t> </w:t>
      </w:r>
      <w:r>
        <w:rPr>
          <w:color w:val="FFFFFF"/>
          <w:w w:val="85"/>
        </w:rPr>
        <w:t>Application</w:t>
      </w:r>
      <w:r>
        <w:rPr>
          <w:color w:val="FFFFFF"/>
          <w:spacing w:val="-19"/>
          <w:w w:val="85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Consent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24"/>
          <w:w w:val="84"/>
        </w:rPr>
        <w:t> </w:t>
      </w:r>
      <w:r>
        <w:rPr>
          <w:color w:val="FFFFFF"/>
          <w:w w:val="85"/>
        </w:rPr>
        <w:t>Amalgamate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(SCIOs)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(this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will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be</w:t>
      </w:r>
      <w:r>
        <w:rPr>
          <w:color w:val="FFFFFF"/>
          <w:spacing w:val="-20"/>
          <w:w w:val="85"/>
        </w:rPr>
        <w:t> </w:t>
      </w:r>
      <w:r>
        <w:rPr>
          <w:color w:val="FFFFFF"/>
          <w:w w:val="85"/>
        </w:rPr>
        <w:t>available</w:t>
      </w:r>
      <w:r>
        <w:rPr>
          <w:color w:val="FFFFFF"/>
          <w:spacing w:val="-19"/>
          <w:w w:val="85"/>
        </w:rPr>
        <w:t> </w:t>
      </w:r>
      <w:r>
        <w:rPr>
          <w:color w:val="FFFFFF"/>
          <w:spacing w:val="1"/>
          <w:w w:val="85"/>
        </w:rPr>
        <w:t>a</w:t>
      </w:r>
      <w:r>
        <w:rPr>
          <w:color w:val="FFFFFF"/>
          <w:w w:val="85"/>
        </w:rPr>
        <w:t>t</w:t>
      </w:r>
      <w:r>
        <w:rPr>
          <w:color w:val="FFFFFF"/>
          <w:spacing w:val="-20"/>
          <w:w w:val="85"/>
        </w:rPr>
        <w:t> </w:t>
      </w:r>
      <w:hyperlink r:id="rId8">
        <w:r>
          <w:rPr>
            <w:color w:val="FFFFFF"/>
            <w:spacing w:val="-3"/>
            <w:w w:val="85"/>
          </w:rPr>
          <w:t>www.</w:t>
        </w:r>
      </w:hyperlink>
      <w:r>
        <w:rPr>
          <w:color w:val="FFFFFF"/>
          <w:spacing w:val="27"/>
          <w:w w:val="86"/>
        </w:rPr>
        <w:t> </w:t>
      </w:r>
      <w:r>
        <w:rPr>
          <w:color w:val="FFFFFF"/>
          <w:spacing w:val="-3"/>
          <w:w w:val="85"/>
        </w:rPr>
        <w:t>oscr</w:t>
      </w:r>
      <w:r>
        <w:rPr>
          <w:color w:val="FFFFFF"/>
          <w:spacing w:val="-2"/>
          <w:w w:val="85"/>
        </w:rPr>
        <w:t>.org.uk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by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1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January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2012)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which</w:t>
      </w:r>
      <w:r>
        <w:rPr>
          <w:color w:val="FFFFFF"/>
          <w:spacing w:val="-9"/>
          <w:w w:val="85"/>
        </w:rPr>
        <w:t> </w:t>
      </w:r>
      <w:r>
        <w:rPr>
          <w:color w:val="FFFFFF"/>
          <w:spacing w:val="-1"/>
          <w:w w:val="85"/>
        </w:rPr>
        <w:t>inc</w:t>
      </w:r>
      <w:r>
        <w:rPr>
          <w:color w:val="FFFFFF"/>
          <w:spacing w:val="-2"/>
          <w:w w:val="85"/>
        </w:rPr>
        <w:t>ludes: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618" w:val="left" w:leader="none"/>
        </w:tabs>
        <w:spacing w:line="240" w:lineRule="auto" w:before="113" w:after="0"/>
        <w:ind w:left="617" w:right="373" w:hanging="283"/>
        <w:jc w:val="left"/>
      </w:pP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23"/>
          <w:w w:val="85"/>
        </w:rPr>
        <w:t> </w:t>
      </w:r>
      <w:r>
        <w:rPr>
          <w:rFonts w:ascii="Trebuchet MS"/>
          <w:color w:val="FFFFFF"/>
          <w:w w:val="85"/>
        </w:rPr>
        <w:t>name</w:t>
      </w:r>
      <w:r>
        <w:rPr>
          <w:rFonts w:ascii="Trebuchet MS"/>
          <w:color w:val="FFFFFF"/>
          <w:spacing w:val="-22"/>
          <w:w w:val="85"/>
        </w:rPr>
        <w:t> </w:t>
      </w:r>
      <w:r>
        <w:rPr>
          <w:rFonts w:ascii="Trebuchet MS"/>
          <w:color w:val="FFFFFF"/>
          <w:w w:val="85"/>
        </w:rPr>
        <w:t>and</w:t>
      </w:r>
      <w:r>
        <w:rPr>
          <w:rFonts w:ascii="Trebuchet MS"/>
          <w:color w:val="FFFFFF"/>
          <w:spacing w:val="-22"/>
          <w:w w:val="85"/>
        </w:rPr>
        <w:t> </w:t>
      </w:r>
      <w:r>
        <w:rPr>
          <w:rFonts w:ascii="Trebuchet MS"/>
          <w:color w:val="FFFFFF"/>
          <w:w w:val="85"/>
        </w:rPr>
        <w:t>Scottish</w:t>
      </w:r>
      <w:r>
        <w:rPr>
          <w:rFonts w:ascii="Trebuchet MS"/>
          <w:color w:val="FFFFFF"/>
          <w:spacing w:val="-22"/>
          <w:w w:val="85"/>
        </w:rPr>
        <w:t> </w:t>
      </w:r>
      <w:r>
        <w:rPr>
          <w:rFonts w:ascii="Trebuchet MS"/>
          <w:color w:val="FFFFFF"/>
          <w:w w:val="85"/>
        </w:rPr>
        <w:t>Charity</w:t>
      </w:r>
      <w:r>
        <w:rPr>
          <w:rFonts w:ascii="Trebuchet MS"/>
          <w:color w:val="FFFFFF"/>
          <w:spacing w:val="-22"/>
          <w:w w:val="85"/>
        </w:rPr>
        <w:t> </w:t>
      </w:r>
      <w:r>
        <w:rPr>
          <w:rFonts w:ascii="Trebuchet MS"/>
          <w:color w:val="FFFFFF"/>
          <w:w w:val="85"/>
        </w:rPr>
        <w:t>Numbers</w:t>
      </w:r>
      <w:r>
        <w:rPr>
          <w:rFonts w:ascii="Trebuchet MS"/>
          <w:color w:val="FFFFFF"/>
          <w:spacing w:val="-22"/>
          <w:w w:val="85"/>
        </w:rPr>
        <w:t> </w:t>
      </w:r>
      <w:r>
        <w:rPr>
          <w:rFonts w:ascii="Trebuchet MS"/>
          <w:color w:val="FFFFFF"/>
          <w:w w:val="85"/>
        </w:rPr>
        <w:t>of</w:t>
      </w:r>
      <w:r>
        <w:rPr>
          <w:rFonts w:ascii="Trebuchet MS"/>
          <w:color w:val="FFFFFF"/>
          <w:spacing w:val="-23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22"/>
          <w:w w:val="85"/>
        </w:rPr>
        <w:t> </w:t>
      </w:r>
      <w:r>
        <w:rPr>
          <w:rFonts w:ascii="Trebuchet MS"/>
          <w:color w:val="FFFFFF"/>
          <w:w w:val="85"/>
        </w:rPr>
        <w:t>old</w:t>
      </w:r>
      <w:r>
        <w:rPr>
          <w:rFonts w:ascii="Trebuchet MS"/>
          <w:color w:val="FFFFFF"/>
          <w:w w:val="79"/>
        </w:rPr>
        <w:t> </w:t>
      </w:r>
      <w:r>
        <w:rPr>
          <w:color w:val="FFFFFF"/>
          <w:w w:val="85"/>
        </w:rPr>
        <w:t>SCIOs</w:t>
      </w:r>
      <w:r>
        <w:rPr>
          <w:color w:val="FFFFFF"/>
          <w:spacing w:val="-24"/>
          <w:w w:val="85"/>
        </w:rPr>
        <w:t> </w:t>
      </w:r>
      <w:r>
        <w:rPr>
          <w:color w:val="FFFFFF"/>
          <w:w w:val="85"/>
        </w:rPr>
        <w:t>which</w:t>
      </w:r>
      <w:r>
        <w:rPr>
          <w:color w:val="FFFFFF"/>
          <w:spacing w:val="-23"/>
          <w:w w:val="85"/>
        </w:rPr>
        <w:t> </w:t>
      </w:r>
      <w:r>
        <w:rPr>
          <w:color w:val="FFFFFF"/>
          <w:w w:val="85"/>
        </w:rPr>
        <w:t>wish</w:t>
      </w:r>
      <w:r>
        <w:rPr>
          <w:color w:val="FFFFFF"/>
          <w:spacing w:val="-23"/>
          <w:w w:val="85"/>
        </w:rPr>
        <w:t> </w:t>
      </w:r>
      <w:r>
        <w:rPr>
          <w:color w:val="FFFFFF"/>
          <w:w w:val="85"/>
        </w:rPr>
        <w:t>to</w:t>
      </w:r>
      <w:r>
        <w:rPr>
          <w:color w:val="FFFFFF"/>
          <w:spacing w:val="-24"/>
          <w:w w:val="85"/>
        </w:rPr>
        <w:t> </w:t>
      </w:r>
      <w:r>
        <w:rPr>
          <w:color w:val="FFFFFF"/>
          <w:w w:val="85"/>
        </w:rPr>
        <w:t>amalgamate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618" w:val="left" w:leader="none"/>
        </w:tabs>
        <w:spacing w:line="240" w:lineRule="auto" w:before="60" w:after="0"/>
        <w:ind w:left="617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16"/>
          <w:w w:val="85"/>
        </w:rPr>
        <w:t> </w:t>
      </w:r>
      <w:r>
        <w:rPr>
          <w:rFonts w:ascii="Trebuchet MS"/>
          <w:color w:val="FFFFFF"/>
          <w:w w:val="85"/>
        </w:rPr>
        <w:t>name</w:t>
      </w:r>
      <w:r>
        <w:rPr>
          <w:rFonts w:ascii="Trebuchet MS"/>
          <w:color w:val="FFFFFF"/>
          <w:spacing w:val="-16"/>
          <w:w w:val="85"/>
        </w:rPr>
        <w:t> </w:t>
      </w:r>
      <w:r>
        <w:rPr>
          <w:rFonts w:ascii="Trebuchet MS"/>
          <w:color w:val="FFFFFF"/>
          <w:w w:val="85"/>
        </w:rPr>
        <w:t>of</w:t>
      </w:r>
      <w:r>
        <w:rPr>
          <w:rFonts w:ascii="Trebuchet MS"/>
          <w:color w:val="FFFFFF"/>
          <w:spacing w:val="-16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16"/>
          <w:w w:val="85"/>
        </w:rPr>
        <w:t> </w:t>
      </w:r>
      <w:r>
        <w:rPr>
          <w:rFonts w:ascii="Trebuchet MS"/>
          <w:color w:val="FFFFFF"/>
          <w:w w:val="85"/>
        </w:rPr>
        <w:t>new</w:t>
      </w:r>
      <w:r>
        <w:rPr>
          <w:rFonts w:ascii="Trebuchet MS"/>
          <w:color w:val="FFFFFF"/>
          <w:spacing w:val="-16"/>
          <w:w w:val="85"/>
        </w:rPr>
        <w:t> </w:t>
      </w:r>
      <w:r>
        <w:rPr>
          <w:rFonts w:ascii="Trebuchet MS"/>
          <w:color w:val="FFFFFF"/>
          <w:w w:val="85"/>
        </w:rPr>
        <w:t>SCIO</w:t>
      </w:r>
      <w:r>
        <w:rPr>
          <w:rFonts w:ascii="Trebuchet MS"/>
          <w:color w:val="000000"/>
        </w:rPr>
      </w:r>
    </w:p>
    <w:p>
      <w:pPr>
        <w:pStyle w:val="BodyText"/>
        <w:numPr>
          <w:ilvl w:val="0"/>
          <w:numId w:val="6"/>
        </w:numPr>
        <w:tabs>
          <w:tab w:pos="618" w:val="left" w:leader="none"/>
        </w:tabs>
        <w:spacing w:line="240" w:lineRule="auto" w:before="58" w:after="0"/>
        <w:ind w:left="617" w:right="884" w:hanging="283"/>
        <w:jc w:val="left"/>
      </w:pP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6"/>
          <w:w w:val="80"/>
        </w:rPr>
        <w:t> </w:t>
      </w:r>
      <w:r>
        <w:rPr>
          <w:rFonts w:ascii="Trebuchet MS"/>
          <w:color w:val="FFFFFF"/>
          <w:w w:val="80"/>
        </w:rPr>
        <w:t>contact</w:t>
      </w:r>
      <w:r>
        <w:rPr>
          <w:rFonts w:ascii="Trebuchet MS"/>
          <w:color w:val="FFFFFF"/>
          <w:spacing w:val="7"/>
          <w:w w:val="80"/>
        </w:rPr>
        <w:t> </w:t>
      </w:r>
      <w:r>
        <w:rPr>
          <w:rFonts w:ascii="Trebuchet MS"/>
          <w:color w:val="FFFFFF"/>
          <w:w w:val="80"/>
        </w:rPr>
        <w:t>details</w:t>
      </w:r>
      <w:r>
        <w:rPr>
          <w:rFonts w:ascii="Trebuchet MS"/>
          <w:color w:val="FFFFFF"/>
          <w:spacing w:val="6"/>
          <w:w w:val="80"/>
        </w:rPr>
        <w:t> </w:t>
      </w:r>
      <w:r>
        <w:rPr>
          <w:rFonts w:ascii="Trebuchet MS"/>
          <w:color w:val="FFFFFF"/>
          <w:w w:val="80"/>
        </w:rPr>
        <w:t>of</w:t>
      </w:r>
      <w:r>
        <w:rPr>
          <w:rFonts w:ascii="Trebuchet MS"/>
          <w:color w:val="FFFFFF"/>
          <w:spacing w:val="7"/>
          <w:w w:val="80"/>
        </w:rPr>
        <w:t> </w:t>
      </w: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7"/>
          <w:w w:val="80"/>
        </w:rPr>
        <w:t> </w:t>
      </w:r>
      <w:r>
        <w:rPr>
          <w:rFonts w:ascii="Trebuchet MS"/>
          <w:color w:val="FFFFFF"/>
          <w:w w:val="80"/>
        </w:rPr>
        <w:t>person</w:t>
      </w:r>
      <w:r>
        <w:rPr>
          <w:rFonts w:ascii="Trebuchet MS"/>
          <w:color w:val="FFFFFF"/>
          <w:spacing w:val="6"/>
          <w:w w:val="80"/>
        </w:rPr>
        <w:t> </w:t>
      </w:r>
      <w:r>
        <w:rPr>
          <w:rFonts w:ascii="Trebuchet MS"/>
          <w:color w:val="FFFFFF"/>
          <w:w w:val="80"/>
        </w:rPr>
        <w:t>making</w:t>
      </w:r>
      <w:r>
        <w:rPr>
          <w:rFonts w:ascii="Trebuchet MS"/>
          <w:color w:val="FFFFFF"/>
          <w:spacing w:val="7"/>
          <w:w w:val="80"/>
        </w:rPr>
        <w:t> </w:t>
      </w: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w w:val="78"/>
        </w:rPr>
        <w:t> </w:t>
      </w:r>
      <w:r>
        <w:rPr>
          <w:color w:val="FFFFFF"/>
          <w:w w:val="80"/>
        </w:rPr>
        <w:t>application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618" w:val="left" w:leader="none"/>
        </w:tabs>
        <w:spacing w:line="240" w:lineRule="auto" w:before="60" w:after="0"/>
        <w:ind w:left="617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7"/>
          <w:w w:val="80"/>
        </w:rPr>
        <w:t> </w:t>
      </w:r>
      <w:r>
        <w:rPr>
          <w:rFonts w:ascii="Trebuchet MS"/>
          <w:color w:val="FFFFFF"/>
          <w:w w:val="80"/>
        </w:rPr>
        <w:t>proposed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principal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office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of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new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SCIO</w:t>
      </w:r>
      <w:r>
        <w:rPr>
          <w:rFonts w:ascii="Trebuchet MS"/>
          <w:color w:val="000000"/>
        </w:rPr>
      </w:r>
    </w:p>
    <w:p>
      <w:pPr>
        <w:pStyle w:val="BodyText"/>
        <w:numPr>
          <w:ilvl w:val="0"/>
          <w:numId w:val="6"/>
        </w:numPr>
        <w:tabs>
          <w:tab w:pos="618" w:val="left" w:leader="none"/>
        </w:tabs>
        <w:spacing w:line="242" w:lineRule="auto" w:before="58" w:after="0"/>
        <w:ind w:left="617" w:right="369" w:hanging="283"/>
        <w:jc w:val="left"/>
      </w:pP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41"/>
          <w:w w:val="85"/>
        </w:rPr>
        <w:t> </w:t>
      </w:r>
      <w:r>
        <w:rPr>
          <w:rFonts w:ascii="Trebuchet MS"/>
          <w:color w:val="FFFFFF"/>
          <w:w w:val="85"/>
        </w:rPr>
        <w:t>proposed</w:t>
      </w:r>
      <w:r>
        <w:rPr>
          <w:rFonts w:ascii="Trebuchet MS"/>
          <w:color w:val="FFFFFF"/>
          <w:spacing w:val="-41"/>
          <w:w w:val="85"/>
        </w:rPr>
        <w:t> </w:t>
      </w:r>
      <w:r>
        <w:rPr>
          <w:rFonts w:ascii="Trebuchet MS"/>
          <w:color w:val="FFFFFF"/>
          <w:w w:val="85"/>
        </w:rPr>
        <w:t>effective</w:t>
      </w:r>
      <w:r>
        <w:rPr>
          <w:rFonts w:ascii="Trebuchet MS"/>
          <w:color w:val="FFFFFF"/>
          <w:spacing w:val="-41"/>
          <w:w w:val="85"/>
        </w:rPr>
        <w:t> </w:t>
      </w:r>
      <w:r>
        <w:rPr>
          <w:rFonts w:ascii="Trebuchet MS"/>
          <w:color w:val="FFFFFF"/>
          <w:w w:val="85"/>
        </w:rPr>
        <w:t>date</w:t>
      </w:r>
      <w:r>
        <w:rPr>
          <w:rFonts w:ascii="Trebuchet MS"/>
          <w:color w:val="FFFFFF"/>
          <w:spacing w:val="-40"/>
          <w:w w:val="85"/>
        </w:rPr>
        <w:t> </w:t>
      </w:r>
      <w:r>
        <w:rPr>
          <w:rFonts w:ascii="Trebuchet MS"/>
          <w:color w:val="FFFFFF"/>
          <w:w w:val="85"/>
        </w:rPr>
        <w:t>of</w:t>
      </w:r>
      <w:r>
        <w:rPr>
          <w:rFonts w:ascii="Trebuchet MS"/>
          <w:color w:val="FFFFFF"/>
          <w:spacing w:val="-41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41"/>
          <w:w w:val="85"/>
        </w:rPr>
        <w:t> </w:t>
      </w:r>
      <w:r>
        <w:rPr>
          <w:rFonts w:ascii="Trebuchet MS"/>
          <w:color w:val="FFFFFF"/>
          <w:w w:val="85"/>
        </w:rPr>
        <w:t>amalgamation</w:t>
      </w:r>
      <w:r>
        <w:rPr>
          <w:rFonts w:ascii="Trebuchet MS"/>
          <w:color w:val="FFFFFF"/>
          <w:spacing w:val="24"/>
          <w:w w:val="77"/>
        </w:rPr>
        <w:t> </w:t>
      </w:r>
      <w:r>
        <w:rPr>
          <w:color w:val="FFFFFF"/>
          <w:w w:val="85"/>
        </w:rPr>
        <w:t>Please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note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that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there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is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no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statutory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notice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period</w:t>
      </w:r>
      <w:r>
        <w:rPr>
          <w:color w:val="FFFFFF"/>
          <w:spacing w:val="28"/>
          <w:w w:val="83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amalgamations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SCIOs,</w:t>
      </w:r>
      <w:r>
        <w:rPr>
          <w:color w:val="FFFFFF"/>
          <w:spacing w:val="-24"/>
          <w:w w:val="85"/>
        </w:rPr>
        <w:t> </w:t>
      </w:r>
      <w:r>
        <w:rPr>
          <w:color w:val="FFFFFF"/>
          <w:w w:val="85"/>
        </w:rPr>
        <w:t>as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there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is</w:t>
      </w:r>
      <w:r>
        <w:rPr>
          <w:color w:val="FFFFFF"/>
          <w:spacing w:val="-18"/>
          <w:w w:val="85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22"/>
          <w:w w:val="83"/>
        </w:rPr>
        <w:t> </w:t>
      </w:r>
      <w:r>
        <w:rPr>
          <w:color w:val="FFFFFF"/>
          <w:w w:val="85"/>
        </w:rPr>
        <w:t>amalgamation</w:t>
      </w:r>
      <w:r>
        <w:rPr>
          <w:color w:val="FFFFFF"/>
          <w:spacing w:val="-38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38"/>
          <w:w w:val="85"/>
        </w:rPr>
        <w:t> </w:t>
      </w:r>
      <w:r>
        <w:rPr>
          <w:color w:val="FFFFFF"/>
          <w:w w:val="85"/>
        </w:rPr>
        <w:t>non-SCIO</w:t>
      </w:r>
      <w:r>
        <w:rPr>
          <w:color w:val="FFFFFF"/>
          <w:spacing w:val="-37"/>
          <w:w w:val="85"/>
        </w:rPr>
        <w:t> </w:t>
      </w:r>
      <w:r>
        <w:rPr>
          <w:color w:val="FFFFFF"/>
          <w:w w:val="85"/>
        </w:rPr>
        <w:t>charities.</w:t>
      </w:r>
      <w:r>
        <w:rPr>
          <w:color w:val="000000"/>
        </w:rPr>
      </w:r>
    </w:p>
    <w:p>
      <w:pPr>
        <w:spacing w:line="240" w:lineRule="exact" w:before="16"/>
        <w:rPr>
          <w:sz w:val="24"/>
          <w:szCs w:val="24"/>
        </w:rPr>
      </w:pPr>
    </w:p>
    <w:p>
      <w:pPr>
        <w:pStyle w:val="BodyText"/>
        <w:spacing w:line="240" w:lineRule="auto" w:before="0"/>
        <w:ind w:left="334" w:right="124"/>
        <w:jc w:val="left"/>
      </w:pPr>
      <w:r>
        <w:rPr>
          <w:color w:val="FFFFFF"/>
          <w:w w:val="80"/>
        </w:rPr>
        <w:t>The</w:t>
      </w:r>
      <w:r>
        <w:rPr>
          <w:color w:val="FFFFFF"/>
          <w:spacing w:val="23"/>
          <w:w w:val="80"/>
        </w:rPr>
        <w:t> </w:t>
      </w:r>
      <w:r>
        <w:rPr>
          <w:color w:val="FFFFFF"/>
          <w:w w:val="80"/>
        </w:rPr>
        <w:t>application</w:t>
      </w:r>
      <w:r>
        <w:rPr>
          <w:color w:val="FFFFFF"/>
          <w:spacing w:val="23"/>
          <w:w w:val="80"/>
        </w:rPr>
        <w:t> </w:t>
      </w:r>
      <w:r>
        <w:rPr>
          <w:color w:val="FFFFFF"/>
          <w:w w:val="80"/>
        </w:rPr>
        <w:t>must</w:t>
      </w:r>
      <w:r>
        <w:rPr>
          <w:color w:val="FFFFFF"/>
          <w:spacing w:val="24"/>
          <w:w w:val="80"/>
        </w:rPr>
        <w:t> </w:t>
      </w:r>
      <w:r>
        <w:rPr>
          <w:color w:val="FFFFFF"/>
          <w:w w:val="80"/>
        </w:rPr>
        <w:t>also</w:t>
      </w:r>
      <w:r>
        <w:rPr>
          <w:color w:val="FFFFFF"/>
          <w:spacing w:val="23"/>
          <w:w w:val="80"/>
        </w:rPr>
        <w:t> </w:t>
      </w:r>
      <w:r>
        <w:rPr>
          <w:color w:val="FFFFFF"/>
          <w:w w:val="80"/>
        </w:rPr>
        <w:t>be</w:t>
      </w:r>
      <w:r>
        <w:rPr>
          <w:color w:val="FFFFFF"/>
          <w:spacing w:val="24"/>
          <w:w w:val="80"/>
        </w:rPr>
        <w:t> </w:t>
      </w:r>
      <w:r>
        <w:rPr>
          <w:color w:val="FFFFFF"/>
          <w:w w:val="80"/>
        </w:rPr>
        <w:t>accompanied</w:t>
      </w:r>
      <w:r>
        <w:rPr>
          <w:color w:val="FFFFFF"/>
          <w:spacing w:val="23"/>
          <w:w w:val="80"/>
        </w:rPr>
        <w:t> </w:t>
      </w:r>
      <w:r>
        <w:rPr>
          <w:color w:val="FFFFFF"/>
          <w:w w:val="80"/>
        </w:rPr>
        <w:t>by: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618" w:val="left" w:leader="none"/>
        </w:tabs>
        <w:spacing w:line="240" w:lineRule="auto" w:before="117" w:after="0"/>
        <w:ind w:left="617" w:right="0" w:hanging="283"/>
        <w:jc w:val="left"/>
        <w:rPr>
          <w:rFonts w:ascii="Trebuchet MS" w:hAnsi="Trebuchet MS" w:cs="Trebuchet MS" w:eastAsia="Trebuchet MS"/>
        </w:rPr>
      </w:pPr>
      <w:r>
        <w:rPr>
          <w:rFonts w:ascii="Trebuchet MS"/>
          <w:color w:val="FFFFFF"/>
          <w:w w:val="80"/>
        </w:rPr>
        <w:t>Copies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of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constitutions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of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each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of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old</w:t>
      </w:r>
      <w:r>
        <w:rPr>
          <w:rFonts w:ascii="Trebuchet MS"/>
          <w:color w:val="FFFFFF"/>
          <w:spacing w:val="8"/>
          <w:w w:val="80"/>
        </w:rPr>
        <w:t> </w:t>
      </w:r>
      <w:r>
        <w:rPr>
          <w:rFonts w:ascii="Trebuchet MS"/>
          <w:color w:val="FFFFFF"/>
          <w:w w:val="80"/>
        </w:rPr>
        <w:t>SCIOs</w:t>
      </w:r>
      <w:r>
        <w:rPr>
          <w:rFonts w:ascii="Trebuchet MS"/>
          <w:color w:val="000000"/>
        </w:rPr>
      </w:r>
    </w:p>
    <w:p>
      <w:pPr>
        <w:pStyle w:val="BodyText"/>
        <w:numPr>
          <w:ilvl w:val="0"/>
          <w:numId w:val="6"/>
        </w:numPr>
        <w:tabs>
          <w:tab w:pos="618" w:val="left" w:leader="none"/>
        </w:tabs>
        <w:spacing w:line="240" w:lineRule="auto" w:before="58" w:after="0"/>
        <w:ind w:left="617" w:right="720" w:hanging="283"/>
        <w:jc w:val="left"/>
      </w:pPr>
      <w:r>
        <w:rPr>
          <w:rFonts w:ascii="Trebuchet MS"/>
          <w:color w:val="FFFFFF"/>
          <w:w w:val="80"/>
        </w:rPr>
        <w:t>A</w:t>
      </w:r>
      <w:r>
        <w:rPr>
          <w:rFonts w:ascii="Trebuchet MS"/>
          <w:color w:val="FFFFFF"/>
          <w:spacing w:val="2"/>
          <w:w w:val="80"/>
        </w:rPr>
        <w:t> </w:t>
      </w:r>
      <w:r>
        <w:rPr>
          <w:rFonts w:ascii="Trebuchet MS"/>
          <w:color w:val="FFFFFF"/>
          <w:w w:val="80"/>
        </w:rPr>
        <w:t>copy</w:t>
      </w:r>
      <w:r>
        <w:rPr>
          <w:rFonts w:ascii="Trebuchet MS"/>
          <w:color w:val="FFFFFF"/>
          <w:spacing w:val="3"/>
          <w:w w:val="80"/>
        </w:rPr>
        <w:t> </w:t>
      </w:r>
      <w:r>
        <w:rPr>
          <w:rFonts w:ascii="Trebuchet MS"/>
          <w:color w:val="FFFFFF"/>
          <w:w w:val="80"/>
        </w:rPr>
        <w:t>of</w:t>
      </w:r>
      <w:r>
        <w:rPr>
          <w:rFonts w:ascii="Trebuchet MS"/>
          <w:color w:val="FFFFFF"/>
          <w:spacing w:val="3"/>
          <w:w w:val="80"/>
        </w:rPr>
        <w:t> </w:t>
      </w: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3"/>
          <w:w w:val="80"/>
        </w:rPr>
        <w:t> </w:t>
      </w:r>
      <w:r>
        <w:rPr>
          <w:rFonts w:ascii="Trebuchet MS"/>
          <w:color w:val="FFFFFF"/>
          <w:w w:val="80"/>
        </w:rPr>
        <w:t>proposed</w:t>
      </w:r>
      <w:r>
        <w:rPr>
          <w:rFonts w:ascii="Trebuchet MS"/>
          <w:color w:val="FFFFFF"/>
          <w:spacing w:val="3"/>
          <w:w w:val="80"/>
        </w:rPr>
        <w:t> </w:t>
      </w:r>
      <w:r>
        <w:rPr>
          <w:rFonts w:ascii="Trebuchet MS"/>
          <w:color w:val="FFFFFF"/>
          <w:w w:val="80"/>
        </w:rPr>
        <w:t>constitution</w:t>
      </w:r>
      <w:r>
        <w:rPr>
          <w:rFonts w:ascii="Trebuchet MS"/>
          <w:color w:val="FFFFFF"/>
          <w:spacing w:val="3"/>
          <w:w w:val="80"/>
        </w:rPr>
        <w:t> </w:t>
      </w:r>
      <w:r>
        <w:rPr>
          <w:rFonts w:ascii="Trebuchet MS"/>
          <w:color w:val="FFFFFF"/>
          <w:w w:val="80"/>
        </w:rPr>
        <w:t>of</w:t>
      </w:r>
      <w:r>
        <w:rPr>
          <w:rFonts w:ascii="Trebuchet MS"/>
          <w:color w:val="FFFFFF"/>
          <w:spacing w:val="3"/>
          <w:w w:val="80"/>
        </w:rPr>
        <w:t> </w:t>
      </w:r>
      <w:r>
        <w:rPr>
          <w:rFonts w:ascii="Trebuchet MS"/>
          <w:color w:val="FFFFFF"/>
          <w:w w:val="80"/>
        </w:rPr>
        <w:t>the</w:t>
      </w:r>
      <w:r>
        <w:rPr>
          <w:rFonts w:ascii="Trebuchet MS"/>
          <w:color w:val="FFFFFF"/>
          <w:spacing w:val="3"/>
          <w:w w:val="80"/>
        </w:rPr>
        <w:t> </w:t>
      </w:r>
      <w:r>
        <w:rPr>
          <w:rFonts w:ascii="Trebuchet MS"/>
          <w:color w:val="FFFFFF"/>
          <w:w w:val="80"/>
        </w:rPr>
        <w:t>new</w:t>
      </w:r>
      <w:r>
        <w:rPr>
          <w:rFonts w:ascii="Trebuchet MS"/>
          <w:color w:val="FFFFFF"/>
          <w:w w:val="84"/>
        </w:rPr>
        <w:t> </w:t>
      </w:r>
      <w:r>
        <w:rPr>
          <w:color w:val="FFFFFF"/>
          <w:w w:val="80"/>
        </w:rPr>
        <w:t>SCIO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618" w:val="left" w:leader="none"/>
        </w:tabs>
        <w:spacing w:line="240" w:lineRule="auto" w:before="60" w:after="0"/>
        <w:ind w:left="617" w:right="502" w:hanging="283"/>
        <w:jc w:val="left"/>
      </w:pPr>
      <w:r>
        <w:rPr>
          <w:rFonts w:ascii="Trebuchet MS"/>
          <w:color w:val="FFFFFF"/>
          <w:w w:val="85"/>
        </w:rPr>
        <w:t>A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copy</w:t>
      </w:r>
      <w:r>
        <w:rPr>
          <w:rFonts w:ascii="Trebuchet MS"/>
          <w:color w:val="FFFFFF"/>
          <w:spacing w:val="-19"/>
          <w:w w:val="85"/>
        </w:rPr>
        <w:t> </w:t>
      </w:r>
      <w:r>
        <w:rPr>
          <w:rFonts w:ascii="Trebuchet MS"/>
          <w:color w:val="FFFFFF"/>
          <w:w w:val="85"/>
        </w:rPr>
        <w:t>of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a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resolution</w:t>
      </w:r>
      <w:r>
        <w:rPr>
          <w:rFonts w:ascii="Trebuchet MS"/>
          <w:color w:val="FFFFFF"/>
          <w:spacing w:val="-19"/>
          <w:w w:val="85"/>
        </w:rPr>
        <w:t> </w:t>
      </w:r>
      <w:r>
        <w:rPr>
          <w:rFonts w:ascii="Trebuchet MS"/>
          <w:color w:val="FFFFFF"/>
          <w:w w:val="85"/>
        </w:rPr>
        <w:t>from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each</w:t>
      </w:r>
      <w:r>
        <w:rPr>
          <w:rFonts w:ascii="Trebuchet MS"/>
          <w:color w:val="FFFFFF"/>
          <w:spacing w:val="-19"/>
          <w:w w:val="85"/>
        </w:rPr>
        <w:t> </w:t>
      </w:r>
      <w:r>
        <w:rPr>
          <w:rFonts w:ascii="Trebuchet MS"/>
          <w:color w:val="FFFFFF"/>
          <w:w w:val="85"/>
        </w:rPr>
        <w:t>of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19"/>
          <w:w w:val="85"/>
        </w:rPr>
        <w:t> </w:t>
      </w:r>
      <w:r>
        <w:rPr>
          <w:rFonts w:ascii="Trebuchet MS"/>
          <w:color w:val="FFFFFF"/>
          <w:w w:val="85"/>
        </w:rPr>
        <w:t>old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SCIOs</w:t>
      </w:r>
      <w:r>
        <w:rPr>
          <w:rFonts w:ascii="Trebuchet MS"/>
          <w:color w:val="FFFFFF"/>
          <w:w w:val="89"/>
        </w:rPr>
        <w:t> </w:t>
      </w:r>
      <w:r>
        <w:rPr>
          <w:color w:val="FFFFFF"/>
          <w:w w:val="85"/>
        </w:rPr>
        <w:t>approving</w:t>
      </w:r>
      <w:r>
        <w:rPr>
          <w:color w:val="FFFFFF"/>
          <w:spacing w:val="-30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30"/>
          <w:w w:val="85"/>
        </w:rPr>
        <w:t> </w:t>
      </w:r>
      <w:r>
        <w:rPr>
          <w:color w:val="FFFFFF"/>
          <w:w w:val="85"/>
        </w:rPr>
        <w:t>proposed</w:t>
      </w:r>
      <w:r>
        <w:rPr>
          <w:color w:val="FFFFFF"/>
          <w:spacing w:val="-30"/>
          <w:w w:val="85"/>
        </w:rPr>
        <w:t> </w:t>
      </w:r>
      <w:r>
        <w:rPr>
          <w:color w:val="FFFFFF"/>
          <w:w w:val="85"/>
        </w:rPr>
        <w:t>amalgamation</w:t>
      </w:r>
      <w:r>
        <w:rPr>
          <w:color w:val="000000"/>
        </w:rPr>
      </w:r>
    </w:p>
    <w:p>
      <w:pPr>
        <w:pStyle w:val="BodyText"/>
        <w:numPr>
          <w:ilvl w:val="0"/>
          <w:numId w:val="6"/>
        </w:numPr>
        <w:tabs>
          <w:tab w:pos="618" w:val="left" w:leader="none"/>
        </w:tabs>
        <w:spacing w:line="242" w:lineRule="auto" w:before="60" w:after="0"/>
        <w:ind w:left="617" w:right="502" w:hanging="283"/>
        <w:jc w:val="left"/>
      </w:pPr>
      <w:r>
        <w:rPr>
          <w:rFonts w:ascii="Trebuchet MS"/>
          <w:color w:val="FFFFFF"/>
          <w:w w:val="85"/>
        </w:rPr>
        <w:t>A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copy</w:t>
      </w:r>
      <w:r>
        <w:rPr>
          <w:rFonts w:ascii="Trebuchet MS"/>
          <w:color w:val="FFFFFF"/>
          <w:spacing w:val="-19"/>
          <w:w w:val="85"/>
        </w:rPr>
        <w:t> </w:t>
      </w:r>
      <w:r>
        <w:rPr>
          <w:rFonts w:ascii="Trebuchet MS"/>
          <w:color w:val="FFFFFF"/>
          <w:w w:val="85"/>
        </w:rPr>
        <w:t>of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a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resolution</w:t>
      </w:r>
      <w:r>
        <w:rPr>
          <w:rFonts w:ascii="Trebuchet MS"/>
          <w:color w:val="FFFFFF"/>
          <w:spacing w:val="-19"/>
          <w:w w:val="85"/>
        </w:rPr>
        <w:t> </w:t>
      </w:r>
      <w:r>
        <w:rPr>
          <w:rFonts w:ascii="Trebuchet MS"/>
          <w:color w:val="FFFFFF"/>
          <w:w w:val="85"/>
        </w:rPr>
        <w:t>from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each</w:t>
      </w:r>
      <w:r>
        <w:rPr>
          <w:rFonts w:ascii="Trebuchet MS"/>
          <w:color w:val="FFFFFF"/>
          <w:spacing w:val="-19"/>
          <w:w w:val="85"/>
        </w:rPr>
        <w:t> </w:t>
      </w:r>
      <w:r>
        <w:rPr>
          <w:rFonts w:ascii="Trebuchet MS"/>
          <w:color w:val="FFFFFF"/>
          <w:w w:val="85"/>
        </w:rPr>
        <w:t>of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19"/>
          <w:w w:val="85"/>
        </w:rPr>
        <w:t> </w:t>
      </w:r>
      <w:r>
        <w:rPr>
          <w:rFonts w:ascii="Trebuchet MS"/>
          <w:color w:val="FFFFFF"/>
          <w:w w:val="85"/>
        </w:rPr>
        <w:t>old</w:t>
      </w:r>
      <w:r>
        <w:rPr>
          <w:rFonts w:ascii="Trebuchet MS"/>
          <w:color w:val="FFFFFF"/>
          <w:spacing w:val="-20"/>
          <w:w w:val="85"/>
        </w:rPr>
        <w:t> </w:t>
      </w:r>
      <w:r>
        <w:rPr>
          <w:rFonts w:ascii="Trebuchet MS"/>
          <w:color w:val="FFFFFF"/>
          <w:w w:val="85"/>
        </w:rPr>
        <w:t>SCIOs</w:t>
      </w:r>
      <w:r>
        <w:rPr>
          <w:rFonts w:ascii="Trebuchet MS"/>
          <w:color w:val="FFFFFF"/>
          <w:w w:val="89"/>
        </w:rPr>
        <w:t> </w:t>
      </w:r>
      <w:r>
        <w:rPr>
          <w:color w:val="FFFFFF"/>
          <w:w w:val="85"/>
        </w:rPr>
        <w:t>adopting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proposed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constitution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4"/>
          <w:w w:val="85"/>
        </w:rPr>
        <w:t> </w:t>
      </w:r>
      <w:r>
        <w:rPr>
          <w:color w:val="FFFFFF"/>
          <w:w w:val="85"/>
        </w:rPr>
        <w:t>new</w:t>
      </w:r>
      <w:r>
        <w:rPr>
          <w:color w:val="FFFFFF"/>
          <w:w w:val="84"/>
        </w:rPr>
        <w:t> </w:t>
      </w:r>
      <w:r>
        <w:rPr>
          <w:color w:val="FFFFFF"/>
          <w:w w:val="85"/>
        </w:rPr>
        <w:t>SCIO.</w:t>
      </w:r>
      <w:r>
        <w:rPr>
          <w:color w:val="000000"/>
        </w:rPr>
      </w:r>
    </w:p>
    <w:p>
      <w:pPr>
        <w:spacing w:line="240" w:lineRule="exact" w:before="17"/>
        <w:rPr>
          <w:sz w:val="24"/>
          <w:szCs w:val="24"/>
        </w:rPr>
      </w:pPr>
    </w:p>
    <w:p>
      <w:pPr>
        <w:pStyle w:val="BodyText"/>
        <w:spacing w:line="243" w:lineRule="auto" w:before="0"/>
        <w:ind w:left="334" w:right="124"/>
        <w:jc w:val="left"/>
      </w:pPr>
      <w:r>
        <w:rPr>
          <w:color w:val="FFFFFF"/>
          <w:w w:val="85"/>
        </w:rPr>
        <w:t>Both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resolutions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must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be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passed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by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two-thirds</w:t>
      </w:r>
      <w:r>
        <w:rPr>
          <w:color w:val="FFFFFF"/>
          <w:w w:val="87"/>
        </w:rPr>
        <w:t> </w:t>
      </w:r>
      <w:r>
        <w:rPr>
          <w:color w:val="FFFFFF"/>
          <w:w w:val="85"/>
        </w:rPr>
        <w:t>majority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those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voting</w:t>
      </w:r>
      <w:r>
        <w:rPr>
          <w:color w:val="FFFFFF"/>
          <w:spacing w:val="-9"/>
          <w:w w:val="85"/>
        </w:rPr>
        <w:t> </w:t>
      </w:r>
      <w:r>
        <w:rPr>
          <w:color w:val="FFFFFF"/>
          <w:spacing w:val="2"/>
          <w:w w:val="85"/>
        </w:rPr>
        <w:t>a</w:t>
      </w:r>
      <w:r>
        <w:rPr>
          <w:color w:val="FFFFFF"/>
          <w:w w:val="85"/>
        </w:rPr>
        <w:t>t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general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meeting</w:t>
      </w:r>
      <w:r>
        <w:rPr>
          <w:color w:val="FFFFFF"/>
          <w:spacing w:val="-9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000000"/>
        </w:rPr>
      </w:r>
    </w:p>
    <w:p>
      <w:pPr>
        <w:pStyle w:val="BodyText"/>
        <w:spacing w:line="243" w:lineRule="auto" w:before="0"/>
        <w:ind w:left="334" w:right="124"/>
        <w:jc w:val="left"/>
      </w:pPr>
      <w:r>
        <w:rPr>
          <w:color w:val="FFFFFF"/>
          <w:w w:val="80"/>
        </w:rPr>
        <w:t>old</w:t>
      </w:r>
      <w:r>
        <w:rPr>
          <w:color w:val="FFFFFF"/>
          <w:spacing w:val="8"/>
          <w:w w:val="80"/>
        </w:rPr>
        <w:t> </w:t>
      </w:r>
      <w:r>
        <w:rPr>
          <w:color w:val="FFFFFF"/>
          <w:w w:val="80"/>
        </w:rPr>
        <w:t>SCIOs, or</w:t>
      </w:r>
      <w:r>
        <w:rPr>
          <w:color w:val="FFFFFF"/>
          <w:spacing w:val="9"/>
          <w:w w:val="80"/>
        </w:rPr>
        <w:t> </w:t>
      </w:r>
      <w:r>
        <w:rPr>
          <w:color w:val="FFFFFF"/>
          <w:w w:val="80"/>
        </w:rPr>
        <w:t>unanimously</w:t>
      </w:r>
      <w:r>
        <w:rPr>
          <w:color w:val="FFFFFF"/>
          <w:spacing w:val="9"/>
          <w:w w:val="80"/>
        </w:rPr>
        <w:t> </w:t>
      </w:r>
      <w:r>
        <w:rPr>
          <w:color w:val="FFFFFF"/>
          <w:w w:val="80"/>
        </w:rPr>
        <w:t>by</w:t>
      </w:r>
      <w:r>
        <w:rPr>
          <w:color w:val="FFFFFF"/>
          <w:spacing w:val="8"/>
          <w:w w:val="80"/>
        </w:rPr>
        <w:t> </w:t>
      </w:r>
      <w:r>
        <w:rPr>
          <w:color w:val="FFFFFF"/>
          <w:w w:val="80"/>
        </w:rPr>
        <w:t>the</w:t>
      </w:r>
      <w:r>
        <w:rPr>
          <w:color w:val="FFFFFF"/>
          <w:spacing w:val="9"/>
          <w:w w:val="80"/>
        </w:rPr>
        <w:t> </w:t>
      </w:r>
      <w:r>
        <w:rPr>
          <w:color w:val="FFFFFF"/>
          <w:w w:val="80"/>
        </w:rPr>
        <w:t>old</w:t>
      </w:r>
      <w:r>
        <w:rPr>
          <w:color w:val="FFFFFF"/>
          <w:spacing w:val="9"/>
          <w:w w:val="80"/>
        </w:rPr>
        <w:t> </w:t>
      </w:r>
      <w:r>
        <w:rPr>
          <w:color w:val="FFFFFF"/>
          <w:w w:val="80"/>
        </w:rPr>
        <w:t>SCIOs’</w:t>
      </w:r>
      <w:r>
        <w:rPr>
          <w:color w:val="FFFFFF"/>
          <w:spacing w:val="8"/>
          <w:w w:val="80"/>
        </w:rPr>
        <w:t> </w:t>
      </w:r>
      <w:r>
        <w:rPr>
          <w:color w:val="FFFFFF"/>
          <w:w w:val="80"/>
        </w:rPr>
        <w:t>members</w:t>
      </w:r>
      <w:r>
        <w:rPr>
          <w:color w:val="FFFFFF"/>
          <w:w w:val="83"/>
        </w:rPr>
        <w:t> </w:t>
      </w:r>
      <w:r>
        <w:rPr>
          <w:color w:val="FFFFFF"/>
          <w:w w:val="80"/>
        </w:rPr>
        <w:t>otherwise</w:t>
      </w:r>
      <w:r>
        <w:rPr>
          <w:color w:val="FFFFFF"/>
          <w:spacing w:val="26"/>
          <w:w w:val="80"/>
        </w:rPr>
        <w:t> </w:t>
      </w:r>
      <w:r>
        <w:rPr>
          <w:color w:val="FFFFFF"/>
          <w:w w:val="80"/>
        </w:rPr>
        <w:t>than</w:t>
      </w:r>
      <w:r>
        <w:rPr>
          <w:color w:val="FFFFFF"/>
          <w:spacing w:val="26"/>
          <w:w w:val="80"/>
        </w:rPr>
        <w:t> </w:t>
      </w:r>
      <w:r>
        <w:rPr>
          <w:color w:val="FFFFFF"/>
          <w:spacing w:val="2"/>
          <w:w w:val="80"/>
        </w:rPr>
        <w:t>a</w:t>
      </w:r>
      <w:r>
        <w:rPr>
          <w:color w:val="FFFFFF"/>
          <w:w w:val="80"/>
        </w:rPr>
        <w:t>t</w:t>
      </w:r>
      <w:r>
        <w:rPr>
          <w:color w:val="FFFFFF"/>
          <w:spacing w:val="26"/>
          <w:w w:val="80"/>
        </w:rPr>
        <w:t> </w:t>
      </w:r>
      <w:r>
        <w:rPr>
          <w:color w:val="FFFFFF"/>
          <w:w w:val="80"/>
        </w:rPr>
        <w:t>a</w:t>
      </w:r>
      <w:r>
        <w:rPr>
          <w:color w:val="FFFFFF"/>
          <w:spacing w:val="26"/>
          <w:w w:val="80"/>
        </w:rPr>
        <w:t> </w:t>
      </w:r>
      <w:r>
        <w:rPr>
          <w:color w:val="FFFFFF"/>
          <w:w w:val="80"/>
        </w:rPr>
        <w:t>general</w:t>
      </w:r>
      <w:r>
        <w:rPr>
          <w:color w:val="FFFFFF"/>
          <w:spacing w:val="26"/>
          <w:w w:val="80"/>
        </w:rPr>
        <w:t> </w:t>
      </w:r>
      <w:r>
        <w:rPr>
          <w:color w:val="FFFFFF"/>
          <w:w w:val="80"/>
        </w:rPr>
        <w:t>meeting.</w:t>
      </w:r>
      <w:r>
        <w:rPr>
          <w:color w:val="000000"/>
        </w:rPr>
      </w:r>
    </w:p>
    <w:p>
      <w:pPr>
        <w:spacing w:line="140" w:lineRule="exact" w:before="0"/>
        <w:rPr>
          <w:sz w:val="14"/>
          <w:szCs w:val="1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3" w:lineRule="auto" w:before="0"/>
        <w:ind w:right="234"/>
        <w:jc w:val="both"/>
      </w:pPr>
      <w:r>
        <w:rPr/>
        <w:pict>
          <v:group style="position:absolute;margin-left:28.5354pt;margin-top:67.376556pt;width:.1pt;height:.1pt;mso-position-horizontal-relative:page;mso-position-vertical-relative:paragraph;z-index:-3012" coordorigin="571,1348" coordsize="2,2">
            <v:shape style="position:absolute;left:571;top:1348;width:2;height:2" coordorigin="571,1348" coordsize="0,0" path="m571,1348l571,1348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67.376556pt;width:.1pt;height:.1pt;mso-position-horizontal-relative:page;mso-position-vertical-relative:paragraph;z-index:-3011" coordorigin="11333,1348" coordsize="2,2">
            <v:shape style="position:absolute;left:11333;top:1348;width:2;height:2" coordorigin="11333,1348" coordsize="0,0" path="m11333,1348l11333,1348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OSCR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assess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activities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manner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creation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3).</w:t>
      </w:r>
      <w:r>
        <w:rPr>
          <w:color w:val="000000"/>
        </w:rPr>
      </w:r>
    </w:p>
    <w:p>
      <w:pPr>
        <w:spacing w:after="0" w:line="243" w:lineRule="auto"/>
        <w:jc w:val="both"/>
        <w:sectPr>
          <w:type w:val="continuous"/>
          <w:pgSz w:w="11910" w:h="16840"/>
          <w:pgMar w:top="1480" w:bottom="280" w:left="460" w:right="460"/>
          <w:cols w:num="2" w:equalWidth="0">
            <w:col w:w="5303" w:space="225"/>
            <w:col w:w="5462"/>
          </w:cols>
        </w:sectPr>
      </w:pP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BodyText"/>
        <w:spacing w:line="243" w:lineRule="auto" w:before="70"/>
        <w:ind w:right="0"/>
        <w:jc w:val="left"/>
      </w:pPr>
      <w:r>
        <w:rPr/>
        <w:pict>
          <v:group style="position:absolute;margin-left:28.3701pt;margin-top:49.606613pt;width:.1pt;height:.1pt;mso-position-horizontal-relative:page;mso-position-vertical-relative:page;z-index:-2998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997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994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993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458359pt;width:316pt;height:88.7pt;mso-position-horizontal-relative:page;mso-position-vertical-relative:paragraph;z-index:-2992" coordorigin="572,-3509" coordsize="6320,1774">
            <v:shape style="position:absolute;left:572;top:-3509;width:6320;height:1774" coordorigin="572,-3509" coordsize="6320,1774" path="m572,-1736l6892,-1736,6892,-3509,572,-3509,57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434357pt;width:37.65pt;height:37.65pt;mso-position-horizontal-relative:page;mso-position-vertical-relative:paragraph;z-index:-2991" coordorigin="9144,-2489" coordsize="753,753">
            <v:shape style="position:absolute;left:9144;top:-2489;width:753;height:753" coordorigin="9144,-2489" coordsize="753,753" path="m9144,-1736l9897,-1736,9897,-2489,9144,-2489,9144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434357pt;width:37.65pt;height:37.65pt;mso-position-horizontal-relative:page;mso-position-vertical-relative:paragraph;z-index:-2990" coordorigin="7141,-2489" coordsize="753,753">
            <v:shape style="position:absolute;left:7141;top:-2489;width:753;height:753" coordorigin="7141,-2489" coordsize="753,753" path="m7141,-1736l7893,-1736,7893,-2489,7141,-2489,7141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989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988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434357pt;width:37.65pt;height:37.65pt;mso-position-horizontal-relative:page;mso-position-vertical-relative:paragraph;z-index:-2987" coordorigin="10146,-2489" coordsize="753,753">
            <v:shape style="position:absolute;left:10146;top:-2489;width:753;height:753" coordorigin="10146,-2489" coordsize="753,753" path="m10146,-1736l10899,-1736,10899,-2489,10146,-2489,10146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434357pt;width:37.65pt;height:37.65pt;mso-position-horizontal-relative:page;mso-position-vertical-relative:paragraph;z-index:-2986" coordorigin="8142,-2489" coordsize="753,753">
            <v:shape style="position:absolute;left:8142;top:-2489;width:753;height:753" coordorigin="8142,-2489" coordsize="753,753" path="m8142,-1736l8895,-1736,8895,-2489,8142,-2489,814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2985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2984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  <w:r>
        <w:rPr>
          <w:color w:val="003F5F"/>
          <w:w w:val="85"/>
        </w:rPr>
        <w:t>If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decides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pass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test,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contains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elements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objectionable,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22"/>
          <w:w w:val="90"/>
        </w:rPr>
        <w:t> </w:t>
      </w:r>
      <w:r>
        <w:rPr>
          <w:color w:val="003F5F"/>
          <w:w w:val="85"/>
        </w:rPr>
        <w:t>enter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0000"/>
        </w:rPr>
      </w:r>
    </w:p>
    <w:p>
      <w:pPr>
        <w:pStyle w:val="BodyText"/>
        <w:spacing w:line="243" w:lineRule="auto"/>
        <w:ind w:right="229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become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corporate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w w:val="88"/>
        </w:rPr>
        <w:t> </w:t>
      </w:r>
      <w:r>
        <w:rPr>
          <w:color w:val="003F5F"/>
          <w:spacing w:val="24"/>
          <w:w w:val="88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number</w:t>
      </w:r>
      <w:r>
        <w:rPr>
          <w:color w:val="003F5F"/>
          <w:spacing w:val="-3"/>
          <w:w w:val="85"/>
        </w:rPr>
        <w:t>.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8"/>
          <w:w w:val="82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specified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during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first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old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w w:val="74"/>
        </w:rPr>
        <w:t> </w:t>
      </w:r>
      <w:r>
        <w:rPr>
          <w:color w:val="003F5F"/>
          <w:w w:val="85"/>
        </w:rPr>
        <w:t>immediately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before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was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0000"/>
        </w:rPr>
      </w:r>
    </w:p>
    <w:p>
      <w:pPr>
        <w:pStyle w:val="BodyText"/>
        <w:spacing w:line="243" w:lineRule="auto"/>
        <w:ind w:right="229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point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steps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formally</w:t>
      </w:r>
      <w:r>
        <w:rPr>
          <w:color w:val="003F5F"/>
          <w:w w:val="85"/>
        </w:rPr>
        <w:t> appoint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positions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three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persons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were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named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during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trustees.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appointing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constitution</w:t>
      </w:r>
      <w:r>
        <w:rPr>
          <w:color w:val="00000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new</w:t>
      </w:r>
      <w:r>
        <w:rPr>
          <w:color w:val="003F5F"/>
          <w:spacing w:val="13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entry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state: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7" w:after="0"/>
        <w:ind w:left="532" w:right="0" w:hanging="425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fact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body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71" w:after="0"/>
        <w:ind w:left="532" w:right="0" w:hanging="425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date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it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was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entered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spacing w:val="-2"/>
          <w:w w:val="80"/>
        </w:rPr>
        <w:t>Register,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71" w:after="0"/>
        <w:ind w:left="532" w:right="254" w:hanging="425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fact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was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created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amalgamation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old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SCIOs,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each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named.</w:t>
      </w:r>
      <w:r>
        <w:rPr>
          <w:color w:val="000000"/>
        </w:rPr>
      </w:r>
    </w:p>
    <w:p>
      <w:pPr>
        <w:pStyle w:val="BodyText"/>
        <w:spacing w:line="243" w:lineRule="auto" w:before="171"/>
        <w:ind w:right="0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old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simultaneously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removed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point,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-3"/>
          <w:w w:val="85"/>
        </w:rPr>
        <w:t>property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rights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old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automatically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old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dissolved.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outlined</w:t>
      </w:r>
      <w:r>
        <w:rPr>
          <w:color w:val="003F5F"/>
          <w:spacing w:val="-19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3.3,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wish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steps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ensure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doubts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ownership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heritable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registering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9"/>
          <w:w w:val="85"/>
        </w:rPr>
        <w:t> </w:t>
      </w:r>
      <w:r>
        <w:rPr>
          <w:color w:val="003F5F"/>
          <w:spacing w:val="-2"/>
          <w:w w:val="85"/>
        </w:rPr>
        <w:t>T</w:t>
      </w:r>
      <w:r>
        <w:rPr>
          <w:color w:val="003F5F"/>
          <w:spacing w:val="-1"/>
          <w:w w:val="85"/>
        </w:rPr>
        <w:t>itle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Registers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Scotland.</w:t>
      </w:r>
      <w:r>
        <w:rPr>
          <w:color w:val="000000"/>
        </w:rPr>
      </w:r>
    </w:p>
    <w:p>
      <w:pPr>
        <w:pStyle w:val="BodyText"/>
        <w:spacing w:line="243" w:lineRule="auto"/>
        <w:ind w:right="5"/>
        <w:jc w:val="left"/>
      </w:pPr>
      <w:r>
        <w:rPr/>
        <w:pict>
          <v:group style="position:absolute;margin-left:28.5354pt;margin-top:100.183861pt;width:.1pt;height:.1pt;mso-position-horizontal-relative:page;mso-position-vertical-relative:paragraph;z-index:-2996" coordorigin="571,2004" coordsize="2,2">
            <v:shape style="position:absolute;left:571;top:2004;width:2;height:2" coordorigin="571,2004" coordsize="0,0" path="m571,2004l571,2004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100.183861pt;width:.1pt;height:.1pt;mso-position-horizontal-relative:page;mso-position-vertical-relative:paragraph;z-index:-2995" coordorigin="11333,2004" coordsize="2,2">
            <v:shape style="position:absolute;left:11333;top:2004;width:2;height:2" coordorigin="11333,2004" coordsize="0,0" path="m11333,2004l11333,2004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If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amalgamation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refused,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applicant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right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review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28"/>
          <w:w w:val="81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3.4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guidance.</w:t>
      </w:r>
      <w:r>
        <w:rPr>
          <w:color w:val="000000"/>
        </w:rPr>
      </w: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0" w:lineRule="auto" w:before="75" w:after="0"/>
        <w:ind w:left="561" w:right="0" w:hanging="454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color w:val="003F5F"/>
          <w:w w:val="85"/>
        </w:rPr>
        <w:br w:type="column"/>
      </w:r>
      <w:r>
        <w:rPr>
          <w:rFonts w:ascii="Arial" w:hAnsi="Arial" w:cs="Arial" w:eastAsia="Arial"/>
          <w:color w:val="003F5F"/>
          <w:spacing w:val="-8"/>
          <w:w w:val="85"/>
        </w:rPr>
        <w:t>T</w:t>
      </w:r>
      <w:r>
        <w:rPr>
          <w:rFonts w:ascii="Arial" w:hAnsi="Arial" w:cs="Arial" w:eastAsia="Arial"/>
          <w:color w:val="003F5F"/>
          <w:spacing w:val="-7"/>
          <w:w w:val="85"/>
        </w:rPr>
        <w:t>ransfer</w:t>
      </w:r>
      <w:r>
        <w:rPr>
          <w:rFonts w:ascii="Arial" w:hAnsi="Arial" w:cs="Arial" w:eastAsia="Arial"/>
          <w:color w:val="003F5F"/>
          <w:spacing w:val="1"/>
          <w:w w:val="85"/>
        </w:rPr>
        <w:t> </w:t>
      </w:r>
      <w:r>
        <w:rPr>
          <w:rFonts w:ascii="Arial" w:hAnsi="Arial" w:cs="Arial" w:eastAsia="Arial"/>
          <w:color w:val="003F5F"/>
          <w:spacing w:val="-2"/>
          <w:w w:val="85"/>
        </w:rPr>
        <w:t>of</w:t>
      </w:r>
      <w:r>
        <w:rPr>
          <w:rFonts w:ascii="Arial" w:hAnsi="Arial" w:cs="Arial" w:eastAsia="Arial"/>
          <w:color w:val="003F5F"/>
          <w:spacing w:val="2"/>
          <w:w w:val="85"/>
        </w:rPr>
        <w:t> </w:t>
      </w:r>
      <w:r>
        <w:rPr>
          <w:rFonts w:ascii="Arial" w:hAnsi="Arial" w:cs="Arial" w:eastAsia="Arial"/>
          <w:color w:val="003F5F"/>
          <w:w w:val="85"/>
        </w:rPr>
        <w:t>a</w:t>
      </w:r>
      <w:r>
        <w:rPr>
          <w:rFonts w:ascii="Arial" w:hAnsi="Arial" w:cs="Arial" w:eastAsia="Arial"/>
          <w:color w:val="003F5F"/>
          <w:spacing w:val="2"/>
          <w:w w:val="85"/>
        </w:rPr>
        <w:t> </w:t>
      </w:r>
      <w:r>
        <w:rPr>
          <w:rFonts w:ascii="Arial" w:hAnsi="Arial" w:cs="Arial" w:eastAsia="Arial"/>
          <w:color w:val="003F5F"/>
          <w:spacing w:val="-6"/>
          <w:w w:val="85"/>
        </w:rPr>
        <w:t>SCIO’s</w:t>
      </w:r>
      <w:r>
        <w:rPr>
          <w:rFonts w:ascii="Arial" w:hAnsi="Arial" w:cs="Arial" w:eastAsia="Arial"/>
          <w:color w:val="003F5F"/>
          <w:spacing w:val="2"/>
          <w:w w:val="85"/>
        </w:rPr>
        <w:t> </w:t>
      </w:r>
      <w:r>
        <w:rPr>
          <w:rFonts w:ascii="Arial" w:hAnsi="Arial" w:cs="Arial" w:eastAsia="Arial"/>
          <w:color w:val="003F5F"/>
          <w:spacing w:val="-3"/>
          <w:w w:val="85"/>
        </w:rPr>
        <w:t>undertaking</w:t>
      </w:r>
      <w:r>
        <w:rPr>
          <w:rFonts w:ascii="Arial" w:hAnsi="Arial" w:cs="Arial" w:eastAsia="Arial"/>
          <w:color w:val="003F5F"/>
          <w:spacing w:val="1"/>
          <w:w w:val="85"/>
        </w:rPr>
        <w:t> </w:t>
      </w:r>
      <w:r>
        <w:rPr>
          <w:rFonts w:ascii="Arial" w:hAnsi="Arial" w:cs="Arial" w:eastAsia="Arial"/>
          <w:color w:val="003F5F"/>
          <w:spacing w:val="-2"/>
          <w:w w:val="85"/>
        </w:rPr>
        <w:t>to</w:t>
      </w:r>
      <w:r>
        <w:rPr>
          <w:rFonts w:ascii="Arial" w:hAnsi="Arial" w:cs="Arial" w:eastAsia="Arial"/>
          <w:color w:val="003F5F"/>
          <w:spacing w:val="2"/>
          <w:w w:val="85"/>
        </w:rPr>
        <w:t> </w:t>
      </w:r>
      <w:r>
        <w:rPr>
          <w:rFonts w:ascii="Arial" w:hAnsi="Arial" w:cs="Arial" w:eastAsia="Arial"/>
          <w:color w:val="003F5F"/>
          <w:spacing w:val="-3"/>
          <w:w w:val="85"/>
        </w:rPr>
        <w:t>another</w:t>
      </w:r>
      <w:r>
        <w:rPr>
          <w:rFonts w:ascii="Arial" w:hAnsi="Arial" w:cs="Arial" w:eastAsia="Arial"/>
          <w:color w:val="003F5F"/>
          <w:spacing w:val="2"/>
          <w:w w:val="85"/>
        </w:rPr>
        <w:t> </w:t>
      </w:r>
      <w:r>
        <w:rPr>
          <w:rFonts w:ascii="Arial" w:hAnsi="Arial" w:cs="Arial" w:eastAsia="Arial"/>
          <w:color w:val="003F5F"/>
          <w:spacing w:val="-4"/>
          <w:w w:val="85"/>
        </w:rPr>
        <w:t>SCIO</w:t>
      </w:r>
      <w:r>
        <w:rPr>
          <w:rFonts w:ascii="Arial" w:hAnsi="Arial" w:cs="Arial" w:eastAsia="Arial"/>
          <w:b w:val="0"/>
          <w:bCs w:val="0"/>
          <w:color w:val="000000"/>
        </w:rPr>
      </w:r>
    </w:p>
    <w:p>
      <w:pPr>
        <w:pStyle w:val="BodyText"/>
        <w:spacing w:line="243" w:lineRule="auto" w:before="117"/>
        <w:ind w:right="124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(‘the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transferor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SCIO’)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longer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wishes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continue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exist,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but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want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activities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cease,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choose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61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undertaking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part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legislation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effect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until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1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January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2012,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6"/>
          <w:w w:val="82"/>
        </w:rPr>
        <w:t> </w:t>
      </w:r>
      <w:r>
        <w:rPr>
          <w:color w:val="003F5F"/>
          <w:w w:val="85"/>
        </w:rPr>
        <w:t>therefore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applications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submitted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until</w:t>
      </w:r>
      <w:r>
        <w:rPr>
          <w:color w:val="003F5F"/>
          <w:spacing w:val="24"/>
          <w:w w:val="86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date.</w:t>
      </w:r>
      <w:r>
        <w:rPr>
          <w:color w:val="000000"/>
        </w:rPr>
      </w:r>
    </w:p>
    <w:p>
      <w:pPr>
        <w:pStyle w:val="BodyText"/>
        <w:spacing w:line="243" w:lineRule="auto"/>
        <w:ind w:right="306"/>
        <w:jc w:val="left"/>
      </w:pPr>
      <w:r>
        <w:rPr>
          <w:color w:val="003F5F"/>
          <w:spacing w:val="-3"/>
          <w:w w:val="85"/>
        </w:rPr>
        <w:t>T</w:t>
      </w:r>
      <w:r>
        <w:rPr>
          <w:color w:val="003F5F"/>
          <w:spacing w:val="-2"/>
          <w:w w:val="85"/>
        </w:rPr>
        <w:t>ransferring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undertaking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involves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1"/>
          <w:w w:val="84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transferor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3"/>
          <w:w w:val="85"/>
        </w:rPr>
        <w:t>property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rights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2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(‘the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transferee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SCIO’),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followed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0000"/>
        </w:rPr>
      </w:r>
    </w:p>
    <w:p>
      <w:pPr>
        <w:pStyle w:val="BodyText"/>
        <w:spacing w:line="243" w:lineRule="auto" w:before="0"/>
        <w:ind w:right="200"/>
        <w:jc w:val="left"/>
      </w:pPr>
      <w:r>
        <w:rPr>
          <w:color w:val="003F5F"/>
          <w:w w:val="85"/>
        </w:rPr>
        <w:t>wind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transferor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action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differs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wind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7.3)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only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involves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surplus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assets,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but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rights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liabilities,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similar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purposes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(whether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SCIO).</w:t>
      </w:r>
      <w:r>
        <w:rPr>
          <w:color w:val="000000"/>
        </w:rPr>
      </w:r>
    </w:p>
    <w:p>
      <w:pPr>
        <w:pStyle w:val="BodyText"/>
        <w:spacing w:line="243" w:lineRule="auto"/>
        <w:ind w:right="200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wishes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undertaking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pass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agreeing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undertaking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specified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sent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together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4"/>
          <w:w w:val="84"/>
        </w:rPr>
        <w:t> </w:t>
      </w:r>
      <w:r>
        <w:rPr>
          <w:color w:val="003F5F"/>
          <w:spacing w:val="-4"/>
          <w:w w:val="85"/>
        </w:rPr>
        <w:t>Transfer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Undertaking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(this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available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9"/>
          <w:w w:val="85"/>
        </w:rPr>
        <w:t> </w:t>
      </w:r>
      <w:r>
        <w:rPr>
          <w:color w:val="EC008C"/>
          <w:spacing w:val="-9"/>
          <w:w w:val="85"/>
        </w:rPr>
      </w:r>
      <w:hyperlink r:id="rId8">
        <w:r>
          <w:rPr>
            <w:color w:val="EC008C"/>
            <w:spacing w:val="-3"/>
            <w:w w:val="85"/>
            <w:u w:val="single" w:color="EC008C"/>
          </w:rPr>
          <w:t>www.</w:t>
        </w:r>
        <w:r>
          <w:rPr>
            <w:color w:val="EC008C"/>
            <w:w w:val="86"/>
          </w:rPr>
        </w:r>
      </w:hyperlink>
      <w:r>
        <w:rPr>
          <w:color w:val="EC008C"/>
          <w:w w:val="86"/>
        </w:rPr>
        <w:t> </w:t>
      </w:r>
      <w:r>
        <w:rPr>
          <w:color w:val="EC008C"/>
          <w:w w:val="83"/>
        </w:rPr>
      </w:r>
      <w:r>
        <w:rPr>
          <w:color w:val="EC008C"/>
          <w:w w:val="83"/>
        </w:rPr>
        <w:t> </w:t>
      </w:r>
      <w:r>
        <w:rPr>
          <w:color w:val="EC008C"/>
          <w:spacing w:val="-3"/>
          <w:w w:val="85"/>
          <w:u w:val="single" w:color="EC008C"/>
        </w:rPr>
        <w:t>oscr</w:t>
      </w:r>
      <w:r>
        <w:rPr>
          <w:color w:val="EC008C"/>
          <w:spacing w:val="-2"/>
          <w:w w:val="85"/>
          <w:u w:val="single" w:color="EC008C"/>
        </w:rPr>
        <w:t>.org.uk</w:t>
      </w:r>
      <w:r>
        <w:rPr>
          <w:color w:val="EC008C"/>
          <w:spacing w:val="-12"/>
          <w:w w:val="85"/>
          <w:u w:val="single" w:color="EC008C"/>
        </w:rPr>
        <w:t> </w:t>
      </w:r>
      <w:r>
        <w:rPr>
          <w:color w:val="EC008C"/>
          <w:spacing w:val="-12"/>
          <w:w w:val="85"/>
        </w:rPr>
      </w:r>
      <w:r>
        <w:rPr>
          <w:color w:val="003F5F"/>
          <w:w w:val="85"/>
        </w:rPr>
        <w:t>by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1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January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2012)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28"/>
          <w:w w:val="83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transferee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confirms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acceptance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2"/>
          <w:w w:val="85"/>
        </w:rPr>
        <w:t>transfer.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resolutions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both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transferor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0"/>
          <w:w w:val="82"/>
        </w:rPr>
        <w:t> </w:t>
      </w:r>
      <w:r>
        <w:rPr>
          <w:color w:val="003F5F"/>
          <w:w w:val="85"/>
        </w:rPr>
        <w:t>transferee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passed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two-thirds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majority</w:t>
      </w:r>
      <w:r>
        <w:rPr>
          <w:color w:val="003F5F"/>
          <w:w w:val="85"/>
        </w:rPr>
        <w:t> of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voting</w:t>
      </w:r>
      <w:r>
        <w:rPr>
          <w:color w:val="003F5F"/>
          <w:spacing w:val="-20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meetings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each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unanimously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SCIOs’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otherwise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20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w w:val="79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meeting.</w:t>
      </w:r>
      <w:r>
        <w:rPr>
          <w:color w:val="000000"/>
        </w:rPr>
      </w:r>
    </w:p>
    <w:p>
      <w:pPr>
        <w:pStyle w:val="BodyText"/>
        <w:spacing w:line="243" w:lineRule="auto"/>
        <w:ind w:right="144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transferor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effect</w:t>
      </w:r>
      <w:r>
        <w:rPr>
          <w:color w:val="003F5F"/>
          <w:w w:val="85"/>
        </w:rPr>
        <w:t> until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confirms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resolution,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therefore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transferor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proceed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undertaking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until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provided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written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-4"/>
          <w:w w:val="85"/>
        </w:rPr>
        <w:t>order</w:t>
      </w:r>
      <w:r>
        <w:rPr>
          <w:color w:val="003F5F"/>
          <w:spacing w:val="-3"/>
          <w:w w:val="85"/>
        </w:rPr>
        <w:t>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276" w:space="251"/>
            <w:col w:w="5463"/>
          </w:cols>
        </w:sectPr>
      </w:pPr>
    </w:p>
    <w:p>
      <w:pPr>
        <w:spacing w:line="100" w:lineRule="exact" w:before="2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60" w:right="460"/>
        </w:sectPr>
      </w:pPr>
    </w:p>
    <w:p>
      <w:pPr>
        <w:spacing w:line="240" w:lineRule="exact" w:before="16"/>
        <w:rPr>
          <w:sz w:val="24"/>
          <w:szCs w:val="24"/>
        </w:rPr>
      </w:pPr>
      <w:r>
        <w:rPr/>
        <w:pict>
          <v:group style="position:absolute;margin-left:28.3701pt;margin-top:49.606613pt;width:.1pt;height:.1pt;mso-position-horizontal-relative:page;mso-position-vertical-relative:page;z-index:-2983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982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979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978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2977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974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973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2970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2969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43" w:lineRule="auto" w:before="0"/>
        <w:ind w:left="334" w:right="257"/>
        <w:jc w:val="left"/>
      </w:pPr>
      <w:r>
        <w:rPr/>
        <w:pict>
          <v:group style="position:absolute;margin-left:457.21759pt;margin-top:-137.319611pt;width:37.65pt;height:37.65pt;mso-position-horizontal-relative:page;mso-position-vertical-relative:paragraph;z-index:-2976" coordorigin="9144,-2746" coordsize="753,753">
            <v:shape style="position:absolute;left:9144;top:-2746;width:753;height:753" coordorigin="9144,-2746" coordsize="753,753" path="m9144,-1994l9897,-1994,9897,-2746,9144,-2746,9144,-199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37.319611pt;width:37.65pt;height:37.65pt;mso-position-horizontal-relative:page;mso-position-vertical-relative:paragraph;z-index:-2975" coordorigin="7141,-2746" coordsize="753,753">
            <v:shape style="position:absolute;left:7141;top:-2746;width:753;height:753" coordorigin="7141,-2746" coordsize="753,753" path="m7141,-1994l7893,-1994,7893,-2746,7141,-2746,7141,-199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37.319611pt;width:37.65pt;height:37.65pt;mso-position-horizontal-relative:page;mso-position-vertical-relative:paragraph;z-index:-2972" coordorigin="10146,-2746" coordsize="753,753">
            <v:shape style="position:absolute;left:10146;top:-2746;width:753;height:753" coordorigin="10146,-2746" coordsize="753,753" path="m10146,-1994l10899,-1994,10899,-2746,10146,-2746,10146,-199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37.319611pt;width:37.65pt;height:37.65pt;mso-position-horizontal-relative:page;mso-position-vertical-relative:paragraph;z-index:-2971" coordorigin="8142,-2746" coordsize="753,753">
            <v:shape style="position:absolute;left:8142;top:-2746;width:753;height:753" coordorigin="8142,-2746" coordsize="753,753" path="m8142,-1994l8895,-1994,8895,-2746,8142,-2746,8142,-199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-3.832614pt;width:260.8pt;height:252.85pt;mso-position-horizontal-relative:page;mso-position-vertical-relative:paragraph;z-index:-2968" coordorigin="567,-77" coordsize="5216,5057">
            <v:shape style="position:absolute;left:567;top:-77;width:5216;height:5057" coordorigin="567,-77" coordsize="5216,5057" path="m567,4980l5783,4980,5783,-77,567,-77,567,4980xe" filled="t" fillcolor="#EC008C" stroked="f">
              <v:path arrowok="t"/>
              <v:fill type="solid"/>
            </v:shape>
            <w10:wrap type="none"/>
          </v:group>
        </w:pict>
      </w:r>
      <w:r>
        <w:rPr>
          <w:color w:val="FFFFFF"/>
          <w:w w:val="85"/>
        </w:rPr>
        <w:t>In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determining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whether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resolution</w:t>
      </w:r>
      <w:r>
        <w:rPr>
          <w:color w:val="FFFFFF"/>
          <w:spacing w:val="-15"/>
          <w:w w:val="85"/>
        </w:rPr>
        <w:t> </w:t>
      </w:r>
      <w:r>
        <w:rPr>
          <w:color w:val="FFFFFF"/>
          <w:w w:val="85"/>
        </w:rPr>
        <w:t>should</w:t>
      </w:r>
      <w:r>
        <w:rPr>
          <w:color w:val="FFFFFF"/>
          <w:spacing w:val="-16"/>
          <w:w w:val="85"/>
        </w:rPr>
        <w:t> </w:t>
      </w:r>
      <w:r>
        <w:rPr>
          <w:color w:val="FFFFFF"/>
          <w:w w:val="85"/>
        </w:rPr>
        <w:t>be</w:t>
      </w:r>
      <w:r>
        <w:rPr>
          <w:color w:val="FFFFFF"/>
          <w:w w:val="81"/>
        </w:rPr>
        <w:t> </w:t>
      </w:r>
      <w:r>
        <w:rPr>
          <w:color w:val="FFFFFF"/>
          <w:w w:val="85"/>
        </w:rPr>
        <w:t>confirmed,</w:t>
      </w:r>
      <w:r>
        <w:rPr>
          <w:color w:val="FFFFFF"/>
          <w:spacing w:val="-27"/>
          <w:w w:val="85"/>
        </w:rPr>
        <w:t> </w:t>
      </w:r>
      <w:r>
        <w:rPr>
          <w:color w:val="FFFFFF"/>
          <w:w w:val="85"/>
        </w:rPr>
        <w:t>some</w:t>
      </w:r>
      <w:r>
        <w:rPr>
          <w:color w:val="FFFFFF"/>
          <w:spacing w:val="-22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22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22"/>
          <w:w w:val="85"/>
        </w:rPr>
        <w:t> </w:t>
      </w:r>
      <w:r>
        <w:rPr>
          <w:color w:val="FFFFFF"/>
          <w:w w:val="85"/>
        </w:rPr>
        <w:t>issues</w:t>
      </w:r>
      <w:r>
        <w:rPr>
          <w:color w:val="FFFFFF"/>
          <w:spacing w:val="-21"/>
          <w:w w:val="85"/>
        </w:rPr>
        <w:t> </w:t>
      </w:r>
      <w:r>
        <w:rPr>
          <w:color w:val="FFFFFF"/>
          <w:w w:val="85"/>
        </w:rPr>
        <w:t>OSCR</w:t>
      </w:r>
      <w:r>
        <w:rPr>
          <w:color w:val="FFFFFF"/>
          <w:spacing w:val="-22"/>
          <w:w w:val="85"/>
        </w:rPr>
        <w:t> </w:t>
      </w:r>
      <w:r>
        <w:rPr>
          <w:color w:val="FFFFFF"/>
          <w:w w:val="85"/>
        </w:rPr>
        <w:t>will</w:t>
      </w:r>
      <w:r>
        <w:rPr>
          <w:color w:val="FFFFFF"/>
          <w:spacing w:val="-22"/>
          <w:w w:val="85"/>
        </w:rPr>
        <w:t> </w:t>
      </w:r>
      <w:r>
        <w:rPr>
          <w:color w:val="FFFFFF"/>
          <w:w w:val="85"/>
        </w:rPr>
        <w:t>consider</w:t>
      </w:r>
      <w:r>
        <w:rPr>
          <w:color w:val="FFFFFF"/>
          <w:w w:val="83"/>
        </w:rPr>
        <w:t> </w:t>
      </w:r>
      <w:r>
        <w:rPr>
          <w:color w:val="FFFFFF"/>
          <w:spacing w:val="-1"/>
          <w:w w:val="85"/>
        </w:rPr>
        <w:t>inc</w:t>
      </w:r>
      <w:r>
        <w:rPr>
          <w:color w:val="FFFFFF"/>
          <w:spacing w:val="-2"/>
          <w:w w:val="85"/>
        </w:rPr>
        <w:t>lude: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18" w:val="left" w:leader="none"/>
        </w:tabs>
        <w:spacing w:line="240" w:lineRule="auto" w:before="113" w:after="0"/>
        <w:ind w:left="617" w:right="681" w:hanging="283"/>
        <w:jc w:val="left"/>
      </w:pPr>
      <w:r>
        <w:rPr>
          <w:rFonts w:ascii="Trebuchet MS"/>
          <w:color w:val="FFFFFF"/>
          <w:w w:val="85"/>
        </w:rPr>
        <w:t>Whether</w:t>
      </w:r>
      <w:r>
        <w:rPr>
          <w:rFonts w:ascii="Trebuchet MS"/>
          <w:color w:val="FFFFFF"/>
          <w:spacing w:val="-29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28"/>
          <w:w w:val="85"/>
        </w:rPr>
        <w:t> </w:t>
      </w:r>
      <w:r>
        <w:rPr>
          <w:rFonts w:ascii="Trebuchet MS"/>
          <w:color w:val="FFFFFF"/>
          <w:w w:val="85"/>
        </w:rPr>
        <w:t>transferor</w:t>
      </w:r>
      <w:r>
        <w:rPr>
          <w:rFonts w:ascii="Trebuchet MS"/>
          <w:color w:val="FFFFFF"/>
          <w:spacing w:val="-28"/>
          <w:w w:val="85"/>
        </w:rPr>
        <w:t> </w:t>
      </w:r>
      <w:r>
        <w:rPr>
          <w:rFonts w:ascii="Trebuchet MS"/>
          <w:color w:val="FFFFFF"/>
          <w:w w:val="85"/>
        </w:rPr>
        <w:t>SCIO</w:t>
      </w:r>
      <w:r>
        <w:rPr>
          <w:rFonts w:ascii="Trebuchet MS"/>
          <w:color w:val="FFFFFF"/>
          <w:spacing w:val="-28"/>
          <w:w w:val="85"/>
        </w:rPr>
        <w:t> </w:t>
      </w:r>
      <w:r>
        <w:rPr>
          <w:rFonts w:ascii="Trebuchet MS"/>
          <w:color w:val="FFFFFF"/>
          <w:w w:val="85"/>
        </w:rPr>
        <w:t>has</w:t>
      </w:r>
      <w:r>
        <w:rPr>
          <w:rFonts w:ascii="Trebuchet MS"/>
          <w:color w:val="FFFFFF"/>
          <w:spacing w:val="-28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29"/>
          <w:w w:val="85"/>
        </w:rPr>
        <w:t> </w:t>
      </w:r>
      <w:r>
        <w:rPr>
          <w:rFonts w:ascii="Trebuchet MS"/>
          <w:color w:val="FFFFFF"/>
          <w:w w:val="85"/>
        </w:rPr>
        <w:t>power</w:t>
      </w:r>
      <w:r>
        <w:rPr>
          <w:rFonts w:ascii="Trebuchet MS"/>
          <w:color w:val="FFFFFF"/>
          <w:spacing w:val="-28"/>
          <w:w w:val="85"/>
        </w:rPr>
        <w:t> </w:t>
      </w:r>
      <w:r>
        <w:rPr>
          <w:rFonts w:ascii="Trebuchet MS"/>
          <w:color w:val="FFFFFF"/>
          <w:w w:val="85"/>
        </w:rPr>
        <w:t>to</w:t>
      </w:r>
      <w:r>
        <w:rPr>
          <w:rFonts w:ascii="Trebuchet MS"/>
          <w:color w:val="FFFFFF"/>
          <w:spacing w:val="22"/>
          <w:w w:val="75"/>
        </w:rPr>
        <w:t> </w:t>
      </w:r>
      <w:r>
        <w:rPr>
          <w:color w:val="FFFFFF"/>
          <w:w w:val="85"/>
        </w:rPr>
        <w:t>transfer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its</w:t>
      </w:r>
      <w:r>
        <w:rPr>
          <w:color w:val="FFFFFF"/>
          <w:spacing w:val="-8"/>
          <w:w w:val="85"/>
        </w:rPr>
        <w:t> </w:t>
      </w:r>
      <w:r>
        <w:rPr>
          <w:color w:val="FFFFFF"/>
          <w:w w:val="85"/>
        </w:rPr>
        <w:t>undertaking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18" w:val="left" w:leader="none"/>
        </w:tabs>
        <w:spacing w:line="242" w:lineRule="auto" w:before="60" w:after="0"/>
        <w:ind w:left="617" w:right="173" w:hanging="283"/>
        <w:jc w:val="both"/>
      </w:pPr>
      <w:r>
        <w:rPr>
          <w:rFonts w:ascii="Trebuchet MS" w:hAnsi="Trebuchet MS" w:cs="Trebuchet MS" w:eastAsia="Trebuchet MS"/>
          <w:color w:val="FFFFFF"/>
          <w:w w:val="85"/>
        </w:rPr>
        <w:t>Whether</w:t>
      </w:r>
      <w:r>
        <w:rPr>
          <w:rFonts w:ascii="Trebuchet MS" w:hAnsi="Trebuchet MS" w:cs="Trebuchet MS" w:eastAsia="Trebuchet MS"/>
          <w:color w:val="FFFFFF"/>
          <w:spacing w:val="-23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the</w:t>
      </w:r>
      <w:r>
        <w:rPr>
          <w:rFonts w:ascii="Trebuchet MS" w:hAnsi="Trebuchet MS" w:cs="Trebuchet MS" w:eastAsia="Trebuchet MS"/>
          <w:color w:val="FFFFFF"/>
          <w:spacing w:val="-23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transfer</w:t>
      </w:r>
      <w:r>
        <w:rPr>
          <w:rFonts w:ascii="Trebuchet MS" w:hAnsi="Trebuchet MS" w:cs="Trebuchet MS" w:eastAsia="Trebuchet MS"/>
          <w:color w:val="FFFFFF"/>
          <w:spacing w:val="-23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of</w:t>
      </w:r>
      <w:r>
        <w:rPr>
          <w:rFonts w:ascii="Trebuchet MS" w:hAnsi="Trebuchet MS" w:cs="Trebuchet MS" w:eastAsia="Trebuchet MS"/>
          <w:color w:val="FFFFFF"/>
          <w:spacing w:val="-22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the</w:t>
      </w:r>
      <w:r>
        <w:rPr>
          <w:rFonts w:ascii="Trebuchet MS" w:hAnsi="Trebuchet MS" w:cs="Trebuchet MS" w:eastAsia="Trebuchet MS"/>
          <w:color w:val="FFFFFF"/>
          <w:spacing w:val="-23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assets</w:t>
      </w:r>
      <w:r>
        <w:rPr>
          <w:rFonts w:ascii="Trebuchet MS" w:hAnsi="Trebuchet MS" w:cs="Trebuchet MS" w:eastAsia="Trebuchet MS"/>
          <w:color w:val="FFFFFF"/>
          <w:spacing w:val="-23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is</w:t>
      </w:r>
      <w:r>
        <w:rPr>
          <w:rFonts w:ascii="Trebuchet MS" w:hAnsi="Trebuchet MS" w:cs="Trebuchet MS" w:eastAsia="Trebuchet MS"/>
          <w:color w:val="FFFFFF"/>
          <w:spacing w:val="-22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in</w:t>
      </w:r>
      <w:r>
        <w:rPr>
          <w:rFonts w:ascii="Trebuchet MS" w:hAnsi="Trebuchet MS" w:cs="Trebuchet MS" w:eastAsia="Trebuchet MS"/>
          <w:color w:val="FFFFFF"/>
          <w:spacing w:val="-23"/>
          <w:w w:val="85"/>
        </w:rPr>
        <w:t> </w:t>
      </w:r>
      <w:r>
        <w:rPr>
          <w:rFonts w:ascii="Trebuchet MS" w:hAnsi="Trebuchet MS" w:cs="Trebuchet MS" w:eastAsia="Trebuchet MS"/>
          <w:color w:val="FFFFFF"/>
          <w:w w:val="85"/>
        </w:rPr>
        <w:t>accordance</w:t>
      </w:r>
      <w:r>
        <w:rPr>
          <w:rFonts w:ascii="Trebuchet MS" w:hAnsi="Trebuchet MS" w:cs="Trebuchet MS" w:eastAsia="Trebuchet MS"/>
          <w:color w:val="FFFFFF"/>
          <w:w w:val="83"/>
        </w:rPr>
        <w:t> </w:t>
      </w:r>
      <w:r>
        <w:rPr>
          <w:color w:val="FFFFFF"/>
          <w:w w:val="85"/>
        </w:rPr>
        <w:t>with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terms</w:t>
      </w:r>
      <w:r>
        <w:rPr>
          <w:color w:val="FFFFFF"/>
          <w:spacing w:val="-12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transferor</w:t>
      </w:r>
      <w:r>
        <w:rPr>
          <w:color w:val="FFFFFF"/>
          <w:spacing w:val="-12"/>
          <w:w w:val="85"/>
        </w:rPr>
        <w:t> </w:t>
      </w:r>
      <w:r>
        <w:rPr>
          <w:color w:val="FFFFFF"/>
          <w:spacing w:val="-4"/>
          <w:w w:val="85"/>
        </w:rPr>
        <w:t>SCIO’s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constitution,</w:t>
      </w:r>
      <w:r>
        <w:rPr>
          <w:color w:val="FFFFFF"/>
          <w:spacing w:val="24"/>
          <w:w w:val="84"/>
        </w:rPr>
        <w:t> </w:t>
      </w:r>
      <w:r>
        <w:rPr>
          <w:color w:val="FFFFFF"/>
          <w:w w:val="85"/>
        </w:rPr>
        <w:t>in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particular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dissolution</w:t>
      </w:r>
      <w:r>
        <w:rPr>
          <w:color w:val="FFFFFF"/>
          <w:spacing w:val="-10"/>
          <w:w w:val="85"/>
        </w:rPr>
        <w:t> </w:t>
      </w:r>
      <w:r>
        <w:rPr>
          <w:color w:val="FFFFFF"/>
          <w:spacing w:val="-1"/>
          <w:w w:val="85"/>
        </w:rPr>
        <w:t>c</w:t>
      </w:r>
      <w:r>
        <w:rPr>
          <w:color w:val="FFFFFF"/>
          <w:spacing w:val="-2"/>
          <w:w w:val="85"/>
        </w:rPr>
        <w:t>lause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18" w:val="left" w:leader="none"/>
        </w:tabs>
        <w:spacing w:line="242" w:lineRule="auto" w:before="58" w:after="0"/>
        <w:ind w:left="617" w:right="257" w:hanging="283"/>
        <w:jc w:val="left"/>
      </w:pPr>
      <w:r>
        <w:rPr>
          <w:rFonts w:ascii="Trebuchet MS"/>
          <w:color w:val="FFFFFF"/>
          <w:w w:val="85"/>
        </w:rPr>
        <w:t>Whether</w:t>
      </w:r>
      <w:r>
        <w:rPr>
          <w:rFonts w:ascii="Trebuchet MS"/>
          <w:color w:val="FFFFFF"/>
          <w:spacing w:val="-39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39"/>
          <w:w w:val="85"/>
        </w:rPr>
        <w:t> </w:t>
      </w:r>
      <w:r>
        <w:rPr>
          <w:rFonts w:ascii="Trebuchet MS"/>
          <w:color w:val="FFFFFF"/>
          <w:w w:val="85"/>
        </w:rPr>
        <w:t>resolutions</w:t>
      </w:r>
      <w:r>
        <w:rPr>
          <w:rFonts w:ascii="Trebuchet MS"/>
          <w:color w:val="FFFFFF"/>
          <w:spacing w:val="-39"/>
          <w:w w:val="85"/>
        </w:rPr>
        <w:t> </w:t>
      </w:r>
      <w:r>
        <w:rPr>
          <w:rFonts w:ascii="Trebuchet MS"/>
          <w:color w:val="FFFFFF"/>
          <w:w w:val="85"/>
        </w:rPr>
        <w:t>of</w:t>
      </w:r>
      <w:r>
        <w:rPr>
          <w:rFonts w:ascii="Trebuchet MS"/>
          <w:color w:val="FFFFFF"/>
          <w:spacing w:val="-39"/>
          <w:w w:val="85"/>
        </w:rPr>
        <w:t> </w:t>
      </w:r>
      <w:r>
        <w:rPr>
          <w:rFonts w:ascii="Trebuchet MS"/>
          <w:color w:val="FFFFFF"/>
          <w:w w:val="85"/>
        </w:rPr>
        <w:t>the</w:t>
      </w:r>
      <w:r>
        <w:rPr>
          <w:rFonts w:ascii="Trebuchet MS"/>
          <w:color w:val="FFFFFF"/>
          <w:spacing w:val="-39"/>
          <w:w w:val="85"/>
        </w:rPr>
        <w:t> </w:t>
      </w:r>
      <w:r>
        <w:rPr>
          <w:rFonts w:ascii="Trebuchet MS"/>
          <w:color w:val="FFFFFF"/>
          <w:w w:val="85"/>
        </w:rPr>
        <w:t>transferee</w:t>
      </w:r>
      <w:r>
        <w:rPr>
          <w:rFonts w:ascii="Trebuchet MS"/>
          <w:color w:val="FFFFFF"/>
          <w:spacing w:val="-39"/>
          <w:w w:val="85"/>
        </w:rPr>
        <w:t> </w:t>
      </w:r>
      <w:r>
        <w:rPr>
          <w:rFonts w:ascii="Trebuchet MS"/>
          <w:color w:val="FFFFFF"/>
          <w:w w:val="85"/>
        </w:rPr>
        <w:t>and</w:t>
      </w:r>
      <w:r>
        <w:rPr>
          <w:rFonts w:ascii="Trebuchet MS"/>
          <w:color w:val="FFFFFF"/>
          <w:w w:val="84"/>
        </w:rPr>
        <w:t> </w:t>
      </w:r>
      <w:r>
        <w:rPr>
          <w:color w:val="FFFFFF"/>
          <w:w w:val="85"/>
        </w:rPr>
        <w:t>transferor</w:t>
      </w:r>
      <w:r>
        <w:rPr>
          <w:color w:val="FFFFFF"/>
          <w:spacing w:val="-25"/>
          <w:w w:val="85"/>
        </w:rPr>
        <w:t> </w:t>
      </w:r>
      <w:r>
        <w:rPr>
          <w:color w:val="FFFFFF"/>
          <w:w w:val="85"/>
        </w:rPr>
        <w:t>SCIOs</w:t>
      </w:r>
      <w:r>
        <w:rPr>
          <w:color w:val="FFFFFF"/>
          <w:spacing w:val="-25"/>
          <w:w w:val="85"/>
        </w:rPr>
        <w:t> </w:t>
      </w:r>
      <w:r>
        <w:rPr>
          <w:color w:val="FFFFFF"/>
          <w:w w:val="85"/>
        </w:rPr>
        <w:t>were</w:t>
      </w:r>
      <w:r>
        <w:rPr>
          <w:color w:val="FFFFFF"/>
          <w:spacing w:val="-25"/>
          <w:w w:val="85"/>
        </w:rPr>
        <w:t> </w:t>
      </w:r>
      <w:r>
        <w:rPr>
          <w:color w:val="FFFFFF"/>
          <w:w w:val="85"/>
        </w:rPr>
        <w:t>passed</w:t>
      </w:r>
      <w:r>
        <w:rPr>
          <w:color w:val="FFFFFF"/>
          <w:spacing w:val="-25"/>
          <w:w w:val="85"/>
        </w:rPr>
        <w:t> </w:t>
      </w:r>
      <w:r>
        <w:rPr>
          <w:color w:val="FFFFFF"/>
          <w:w w:val="85"/>
        </w:rPr>
        <w:t>in</w:t>
      </w:r>
      <w:r>
        <w:rPr>
          <w:color w:val="FFFFFF"/>
          <w:spacing w:val="-24"/>
          <w:w w:val="85"/>
        </w:rPr>
        <w:t> </w:t>
      </w:r>
      <w:r>
        <w:rPr>
          <w:color w:val="FFFFFF"/>
          <w:w w:val="85"/>
        </w:rPr>
        <w:t>accordance</w:t>
      </w:r>
      <w:r>
        <w:rPr>
          <w:color w:val="FFFFFF"/>
          <w:spacing w:val="-25"/>
          <w:w w:val="85"/>
        </w:rPr>
        <w:t> </w:t>
      </w:r>
      <w:r>
        <w:rPr>
          <w:color w:val="FFFFFF"/>
          <w:w w:val="85"/>
        </w:rPr>
        <w:t>with</w:t>
      </w:r>
      <w:r>
        <w:rPr>
          <w:color w:val="FFFFFF"/>
          <w:w w:val="88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procedures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set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out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in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their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constitutions</w:t>
      </w:r>
      <w:r>
        <w:rPr>
          <w:color w:val="FFFFFF"/>
          <w:spacing w:val="-10"/>
          <w:w w:val="85"/>
        </w:rPr>
        <w:t> </w:t>
      </w:r>
      <w:r>
        <w:rPr>
          <w:color w:val="FFFFFF"/>
          <w:w w:val="85"/>
        </w:rPr>
        <w:t>and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in</w:t>
      </w:r>
      <w:r>
        <w:rPr>
          <w:color w:val="FFFFFF"/>
          <w:w w:val="85"/>
        </w:rPr>
        <w:t> the</w:t>
      </w:r>
      <w:r>
        <w:rPr>
          <w:color w:val="FFFFFF"/>
          <w:spacing w:val="-7"/>
          <w:w w:val="85"/>
        </w:rPr>
        <w:t> </w:t>
      </w:r>
      <w:r>
        <w:rPr>
          <w:color w:val="FFFFFF"/>
          <w:w w:val="85"/>
        </w:rPr>
        <w:t>2005</w:t>
      </w:r>
      <w:r>
        <w:rPr>
          <w:color w:val="FFFFFF"/>
          <w:spacing w:val="-13"/>
          <w:w w:val="85"/>
        </w:rPr>
        <w:t> </w:t>
      </w:r>
      <w:r>
        <w:rPr>
          <w:color w:val="FFFFFF"/>
          <w:w w:val="85"/>
        </w:rPr>
        <w:t>Act</w:t>
      </w:r>
      <w:r>
        <w:rPr>
          <w:color w:val="000000"/>
        </w:rPr>
      </w:r>
    </w:p>
    <w:p>
      <w:pPr>
        <w:pStyle w:val="BodyText"/>
        <w:numPr>
          <w:ilvl w:val="1"/>
          <w:numId w:val="3"/>
        </w:numPr>
        <w:tabs>
          <w:tab w:pos="618" w:val="left" w:leader="none"/>
        </w:tabs>
        <w:spacing w:line="242" w:lineRule="auto" w:before="57" w:after="0"/>
        <w:ind w:left="617" w:right="300" w:hanging="283"/>
        <w:jc w:val="left"/>
      </w:pPr>
      <w:r>
        <w:rPr>
          <w:rFonts w:ascii="Trebuchet MS"/>
          <w:color w:val="FFFFFF"/>
          <w:w w:val="85"/>
        </w:rPr>
        <w:t>Whether</w:t>
      </w:r>
      <w:r>
        <w:rPr>
          <w:rFonts w:ascii="Trebuchet MS"/>
          <w:color w:val="FFFFFF"/>
          <w:spacing w:val="-34"/>
          <w:w w:val="85"/>
        </w:rPr>
        <w:t> </w:t>
      </w:r>
      <w:r>
        <w:rPr>
          <w:rFonts w:ascii="Trebuchet MS"/>
          <w:color w:val="FFFFFF"/>
          <w:w w:val="85"/>
        </w:rPr>
        <w:t>there</w:t>
      </w:r>
      <w:r>
        <w:rPr>
          <w:rFonts w:ascii="Trebuchet MS"/>
          <w:color w:val="FFFFFF"/>
          <w:spacing w:val="-33"/>
          <w:w w:val="85"/>
        </w:rPr>
        <w:t> </w:t>
      </w:r>
      <w:r>
        <w:rPr>
          <w:rFonts w:ascii="Trebuchet MS"/>
          <w:color w:val="FFFFFF"/>
          <w:w w:val="85"/>
        </w:rPr>
        <w:t>are</w:t>
      </w:r>
      <w:r>
        <w:rPr>
          <w:rFonts w:ascii="Trebuchet MS"/>
          <w:color w:val="FFFFFF"/>
          <w:spacing w:val="-34"/>
          <w:w w:val="85"/>
        </w:rPr>
        <w:t> </w:t>
      </w:r>
      <w:r>
        <w:rPr>
          <w:rFonts w:ascii="Trebuchet MS"/>
          <w:color w:val="FFFFFF"/>
          <w:w w:val="85"/>
        </w:rPr>
        <w:t>any</w:t>
      </w:r>
      <w:r>
        <w:rPr>
          <w:rFonts w:ascii="Trebuchet MS"/>
          <w:color w:val="FFFFFF"/>
          <w:spacing w:val="-33"/>
          <w:w w:val="85"/>
        </w:rPr>
        <w:t> </w:t>
      </w:r>
      <w:r>
        <w:rPr>
          <w:rFonts w:ascii="Trebuchet MS"/>
          <w:color w:val="FFFFFF"/>
          <w:w w:val="85"/>
        </w:rPr>
        <w:t>other</w:t>
      </w:r>
      <w:r>
        <w:rPr>
          <w:rFonts w:ascii="Trebuchet MS"/>
          <w:color w:val="FFFFFF"/>
          <w:spacing w:val="-34"/>
          <w:w w:val="85"/>
        </w:rPr>
        <w:t> </w:t>
      </w:r>
      <w:r>
        <w:rPr>
          <w:rFonts w:ascii="Trebuchet MS"/>
          <w:color w:val="FFFFFF"/>
          <w:w w:val="85"/>
        </w:rPr>
        <w:t>matters</w:t>
      </w:r>
      <w:r>
        <w:rPr>
          <w:rFonts w:ascii="Trebuchet MS"/>
          <w:color w:val="FFFFFF"/>
          <w:spacing w:val="-33"/>
          <w:w w:val="85"/>
        </w:rPr>
        <w:t> </w:t>
      </w:r>
      <w:r>
        <w:rPr>
          <w:rFonts w:ascii="Trebuchet MS"/>
          <w:color w:val="FFFFFF"/>
          <w:w w:val="85"/>
        </w:rPr>
        <w:t>which</w:t>
      </w:r>
      <w:r>
        <w:rPr>
          <w:rFonts w:ascii="Trebuchet MS"/>
          <w:color w:val="FFFFFF"/>
          <w:spacing w:val="-34"/>
          <w:w w:val="85"/>
        </w:rPr>
        <w:t> </w:t>
      </w:r>
      <w:r>
        <w:rPr>
          <w:rFonts w:ascii="Trebuchet MS"/>
          <w:color w:val="FFFFFF"/>
          <w:w w:val="85"/>
        </w:rPr>
        <w:t>would</w:t>
      </w:r>
      <w:r>
        <w:rPr>
          <w:rFonts w:ascii="Trebuchet MS"/>
          <w:color w:val="FFFFFF"/>
          <w:spacing w:val="24"/>
          <w:w w:val="82"/>
        </w:rPr>
        <w:t> </w:t>
      </w:r>
      <w:r>
        <w:rPr>
          <w:color w:val="FFFFFF"/>
          <w:w w:val="85"/>
        </w:rPr>
        <w:t>affect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transfer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assets,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-11"/>
          <w:w w:val="85"/>
        </w:rPr>
        <w:t> </w:t>
      </w:r>
      <w:r>
        <w:rPr>
          <w:color w:val="FFFFFF"/>
          <w:w w:val="85"/>
        </w:rPr>
        <w:t>example,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w w:val="79"/>
        </w:rPr>
        <w:t> </w:t>
      </w:r>
      <w:r>
        <w:rPr>
          <w:color w:val="FFFFFF"/>
          <w:w w:val="85"/>
        </w:rPr>
        <w:t>complaint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about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transfer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which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OSCR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is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in</w:t>
      </w:r>
      <w:r>
        <w:rPr>
          <w:color w:val="FFFFFF"/>
          <w:spacing w:val="-17"/>
          <w:w w:val="85"/>
        </w:rPr>
        <w:t> </w:t>
      </w:r>
      <w:r>
        <w:rPr>
          <w:color w:val="FFFFFF"/>
          <w:w w:val="85"/>
        </w:rPr>
        <w:t>the</w:t>
      </w:r>
      <w:r>
        <w:rPr>
          <w:color w:val="FFFFFF"/>
          <w:w w:val="83"/>
        </w:rPr>
        <w:t> </w:t>
      </w:r>
      <w:r>
        <w:rPr>
          <w:color w:val="FFFFFF"/>
          <w:w w:val="85"/>
        </w:rPr>
        <w:t>process</w:t>
      </w:r>
      <w:r>
        <w:rPr>
          <w:color w:val="FFFFFF"/>
          <w:spacing w:val="-21"/>
          <w:w w:val="85"/>
        </w:rPr>
        <w:t> </w:t>
      </w:r>
      <w:r>
        <w:rPr>
          <w:color w:val="FFFFFF"/>
          <w:w w:val="85"/>
        </w:rPr>
        <w:t>of</w:t>
      </w:r>
      <w:r>
        <w:rPr>
          <w:color w:val="FFFFFF"/>
          <w:spacing w:val="-21"/>
          <w:w w:val="85"/>
        </w:rPr>
        <w:t> </w:t>
      </w:r>
      <w:r>
        <w:rPr>
          <w:color w:val="FFFFFF"/>
          <w:w w:val="85"/>
        </w:rPr>
        <w:t>investigating.</w:t>
      </w:r>
      <w:r>
        <w:rPr>
          <w:color w:val="000000"/>
        </w:rPr>
      </w:r>
    </w:p>
    <w:p>
      <w:pPr>
        <w:spacing w:line="300" w:lineRule="exact" w:before="11"/>
        <w:rPr>
          <w:sz w:val="30"/>
          <w:szCs w:val="30"/>
        </w:rPr>
      </w:pPr>
    </w:p>
    <w:p>
      <w:pPr>
        <w:pStyle w:val="BodyText"/>
        <w:spacing w:line="243" w:lineRule="auto" w:before="0"/>
        <w:ind w:right="342"/>
        <w:jc w:val="both"/>
      </w:pPr>
      <w:r>
        <w:rPr>
          <w:color w:val="003F5F"/>
          <w:w w:val="85"/>
        </w:rPr>
        <w:t>If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satisfied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proposals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contained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22"/>
          <w:w w:val="87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transferor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confirm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give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transferor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22"/>
          <w:w w:val="93"/>
        </w:rPr>
        <w:t> </w:t>
      </w:r>
      <w:r>
        <w:rPr>
          <w:color w:val="003F5F"/>
          <w:w w:val="85"/>
        </w:rPr>
        <w:t>decision.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At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point: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3" w:after="0"/>
        <w:ind w:left="532" w:right="0" w:hanging="425"/>
        <w:jc w:val="both"/>
      </w:pPr>
      <w:r>
        <w:rPr>
          <w:color w:val="003F5F"/>
          <w:w w:val="80"/>
        </w:rPr>
        <w:t>All</w:t>
      </w:r>
      <w:r>
        <w:rPr>
          <w:color w:val="003F5F"/>
          <w:spacing w:val="18"/>
          <w:w w:val="80"/>
        </w:rPr>
        <w:t> </w:t>
      </w:r>
      <w:r>
        <w:rPr>
          <w:color w:val="003F5F"/>
          <w:spacing w:val="-2"/>
          <w:w w:val="80"/>
        </w:rPr>
        <w:t>property,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rights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liabilities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transferor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24"/>
          <w:w w:val="72"/>
        </w:rPr>
        <w:t> </w:t>
      </w:r>
      <w:r>
        <w:rPr>
          <w:color w:val="003F5F"/>
          <w:w w:val="80"/>
        </w:rPr>
        <w:t>transfer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transferee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accordance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with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resolution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71" w:after="0"/>
        <w:ind w:left="532" w:right="666" w:hanging="425"/>
        <w:jc w:val="left"/>
      </w:pPr>
      <w:r>
        <w:rPr>
          <w:color w:val="003F5F"/>
          <w:w w:val="80"/>
        </w:rPr>
        <w:t>OSCR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remove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transferor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it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dissolved.</w:t>
      </w:r>
      <w:r>
        <w:rPr>
          <w:color w:val="000000"/>
        </w:rPr>
      </w:r>
    </w:p>
    <w:p>
      <w:pPr>
        <w:pStyle w:val="BodyText"/>
        <w:spacing w:line="243" w:lineRule="auto" w:before="174"/>
        <w:ind w:right="60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outlined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3.3,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transferee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wish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steps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ensure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doubts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ownership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heritable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registering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2"/>
          <w:w w:val="84"/>
        </w:rPr>
        <w:t> </w:t>
      </w:r>
      <w:r>
        <w:rPr>
          <w:color w:val="003F5F"/>
          <w:spacing w:val="-2"/>
          <w:w w:val="85"/>
        </w:rPr>
        <w:t>T</w:t>
      </w:r>
      <w:r>
        <w:rPr>
          <w:color w:val="003F5F"/>
          <w:spacing w:val="-1"/>
          <w:w w:val="85"/>
        </w:rPr>
        <w:t>itle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Registers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Scotland.</w:t>
      </w:r>
      <w:r>
        <w:rPr>
          <w:color w:val="000000"/>
        </w:rPr>
      </w:r>
    </w:p>
    <w:p>
      <w:pPr>
        <w:pStyle w:val="BodyText"/>
        <w:spacing w:line="243" w:lineRule="auto"/>
        <w:ind w:right="540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confirm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undertaking,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advise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transferor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reasons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provide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0000"/>
        </w:rPr>
      </w:r>
    </w:p>
    <w:p>
      <w:pPr>
        <w:pStyle w:val="BodyText"/>
        <w:spacing w:line="243" w:lineRule="auto" w:before="0"/>
        <w:ind w:right="49"/>
        <w:jc w:val="left"/>
      </w:pPr>
      <w:r>
        <w:rPr/>
        <w:pict>
          <v:group style="position:absolute;margin-left:28.5354pt;margin-top:38.960556pt;width:.1pt;height:.1pt;mso-position-horizontal-relative:page;mso-position-vertical-relative:paragraph;z-index:-2981" coordorigin="571,779" coordsize="2,2">
            <v:shape style="position:absolute;left:571;top:779;width:2;height:2" coordorigin="571,779" coordsize="0,0" path="m571,779l571,779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38.960556pt;width:.1pt;height:.1pt;mso-position-horizontal-relative:page;mso-position-vertical-relative:paragraph;z-index:-2980" coordorigin="11333,779" coordsize="2,2">
            <v:shape style="position:absolute;left:11333;top:779;width:2;height:2" coordorigin="11333,779" coordsize="0,0" path="m11333,779l11333,779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appropriate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steps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confirmed.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serious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concerns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0000"/>
        </w:rPr>
      </w:r>
    </w:p>
    <w:p>
      <w:pPr>
        <w:pStyle w:val="BodyText"/>
        <w:spacing w:line="243" w:lineRule="auto" w:before="70"/>
        <w:ind w:right="124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relation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2"/>
          <w:w w:val="85"/>
        </w:rPr>
        <w:t>transfer,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necessary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use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powers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31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order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protect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transferor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pStyle w:val="BodyText"/>
        <w:spacing w:line="243" w:lineRule="auto"/>
        <w:ind w:right="124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confirm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4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undertaking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reviewable.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numPr>
          <w:ilvl w:val="1"/>
          <w:numId w:val="2"/>
        </w:numPr>
        <w:tabs>
          <w:tab w:pos="561" w:val="left" w:leader="none"/>
        </w:tabs>
        <w:spacing w:line="240" w:lineRule="auto" w:before="0" w:after="0"/>
        <w:ind w:left="560" w:right="0" w:hanging="453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03F5F"/>
          <w:w w:val="85"/>
        </w:rPr>
        <w:t>Dissolving</w:t>
      </w:r>
      <w:r>
        <w:rPr>
          <w:rFonts w:ascii="Arial"/>
          <w:color w:val="003F5F"/>
          <w:spacing w:val="-13"/>
          <w:w w:val="85"/>
        </w:rPr>
        <w:t> </w:t>
      </w:r>
      <w:r>
        <w:rPr>
          <w:rFonts w:ascii="Arial"/>
          <w:color w:val="003F5F"/>
          <w:w w:val="85"/>
        </w:rPr>
        <w:t>a</w:t>
      </w:r>
      <w:r>
        <w:rPr>
          <w:rFonts w:ascii="Arial"/>
          <w:color w:val="003F5F"/>
          <w:spacing w:val="-13"/>
          <w:w w:val="85"/>
        </w:rPr>
        <w:t> </w:t>
      </w:r>
      <w:r>
        <w:rPr>
          <w:rFonts w:ascii="Arial"/>
          <w:color w:val="003F5F"/>
          <w:w w:val="85"/>
        </w:rPr>
        <w:t>SCIO</w:t>
      </w:r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 w:before="117"/>
        <w:ind w:right="439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may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only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apply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removed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w w:val="86"/>
        </w:rPr>
        <w:t> 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3"/>
          <w:w w:val="80"/>
        </w:rPr>
        <w:t> </w:t>
      </w:r>
      <w:r>
        <w:rPr>
          <w:color w:val="003F5F"/>
          <w:spacing w:val="-2"/>
          <w:w w:val="80"/>
        </w:rPr>
        <w:t>Register,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therefore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dissolve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itself,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making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an</w:t>
      </w:r>
      <w:r>
        <w:rPr>
          <w:color w:val="003F5F"/>
          <w:spacing w:val="20"/>
          <w:w w:val="81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solvent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an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insolvent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dissolution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(see</w:t>
      </w:r>
      <w:r>
        <w:rPr>
          <w:color w:val="003F5F"/>
          <w:spacing w:val="24"/>
          <w:w w:val="78"/>
        </w:rPr>
        <w:t> </w:t>
      </w:r>
      <w:r>
        <w:rPr>
          <w:color w:val="003F5F"/>
          <w:w w:val="80"/>
        </w:rPr>
        <w:t>section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7.3.1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7.3.2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below)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under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Dissolution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0"/>
        </w:rPr>
        <w:t>Regulations.</w:t>
      </w:r>
      <w:r>
        <w:rPr>
          <w:color w:val="000000"/>
        </w:rPr>
      </w:r>
    </w:p>
    <w:p>
      <w:pPr>
        <w:pStyle w:val="BodyText"/>
        <w:spacing w:line="243" w:lineRule="auto"/>
        <w:ind w:right="124"/>
        <w:jc w:val="left"/>
      </w:pPr>
      <w:r>
        <w:rPr>
          <w:color w:val="003F5F"/>
          <w:w w:val="85"/>
        </w:rPr>
        <w:t>Section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16(2)(c)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Act,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sets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requirement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non-SCIO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30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consent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wind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dissolve,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SCIOs.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Unlike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situation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non-SCIO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charities,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requirement</w:t>
      </w:r>
      <w:r>
        <w:rPr>
          <w:color w:val="000000"/>
        </w:rPr>
      </w:r>
    </w:p>
    <w:p>
      <w:pPr>
        <w:pStyle w:val="BodyText"/>
        <w:spacing w:line="243" w:lineRule="auto" w:before="0"/>
        <w:ind w:right="124"/>
        <w:jc w:val="left"/>
      </w:pPr>
      <w:r>
        <w:rPr>
          <w:color w:val="003F5F"/>
          <w:w w:val="85"/>
        </w:rPr>
        <w:t>for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make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solvent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insolvent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specified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timescale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date.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because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OSCR,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rather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itself,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carries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removing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0000"/>
        </w:rPr>
      </w:r>
    </w:p>
    <w:p>
      <w:pPr>
        <w:pStyle w:val="BodyText"/>
        <w:spacing w:line="243" w:lineRule="auto"/>
        <w:ind w:right="224"/>
        <w:jc w:val="left"/>
      </w:pPr>
      <w:r>
        <w:rPr>
          <w:color w:val="003F5F"/>
          <w:spacing w:val="-3"/>
          <w:w w:val="85"/>
        </w:rPr>
        <w:t>Additionally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SCIOs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removal</w:t>
      </w:r>
      <w:r>
        <w:rPr>
          <w:color w:val="003F5F"/>
          <w:spacing w:val="28"/>
          <w:w w:val="83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18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Act,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gives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non-SCIO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right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removal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continue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operate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without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status.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because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24"/>
          <w:w w:val="72"/>
        </w:rPr>
        <w:t> </w:t>
      </w:r>
      <w:r>
        <w:rPr>
          <w:color w:val="003F5F"/>
          <w:w w:val="85"/>
        </w:rPr>
        <w:t>exists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only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while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Register;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continue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operate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without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status.</w:t>
      </w:r>
      <w:r>
        <w:rPr>
          <w:color w:val="000000"/>
        </w:rPr>
      </w:r>
    </w:p>
    <w:p>
      <w:pPr>
        <w:pStyle w:val="BodyText"/>
        <w:spacing w:line="243" w:lineRule="auto"/>
        <w:ind w:right="271"/>
        <w:jc w:val="left"/>
      </w:pPr>
      <w:r>
        <w:rPr>
          <w:color w:val="003F5F"/>
          <w:w w:val="85"/>
        </w:rPr>
        <w:t>Whether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applies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dissolved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using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solvent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insolvent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procedure,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liable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contribute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when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wound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up.</w:t>
      </w:r>
      <w:r>
        <w:rPr>
          <w:color w:val="000000"/>
        </w:rPr>
      </w:r>
    </w:p>
    <w:p>
      <w:pPr>
        <w:pStyle w:val="Heading2"/>
        <w:numPr>
          <w:ilvl w:val="2"/>
          <w:numId w:val="2"/>
        </w:numPr>
        <w:tabs>
          <w:tab w:pos="828" w:val="left" w:leader="none"/>
        </w:tabs>
        <w:spacing w:line="240" w:lineRule="auto" w:before="113" w:after="0"/>
        <w:ind w:left="827" w:right="0" w:hanging="720"/>
        <w:jc w:val="left"/>
        <w:rPr>
          <w:b w:val="0"/>
          <w:bCs w:val="0"/>
        </w:rPr>
      </w:pPr>
      <w:r>
        <w:rPr>
          <w:color w:val="003F5F"/>
          <w:w w:val="80"/>
        </w:rPr>
        <w:t>Dissolving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solvent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SCIO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200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solvent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may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apply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removed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9"/>
          <w:w w:val="80"/>
        </w:rPr>
        <w:t> </w:t>
      </w:r>
      <w:r>
        <w:rPr>
          <w:color w:val="003F5F"/>
          <w:spacing w:val="-2"/>
          <w:w w:val="80"/>
        </w:rPr>
        <w:t>Register,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therefore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dissolved,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submitting</w:t>
      </w:r>
      <w:r>
        <w:rPr>
          <w:color w:val="003F5F"/>
          <w:spacing w:val="20"/>
          <w:w w:val="85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documents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listed</w:t>
      </w:r>
      <w:r>
        <w:rPr>
          <w:color w:val="003F5F"/>
          <w:spacing w:val="23"/>
          <w:w w:val="80"/>
        </w:rPr>
        <w:t> </w:t>
      </w:r>
      <w:r>
        <w:rPr>
          <w:color w:val="003F5F"/>
          <w:spacing w:val="1"/>
          <w:w w:val="80"/>
        </w:rPr>
        <w:t>a</w:t>
      </w:r>
      <w:r>
        <w:rPr>
          <w:color w:val="003F5F"/>
          <w:w w:val="80"/>
        </w:rPr>
        <w:t>t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Appendix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3.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35" w:space="193"/>
            <w:col w:w="5462"/>
          </w:cols>
        </w:sectPr>
      </w:pP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BodyText"/>
        <w:spacing w:line="243" w:lineRule="auto" w:before="70"/>
        <w:ind w:right="104"/>
        <w:jc w:val="left"/>
      </w:pPr>
      <w:r>
        <w:rPr/>
        <w:pict>
          <v:group style="position:absolute;margin-left:28.3701pt;margin-top:49.606613pt;width:.1pt;height:.1pt;mso-position-horizontal-relative:page;mso-position-vertical-relative:page;z-index:-2967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966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963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962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458359pt;width:316pt;height:88.7pt;mso-position-horizontal-relative:page;mso-position-vertical-relative:paragraph;z-index:-2961" coordorigin="572,-3509" coordsize="6320,1774">
            <v:shape style="position:absolute;left:572;top:-3509;width:6320;height:1774" coordorigin="572,-3509" coordsize="6320,1774" path="m572,-1736l6892,-1736,6892,-3509,572,-3509,57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434357pt;width:37.65pt;height:37.65pt;mso-position-horizontal-relative:page;mso-position-vertical-relative:paragraph;z-index:-2960" coordorigin="9144,-2489" coordsize="753,753">
            <v:shape style="position:absolute;left:9144;top:-2489;width:753;height:753" coordorigin="9144,-2489" coordsize="753,753" path="m9144,-1736l9897,-1736,9897,-2489,9144,-2489,9144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434357pt;width:37.65pt;height:37.65pt;mso-position-horizontal-relative:page;mso-position-vertical-relative:paragraph;z-index:-2959" coordorigin="7141,-2489" coordsize="753,753">
            <v:shape style="position:absolute;left:7141;top:-2489;width:753;height:753" coordorigin="7141,-2489" coordsize="753,753" path="m7141,-1736l7893,-1736,7893,-2489,7141,-2489,7141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958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957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434357pt;width:37.65pt;height:37.65pt;mso-position-horizontal-relative:page;mso-position-vertical-relative:paragraph;z-index:-2956" coordorigin="10146,-2489" coordsize="753,753">
            <v:shape style="position:absolute;left:10146;top:-2489;width:753;height:753" coordorigin="10146,-2489" coordsize="753,753" path="m10146,-1736l10899,-1736,10899,-2489,10146,-2489,10146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434357pt;width:37.65pt;height:37.65pt;mso-position-horizontal-relative:page;mso-position-vertical-relative:paragraph;z-index:-2955" coordorigin="8142,-2489" coordsize="753,753">
            <v:shape style="position:absolute;left:8142;top:-2489;width:753;height:753" coordorigin="8142,-2489" coordsize="753,753" path="m8142,-1736l8895,-1736,8895,-2489,8142,-2489,814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2954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2953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  <w:r>
        <w:rPr>
          <w:color w:val="003F5F"/>
          <w:w w:val="85"/>
        </w:rPr>
        <w:t>When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receives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completed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documents,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publish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submitted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28"/>
          <w:w w:val="84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website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14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days.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elements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incomplete,</w:t>
      </w:r>
      <w:r>
        <w:rPr>
          <w:color w:val="003F5F"/>
          <w:spacing w:val="-37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advise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24"/>
          <w:w w:val="72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still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delay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publication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until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after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received.</w:t>
      </w:r>
      <w:r>
        <w:rPr>
          <w:color w:val="000000"/>
        </w:rPr>
      </w:r>
    </w:p>
    <w:p>
      <w:pPr>
        <w:pStyle w:val="BodyText"/>
        <w:spacing w:line="243" w:lineRule="auto"/>
        <w:ind w:right="20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published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website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28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days,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during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time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contact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object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offer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further</w:t>
      </w:r>
      <w:r>
        <w:rPr>
          <w:color w:val="003F5F"/>
          <w:w w:val="85"/>
        </w:rPr>
        <w:t> information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regarding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dissolution.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period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0000"/>
        </w:rPr>
      </w:r>
    </w:p>
    <w:p>
      <w:pPr>
        <w:pStyle w:val="BodyText"/>
        <w:spacing w:line="243" w:lineRule="auto" w:before="0"/>
        <w:ind w:right="300"/>
        <w:jc w:val="left"/>
      </w:pPr>
      <w:r>
        <w:rPr>
          <w:color w:val="003F5F"/>
          <w:w w:val="85"/>
        </w:rPr>
        <w:t>time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offers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protection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third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parties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contracting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otherwise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relationship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offering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them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opportunity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object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dissolution,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example,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owes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them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0"/>
        </w:rPr>
        <w:t>outstanding 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debts.</w:t>
      </w:r>
      <w:r>
        <w:rPr>
          <w:color w:val="000000"/>
        </w:rPr>
      </w:r>
    </w:p>
    <w:p>
      <w:pPr>
        <w:pStyle w:val="BodyText"/>
        <w:spacing w:line="243" w:lineRule="auto"/>
        <w:ind w:right="49"/>
        <w:jc w:val="left"/>
      </w:pPr>
      <w:r>
        <w:rPr>
          <w:color w:val="003F5F"/>
          <w:w w:val="85"/>
        </w:rPr>
        <w:t>Once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28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day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publication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period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expired,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22"/>
          <w:w w:val="72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make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8"/>
          <w:w w:val="84"/>
        </w:rPr>
        <w:t> </w:t>
      </w:r>
      <w:r>
        <w:rPr>
          <w:color w:val="003F5F"/>
          <w:w w:val="85"/>
        </w:rPr>
        <w:t>dissolve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21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days.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three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decisions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open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OSCR: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3" w:after="0"/>
        <w:ind w:left="532" w:right="0" w:hanging="425"/>
        <w:jc w:val="left"/>
      </w:pPr>
      <w:r>
        <w:rPr>
          <w:color w:val="003F5F"/>
          <w:spacing w:val="-10"/>
          <w:w w:val="80"/>
        </w:rPr>
        <w:t>To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consent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71" w:after="0"/>
        <w:ind w:left="532" w:right="90" w:hanging="425"/>
        <w:jc w:val="both"/>
      </w:pPr>
      <w:r>
        <w:rPr>
          <w:color w:val="003F5F"/>
          <w:spacing w:val="-11"/>
          <w:w w:val="85"/>
        </w:rPr>
        <w:t>T</w:t>
      </w:r>
      <w:r>
        <w:rPr>
          <w:color w:val="003F5F"/>
          <w:spacing w:val="-10"/>
          <w:w w:val="85"/>
        </w:rPr>
        <w:t>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consent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subject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condition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(the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provide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written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acceptance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condition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before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proceed),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71" w:after="0"/>
        <w:ind w:left="532" w:right="0" w:hanging="425"/>
        <w:jc w:val="left"/>
      </w:pPr>
      <w:r>
        <w:rPr>
          <w:color w:val="003F5F"/>
          <w:spacing w:val="-10"/>
          <w:w w:val="80"/>
        </w:rPr>
        <w:t>To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refuse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application.</w:t>
      </w:r>
      <w:r>
        <w:rPr>
          <w:color w:val="000000"/>
        </w:rPr>
      </w:r>
    </w:p>
    <w:p>
      <w:pPr>
        <w:pStyle w:val="BodyText"/>
        <w:spacing w:line="243" w:lineRule="auto" w:before="171"/>
        <w:ind w:right="104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consents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dissolve,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24"/>
          <w:w w:val="72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free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wind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affairs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period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time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agreed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OSCR.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Once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done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so,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notify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providing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information: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3" w:after="0"/>
        <w:ind w:left="532" w:right="104" w:hanging="425"/>
        <w:jc w:val="left"/>
      </w:pPr>
      <w:r>
        <w:rPr>
          <w:color w:val="003F5F"/>
          <w:w w:val="80"/>
        </w:rPr>
        <w:t>Evidence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any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surplus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assets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have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been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passed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body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(or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bodies)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named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resolution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members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71" w:after="0"/>
        <w:ind w:left="532" w:right="0" w:hanging="425"/>
        <w:jc w:val="left"/>
      </w:pPr>
      <w:r>
        <w:rPr/>
        <w:pict>
          <v:group style="position:absolute;margin-left:28.5354pt;margin-top:58.251575pt;width:.1pt;height:.1pt;mso-position-horizontal-relative:page;mso-position-vertical-relative:paragraph;z-index:-2965" coordorigin="571,1165" coordsize="2,2">
            <v:shape style="position:absolute;left:571;top:1165;width:2;height:2" coordorigin="571,1165" coordsize="0,0" path="m571,1165l571,1165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58.251575pt;width:.1pt;height:.1pt;mso-position-horizontal-relative:page;mso-position-vertical-relative:paragraph;z-index:-2964" coordorigin="11333,1165" coordsize="2,2">
            <v:shape style="position:absolute;left:11333;top:1165;width:2;height:2" coordorigin="11333,1165" coordsize="0,0" path="m11333,1165l11333,1165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Evidence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condition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consent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fulfilled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71" w:after="0"/>
        <w:ind w:left="532" w:right="186" w:hanging="425"/>
        <w:jc w:val="left"/>
      </w:pPr>
      <w:r>
        <w:rPr>
          <w:color w:val="003F5F"/>
          <w:w w:val="85"/>
        </w:rPr>
        <w:br w:type="column"/>
        <w:t>Confirmation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8"/>
          <w:w w:val="83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settled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outstanding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22"/>
          <w:w w:val="92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remaining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assets.</w:t>
      </w:r>
      <w:r>
        <w:rPr>
          <w:color w:val="000000"/>
        </w:rPr>
      </w:r>
    </w:p>
    <w:p>
      <w:pPr>
        <w:pStyle w:val="BodyText"/>
        <w:spacing w:line="243" w:lineRule="auto" w:before="171"/>
        <w:ind w:right="271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satisfied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wound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affairs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line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requirements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conditions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consent,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remove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therefore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dissolved.</w:t>
      </w:r>
      <w:r>
        <w:rPr>
          <w:color w:val="000000"/>
        </w:rPr>
      </w:r>
    </w:p>
    <w:p>
      <w:pPr>
        <w:pStyle w:val="BodyText"/>
        <w:spacing w:line="243" w:lineRule="auto"/>
        <w:ind w:right="124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solvent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refused,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right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review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1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3.4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guidance.</w:t>
      </w:r>
      <w:r>
        <w:rPr>
          <w:color w:val="000000"/>
        </w:rPr>
      </w:r>
    </w:p>
    <w:p>
      <w:pPr>
        <w:pStyle w:val="Heading2"/>
        <w:numPr>
          <w:ilvl w:val="2"/>
          <w:numId w:val="2"/>
        </w:numPr>
        <w:tabs>
          <w:tab w:pos="828" w:val="left" w:leader="none"/>
        </w:tabs>
        <w:spacing w:line="240" w:lineRule="auto" w:before="113" w:after="0"/>
        <w:ind w:left="827" w:right="0" w:hanging="720"/>
        <w:jc w:val="left"/>
        <w:rPr>
          <w:b w:val="0"/>
          <w:bCs w:val="0"/>
        </w:rPr>
      </w:pPr>
      <w:r>
        <w:rPr>
          <w:color w:val="003F5F"/>
          <w:w w:val="80"/>
        </w:rPr>
        <w:t>Dissolving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an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insolvent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SCIO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271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insolvent</w:t>
      </w:r>
      <w:r>
        <w:rPr>
          <w:color w:val="003F5F"/>
          <w:spacing w:val="15"/>
          <w:w w:val="80"/>
        </w:rPr>
        <w:t> </w:t>
      </w:r>
      <w:r>
        <w:rPr>
          <w:color w:val="003F5F"/>
          <w:spacing w:val="-4"/>
          <w:w w:val="80"/>
        </w:rPr>
        <w:t>may,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if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it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has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outstanding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debts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4"/>
          <w:w w:val="80"/>
        </w:rPr>
        <w:t> </w:t>
      </w:r>
      <w:r>
        <w:rPr>
          <w:color w:val="003F5F"/>
          <w:spacing w:val="1"/>
          <w:w w:val="80"/>
        </w:rPr>
        <w:t>a</w:t>
      </w:r>
      <w:r>
        <w:rPr>
          <w:color w:val="003F5F"/>
          <w:w w:val="80"/>
        </w:rPr>
        <w:t>t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least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£1,500,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apply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removed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therefore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dissolved.</w:t>
      </w:r>
      <w:r>
        <w:rPr>
          <w:color w:val="003F5F"/>
          <w:spacing w:val="-1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resolution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estate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sequestrated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must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accompany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this</w:t>
      </w:r>
      <w:r>
        <w:rPr>
          <w:color w:val="003F5F"/>
          <w:spacing w:val="30"/>
          <w:w w:val="85"/>
        </w:rPr>
        <w:t> </w:t>
      </w:r>
      <w:r>
        <w:rPr>
          <w:color w:val="003F5F"/>
          <w:w w:val="80"/>
        </w:rPr>
        <w:t>application.</w:t>
      </w:r>
      <w:r>
        <w:rPr>
          <w:color w:val="000000"/>
        </w:rPr>
      </w:r>
    </w:p>
    <w:p>
      <w:pPr>
        <w:pStyle w:val="BodyText"/>
        <w:spacing w:line="243" w:lineRule="auto"/>
        <w:ind w:right="200"/>
        <w:jc w:val="left"/>
      </w:pPr>
      <w:r>
        <w:rPr>
          <w:color w:val="003F5F"/>
          <w:w w:val="80"/>
        </w:rPr>
        <w:t>While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deals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with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initial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dissolve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then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removal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2"/>
          <w:w w:val="80"/>
        </w:rPr>
        <w:t> </w:t>
      </w:r>
      <w:r>
        <w:rPr>
          <w:color w:val="003F5F"/>
          <w:spacing w:val="2"/>
          <w:w w:val="80"/>
        </w:rPr>
        <w:t>a</w:t>
      </w:r>
      <w:r>
        <w:rPr>
          <w:color w:val="003F5F"/>
          <w:w w:val="80"/>
        </w:rPr>
        <w:t>t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end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process,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decision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whether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shall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sequestrated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processing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sequestration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0"/>
        </w:rPr>
        <w:t>are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dealt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with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Accountant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18"/>
          <w:w w:val="80"/>
        </w:rPr>
        <w:t> </w:t>
      </w:r>
      <w:r>
        <w:rPr>
          <w:color w:val="003F5F"/>
          <w:spacing w:val="-1"/>
          <w:w w:val="80"/>
        </w:rPr>
        <w:t>Bankruptcy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(AiB).</w:t>
      </w:r>
      <w:r>
        <w:rPr>
          <w:color w:val="000000"/>
        </w:rPr>
      </w:r>
    </w:p>
    <w:p>
      <w:pPr>
        <w:pStyle w:val="BodyText"/>
        <w:spacing w:line="243" w:lineRule="auto"/>
        <w:ind w:right="144"/>
        <w:jc w:val="left"/>
      </w:pPr>
      <w:r>
        <w:rPr>
          <w:color w:val="003F5F"/>
          <w:w w:val="85"/>
        </w:rPr>
        <w:t>AiB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24"/>
          <w:w w:val="85"/>
        </w:rPr>
        <w:t> </w:t>
      </w:r>
      <w:r>
        <w:rPr>
          <w:color w:val="003F5F"/>
          <w:spacing w:val="-2"/>
          <w:w w:val="85"/>
        </w:rPr>
        <w:t>Agency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Government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21"/>
          <w:w w:val="86"/>
        </w:rPr>
        <w:t> </w:t>
      </w:r>
      <w:r>
        <w:rPr>
          <w:color w:val="003F5F"/>
          <w:w w:val="85"/>
        </w:rPr>
        <w:t>supervises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2"/>
          <w:w w:val="85"/>
        </w:rPr>
        <w:t>insolvency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Scotland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9"/>
          <w:w w:val="82"/>
        </w:rPr>
        <w:t> </w:t>
      </w:r>
      <w:r>
        <w:rPr>
          <w:color w:val="003F5F"/>
          <w:w w:val="85"/>
        </w:rPr>
        <w:t>which,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instances,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acts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Trustee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3"/>
          <w:w w:val="85"/>
        </w:rPr>
        <w:t>Bankruptcy</w:t>
      </w:r>
      <w:r>
        <w:rPr>
          <w:color w:val="003F5F"/>
          <w:spacing w:val="-2"/>
          <w:w w:val="85"/>
        </w:rPr>
        <w:t>.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7"/>
          <w:w w:val="79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case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insolvent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applies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dissolved,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always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spacing w:val="-4"/>
          <w:w w:val="85"/>
        </w:rPr>
        <w:t>Trustee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2"/>
          <w:w w:val="85"/>
        </w:rPr>
        <w:t>Bankruptcy;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permitted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nominate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own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choice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trustee.</w:t>
      </w:r>
      <w:r>
        <w:rPr>
          <w:color w:val="000000"/>
        </w:rPr>
      </w:r>
    </w:p>
    <w:p>
      <w:pPr>
        <w:pStyle w:val="BodyText"/>
        <w:spacing w:line="243" w:lineRule="auto"/>
        <w:ind w:right="124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estate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may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only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sequestrated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as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outlined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this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section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section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7.4.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34" w:space="194"/>
            <w:col w:w="5462"/>
          </w:cols>
        </w:sectPr>
      </w:pP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40" w:right="460"/>
        </w:sectPr>
      </w:pPr>
    </w:p>
    <w:p>
      <w:pPr>
        <w:spacing w:line="240" w:lineRule="exact" w:before="15"/>
        <w:rPr>
          <w:sz w:val="24"/>
          <w:szCs w:val="24"/>
        </w:rPr>
      </w:pPr>
      <w:r>
        <w:rPr/>
        <w:pict>
          <v:group style="position:absolute;margin-left:28.3701pt;margin-top:49.606613pt;width:.1pt;height:.1pt;mso-position-horizontal-relative:page;mso-position-vertical-relative:page;z-index:-2952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951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948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947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60.151016pt;width:316pt;height:88.7pt;mso-position-horizontal-relative:page;mso-position-vertical-relative:page;z-index:-2946" coordorigin="572,1203" coordsize="6320,1774">
            <v:shape style="position:absolute;left:572;top:1203;width:6320;height:1774" coordorigin="572,1203" coordsize="6320,1774" path="m572,2976l6892,2976,6892,1203,572,1203,572,297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943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942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2939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2938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</w:p>
    <w:p>
      <w:pPr>
        <w:pStyle w:val="Heading2"/>
        <w:spacing w:line="243" w:lineRule="auto"/>
        <w:ind w:left="354" w:right="25"/>
        <w:jc w:val="left"/>
        <w:rPr>
          <w:b w:val="0"/>
          <w:bCs w:val="0"/>
        </w:rPr>
      </w:pPr>
      <w:r>
        <w:rPr/>
        <w:pict>
          <v:group style="position:absolute;margin-left:457.21759pt;margin-top:-137.211639pt;width:37.65pt;height:37.65pt;mso-position-horizontal-relative:page;mso-position-vertical-relative:paragraph;z-index:-2945" coordorigin="9144,-2744" coordsize="753,753">
            <v:shape style="position:absolute;left:9144;top:-2744;width:753;height:753" coordorigin="9144,-2744" coordsize="753,753" path="m9144,-1991l9897,-1991,9897,-2744,9144,-2744,9144,-1991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37.211639pt;width:37.65pt;height:37.65pt;mso-position-horizontal-relative:page;mso-position-vertical-relative:paragraph;z-index:-2944" coordorigin="7141,-2744" coordsize="753,753">
            <v:shape style="position:absolute;left:7141;top:-2744;width:753;height:753" coordorigin="7141,-2744" coordsize="753,753" path="m7141,-1991l7893,-1991,7893,-2744,7141,-2744,7141,-1991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37.211639pt;width:37.65pt;height:37.65pt;mso-position-horizontal-relative:page;mso-position-vertical-relative:paragraph;z-index:-2941" coordorigin="10146,-2744" coordsize="753,753">
            <v:shape style="position:absolute;left:10146;top:-2744;width:753;height:753" coordorigin="10146,-2744" coordsize="753,753" path="m10146,-1991l10899,-1991,10899,-2744,10146,-2744,10146,-1991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37.211639pt;width:37.65pt;height:37.65pt;mso-position-horizontal-relative:page;mso-position-vertical-relative:paragraph;z-index:-2940" coordorigin="8142,-2744" coordsize="753,753">
            <v:shape style="position:absolute;left:8142;top:-2744;width:753;height:753" coordorigin="8142,-2744" coordsize="753,753" path="m8142,-1991l8895,-1991,8895,-2744,8142,-2744,8142,-1991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-3.725643pt;width:260.8pt;height:125.35pt;mso-position-horizontal-relative:page;mso-position-vertical-relative:paragraph;z-index:-2937" coordorigin="567,-75" coordsize="5216,2507">
            <v:shape style="position:absolute;left:567;top:-75;width:5216;height:2507" coordorigin="567,-75" coordsize="5216,2507" path="m567,2432l5783,2432,5783,-75,567,-75,567,2432xe" filled="t" fillcolor="#EC008C" stroked="f">
              <v:path arrowok="t"/>
              <v:fill type="solid"/>
            </v:shape>
            <w10:wrap type="none"/>
          </v:group>
        </w:pict>
      </w:r>
      <w:r>
        <w:rPr>
          <w:color w:val="FFFFFF"/>
          <w:w w:val="80"/>
        </w:rPr>
        <w:t>Please</w:t>
      </w:r>
      <w:r>
        <w:rPr>
          <w:color w:val="FFFFFF"/>
          <w:spacing w:val="18"/>
          <w:w w:val="80"/>
        </w:rPr>
        <w:t> </w:t>
      </w:r>
      <w:r>
        <w:rPr>
          <w:color w:val="FFFFFF"/>
          <w:w w:val="80"/>
        </w:rPr>
        <w:t>note</w:t>
      </w:r>
      <w:r>
        <w:rPr>
          <w:color w:val="FFFFFF"/>
          <w:spacing w:val="18"/>
          <w:w w:val="80"/>
        </w:rPr>
        <w:t> </w:t>
      </w:r>
      <w:r>
        <w:rPr>
          <w:color w:val="FFFFFF"/>
          <w:w w:val="80"/>
        </w:rPr>
        <w:t>that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there</w:t>
      </w:r>
      <w:r>
        <w:rPr>
          <w:color w:val="FFFFFF"/>
          <w:spacing w:val="18"/>
          <w:w w:val="80"/>
        </w:rPr>
        <w:t> </w:t>
      </w:r>
      <w:r>
        <w:rPr>
          <w:color w:val="FFFFFF"/>
          <w:w w:val="80"/>
        </w:rPr>
        <w:t>is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currently</w:t>
      </w:r>
      <w:r>
        <w:rPr>
          <w:color w:val="FFFFFF"/>
          <w:spacing w:val="18"/>
          <w:w w:val="80"/>
        </w:rPr>
        <w:t> </w:t>
      </w:r>
      <w:r>
        <w:rPr>
          <w:color w:val="FFFFFF"/>
          <w:w w:val="80"/>
        </w:rPr>
        <w:t>no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provision</w:t>
      </w:r>
      <w:r>
        <w:rPr>
          <w:color w:val="FFFFFF"/>
          <w:spacing w:val="18"/>
          <w:w w:val="80"/>
        </w:rPr>
        <w:t> </w:t>
      </w:r>
      <w:r>
        <w:rPr>
          <w:color w:val="FFFFFF"/>
          <w:w w:val="80"/>
        </w:rPr>
        <w:t>to</w:t>
      </w:r>
      <w:r>
        <w:rPr>
          <w:color w:val="FFFFFF"/>
          <w:spacing w:val="22"/>
          <w:w w:val="82"/>
        </w:rPr>
        <w:t> </w:t>
      </w:r>
      <w:r>
        <w:rPr>
          <w:color w:val="FFFFFF"/>
          <w:w w:val="80"/>
        </w:rPr>
        <w:t>dissolve</w:t>
      </w:r>
      <w:r>
        <w:rPr>
          <w:color w:val="FFFFFF"/>
          <w:spacing w:val="18"/>
          <w:w w:val="80"/>
        </w:rPr>
        <w:t> </w:t>
      </w:r>
      <w:r>
        <w:rPr>
          <w:color w:val="FFFFFF"/>
          <w:w w:val="80"/>
        </w:rPr>
        <w:t>an</w:t>
      </w:r>
      <w:r>
        <w:rPr>
          <w:color w:val="FFFFFF"/>
          <w:spacing w:val="18"/>
          <w:w w:val="80"/>
        </w:rPr>
        <w:t> </w:t>
      </w:r>
      <w:r>
        <w:rPr>
          <w:color w:val="FFFFFF"/>
          <w:w w:val="80"/>
        </w:rPr>
        <w:t>apparently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insolvent</w:t>
      </w:r>
      <w:r>
        <w:rPr>
          <w:color w:val="FFFFFF"/>
          <w:spacing w:val="18"/>
          <w:w w:val="80"/>
        </w:rPr>
        <w:t> </w:t>
      </w:r>
      <w:r>
        <w:rPr>
          <w:color w:val="FFFFFF"/>
          <w:w w:val="80"/>
        </w:rPr>
        <w:t>SCIO</w:t>
      </w:r>
      <w:r>
        <w:rPr>
          <w:color w:val="FFFFFF"/>
          <w:spacing w:val="18"/>
          <w:w w:val="80"/>
        </w:rPr>
        <w:t> </w:t>
      </w:r>
      <w:r>
        <w:rPr>
          <w:color w:val="FFFFFF"/>
          <w:w w:val="80"/>
        </w:rPr>
        <w:t>which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has</w:t>
      </w:r>
      <w:r>
        <w:rPr>
          <w:color w:val="FFFFFF"/>
          <w:w w:val="82"/>
        </w:rPr>
        <w:t> </w:t>
      </w:r>
      <w:r>
        <w:rPr>
          <w:color w:val="FFFFFF"/>
          <w:w w:val="80"/>
        </w:rPr>
        <w:t>outstanding</w:t>
      </w:r>
      <w:r>
        <w:rPr>
          <w:color w:val="FFFFFF"/>
          <w:spacing w:val="27"/>
          <w:w w:val="80"/>
        </w:rPr>
        <w:t> </w:t>
      </w:r>
      <w:r>
        <w:rPr>
          <w:color w:val="FFFFFF"/>
          <w:w w:val="80"/>
        </w:rPr>
        <w:t>debts</w:t>
      </w:r>
      <w:r>
        <w:rPr>
          <w:color w:val="FFFFFF"/>
          <w:spacing w:val="27"/>
          <w:w w:val="80"/>
        </w:rPr>
        <w:t> </w:t>
      </w:r>
      <w:r>
        <w:rPr>
          <w:color w:val="FFFFFF"/>
          <w:w w:val="80"/>
        </w:rPr>
        <w:t>of</w:t>
      </w:r>
      <w:r>
        <w:rPr>
          <w:color w:val="FFFFFF"/>
          <w:spacing w:val="27"/>
          <w:w w:val="80"/>
        </w:rPr>
        <w:t> </w:t>
      </w:r>
      <w:r>
        <w:rPr>
          <w:color w:val="FFFFFF"/>
          <w:w w:val="80"/>
        </w:rPr>
        <w:t>less</w:t>
      </w:r>
      <w:r>
        <w:rPr>
          <w:color w:val="FFFFFF"/>
          <w:spacing w:val="27"/>
          <w:w w:val="80"/>
        </w:rPr>
        <w:t> </w:t>
      </w:r>
      <w:r>
        <w:rPr>
          <w:color w:val="FFFFFF"/>
          <w:w w:val="80"/>
        </w:rPr>
        <w:t>than</w:t>
      </w:r>
      <w:r>
        <w:rPr>
          <w:color w:val="FFFFFF"/>
          <w:spacing w:val="27"/>
          <w:w w:val="80"/>
        </w:rPr>
        <w:t> </w:t>
      </w:r>
      <w:r>
        <w:rPr>
          <w:color w:val="FFFFFF"/>
          <w:w w:val="80"/>
        </w:rPr>
        <w:t>£1,500.</w:t>
      </w:r>
      <w:r>
        <w:rPr>
          <w:color w:val="FFFFFF"/>
          <w:spacing w:val="15"/>
          <w:w w:val="80"/>
        </w:rPr>
        <w:t> </w:t>
      </w:r>
      <w:r>
        <w:rPr>
          <w:color w:val="FFFFFF"/>
          <w:w w:val="80"/>
        </w:rPr>
        <w:t>Insolvent</w:t>
      </w:r>
      <w:r>
        <w:rPr>
          <w:color w:val="FFFFFF"/>
          <w:w w:val="82"/>
        </w:rPr>
        <w:t> </w:t>
      </w:r>
      <w:r>
        <w:rPr>
          <w:color w:val="FFFFFF"/>
          <w:w w:val="80"/>
        </w:rPr>
        <w:t>SCIOs</w:t>
      </w:r>
      <w:r>
        <w:rPr>
          <w:color w:val="FFFFFF"/>
          <w:spacing w:val="16"/>
          <w:w w:val="80"/>
        </w:rPr>
        <w:t> </w:t>
      </w:r>
      <w:r>
        <w:rPr>
          <w:color w:val="FFFFFF"/>
          <w:w w:val="80"/>
        </w:rPr>
        <w:t>which</w:t>
      </w:r>
      <w:r>
        <w:rPr>
          <w:color w:val="FFFFFF"/>
          <w:spacing w:val="17"/>
          <w:w w:val="80"/>
        </w:rPr>
        <w:t> </w:t>
      </w:r>
      <w:r>
        <w:rPr>
          <w:color w:val="FFFFFF"/>
          <w:w w:val="80"/>
        </w:rPr>
        <w:t>are</w:t>
      </w:r>
      <w:r>
        <w:rPr>
          <w:color w:val="FFFFFF"/>
          <w:spacing w:val="16"/>
          <w:w w:val="80"/>
        </w:rPr>
        <w:t> </w:t>
      </w:r>
      <w:r>
        <w:rPr>
          <w:color w:val="FFFFFF"/>
          <w:w w:val="80"/>
        </w:rPr>
        <w:t>in</w:t>
      </w:r>
      <w:r>
        <w:rPr>
          <w:color w:val="FFFFFF"/>
          <w:spacing w:val="17"/>
          <w:w w:val="80"/>
        </w:rPr>
        <w:t> </w:t>
      </w:r>
      <w:r>
        <w:rPr>
          <w:color w:val="FFFFFF"/>
          <w:w w:val="80"/>
        </w:rPr>
        <w:t>that</w:t>
      </w:r>
      <w:r>
        <w:rPr>
          <w:color w:val="FFFFFF"/>
          <w:spacing w:val="16"/>
          <w:w w:val="80"/>
        </w:rPr>
        <w:t> </w:t>
      </w:r>
      <w:r>
        <w:rPr>
          <w:color w:val="FFFFFF"/>
          <w:w w:val="80"/>
        </w:rPr>
        <w:t>position</w:t>
      </w:r>
      <w:r>
        <w:rPr>
          <w:color w:val="FFFFFF"/>
          <w:spacing w:val="17"/>
          <w:w w:val="80"/>
        </w:rPr>
        <w:t> </w:t>
      </w:r>
      <w:r>
        <w:rPr>
          <w:color w:val="FFFFFF"/>
          <w:w w:val="80"/>
        </w:rPr>
        <w:t>are</w:t>
      </w:r>
      <w:r>
        <w:rPr>
          <w:color w:val="FFFFFF"/>
          <w:spacing w:val="16"/>
          <w:w w:val="80"/>
        </w:rPr>
        <w:t> </w:t>
      </w:r>
      <w:r>
        <w:rPr>
          <w:color w:val="FFFFFF"/>
          <w:w w:val="80"/>
        </w:rPr>
        <w:t>urged</w:t>
      </w:r>
      <w:r>
        <w:rPr>
          <w:color w:val="FFFFFF"/>
          <w:spacing w:val="17"/>
          <w:w w:val="80"/>
        </w:rPr>
        <w:t> </w:t>
      </w:r>
      <w:r>
        <w:rPr>
          <w:color w:val="FFFFFF"/>
          <w:w w:val="80"/>
        </w:rPr>
        <w:t>to</w:t>
      </w:r>
      <w:r>
        <w:rPr>
          <w:color w:val="FFFFFF"/>
          <w:spacing w:val="16"/>
          <w:w w:val="80"/>
        </w:rPr>
        <w:t> </w:t>
      </w:r>
      <w:r>
        <w:rPr>
          <w:color w:val="FFFFFF"/>
          <w:w w:val="80"/>
        </w:rPr>
        <w:t>seek</w:t>
      </w:r>
      <w:r>
        <w:rPr>
          <w:color w:val="FFFFFF"/>
          <w:w w:val="84"/>
        </w:rPr>
        <w:t> </w:t>
      </w:r>
      <w:r>
        <w:rPr>
          <w:color w:val="FFFFFF"/>
          <w:w w:val="80"/>
        </w:rPr>
        <w:t>independent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advice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and,</w:t>
      </w:r>
      <w:r>
        <w:rPr>
          <w:color w:val="FFFFFF"/>
          <w:spacing w:val="10"/>
          <w:w w:val="80"/>
        </w:rPr>
        <w:t> </w:t>
      </w:r>
      <w:r>
        <w:rPr>
          <w:color w:val="FFFFFF"/>
          <w:w w:val="80"/>
        </w:rPr>
        <w:t>if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possible,</w:t>
      </w:r>
      <w:r>
        <w:rPr>
          <w:color w:val="FFFFFF"/>
          <w:spacing w:val="9"/>
          <w:w w:val="80"/>
        </w:rPr>
        <w:t> </w:t>
      </w:r>
      <w:r>
        <w:rPr>
          <w:color w:val="FFFFFF"/>
          <w:w w:val="80"/>
        </w:rPr>
        <w:t>to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come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to</w:t>
      </w:r>
      <w:r>
        <w:rPr>
          <w:b w:val="0"/>
          <w:color w:val="000000"/>
        </w:rPr>
      </w:r>
    </w:p>
    <w:p>
      <w:pPr>
        <w:spacing w:line="243" w:lineRule="auto" w:before="0"/>
        <w:ind w:left="354" w:right="17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FFFFFF"/>
          <w:w w:val="80"/>
          <w:sz w:val="24"/>
        </w:rPr>
        <w:t>an</w:t>
      </w:r>
      <w:r>
        <w:rPr>
          <w:rFonts w:ascii="Arial"/>
          <w:b/>
          <w:color w:val="FFFFFF"/>
          <w:spacing w:val="31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agreement</w:t>
      </w:r>
      <w:r>
        <w:rPr>
          <w:rFonts w:ascii="Arial"/>
          <w:b/>
          <w:color w:val="FFFFFF"/>
          <w:spacing w:val="31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with</w:t>
      </w:r>
      <w:r>
        <w:rPr>
          <w:rFonts w:ascii="Arial"/>
          <w:b/>
          <w:color w:val="FFFFFF"/>
          <w:spacing w:val="31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their</w:t>
      </w:r>
      <w:r>
        <w:rPr>
          <w:rFonts w:ascii="Arial"/>
          <w:b/>
          <w:color w:val="FFFFFF"/>
          <w:spacing w:val="32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creditors</w:t>
      </w:r>
      <w:r>
        <w:rPr>
          <w:rFonts w:ascii="Arial"/>
          <w:b/>
          <w:color w:val="FFFFFF"/>
          <w:spacing w:val="31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to</w:t>
      </w:r>
      <w:r>
        <w:rPr>
          <w:rFonts w:ascii="Arial"/>
          <w:b/>
          <w:color w:val="FFFFFF"/>
          <w:spacing w:val="31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settle</w:t>
      </w:r>
      <w:r>
        <w:rPr>
          <w:rFonts w:ascii="Arial"/>
          <w:b/>
          <w:color w:val="FFFFFF"/>
          <w:spacing w:val="31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their</w:t>
      </w:r>
      <w:r>
        <w:rPr>
          <w:rFonts w:ascii="Arial"/>
          <w:b/>
          <w:color w:val="FFFFFF"/>
          <w:w w:val="84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outstanding</w:t>
      </w:r>
      <w:r>
        <w:rPr>
          <w:rFonts w:ascii="Arial"/>
          <w:b/>
          <w:color w:val="FFFFFF"/>
          <w:spacing w:val="15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debts.</w:t>
      </w:r>
      <w:r>
        <w:rPr>
          <w:rFonts w:ascii="Arial"/>
          <w:b/>
          <w:color w:val="FFFFFF"/>
          <w:spacing w:val="6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This</w:t>
      </w:r>
      <w:r>
        <w:rPr>
          <w:rFonts w:ascii="Arial"/>
          <w:b/>
          <w:color w:val="FFFFFF"/>
          <w:spacing w:val="15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may</w:t>
      </w:r>
      <w:r>
        <w:rPr>
          <w:rFonts w:ascii="Arial"/>
          <w:b/>
          <w:color w:val="FFFFFF"/>
          <w:spacing w:val="15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allow</w:t>
      </w:r>
      <w:r>
        <w:rPr>
          <w:rFonts w:ascii="Arial"/>
          <w:b/>
          <w:color w:val="FFFFFF"/>
          <w:spacing w:val="16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the</w:t>
      </w:r>
      <w:r>
        <w:rPr>
          <w:rFonts w:ascii="Arial"/>
          <w:b/>
          <w:color w:val="FFFFFF"/>
          <w:spacing w:val="15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SCIO</w:t>
      </w:r>
      <w:r>
        <w:rPr>
          <w:rFonts w:ascii="Arial"/>
          <w:b/>
          <w:color w:val="FFFFFF"/>
          <w:spacing w:val="16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to</w:t>
      </w:r>
      <w:r>
        <w:rPr>
          <w:rFonts w:ascii="Arial"/>
          <w:b/>
          <w:color w:val="FFFFFF"/>
          <w:w w:val="82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apply</w:t>
      </w:r>
      <w:r>
        <w:rPr>
          <w:rFonts w:ascii="Arial"/>
          <w:b/>
          <w:color w:val="FFFFFF"/>
          <w:spacing w:val="20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for</w:t>
      </w:r>
      <w:r>
        <w:rPr>
          <w:rFonts w:ascii="Arial"/>
          <w:b/>
          <w:color w:val="FFFFFF"/>
          <w:spacing w:val="21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a</w:t>
      </w:r>
      <w:r>
        <w:rPr>
          <w:rFonts w:ascii="Arial"/>
          <w:b/>
          <w:color w:val="FFFFFF"/>
          <w:spacing w:val="21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solvent</w:t>
      </w:r>
      <w:r>
        <w:rPr>
          <w:rFonts w:ascii="Arial"/>
          <w:b/>
          <w:color w:val="FFFFFF"/>
          <w:spacing w:val="21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dissolution</w:t>
      </w:r>
      <w:r>
        <w:rPr>
          <w:rFonts w:ascii="Arial"/>
          <w:b/>
          <w:color w:val="FFFFFF"/>
          <w:spacing w:val="21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(see</w:t>
      </w:r>
      <w:r>
        <w:rPr>
          <w:rFonts w:ascii="Arial"/>
          <w:b/>
          <w:color w:val="FFFFFF"/>
          <w:spacing w:val="21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section</w:t>
      </w:r>
      <w:r>
        <w:rPr>
          <w:rFonts w:ascii="Arial"/>
          <w:b/>
          <w:color w:val="FFFFFF"/>
          <w:spacing w:val="21"/>
          <w:w w:val="80"/>
          <w:sz w:val="24"/>
        </w:rPr>
        <w:t> </w:t>
      </w:r>
      <w:r>
        <w:rPr>
          <w:rFonts w:ascii="Arial"/>
          <w:b/>
          <w:color w:val="FFFFFF"/>
          <w:w w:val="80"/>
          <w:sz w:val="24"/>
        </w:rPr>
        <w:t>7.3.1).</w:t>
      </w:r>
      <w:r>
        <w:rPr>
          <w:rFonts w:ascii="Arial"/>
          <w:color w:val="000000"/>
          <w:sz w:val="24"/>
        </w:rPr>
      </w:r>
    </w:p>
    <w:p>
      <w:pPr>
        <w:spacing w:line="280" w:lineRule="exact" w:before="6"/>
        <w:rPr>
          <w:sz w:val="28"/>
          <w:szCs w:val="28"/>
        </w:rPr>
      </w:pPr>
    </w:p>
    <w:p>
      <w:pPr>
        <w:pStyle w:val="BodyText"/>
        <w:spacing w:line="243" w:lineRule="auto" w:before="0"/>
        <w:ind w:left="127" w:right="25" w:hanging="9"/>
        <w:jc w:val="left"/>
      </w:pPr>
      <w:r>
        <w:rPr>
          <w:color w:val="003F5F"/>
          <w:w w:val="80"/>
        </w:rPr>
        <w:t>An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insolvent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with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debts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7"/>
          <w:w w:val="80"/>
        </w:rPr>
        <w:t> </w:t>
      </w:r>
      <w:r>
        <w:rPr>
          <w:color w:val="003F5F"/>
          <w:spacing w:val="1"/>
          <w:w w:val="80"/>
        </w:rPr>
        <w:t>a</w:t>
      </w:r>
      <w:r>
        <w:rPr>
          <w:color w:val="003F5F"/>
          <w:w w:val="80"/>
        </w:rPr>
        <w:t>t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least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£1,500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may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apply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dissolved,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submitting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documents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listed</w:t>
      </w:r>
      <w:r>
        <w:rPr>
          <w:color w:val="003F5F"/>
          <w:spacing w:val="20"/>
          <w:w w:val="80"/>
        </w:rPr>
        <w:t> </w:t>
      </w:r>
      <w:r>
        <w:rPr>
          <w:color w:val="003F5F"/>
          <w:spacing w:val="1"/>
          <w:w w:val="80"/>
        </w:rPr>
        <w:t>a</w:t>
      </w:r>
      <w:r>
        <w:rPr>
          <w:color w:val="003F5F"/>
          <w:w w:val="80"/>
        </w:rPr>
        <w:t>t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Appendix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4.</w:t>
      </w:r>
      <w:r>
        <w:rPr>
          <w:color w:val="000000"/>
        </w:rPr>
      </w:r>
    </w:p>
    <w:p>
      <w:pPr>
        <w:pStyle w:val="BodyText"/>
        <w:spacing w:line="243" w:lineRule="auto"/>
        <w:ind w:left="127" w:right="171"/>
        <w:jc w:val="left"/>
      </w:pPr>
      <w:r>
        <w:rPr>
          <w:color w:val="003F5F"/>
          <w:w w:val="85"/>
        </w:rPr>
        <w:t>When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receives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completed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documents,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publish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submitted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28"/>
          <w:w w:val="84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website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14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days.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elements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incomplete,</w:t>
      </w:r>
      <w:r>
        <w:rPr>
          <w:color w:val="003F5F"/>
          <w:spacing w:val="-37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advise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24"/>
          <w:w w:val="72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still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delay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publication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until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after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received.</w:t>
      </w:r>
      <w:r>
        <w:rPr>
          <w:color w:val="000000"/>
        </w:rPr>
      </w:r>
    </w:p>
    <w:p>
      <w:pPr>
        <w:pStyle w:val="BodyText"/>
        <w:spacing w:line="243" w:lineRule="auto"/>
        <w:ind w:left="127" w:right="25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remain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24"/>
          <w:w w:val="81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website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until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awarded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refused;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likely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made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approximately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four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six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weeks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published.</w:t>
      </w:r>
      <w:r>
        <w:rPr>
          <w:color w:val="000000"/>
        </w:rPr>
      </w:r>
    </w:p>
    <w:p>
      <w:pPr>
        <w:pStyle w:val="BodyText"/>
        <w:spacing w:line="243" w:lineRule="auto"/>
        <w:ind w:left="127" w:right="0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14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days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having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published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website,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satisfied</w:t>
      </w:r>
      <w:r>
        <w:rPr>
          <w:color w:val="003F5F"/>
          <w:spacing w:val="26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supplied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documents,</w:t>
      </w:r>
      <w:r>
        <w:rPr>
          <w:color w:val="000000"/>
        </w:rPr>
      </w:r>
    </w:p>
    <w:p>
      <w:pPr>
        <w:pStyle w:val="BodyText"/>
        <w:spacing w:line="243" w:lineRule="auto" w:before="0"/>
        <w:ind w:left="127" w:right="25"/>
        <w:jc w:val="left"/>
      </w:pPr>
      <w:r>
        <w:rPr>
          <w:color w:val="003F5F"/>
          <w:w w:val="85"/>
        </w:rPr>
        <w:t>it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pass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make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whether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shall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sequestrated.</w:t>
      </w:r>
      <w:r>
        <w:rPr>
          <w:color w:val="000000"/>
        </w:rPr>
      </w:r>
    </w:p>
    <w:p>
      <w:pPr>
        <w:pStyle w:val="BodyText"/>
        <w:spacing w:line="243" w:lineRule="auto"/>
        <w:ind w:left="127" w:right="280"/>
        <w:jc w:val="left"/>
      </w:pPr>
      <w:r>
        <w:rPr>
          <w:color w:val="003F5F"/>
          <w:w w:val="85"/>
        </w:rPr>
        <w:t>At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time,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notify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w w:val="81"/>
        </w:rPr>
        <w:t> 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made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referral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advise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pay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debtor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fee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direct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AiB.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fee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currently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£200</w:t>
      </w:r>
      <w:r>
        <w:rPr>
          <w:color w:val="000000"/>
        </w:rPr>
      </w:r>
    </w:p>
    <w:p>
      <w:pPr>
        <w:pStyle w:val="BodyText"/>
        <w:spacing w:line="243" w:lineRule="auto" w:before="0"/>
        <w:ind w:left="127" w:right="119"/>
        <w:jc w:val="left"/>
      </w:pPr>
      <w:r>
        <w:rPr/>
        <w:pict>
          <v:group style="position:absolute;margin-left:28.5354pt;margin-top:74.108566pt;width:.1pt;height:.1pt;mso-position-horizontal-relative:page;mso-position-vertical-relative:paragraph;z-index:-2950" coordorigin="571,1482" coordsize="2,2">
            <v:shape style="position:absolute;left:571;top:1482;width:2;height:2" coordorigin="571,1482" coordsize="0,0" path="m571,1482l571,148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4.108566pt;width:.1pt;height:.1pt;mso-position-horizontal-relative:page;mso-position-vertical-relative:paragraph;z-index:-2949" coordorigin="11333,1482" coordsize="2,2">
            <v:shape style="position:absolute;left:11333;top:1482;width:2;height:2" coordorigin="11333,1482" coordsize="0,0" path="m11333,1482l11333,1482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0"/>
        </w:rPr>
        <w:t>(this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set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4"/>
          <w:w w:val="80"/>
        </w:rPr>
        <w:t> </w:t>
      </w:r>
      <w:r>
        <w:rPr>
          <w:color w:val="003F5F"/>
          <w:spacing w:val="-1"/>
          <w:w w:val="80"/>
        </w:rPr>
        <w:t>Bankruptcy</w:t>
      </w:r>
      <w:r>
        <w:rPr>
          <w:color w:val="003F5F"/>
          <w:spacing w:val="15"/>
          <w:w w:val="80"/>
        </w:rPr>
        <w:t> </w:t>
      </w:r>
      <w:r>
        <w:rPr>
          <w:color w:val="003F5F"/>
          <w:spacing w:val="-3"/>
          <w:w w:val="80"/>
        </w:rPr>
        <w:t>F</w:t>
      </w:r>
      <w:r>
        <w:rPr>
          <w:color w:val="003F5F"/>
          <w:spacing w:val="-2"/>
          <w:w w:val="80"/>
        </w:rPr>
        <w:t>ees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(Scotland)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Regulations</w:t>
      </w:r>
      <w:r>
        <w:rPr>
          <w:color w:val="003F5F"/>
          <w:spacing w:val="29"/>
          <w:w w:val="84"/>
        </w:rPr>
        <w:t> </w:t>
      </w:r>
      <w:r>
        <w:rPr>
          <w:color w:val="003F5F"/>
          <w:w w:val="80"/>
        </w:rPr>
        <w:t>1993)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(as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amended))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must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paid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AiB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post,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telephone,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bank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transfer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person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within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21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days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0"/>
        </w:rPr>
        <w:t>AiB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receiving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(see Appendix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5</w:t>
      </w:r>
      <w:r>
        <w:rPr>
          <w:color w:val="000000"/>
        </w:rPr>
      </w:r>
    </w:p>
    <w:p>
      <w:pPr>
        <w:pStyle w:val="BodyText"/>
        <w:spacing w:line="243" w:lineRule="auto" w:before="70"/>
        <w:ind w:left="118" w:right="155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for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details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how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pay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fee).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until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fee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received,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therefore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applicant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should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endeavour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pay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sum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soon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5"/>
        </w:rPr>
        <w:t>possible.</w:t>
      </w:r>
      <w:r>
        <w:rPr>
          <w:color w:val="000000"/>
        </w:rPr>
      </w:r>
    </w:p>
    <w:p>
      <w:pPr>
        <w:pStyle w:val="BodyText"/>
        <w:spacing w:line="243" w:lineRule="auto"/>
        <w:ind w:left="118" w:right="155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fee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paid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timescale,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w w:val="85"/>
        </w:rPr>
        <w:t> refuse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award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sequestration.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fee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28"/>
          <w:w w:val="84"/>
        </w:rPr>
        <w:t> </w:t>
      </w:r>
      <w:r>
        <w:rPr>
          <w:color w:val="003F5F"/>
          <w:w w:val="85"/>
        </w:rPr>
        <w:t>non-refundable,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even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refused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AiB,</w:t>
      </w:r>
      <w:r>
        <w:rPr>
          <w:color w:val="003F5F"/>
          <w:spacing w:val="24"/>
          <w:w w:val="79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meets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some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administrative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costs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assessing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processing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application.</w:t>
      </w:r>
      <w:r>
        <w:rPr>
          <w:color w:val="000000"/>
        </w:rPr>
      </w:r>
    </w:p>
    <w:p>
      <w:pPr>
        <w:pStyle w:val="BodyText"/>
        <w:spacing w:line="243" w:lineRule="auto"/>
        <w:ind w:left="118" w:right="175"/>
        <w:jc w:val="left"/>
      </w:pPr>
      <w:r>
        <w:rPr/>
        <w:pict>
          <v:group style="position:absolute;margin-left:479.629608pt;margin-top:130.080261pt;width:70.850pt;height:.1pt;mso-position-horizontal-relative:page;mso-position-vertical-relative:paragraph;z-index:-2936" coordorigin="9593,2602" coordsize="1417,2">
            <v:shape style="position:absolute;left:9593;top:2602;width:1417;height:2" coordorigin="9593,2602" coordsize="1417,0" path="m9593,2602l11009,2602e" filled="f" stroked="t" strokeweight=".6pt" strokecolor="#EC008C">
              <v:path arrowok="t"/>
            </v:shape>
            <w10:wrap type="none"/>
          </v:group>
        </w:pict>
      </w:r>
      <w:r>
        <w:rPr>
          <w:color w:val="003F5F"/>
          <w:w w:val="85"/>
        </w:rPr>
        <w:t>AiB,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receipt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fee,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assess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determine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insolvent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outstanding</w:t>
      </w:r>
      <w:r>
        <w:rPr>
          <w:color w:val="003F5F"/>
          <w:w w:val="83"/>
        </w:rPr>
        <w:t>  </w:t>
      </w:r>
      <w:r>
        <w:rPr>
          <w:color w:val="003F5F"/>
          <w:w w:val="85"/>
        </w:rPr>
        <w:t>debts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4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least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£1,500.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satisfied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case,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award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estate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30"/>
          <w:w w:val="82"/>
        </w:rPr>
        <w:t> </w:t>
      </w:r>
      <w:r>
        <w:rPr>
          <w:color w:val="003F5F"/>
          <w:w w:val="85"/>
        </w:rPr>
        <w:t>notify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decision.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turn</w:t>
      </w:r>
      <w:r>
        <w:rPr>
          <w:color w:val="003F5F"/>
          <w:w w:val="85"/>
        </w:rPr>
        <w:t> publish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award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website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remove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Dissolution.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Details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entered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21"/>
          <w:w w:val="85"/>
        </w:rPr>
        <w:t> </w:t>
      </w:r>
      <w:r>
        <w:rPr>
          <w:color w:val="003F5F"/>
          <w:spacing w:val="-4"/>
          <w:w w:val="85"/>
        </w:rPr>
        <w:t>AiB’s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3"/>
          <w:w w:val="84"/>
        </w:rPr>
        <w:t> </w:t>
      </w:r>
      <w:r>
        <w:rPr>
          <w:color w:val="003F5F"/>
          <w:w w:val="85"/>
        </w:rPr>
        <w:t>Insolvencies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accessed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5"/>
          <w:w w:val="85"/>
        </w:rPr>
        <w:t> </w:t>
      </w:r>
      <w:hyperlink r:id="rId9">
        <w:r>
          <w:rPr>
            <w:color w:val="EC008C"/>
            <w:spacing w:val="-2"/>
            <w:w w:val="85"/>
          </w:rPr>
          <w:t>www</w:t>
        </w:r>
        <w:r>
          <w:rPr>
            <w:color w:val="EC008C"/>
            <w:spacing w:val="-3"/>
            <w:w w:val="85"/>
          </w:rPr>
          <w:t>.aib.gov</w:t>
        </w:r>
        <w:r>
          <w:rPr>
            <w:color w:val="EC008C"/>
            <w:spacing w:val="-2"/>
            <w:w w:val="85"/>
          </w:rPr>
          <w:t>.uk</w:t>
        </w:r>
        <w:r>
          <w:rPr>
            <w:color w:val="003F5F"/>
            <w:spacing w:val="-2"/>
            <w:w w:val="85"/>
          </w:rPr>
          <w:t>.</w:t>
        </w:r>
        <w:r>
          <w:rPr>
            <w:color w:val="000000"/>
          </w:rPr>
        </w:r>
      </w:hyperlink>
    </w:p>
    <w:p>
      <w:pPr>
        <w:pStyle w:val="BodyText"/>
        <w:spacing w:line="243" w:lineRule="auto"/>
        <w:ind w:left="118" w:right="155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minimum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15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months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complete,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although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considerably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longer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depending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type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holds,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depending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how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easily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7"/>
          <w:w w:val="85"/>
        </w:rPr>
        <w:t> </w:t>
      </w:r>
      <w:r>
        <w:rPr>
          <w:color w:val="003F5F"/>
          <w:spacing w:val="-4"/>
          <w:w w:val="85"/>
        </w:rPr>
        <w:t>Trustee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5"/>
          <w:w w:val="85"/>
        </w:rPr>
        <w:t> </w:t>
      </w:r>
      <w:r>
        <w:rPr>
          <w:color w:val="003F5F"/>
          <w:spacing w:val="-2"/>
          <w:w w:val="85"/>
        </w:rPr>
        <w:t>Bankruptcy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access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requires.</w:t>
      </w:r>
      <w:r>
        <w:rPr>
          <w:color w:val="000000"/>
        </w:rPr>
      </w:r>
    </w:p>
    <w:p>
      <w:pPr>
        <w:pStyle w:val="BodyText"/>
        <w:spacing w:line="243" w:lineRule="auto"/>
        <w:ind w:left="118" w:right="202"/>
        <w:jc w:val="left"/>
      </w:pPr>
      <w:r>
        <w:rPr>
          <w:color w:val="003F5F"/>
          <w:w w:val="85"/>
        </w:rPr>
        <w:t>In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2"/>
          <w:w w:val="85"/>
        </w:rPr>
        <w:t>summar</w:t>
      </w:r>
      <w:r>
        <w:rPr>
          <w:color w:val="003F5F"/>
          <w:spacing w:val="-3"/>
          <w:w w:val="85"/>
        </w:rPr>
        <w:t>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involve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8"/>
          <w:w w:val="83"/>
        </w:rPr>
        <w:t> </w:t>
      </w:r>
      <w:r>
        <w:rPr>
          <w:color w:val="003F5F"/>
          <w:spacing w:val="-4"/>
          <w:w w:val="85"/>
        </w:rPr>
        <w:t>Trustee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-2"/>
          <w:w w:val="85"/>
        </w:rPr>
        <w:t>Bankruptcy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taking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steps: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44" w:val="left" w:leader="none"/>
        </w:tabs>
        <w:spacing w:line="240" w:lineRule="auto" w:before="113" w:after="0"/>
        <w:ind w:left="543" w:right="0" w:hanging="425"/>
        <w:jc w:val="left"/>
      </w:pPr>
      <w:r>
        <w:rPr>
          <w:color w:val="003F5F"/>
          <w:w w:val="80"/>
        </w:rPr>
        <w:t>establishing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0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assets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liabilities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44" w:val="left" w:leader="none"/>
        </w:tabs>
        <w:spacing w:line="242" w:lineRule="auto" w:before="171" w:after="0"/>
        <w:ind w:left="543" w:right="624" w:hanging="425"/>
        <w:jc w:val="left"/>
      </w:pPr>
      <w:r>
        <w:rPr>
          <w:color w:val="003F5F"/>
          <w:w w:val="85"/>
        </w:rPr>
        <w:t>publishing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Insolvencies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(this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accessed</w:t>
      </w:r>
      <w:r>
        <w:rPr>
          <w:color w:val="003F5F"/>
          <w:spacing w:val="-21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w w:val="93"/>
        </w:rPr>
        <w:t> </w:t>
      </w:r>
      <w:r>
        <w:rPr>
          <w:color w:val="EC008C"/>
          <w:w w:val="89"/>
        </w:rPr>
      </w:r>
      <w:r>
        <w:rPr>
          <w:color w:val="EC008C"/>
          <w:spacing w:val="-2"/>
          <w:w w:val="85"/>
          <w:u w:val="single" w:color="EC008C"/>
        </w:rPr>
        <w:t>www</w:t>
      </w:r>
      <w:r>
        <w:rPr>
          <w:color w:val="EC008C"/>
          <w:spacing w:val="-3"/>
          <w:w w:val="85"/>
          <w:u w:val="single" w:color="EC008C"/>
        </w:rPr>
        <w:t>.aib.gov</w:t>
      </w:r>
      <w:r>
        <w:rPr>
          <w:color w:val="EC008C"/>
          <w:spacing w:val="-2"/>
          <w:w w:val="85"/>
          <w:u w:val="single" w:color="EC008C"/>
        </w:rPr>
        <w:t>.uk</w:t>
      </w:r>
      <w:r>
        <w:rPr>
          <w:color w:val="EC008C"/>
          <w:w w:val="85"/>
        </w:rPr>
      </w:r>
      <w:r>
        <w:rPr>
          <w:color w:val="003F5F"/>
          <w:spacing w:val="-3"/>
          <w:w w:val="85"/>
        </w:rPr>
        <w:t>)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44" w:val="left" w:leader="none"/>
        </w:tabs>
        <w:spacing w:line="240" w:lineRule="auto" w:before="171" w:after="0"/>
        <w:ind w:left="543" w:right="395" w:hanging="425"/>
        <w:jc w:val="left"/>
      </w:pPr>
      <w:r>
        <w:rPr>
          <w:color w:val="003F5F"/>
          <w:w w:val="85"/>
        </w:rPr>
        <w:t>holding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meeting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creditors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(if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thinks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w w:val="85"/>
        </w:rPr>
        <w:t> appropriate)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44" w:val="left" w:leader="none"/>
        </w:tabs>
        <w:spacing w:line="240" w:lineRule="auto" w:before="173" w:after="0"/>
        <w:ind w:left="543" w:right="149" w:hanging="425"/>
        <w:jc w:val="left"/>
      </w:pPr>
      <w:r>
        <w:rPr>
          <w:color w:val="003F5F"/>
          <w:w w:val="85"/>
        </w:rPr>
        <w:t>realising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estate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making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payments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creditors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sufficient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funds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do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so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480" w:bottom="280" w:left="440" w:right="460"/>
          <w:cols w:num="2" w:equalWidth="0">
            <w:col w:w="5341" w:space="195"/>
            <w:col w:w="5474"/>
          </w:cols>
        </w:sectPr>
      </w:pP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BodyText"/>
        <w:spacing w:line="243" w:lineRule="auto" w:before="70"/>
        <w:ind w:right="216"/>
        <w:jc w:val="left"/>
      </w:pPr>
      <w:r>
        <w:rPr/>
        <w:pict>
          <v:group style="position:absolute;margin-left:28.3701pt;margin-top:49.606613pt;width:.1pt;height:.1pt;mso-position-horizontal-relative:page;mso-position-vertical-relative:page;z-index:-2935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934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931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930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458359pt;width:316pt;height:88.7pt;mso-position-horizontal-relative:page;mso-position-vertical-relative:paragraph;z-index:-2929" coordorigin="572,-3509" coordsize="6320,1774">
            <v:shape style="position:absolute;left:572;top:-3509;width:6320;height:1774" coordorigin="572,-3509" coordsize="6320,1774" path="m572,-1736l6892,-1736,6892,-3509,572,-3509,57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434357pt;width:37.65pt;height:37.65pt;mso-position-horizontal-relative:page;mso-position-vertical-relative:paragraph;z-index:-2928" coordorigin="9144,-2489" coordsize="753,753">
            <v:shape style="position:absolute;left:9144;top:-2489;width:753;height:753" coordorigin="9144,-2489" coordsize="753,753" path="m9144,-1736l9897,-1736,9897,-2489,9144,-2489,9144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434357pt;width:37.65pt;height:37.65pt;mso-position-horizontal-relative:page;mso-position-vertical-relative:paragraph;z-index:-2927" coordorigin="7141,-2489" coordsize="753,753">
            <v:shape style="position:absolute;left:7141;top:-2489;width:753;height:753" coordorigin="7141,-2489" coordsize="753,753" path="m7141,-1736l7893,-1736,7893,-2489,7141,-2489,7141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926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925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434357pt;width:37.65pt;height:37.65pt;mso-position-horizontal-relative:page;mso-position-vertical-relative:paragraph;z-index:-2924" coordorigin="10146,-2489" coordsize="753,753">
            <v:shape style="position:absolute;left:10146;top:-2489;width:753;height:753" coordorigin="10146,-2489" coordsize="753,753" path="m10146,-1736l10899,-1736,10899,-2489,10146,-2489,10146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434357pt;width:37.65pt;height:37.65pt;mso-position-horizontal-relative:page;mso-position-vertical-relative:paragraph;z-index:-2923" coordorigin="8142,-2489" coordsize="753,753">
            <v:shape style="position:absolute;left:8142;top:-2489;width:753;height:753" coordorigin="8142,-2489" coordsize="753,753" path="m8142,-1736l8895,-1736,8895,-2489,8142,-2489,814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7.404602pt;margin-top:60.152016pt;width:37.65pt;height:37.65pt;mso-position-horizontal-relative:page;mso-position-vertical-relative:page;z-index:-2922" coordorigin="11148,1203" coordsize="753,753">
            <v:shape style="position:absolute;left:11148;top:1203;width:753;height:753" coordorigin="11148,1203" coordsize="753,753" path="m11901,1203l11148,1203,11148,1956,11901,1956,11901,1203xe" filled="t" fillcolor="#EC008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05579pt;margin-top:111.175018pt;width:37.65pt;height:37.65pt;mso-position-horizontal-relative:page;mso-position-vertical-relative:page;z-index:-2921" coordorigin="11148,2224" coordsize="753,753">
            <v:shape style="position:absolute;left:11148;top:2224;width:753;height:753" coordorigin="11148,2224" coordsize="753,753" path="m11901,2224l11148,2224,11148,2976,11901,2976,11901,2224xe" filled="t" fillcolor="#EC008C" stroked="f">
              <v:path arrowok="t"/>
              <v:fill type="solid"/>
            </v:shape>
            <w10:wrap type="none"/>
          </v:group>
        </w:pict>
      </w:r>
      <w:r>
        <w:rPr>
          <w:color w:val="003F5F"/>
          <w:w w:val="85"/>
        </w:rPr>
        <w:t>Once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estate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complete,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w w:val="78"/>
        </w:rPr>
        <w:t> </w:t>
      </w:r>
      <w:r>
        <w:rPr>
          <w:color w:val="003F5F"/>
          <w:spacing w:val="24"/>
          <w:w w:val="78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surplus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named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0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Appendix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4).</w:t>
      </w:r>
      <w:r>
        <w:rPr>
          <w:color w:val="003F5F"/>
          <w:spacing w:val="-38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26"/>
          <w:w w:val="78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notify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complete</w:t>
      </w:r>
      <w:r>
        <w:rPr>
          <w:color w:val="000000"/>
        </w:rPr>
      </w:r>
    </w:p>
    <w:p>
      <w:pPr>
        <w:pStyle w:val="BodyText"/>
        <w:spacing w:line="243" w:lineRule="auto" w:before="0"/>
        <w:ind w:right="56"/>
        <w:jc w:val="left"/>
      </w:pPr>
      <w:r>
        <w:rPr>
          <w:color w:val="003F5F"/>
          <w:w w:val="85"/>
        </w:rPr>
        <w:t>and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provide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copies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final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accounts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estate.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79"/>
        </w:rPr>
        <w:t> </w:t>
      </w:r>
      <w:r>
        <w:rPr>
          <w:color w:val="003F5F"/>
          <w:spacing w:val="-4"/>
          <w:w w:val="85"/>
        </w:rPr>
        <w:t>Trustee </w:t>
      </w:r>
      <w:r>
        <w:rPr>
          <w:color w:val="003F5F"/>
          <w:w w:val="85"/>
        </w:rPr>
        <w:t>in</w:t>
      </w:r>
      <w:r>
        <w:rPr>
          <w:color w:val="003F5F"/>
          <w:spacing w:val="-3"/>
          <w:w w:val="85"/>
        </w:rPr>
        <w:t> </w:t>
      </w:r>
      <w:r>
        <w:rPr>
          <w:color w:val="003F5F"/>
          <w:spacing w:val="-2"/>
          <w:w w:val="85"/>
        </w:rPr>
        <w:t>Bankruptcy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remain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office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until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3"/>
          <w:w w:val="85"/>
        </w:rPr>
        <w:t> </w:t>
      </w:r>
      <w:r>
        <w:rPr>
          <w:color w:val="003F5F"/>
          <w:w w:val="85"/>
        </w:rPr>
        <w:t>point.</w:t>
      </w:r>
      <w:r>
        <w:rPr>
          <w:color w:val="000000"/>
        </w:rPr>
      </w:r>
    </w:p>
    <w:p>
      <w:pPr>
        <w:pStyle w:val="BodyText"/>
        <w:spacing w:line="243" w:lineRule="auto"/>
        <w:ind w:right="56"/>
        <w:jc w:val="left"/>
      </w:pPr>
      <w:r>
        <w:rPr>
          <w:color w:val="003F5F"/>
          <w:w w:val="80"/>
        </w:rPr>
        <w:t>OSCR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then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remove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therefore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dissolved.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966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03F5F"/>
          <w:w w:val="90"/>
        </w:rPr>
        <w:t>7.4</w:t>
      </w:r>
      <w:r>
        <w:rPr>
          <w:rFonts w:ascii="Arial"/>
          <w:color w:val="003F5F"/>
          <w:spacing w:val="35"/>
          <w:w w:val="90"/>
        </w:rPr>
        <w:t> </w:t>
      </w:r>
      <w:r>
        <w:rPr>
          <w:rFonts w:ascii="Arial"/>
          <w:color w:val="003F5F"/>
          <w:spacing w:val="-2"/>
          <w:w w:val="90"/>
        </w:rPr>
        <w:t>Cr</w:t>
      </w:r>
      <w:r>
        <w:rPr>
          <w:rFonts w:ascii="Arial"/>
          <w:color w:val="003F5F"/>
          <w:spacing w:val="-1"/>
          <w:w w:val="90"/>
        </w:rPr>
        <w:t>editor-led</w:t>
      </w:r>
      <w:r>
        <w:rPr>
          <w:rFonts w:ascii="Arial"/>
          <w:color w:val="003F5F"/>
          <w:spacing w:val="-18"/>
          <w:w w:val="90"/>
        </w:rPr>
        <w:t> </w:t>
      </w:r>
      <w:r>
        <w:rPr>
          <w:rFonts w:ascii="Arial"/>
          <w:color w:val="003F5F"/>
          <w:spacing w:val="-2"/>
          <w:w w:val="90"/>
        </w:rPr>
        <w:t>sequestration</w:t>
      </w:r>
      <w:r>
        <w:rPr>
          <w:rFonts w:ascii="Arial"/>
          <w:b w:val="0"/>
          <w:color w:val="000000"/>
        </w:rPr>
      </w:r>
    </w:p>
    <w:p>
      <w:pPr>
        <w:pStyle w:val="BodyText"/>
        <w:spacing w:line="243" w:lineRule="auto" w:before="117"/>
        <w:ind w:right="163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well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insolvent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itself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taking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steps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wind</w:t>
      </w:r>
      <w:r>
        <w:rPr>
          <w:color w:val="003F5F"/>
          <w:w w:val="86"/>
        </w:rPr>
        <w:t> 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estate,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Regulations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make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provision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creditors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third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parties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(a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temporary</w:t>
      </w:r>
      <w:r>
        <w:rPr>
          <w:color w:val="003F5F"/>
          <w:spacing w:val="28"/>
          <w:w w:val="81"/>
        </w:rPr>
        <w:t> </w:t>
      </w:r>
      <w:r>
        <w:rPr>
          <w:color w:val="003F5F"/>
          <w:w w:val="85"/>
        </w:rPr>
        <w:t>administrator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member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State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liquidator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appointed</w:t>
      </w:r>
      <w:r>
        <w:rPr>
          <w:color w:val="000000"/>
        </w:rPr>
      </w:r>
    </w:p>
    <w:p>
      <w:pPr>
        <w:pStyle w:val="BodyText"/>
        <w:spacing w:line="243" w:lineRule="auto" w:before="0"/>
        <w:ind w:right="56"/>
        <w:jc w:val="left"/>
      </w:pP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main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proceedings)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petition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sheriff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court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owed</w:t>
      </w:r>
      <w:r>
        <w:rPr>
          <w:color w:val="003F5F"/>
          <w:spacing w:val="-15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least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£3,000</w:t>
      </w:r>
      <w:r>
        <w:rPr>
          <w:color w:val="003F5F"/>
          <w:spacing w:val="24"/>
          <w:w w:val="86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offers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third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parties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(most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commonly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creditors)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contract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route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recover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debts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owed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them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fair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manner</w:t>
      </w:r>
      <w:r>
        <w:rPr>
          <w:color w:val="000000"/>
        </w:rPr>
      </w:r>
    </w:p>
    <w:p>
      <w:pPr>
        <w:pStyle w:val="BodyText"/>
        <w:spacing w:line="243" w:lineRule="auto" w:before="0"/>
        <w:ind w:right="216"/>
        <w:jc w:val="left"/>
      </w:pPr>
      <w:r>
        <w:rPr>
          <w:color w:val="003F5F"/>
          <w:w w:val="85"/>
        </w:rPr>
        <w:t>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otherwise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instigate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orderly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estate.</w:t>
      </w:r>
      <w:r>
        <w:rPr>
          <w:color w:val="000000"/>
        </w:rPr>
      </w:r>
    </w:p>
    <w:p>
      <w:pPr>
        <w:pStyle w:val="BodyText"/>
        <w:spacing w:line="243" w:lineRule="auto"/>
        <w:ind w:right="93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creditor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third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party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wishes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lodge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petition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court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estate,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she</w:t>
      </w:r>
      <w:r>
        <w:rPr>
          <w:color w:val="003F5F"/>
          <w:spacing w:val="28"/>
          <w:w w:val="81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first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notify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both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intention.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notification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delivered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between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7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14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days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before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petition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due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lodged,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sheriff</w:t>
      </w:r>
      <w:r>
        <w:rPr>
          <w:color w:val="003F5F"/>
          <w:w w:val="85"/>
        </w:rPr>
        <w:t> cannot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award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without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proof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0000"/>
        </w:rPr>
      </w:r>
    </w:p>
    <w:p>
      <w:pPr>
        <w:pStyle w:val="BodyText"/>
        <w:spacing w:line="243" w:lineRule="auto" w:before="0"/>
        <w:ind w:right="34"/>
        <w:jc w:val="left"/>
      </w:pPr>
      <w:r>
        <w:rPr>
          <w:color w:val="003F5F"/>
          <w:w w:val="85"/>
        </w:rPr>
        <w:t>and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notified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petition.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22"/>
          <w:w w:val="72"/>
        </w:rPr>
        <w:t> </w:t>
      </w:r>
      <w:r>
        <w:rPr>
          <w:color w:val="003F5F"/>
          <w:w w:val="85"/>
        </w:rPr>
        <w:t>against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whom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petition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lodged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given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opportunity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challenge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petition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part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court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procedure.</w:t>
      </w:r>
      <w:r>
        <w:rPr>
          <w:color w:val="000000"/>
        </w:rPr>
      </w:r>
    </w:p>
    <w:p>
      <w:pPr>
        <w:pStyle w:val="BodyText"/>
        <w:spacing w:line="243" w:lineRule="auto"/>
        <w:ind w:right="0"/>
        <w:jc w:val="left"/>
      </w:pPr>
      <w:r>
        <w:rPr/>
        <w:pict>
          <v:group style="position:absolute;margin-left:28.5354pt;margin-top:101.743858pt;width:.1pt;height:.1pt;mso-position-horizontal-relative:page;mso-position-vertical-relative:paragraph;z-index:-2933" coordorigin="571,2035" coordsize="2,2">
            <v:shape style="position:absolute;left:571;top:2035;width:2;height:2" coordorigin="571,2035" coordsize="0,0" path="m571,2035l571,2035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101.743858pt;width:.1pt;height:.1pt;mso-position-horizontal-relative:page;mso-position-vertical-relative:paragraph;z-index:-2932" coordorigin="11333,2035" coordsize="2,2">
            <v:shape style="position:absolute;left:11333;top:2035;width:2;height:2" coordorigin="11333,2035" coordsize="0,0" path="m11333,2035l11333,2035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If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petition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successful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estate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awarded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court,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Trustee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-2"/>
          <w:w w:val="85"/>
        </w:rPr>
        <w:t>Bankruptcy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20"/>
          <w:w w:val="81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appointed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notify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award.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24"/>
          <w:w w:val="90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point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publish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notice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award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website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state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dissolved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once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complete.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0000"/>
        </w:rPr>
      </w:r>
    </w:p>
    <w:p>
      <w:pPr>
        <w:pStyle w:val="BodyText"/>
        <w:spacing w:line="243" w:lineRule="auto" w:before="72"/>
        <w:ind w:right="124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timeframe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-1"/>
          <w:w w:val="85"/>
        </w:rPr>
        <w:t>creditor-led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sequestrations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whole</w:t>
      </w:r>
      <w:r>
        <w:rPr>
          <w:color w:val="003F5F"/>
          <w:spacing w:val="25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when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applies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own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7.3.2).</w:t>
      </w:r>
      <w:r>
        <w:rPr>
          <w:color w:val="000000"/>
        </w:rPr>
      </w:r>
    </w:p>
    <w:p>
      <w:pPr>
        <w:pStyle w:val="BodyText"/>
        <w:spacing w:line="243" w:lineRule="auto"/>
        <w:ind w:right="457"/>
        <w:jc w:val="left"/>
      </w:pPr>
      <w:r>
        <w:rPr>
          <w:color w:val="003F5F"/>
          <w:w w:val="80"/>
        </w:rPr>
        <w:t>In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case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sequestration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2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estate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28"/>
          <w:w w:val="86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result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third</w:t>
      </w:r>
      <w:r>
        <w:rPr>
          <w:color w:val="003F5F"/>
          <w:spacing w:val="23"/>
          <w:w w:val="80"/>
        </w:rPr>
        <w:t> </w:t>
      </w:r>
      <w:r>
        <w:rPr>
          <w:color w:val="003F5F"/>
          <w:spacing w:val="-2"/>
          <w:w w:val="80"/>
        </w:rPr>
        <w:t>party’s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petition,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spacing w:val="-4"/>
          <w:w w:val="80"/>
        </w:rPr>
        <w:t>T</w:t>
      </w:r>
      <w:r>
        <w:rPr>
          <w:color w:val="003F5F"/>
          <w:spacing w:val="-3"/>
          <w:w w:val="80"/>
        </w:rPr>
        <w:t>rustee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24"/>
          <w:w w:val="85"/>
        </w:rPr>
        <w:t> </w:t>
      </w:r>
      <w:r>
        <w:rPr>
          <w:color w:val="003F5F"/>
          <w:spacing w:val="-1"/>
          <w:w w:val="80"/>
        </w:rPr>
        <w:t>Bankruptcy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need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not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AiB.</w:t>
      </w:r>
      <w:r>
        <w:rPr>
          <w:color w:val="003F5F"/>
          <w:spacing w:val="-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third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party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lodging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0000"/>
        </w:rPr>
      </w:r>
    </w:p>
    <w:p>
      <w:pPr>
        <w:pStyle w:val="BodyText"/>
        <w:spacing w:line="243" w:lineRule="auto" w:before="0"/>
        <w:ind w:right="124"/>
        <w:jc w:val="left"/>
      </w:pPr>
      <w:r>
        <w:rPr>
          <w:color w:val="003F5F"/>
          <w:w w:val="85"/>
        </w:rPr>
        <w:t>petition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instead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option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nominating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Trustee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5"/>
          <w:w w:val="85"/>
        </w:rPr>
        <w:t> </w:t>
      </w:r>
      <w:r>
        <w:rPr>
          <w:color w:val="003F5F"/>
          <w:spacing w:val="-2"/>
          <w:w w:val="85"/>
        </w:rPr>
        <w:t>Bankruptcy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2"/>
          <w:w w:val="85"/>
        </w:rPr>
        <w:t>insolvency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practioner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AiB.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20"/>
          <w:w w:val="83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third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party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does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nominate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Trustee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-3"/>
          <w:w w:val="85"/>
        </w:rPr>
        <w:t>Bankruptcy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28"/>
          <w:w w:val="86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court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appoint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role.</w:t>
      </w:r>
      <w:r>
        <w:rPr>
          <w:color w:val="000000"/>
        </w:rPr>
      </w:r>
    </w:p>
    <w:p>
      <w:pPr>
        <w:pStyle w:val="BodyText"/>
        <w:spacing w:line="243" w:lineRule="auto"/>
        <w:ind w:right="306"/>
        <w:jc w:val="left"/>
      </w:pPr>
      <w:r>
        <w:rPr>
          <w:color w:val="003F5F"/>
          <w:w w:val="85"/>
        </w:rPr>
        <w:t>Once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estate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complete,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spacing w:val="-4"/>
          <w:w w:val="85"/>
        </w:rPr>
        <w:t>Trustee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-2"/>
          <w:w w:val="85"/>
        </w:rPr>
        <w:t>Bankruptcy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surplus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0"/>
          <w:w w:val="84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(or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bodies)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similar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purposes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constitution.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acting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spacing w:val="-4"/>
          <w:w w:val="85"/>
        </w:rPr>
        <w:t>Trustee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3"/>
          <w:w w:val="85"/>
        </w:rPr>
        <w:t>Bankruptcy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ask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w w:val="72"/>
        </w:rPr>
        <w:t> </w:t>
      </w:r>
      <w:r>
        <w:rPr>
          <w:color w:val="003F5F"/>
          <w:spacing w:val="27"/>
          <w:w w:val="72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identify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recipient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confirmation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purposes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recipient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sufficiently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similar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event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0000"/>
        </w:rPr>
      </w:r>
    </w:p>
    <w:p>
      <w:pPr>
        <w:pStyle w:val="BodyText"/>
        <w:spacing w:line="243" w:lineRule="auto" w:before="0"/>
        <w:ind w:right="276"/>
        <w:jc w:val="left"/>
      </w:pPr>
      <w:r>
        <w:rPr>
          <w:color w:val="003F5F"/>
          <w:w w:val="85"/>
        </w:rPr>
        <w:t>AiB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nominated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-4"/>
          <w:w w:val="85"/>
        </w:rPr>
        <w:t>Trustee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3"/>
          <w:w w:val="85"/>
        </w:rPr>
        <w:t>Bankruptcy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28"/>
          <w:w w:val="86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-2"/>
          <w:w w:val="85"/>
        </w:rPr>
        <w:t>insolvency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practitioner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appointed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role</w:t>
      </w:r>
      <w:r>
        <w:rPr>
          <w:color w:val="003F5F"/>
          <w:w w:val="83"/>
        </w:rPr>
        <w:t> </w:t>
      </w:r>
      <w:r>
        <w:rPr>
          <w:color w:val="003F5F"/>
          <w:spacing w:val="29"/>
          <w:w w:val="83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duty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ensure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transferred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appropriate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recipient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body;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again,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wish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8"/>
          <w:w w:val="84"/>
        </w:rPr>
        <w:t> </w:t>
      </w:r>
      <w:r>
        <w:rPr>
          <w:color w:val="003F5F"/>
          <w:w w:val="85"/>
        </w:rPr>
        <w:t>do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so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consultation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OSCR.</w:t>
      </w:r>
      <w:r>
        <w:rPr>
          <w:color w:val="000000"/>
        </w:rPr>
      </w:r>
    </w:p>
    <w:p>
      <w:pPr>
        <w:pStyle w:val="BodyText"/>
        <w:spacing w:line="243" w:lineRule="auto"/>
        <w:ind w:right="124"/>
        <w:jc w:val="left"/>
      </w:pPr>
      <w:r>
        <w:rPr>
          <w:color w:val="003F5F"/>
          <w:w w:val="80"/>
        </w:rPr>
        <w:t>Once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any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surplus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assets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have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been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transferred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this</w:t>
      </w:r>
      <w:r>
        <w:rPr>
          <w:color w:val="003F5F"/>
          <w:spacing w:val="24"/>
          <w:w w:val="85"/>
        </w:rPr>
        <w:t> </w:t>
      </w:r>
      <w:r>
        <w:rPr>
          <w:color w:val="003F5F"/>
          <w:spacing w:val="-3"/>
          <w:w w:val="80"/>
        </w:rPr>
        <w:t>manner,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8"/>
          <w:w w:val="80"/>
        </w:rPr>
        <w:t> </w:t>
      </w:r>
      <w:r>
        <w:rPr>
          <w:color w:val="003F5F"/>
          <w:spacing w:val="-4"/>
          <w:w w:val="80"/>
        </w:rPr>
        <w:t>T</w:t>
      </w:r>
      <w:r>
        <w:rPr>
          <w:color w:val="003F5F"/>
          <w:spacing w:val="-3"/>
          <w:w w:val="80"/>
        </w:rPr>
        <w:t>rustee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18"/>
          <w:w w:val="80"/>
        </w:rPr>
        <w:t> </w:t>
      </w:r>
      <w:r>
        <w:rPr>
          <w:color w:val="003F5F"/>
          <w:spacing w:val="-1"/>
          <w:w w:val="80"/>
        </w:rPr>
        <w:t>Bankruptcy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notify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7"/>
          <w:w w:val="83"/>
        </w:rPr>
        <w:t> </w:t>
      </w:r>
      <w:r>
        <w:rPr>
          <w:color w:val="003F5F"/>
          <w:w w:val="80"/>
        </w:rPr>
        <w:t>sequestration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complete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provide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copies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final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0"/>
        </w:rPr>
        <w:t>accounts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estate.</w:t>
      </w:r>
      <w:r>
        <w:rPr>
          <w:color w:val="003F5F"/>
          <w:spacing w:val="-1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then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remove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22"/>
          <w:w w:val="72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therefore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dissolved.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52" w:space="176"/>
            <w:col w:w="5462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1"/>
        <w:numPr>
          <w:ilvl w:val="0"/>
          <w:numId w:val="2"/>
        </w:numPr>
        <w:tabs>
          <w:tab w:pos="533" w:val="left" w:leader="none"/>
        </w:tabs>
        <w:spacing w:line="240" w:lineRule="auto" w:before="66" w:after="0"/>
        <w:ind w:left="532" w:right="0" w:hanging="425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2920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919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2918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2917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916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915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310272pt;width:316pt;height:88.7pt;mso-position-horizontal-relative:page;mso-position-vertical-relative:paragraph;z-index:-2914" coordorigin="572,-3506" coordsize="6320,1774">
            <v:shape style="position:absolute;left:572;top:-3506;width:6320;height:1774" coordorigin="572,-3506" coordsize="6320,1774" path="m572,-1733l6892,-1733,6892,-3506,572,-3506,57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286278pt;width:37.65pt;height:37.65pt;mso-position-horizontal-relative:page;mso-position-vertical-relative:paragraph;z-index:-2913" coordorigin="9144,-2486" coordsize="753,753">
            <v:shape style="position:absolute;left:9144;top:-2486;width:753;height:753" coordorigin="9144,-2486" coordsize="753,753" path="m9144,-1733l9897,-1733,9897,-2486,9144,-2486,9144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286278pt;width:37.65pt;height:37.65pt;mso-position-horizontal-relative:page;mso-position-vertical-relative:paragraph;z-index:-2912" coordorigin="7141,-2486" coordsize="753,753">
            <v:shape style="position:absolute;left:7141;top:-2486;width:753;height:753" coordorigin="7141,-2486" coordsize="753,753" path="m7141,-1733l7893,-1733,7893,-2486,7141,-2486,7141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911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910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286278pt;width:37.65pt;height:37.65pt;mso-position-horizontal-relative:page;mso-position-vertical-relative:paragraph;z-index:-2909" coordorigin="10146,-2486" coordsize="753,753">
            <v:shape style="position:absolute;left:10146;top:-2486;width:753;height:753" coordorigin="10146,-2486" coordsize="753,753" path="m10146,-1733l10899,-1733,10899,-2486,10146,-2486,10146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286278pt;width:37.65pt;height:37.65pt;mso-position-horizontal-relative:page;mso-position-vertical-relative:paragraph;z-index:-2908" coordorigin="8142,-2486" coordsize="753,753">
            <v:shape style="position:absolute;left:8142;top:-2486;width:753;height:753" coordorigin="8142,-2486" coordsize="753,753" path="m8142,-1733l8895,-1733,8895,-2486,8142,-2486,814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6.904602pt;margin-top:59.652016pt;width:38.9pt;height:38.65pt;mso-position-horizontal-relative:page;mso-position-vertical-relative:page;z-index:-2907" coordorigin="11138,1193" coordsize="778,773"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,11906,1956,11906,1203xe" filled="t" fillcolor="#FBB034" stroked="f">
                <v:path arrowok="t"/>
                <v:fill type="solid"/>
              </v:shape>
            </v:group>
            <v:group style="position:absolute;left:11148;top:1956;width:758;height:2" coordorigin="11148,1956" coordsize="758,2">
              <v:shape style="position:absolute;left:11148;top:1956;width:758;height:2" coordorigin="11148,1956" coordsize="758,0" path="m11148,1956l11906,1956e" filled="f" stroked="t" strokeweight=".5pt" strokecolor="#003F5F">
                <v:path arrowok="t"/>
              </v:shape>
            </v:group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e" filled="f" stroked="t" strokeweight=".5pt" strokecolor="#003F5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6.904602pt;margin-top:110.675018pt;width:38.9pt;height:38.65pt;mso-position-horizontal-relative:page;mso-position-vertical-relative:page;z-index:-2906" coordorigin="11138,2214" coordsize="778,773"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224l11148,2224,11148,2976,11906,2976,11906,2224xe" filled="t" fillcolor="#FBB034" stroked="f">
                <v:path arrowok="t"/>
                <v:fill type="solid"/>
              </v:shape>
            </v:group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976l11148,2976,11148,2224,11906,2224e" filled="f" stroked="t" strokeweight=".5pt" strokecolor="#003F5F">
                <v:path arrowok="t"/>
              </v:shape>
            </v:group>
            <w10:wrap type="none"/>
          </v:group>
        </w:pict>
      </w:r>
      <w:r>
        <w:rPr>
          <w:color w:val="FBB034"/>
        </w:rPr>
        <w:t>Useful</w:t>
      </w:r>
      <w:r>
        <w:rPr>
          <w:color w:val="FBB034"/>
          <w:spacing w:val="2"/>
        </w:rPr>
        <w:t> </w:t>
      </w:r>
      <w:r>
        <w:rPr>
          <w:color w:val="FBB034"/>
        </w:rPr>
        <w:t>contacts</w:t>
      </w:r>
      <w:r>
        <w:rPr>
          <w:b w:val="0"/>
          <w:color w:val="000000"/>
        </w:rPr>
      </w:r>
    </w:p>
    <w:p>
      <w:pPr>
        <w:pStyle w:val="BodyText"/>
        <w:spacing w:line="243" w:lineRule="auto" w:before="165"/>
        <w:ind w:right="0"/>
        <w:jc w:val="left"/>
      </w:pPr>
      <w:r>
        <w:rPr/>
        <w:pict>
          <v:group style="position:absolute;margin-left:65.6772pt;margin-top:34.705639pt;width:74.850pt;height:.1pt;mso-position-horizontal-relative:page;mso-position-vertical-relative:paragraph;z-index:-2905" coordorigin="1314,694" coordsize="1497,2">
            <v:shape style="position:absolute;left:1314;top:694;width:1497;height:2" coordorigin="1314,694" coordsize="1497,0" path="m1314,694l2810,694e" filled="f" stroked="t" strokeweight=".6pt" strokecolor="#FBB034">
              <v:path arrowok="t"/>
            </v:shape>
            <w10:wrap type="none"/>
          </v:group>
        </w:pict>
      </w:r>
      <w:r>
        <w:rPr>
          <w:color w:val="003F5F"/>
          <w:spacing w:val="-4"/>
          <w:w w:val="85"/>
        </w:rPr>
        <w:t>We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provide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lot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our</w:t>
      </w:r>
      <w:r>
        <w:rPr>
          <w:color w:val="003F5F"/>
          <w:spacing w:val="23"/>
          <w:w w:val="83"/>
        </w:rPr>
        <w:t> </w:t>
      </w:r>
      <w:r>
        <w:rPr>
          <w:color w:val="003F5F"/>
          <w:w w:val="85"/>
        </w:rPr>
        <w:t>website</w:t>
      </w:r>
      <w:r>
        <w:rPr>
          <w:color w:val="003F5F"/>
          <w:spacing w:val="-9"/>
          <w:w w:val="85"/>
        </w:rPr>
        <w:t> </w:t>
      </w:r>
      <w:hyperlink r:id="rId7">
        <w:r>
          <w:rPr>
            <w:color w:val="FBB034"/>
            <w:spacing w:val="-2"/>
            <w:w w:val="85"/>
          </w:rPr>
          <w:t>www</w:t>
        </w:r>
        <w:r>
          <w:rPr>
            <w:color w:val="FBB034"/>
            <w:spacing w:val="-3"/>
            <w:w w:val="85"/>
          </w:rPr>
          <w:t>.oscr</w:t>
        </w:r>
        <w:r>
          <w:rPr>
            <w:color w:val="FBB034"/>
            <w:spacing w:val="-2"/>
            <w:w w:val="85"/>
          </w:rPr>
          <w:t>.org.uk</w:t>
        </w:r>
        <w:r>
          <w:rPr>
            <w:color w:val="003F5F"/>
            <w:spacing w:val="-2"/>
            <w:w w:val="85"/>
          </w:rPr>
          <w:t>.</w:t>
        </w:r>
      </w:hyperlink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spacing w:val="-3"/>
          <w:w w:val="85"/>
        </w:rPr>
        <w:t>regula</w:t>
      </w:r>
      <w:r>
        <w:rPr>
          <w:color w:val="003F5F"/>
          <w:spacing w:val="-2"/>
          <w:w w:val="85"/>
        </w:rPr>
        <w:t>tor,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30"/>
          <w:w w:val="83"/>
        </w:rPr>
        <w:t> </w:t>
      </w:r>
      <w:r>
        <w:rPr>
          <w:color w:val="003F5F"/>
          <w:w w:val="85"/>
        </w:rPr>
        <w:t>advise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becoming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right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you.</w:t>
      </w:r>
      <w:r>
        <w:rPr>
          <w:color w:val="003F5F"/>
          <w:spacing w:val="-24"/>
          <w:w w:val="85"/>
        </w:rPr>
        <w:t> </w:t>
      </w:r>
      <w:r>
        <w:rPr>
          <w:color w:val="003F5F"/>
          <w:spacing w:val="-3"/>
          <w:w w:val="85"/>
        </w:rPr>
        <w:t>However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20"/>
          <w:w w:val="86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get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further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support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from: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113" w:after="0"/>
        <w:ind w:left="532" w:right="86" w:hanging="425"/>
        <w:jc w:val="left"/>
      </w:pPr>
      <w:r>
        <w:rPr>
          <w:color w:val="003F5F"/>
          <w:spacing w:val="-7"/>
          <w:w w:val="85"/>
        </w:rPr>
        <w:t>Y</w:t>
      </w:r>
      <w:r>
        <w:rPr>
          <w:color w:val="003F5F"/>
          <w:spacing w:val="-6"/>
          <w:w w:val="85"/>
        </w:rPr>
        <w:t>our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local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Third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Sector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Interface,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organisations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offer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support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voluntary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organisations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-</w:t>
      </w:r>
      <w:r>
        <w:rPr>
          <w:color w:val="003F5F"/>
          <w:spacing w:val="-16"/>
          <w:w w:val="85"/>
        </w:rPr>
        <w:t> </w:t>
      </w:r>
      <w:r>
        <w:rPr>
          <w:color w:val="FBB034"/>
          <w:spacing w:val="-16"/>
          <w:w w:val="85"/>
        </w:rPr>
      </w:r>
      <w:hyperlink r:id="rId10">
        <w:r>
          <w:rPr>
            <w:color w:val="FBB034"/>
            <w:spacing w:val="-1"/>
            <w:w w:val="85"/>
            <w:u w:val="single" w:color="FBB034"/>
          </w:rPr>
          <w:t>www</w:t>
        </w:r>
        <w:r>
          <w:rPr>
            <w:color w:val="FBB034"/>
            <w:spacing w:val="-2"/>
            <w:w w:val="85"/>
            <w:u w:val="single" w:color="FBB034"/>
          </w:rPr>
          <w:t>.voluntary</w:t>
        </w:r>
        <w:r>
          <w:rPr>
            <w:color w:val="FBB034"/>
            <w:spacing w:val="-1"/>
            <w:w w:val="85"/>
            <w:u w:val="single" w:color="FBB034"/>
          </w:rPr>
          <w:t>actionscotland.org.uk</w:t>
        </w:r>
        <w:r>
          <w:rPr>
            <w:color w:val="FBB034"/>
            <w:w w:val="84"/>
          </w:rPr>
        </w:r>
        <w:r>
          <w:rPr>
            <w:color w:val="000000"/>
          </w:rPr>
        </w:r>
      </w:hyperlink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3" w:lineRule="auto" w:before="58" w:after="0"/>
        <w:ind w:left="532" w:right="38" w:hanging="425"/>
        <w:jc w:val="left"/>
      </w:pPr>
      <w:r>
        <w:rPr/>
        <w:pict>
          <v:group style="position:absolute;margin-left:49.629898pt;margin-top:85.347374pt;width:77.05pt;height:.1pt;mso-position-horizontal-relative:page;mso-position-vertical-relative:paragraph;z-index:-2904" coordorigin="993,1707" coordsize="1541,2">
            <v:shape style="position:absolute;left:993;top:1707;width:1541;height:2" coordorigin="993,1707" coordsize="1541,0" path="m993,1707l2533,1707e" filled="f" stroked="t" strokeweight=".6pt" strokecolor="#FBB034">
              <v:path arrowok="t"/>
            </v:shape>
            <w10:wrap type="none"/>
          </v:group>
        </w:pict>
      </w:r>
      <w:r>
        <w:rPr>
          <w:color w:val="003F5F"/>
          <w:w w:val="80"/>
        </w:rPr>
        <w:t>Scottish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Council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-4"/>
          <w:w w:val="80"/>
        </w:rPr>
        <w:t> </w:t>
      </w:r>
      <w:r>
        <w:rPr>
          <w:color w:val="003F5F"/>
          <w:spacing w:val="-2"/>
          <w:w w:val="80"/>
        </w:rPr>
        <w:t>V</w:t>
      </w:r>
      <w:r>
        <w:rPr>
          <w:color w:val="003F5F"/>
          <w:spacing w:val="-1"/>
          <w:w w:val="80"/>
        </w:rPr>
        <w:t>oluntary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Organisations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(SCVO)</w:t>
      </w:r>
      <w:r>
        <w:rPr>
          <w:color w:val="003F5F"/>
          <w:spacing w:val="30"/>
          <w:w w:val="71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lots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useful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about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constitutions,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organisational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structures.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Contact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Service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0800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169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0022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go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Governance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website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–</w:t>
      </w:r>
      <w:r>
        <w:rPr>
          <w:color w:val="003F5F"/>
          <w:w w:val="89"/>
        </w:rPr>
        <w:t> </w:t>
      </w:r>
      <w:hyperlink r:id="rId11">
        <w:r>
          <w:rPr>
            <w:color w:val="FBB034"/>
            <w:spacing w:val="-1"/>
            <w:w w:val="85"/>
          </w:rPr>
          <w:t>www</w:t>
        </w:r>
        <w:r>
          <w:rPr>
            <w:color w:val="FBB034"/>
            <w:spacing w:val="-2"/>
            <w:w w:val="85"/>
          </w:rPr>
          <w:t>.scvo.org.uk</w:t>
        </w:r>
        <w:r>
          <w:rPr>
            <w:color w:val="000000"/>
          </w:rPr>
        </w:r>
      </w:hyperlink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57" w:after="0"/>
        <w:ind w:left="532" w:right="0" w:hanging="425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-3"/>
          <w:w w:val="85"/>
        </w:rPr>
        <w:t>Government’s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website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21"/>
          <w:w w:val="81"/>
        </w:rPr>
        <w:t> </w:t>
      </w:r>
      <w:r>
        <w:rPr>
          <w:color w:val="003F5F"/>
          <w:w w:val="85"/>
        </w:rPr>
        <w:t>Enterprising</w:t>
      </w:r>
      <w:r>
        <w:rPr>
          <w:color w:val="003F5F"/>
          <w:spacing w:val="-37"/>
          <w:w w:val="85"/>
        </w:rPr>
        <w:t> </w:t>
      </w:r>
      <w:r>
        <w:rPr>
          <w:color w:val="003F5F"/>
          <w:w w:val="85"/>
        </w:rPr>
        <w:t>Third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Sector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Organisations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Zone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gives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details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help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practical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support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available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–</w:t>
      </w:r>
      <w:r>
        <w:rPr>
          <w:color w:val="003F5F"/>
          <w:w w:val="89"/>
        </w:rPr>
        <w:t> </w:t>
      </w:r>
      <w:r>
        <w:rPr>
          <w:color w:val="FBB034"/>
          <w:w w:val="89"/>
        </w:rPr>
      </w:r>
      <w:r>
        <w:rPr>
          <w:color w:val="FBB034"/>
          <w:w w:val="89"/>
        </w:rPr>
        <w:t> </w:t>
      </w:r>
      <w:hyperlink r:id="rId12">
        <w:r>
          <w:rPr>
            <w:color w:val="FBB034"/>
            <w:spacing w:val="-2"/>
            <w:w w:val="85"/>
            <w:u w:val="single" w:color="FBB034"/>
          </w:rPr>
          <w:t>www</w:t>
        </w:r>
        <w:r>
          <w:rPr>
            <w:color w:val="FBB034"/>
            <w:spacing w:val="-3"/>
            <w:w w:val="85"/>
            <w:u w:val="single" w:color="FBB034"/>
          </w:rPr>
          <w:t>.scotland.gov</w:t>
        </w:r>
        <w:r>
          <w:rPr>
            <w:color w:val="FBB034"/>
            <w:spacing w:val="-2"/>
            <w:w w:val="85"/>
            <w:u w:val="single" w:color="FBB034"/>
          </w:rPr>
          <w:t>.uk</w:t>
        </w:r>
        <w:r>
          <w:rPr>
            <w:color w:val="FBB034"/>
            <w:w w:val="85"/>
          </w:rPr>
        </w:r>
        <w:r>
          <w:rPr>
            <w:color w:val="000000"/>
          </w:rPr>
        </w:r>
      </w:hyperlink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73" w:after="0"/>
        <w:ind w:left="532" w:right="407" w:hanging="425"/>
        <w:jc w:val="left"/>
      </w:pPr>
      <w:r>
        <w:rPr>
          <w:color w:val="003F5F"/>
          <w:w w:val="85"/>
        </w:rPr>
        <w:br w:type="column"/>
        <w:t>If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want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professional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advice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becoming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find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solicitor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law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firm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using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2"/>
          <w:w w:val="85"/>
        </w:rPr>
        <w:t>‘F</w:t>
      </w:r>
      <w:r>
        <w:rPr>
          <w:color w:val="003F5F"/>
          <w:spacing w:val="-1"/>
          <w:w w:val="85"/>
        </w:rPr>
        <w:t>ind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Solicitor’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Law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Society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0000"/>
        </w:rPr>
      </w:r>
    </w:p>
    <w:p>
      <w:pPr>
        <w:pStyle w:val="BodyText"/>
        <w:spacing w:line="240" w:lineRule="auto" w:before="1"/>
        <w:ind w:left="532" w:right="124"/>
        <w:jc w:val="left"/>
      </w:pPr>
      <w:r>
        <w:rPr>
          <w:color w:val="003F5F"/>
          <w:w w:val="85"/>
        </w:rPr>
        <w:t>Scotland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website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–</w:t>
      </w:r>
      <w:r>
        <w:rPr>
          <w:color w:val="003F5F"/>
          <w:spacing w:val="-13"/>
          <w:w w:val="85"/>
        </w:rPr>
        <w:t> </w:t>
      </w:r>
      <w:r>
        <w:rPr>
          <w:color w:val="FBB034"/>
          <w:spacing w:val="-13"/>
          <w:w w:val="85"/>
        </w:rPr>
      </w:r>
      <w:hyperlink r:id="rId13">
        <w:r>
          <w:rPr>
            <w:color w:val="FBB034"/>
            <w:spacing w:val="-1"/>
            <w:w w:val="85"/>
            <w:u w:val="single" w:color="FBB034"/>
          </w:rPr>
          <w:t>www.lawsocietyofscotland.org.uk</w:t>
        </w:r>
        <w:r>
          <w:rPr>
            <w:color w:val="FBB034"/>
            <w:w w:val="84"/>
          </w:rPr>
        </w:r>
        <w:r>
          <w:rPr>
            <w:color w:val="000000"/>
          </w:rPr>
        </w:r>
      </w:hyperlink>
    </w:p>
    <w:p>
      <w:pPr>
        <w:pStyle w:val="BodyText"/>
        <w:spacing w:line="243" w:lineRule="auto" w:before="4"/>
        <w:ind w:left="532" w:right="124"/>
        <w:jc w:val="left"/>
      </w:pPr>
      <w:r>
        <w:rPr>
          <w:color w:val="003F5F"/>
          <w:w w:val="85"/>
        </w:rPr>
        <w:t>–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search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name,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area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work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accredited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specialism.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56" w:after="0"/>
        <w:ind w:left="532" w:right="323" w:hanging="425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questions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about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tax,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contact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HMRC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Helpline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0845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302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0203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go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w w:val="84"/>
        </w:rPr>
        <w:t> </w:t>
      </w:r>
      <w:r>
        <w:rPr>
          <w:color w:val="FBB034"/>
          <w:w w:val="89"/>
        </w:rPr>
      </w:r>
      <w:hyperlink r:id="rId14">
        <w:r>
          <w:rPr>
            <w:color w:val="FBB034"/>
            <w:spacing w:val="-1"/>
            <w:w w:val="85"/>
            <w:u w:val="single" w:color="FBB034"/>
          </w:rPr>
          <w:t>www.hmrc.gov.uk/charities</w:t>
        </w:r>
        <w:r>
          <w:rPr>
            <w:color w:val="FBB034"/>
            <w:w w:val="85"/>
          </w:rPr>
        </w:r>
        <w:r>
          <w:rPr>
            <w:color w:val="000000"/>
          </w:rPr>
        </w:r>
      </w:hyperlink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58" w:after="0"/>
        <w:ind w:left="532" w:right="107" w:hanging="425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questions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about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sequestration,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contact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Accountant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spacing w:val="-2"/>
          <w:w w:val="85"/>
        </w:rPr>
        <w:t>Bankruptcy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0845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762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6171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w w:val="83"/>
        </w:rPr>
        <w:t> </w:t>
      </w:r>
      <w:r>
        <w:rPr>
          <w:color w:val="003F5F"/>
          <w:spacing w:val="25"/>
          <w:w w:val="83"/>
        </w:rPr>
        <w:t> </w:t>
      </w:r>
      <w:r>
        <w:rPr>
          <w:color w:val="003F5F"/>
          <w:w w:val="85"/>
        </w:rPr>
        <w:t>go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5"/>
          <w:w w:val="85"/>
        </w:rPr>
        <w:t> </w:t>
      </w:r>
      <w:r>
        <w:rPr>
          <w:color w:val="FBB034"/>
          <w:spacing w:val="-5"/>
          <w:w w:val="85"/>
        </w:rPr>
      </w:r>
      <w:hyperlink r:id="rId9">
        <w:r>
          <w:rPr>
            <w:color w:val="FBB034"/>
            <w:spacing w:val="-2"/>
            <w:w w:val="85"/>
            <w:u w:val="single" w:color="FBB034"/>
          </w:rPr>
          <w:t>www</w:t>
        </w:r>
        <w:r>
          <w:rPr>
            <w:color w:val="FBB034"/>
            <w:spacing w:val="-3"/>
            <w:w w:val="85"/>
            <w:u w:val="single" w:color="FBB034"/>
          </w:rPr>
          <w:t>.aib.gov</w:t>
        </w:r>
        <w:r>
          <w:rPr>
            <w:color w:val="FBB034"/>
            <w:spacing w:val="-2"/>
            <w:w w:val="85"/>
            <w:u w:val="single" w:color="FBB034"/>
          </w:rPr>
          <w:t>.uk</w:t>
        </w:r>
        <w:r>
          <w:rPr>
            <w:color w:val="FBB034"/>
            <w:w w:val="85"/>
          </w:rPr>
        </w:r>
        <w:r>
          <w:rPr>
            <w:color w:val="000000"/>
          </w:rPr>
        </w:r>
      </w:hyperlink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58" w:after="0"/>
        <w:ind w:left="532" w:right="315" w:hanging="425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queries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about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law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8"/>
          <w:w w:val="83"/>
        </w:rPr>
        <w:t> </w:t>
      </w:r>
      <w:r>
        <w:rPr>
          <w:color w:val="003F5F"/>
          <w:w w:val="85"/>
        </w:rPr>
        <w:t>regulation,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contact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Companies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House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0303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1234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500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go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FBB034"/>
          <w:spacing w:val="-11"/>
          <w:w w:val="85"/>
        </w:rPr>
      </w:r>
      <w:hyperlink r:id="rId15">
        <w:r>
          <w:rPr>
            <w:color w:val="FBB034"/>
            <w:spacing w:val="-1"/>
            <w:w w:val="85"/>
            <w:u w:val="single" w:color="FBB034"/>
          </w:rPr>
          <w:t>www</w:t>
        </w:r>
        <w:r>
          <w:rPr>
            <w:color w:val="FBB034"/>
            <w:spacing w:val="-2"/>
            <w:w w:val="85"/>
            <w:u w:val="single" w:color="FBB034"/>
          </w:rPr>
          <w:t>.companieshouse.gov</w:t>
        </w:r>
        <w:r>
          <w:rPr>
            <w:color w:val="FBB034"/>
            <w:spacing w:val="-1"/>
            <w:w w:val="85"/>
            <w:u w:val="single" w:color="FBB034"/>
          </w:rPr>
          <w:t>.uk</w:t>
        </w:r>
        <w:r>
          <w:rPr>
            <w:color w:val="FBB034"/>
            <w:w w:val="85"/>
          </w:rPr>
        </w:r>
        <w:r>
          <w:rPr>
            <w:color w:val="000000"/>
          </w:rPr>
        </w:r>
      </w:hyperlink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58" w:after="0"/>
        <w:ind w:left="532" w:right="262" w:hanging="425"/>
        <w:jc w:val="left"/>
      </w:pPr>
      <w:r>
        <w:rPr/>
        <w:pict>
          <v:group style="position:absolute;margin-left:337.323395pt;margin-top:43.317989pt;width:70.850pt;height:.1pt;mso-position-horizontal-relative:page;mso-position-vertical-relative:paragraph;z-index:-2903" coordorigin="6746,866" coordsize="1417,2">
            <v:shape style="position:absolute;left:6746;top:866;width:1417;height:2" coordorigin="6746,866" coordsize="1417,0" path="m6746,866l8163,866e" filled="f" stroked="t" strokeweight=".6pt" strokecolor="#FBB034">
              <v:path arrowok="t"/>
            </v:shape>
            <w10:wrap type="none"/>
          </v:group>
        </w:pict>
      </w:r>
      <w:r>
        <w:rPr>
          <w:color w:val="003F5F"/>
          <w:w w:val="85"/>
        </w:rPr>
        <w:t>If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queries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about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IPSs,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contact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spacing w:val="-2"/>
          <w:w w:val="85"/>
        </w:rPr>
        <w:t>F</w:t>
      </w:r>
      <w:r>
        <w:rPr>
          <w:color w:val="003F5F"/>
          <w:spacing w:val="-1"/>
          <w:w w:val="85"/>
        </w:rPr>
        <w:t>inancial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Services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Authority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0845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606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9966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go</w:t>
      </w:r>
      <w:r>
        <w:rPr>
          <w:color w:val="003F5F"/>
          <w:spacing w:val="28"/>
          <w:w w:val="81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1"/>
          <w:w w:val="85"/>
        </w:rPr>
        <w:t> </w:t>
      </w:r>
      <w:hyperlink r:id="rId16">
        <w:r>
          <w:rPr>
            <w:color w:val="FBB034"/>
            <w:spacing w:val="-2"/>
            <w:w w:val="85"/>
          </w:rPr>
          <w:t>www</w:t>
        </w:r>
        <w:r>
          <w:rPr>
            <w:color w:val="FBB034"/>
            <w:spacing w:val="-3"/>
            <w:w w:val="85"/>
          </w:rPr>
          <w:t>.fsa.gov</w:t>
        </w:r>
        <w:r>
          <w:rPr>
            <w:color w:val="FBB034"/>
            <w:spacing w:val="-2"/>
            <w:w w:val="85"/>
          </w:rPr>
          <w:t>.uk</w:t>
        </w:r>
        <w:r>
          <w:rPr>
            <w:color w:val="000000"/>
          </w:rPr>
        </w:r>
      </w:hyperlink>
    </w:p>
    <w:p>
      <w:pPr>
        <w:spacing w:after="0" w:line="242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248" w:space="280"/>
            <w:col w:w="5462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1"/>
        <w:numPr>
          <w:ilvl w:val="0"/>
          <w:numId w:val="2"/>
        </w:numPr>
        <w:tabs>
          <w:tab w:pos="533" w:val="left" w:leader="none"/>
        </w:tabs>
        <w:spacing w:line="240" w:lineRule="auto" w:before="66" w:after="0"/>
        <w:ind w:left="532" w:right="0" w:hanging="425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2902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901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898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897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310272pt;width:316pt;height:88.7pt;mso-position-horizontal-relative:page;mso-position-vertical-relative:paragraph;z-index:-2896" coordorigin="572,-3506" coordsize="6320,1774">
            <v:shape style="position:absolute;left:572;top:-3506;width:6320;height:1774" coordorigin="572,-3506" coordsize="6320,1774" path="m572,-1733l6892,-1733,6892,-3506,572,-3506,57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286278pt;width:37.65pt;height:37.65pt;mso-position-horizontal-relative:page;mso-position-vertical-relative:paragraph;z-index:-2895" coordorigin="9144,-2486" coordsize="753,753">
            <v:shape style="position:absolute;left:9144;top:-2486;width:753;height:753" coordorigin="9144,-2486" coordsize="753,753" path="m9144,-1733l9897,-1733,9897,-2486,9144,-2486,9144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286278pt;width:37.65pt;height:37.65pt;mso-position-horizontal-relative:page;mso-position-vertical-relative:paragraph;z-index:-2894" coordorigin="7141,-2486" coordsize="753,753">
            <v:shape style="position:absolute;left:7141;top:-2486;width:753;height:753" coordorigin="7141,-2486" coordsize="753,753" path="m7141,-1733l7893,-1733,7893,-2486,7141,-2486,7141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893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892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286278pt;width:37.65pt;height:37.65pt;mso-position-horizontal-relative:page;mso-position-vertical-relative:paragraph;z-index:-2891" coordorigin="10146,-2486" coordsize="753,753">
            <v:shape style="position:absolute;left:10146;top:-2486;width:753;height:753" coordorigin="10146,-2486" coordsize="753,753" path="m10146,-1733l10899,-1733,10899,-2486,10146,-2486,10146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286278pt;width:37.65pt;height:37.65pt;mso-position-horizontal-relative:page;mso-position-vertical-relative:paragraph;z-index:-2890" coordorigin="8142,-2486" coordsize="753,753">
            <v:shape style="position:absolute;left:8142;top:-2486;width:753;height:753" coordorigin="8142,-2486" coordsize="753,753" path="m8142,-1733l8895,-1733,8895,-2486,8142,-2486,814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6.904602pt;margin-top:59.652016pt;width:38.9pt;height:38.65pt;mso-position-horizontal-relative:page;mso-position-vertical-relative:page;z-index:-2889" coordorigin="11138,1193" coordsize="778,773"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,11906,1956,11906,1203xe" filled="t" fillcolor="#00728F" stroked="f">
                <v:path arrowok="t"/>
                <v:fill type="solid"/>
              </v:shape>
            </v:group>
            <v:group style="position:absolute;left:11148;top:1956;width:758;height:2" coordorigin="11148,1956" coordsize="758,2">
              <v:shape style="position:absolute;left:11148;top:1956;width:758;height:2" coordorigin="11148,1956" coordsize="758,0" path="m11148,1956l11906,1956e" filled="f" stroked="t" strokeweight=".5pt" strokecolor="#003F5F">
                <v:path arrowok="t"/>
              </v:shape>
            </v:group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e" filled="f" stroked="t" strokeweight=".5pt" strokecolor="#003F5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6.904602pt;margin-top:110.675018pt;width:38.9pt;height:38.65pt;mso-position-horizontal-relative:page;mso-position-vertical-relative:page;z-index:-2888" coordorigin="11138,2214" coordsize="778,773"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224l11148,2224,11148,2976,11906,2976,11906,2224xe" filled="t" fillcolor="#00728F" stroked="f">
                <v:path arrowok="t"/>
                <v:fill type="solid"/>
              </v:shape>
            </v:group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976l11148,2976,11148,2224,11906,2224e" filled="f" stroked="t" strokeweight=".5pt" strokecolor="#003F5F">
                <v:path arrowok="t"/>
              </v:shape>
            </v:group>
            <w10:wrap type="none"/>
          </v:group>
        </w:pict>
      </w:r>
      <w:r>
        <w:rPr>
          <w:color w:val="00728F"/>
          <w:w w:val="95"/>
        </w:rPr>
        <w:t>Glossary</w:t>
      </w:r>
      <w:r>
        <w:rPr>
          <w:b w:val="0"/>
          <w:color w:val="000000"/>
        </w:rPr>
      </w:r>
    </w:p>
    <w:p>
      <w:pPr>
        <w:spacing w:line="360" w:lineRule="exact" w:before="4"/>
        <w:rPr>
          <w:sz w:val="36"/>
          <w:szCs w:val="3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003F5F"/>
          <w:w w:val="80"/>
        </w:rPr>
        <w:t>Accrued</w:t>
      </w:r>
      <w:r>
        <w:rPr>
          <w:color w:val="003F5F"/>
          <w:spacing w:val="34"/>
          <w:w w:val="80"/>
        </w:rPr>
        <w:t> </w:t>
      </w:r>
      <w:r>
        <w:rPr>
          <w:color w:val="003F5F"/>
          <w:w w:val="80"/>
        </w:rPr>
        <w:t>accounts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>
          <w:color w:val="003F5F"/>
          <w:w w:val="85"/>
        </w:rPr>
        <w:t>Accounts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prepared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using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accruals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basis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allocate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costs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income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particular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activity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according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when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liability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incurred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when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entitlement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certainty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about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income.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necessarily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date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money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received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paid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out.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Accounts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prepared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using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accruals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basis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prepared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accordance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methods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principles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Accounting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Reporting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Charities:</w:t>
      </w:r>
      <w:r>
        <w:rPr>
          <w:color w:val="003F5F"/>
          <w:spacing w:val="-37"/>
          <w:w w:val="85"/>
        </w:rPr>
        <w:t> </w:t>
      </w:r>
      <w:r>
        <w:rPr>
          <w:color w:val="003F5F"/>
          <w:w w:val="85"/>
        </w:rPr>
        <w:t>Statement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Recommended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Practice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(the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Charities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SORP).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See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35"/>
          <w:w w:val="85"/>
        </w:rPr>
        <w:t> </w:t>
      </w:r>
      <w:r>
        <w:rPr>
          <w:color w:val="003F5F"/>
          <w:w w:val="85"/>
        </w:rPr>
        <w:t>‘Scottish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Accounting’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page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1"/>
          <w:w w:val="85"/>
        </w:rPr>
        <w:t> </w:t>
      </w:r>
      <w:r>
        <w:rPr>
          <w:color w:val="00728F"/>
          <w:spacing w:val="-11"/>
          <w:w w:val="85"/>
        </w:rPr>
      </w:r>
      <w:hyperlink r:id="rId7">
        <w:r>
          <w:rPr>
            <w:color w:val="00728F"/>
            <w:spacing w:val="-2"/>
            <w:w w:val="85"/>
            <w:u w:val="single" w:color="00728F"/>
          </w:rPr>
          <w:t>www</w:t>
        </w:r>
        <w:r>
          <w:rPr>
            <w:color w:val="00728F"/>
            <w:spacing w:val="-3"/>
            <w:w w:val="85"/>
            <w:u w:val="single" w:color="00728F"/>
          </w:rPr>
          <w:t>.oscr</w:t>
        </w:r>
        <w:r>
          <w:rPr>
            <w:color w:val="00728F"/>
            <w:spacing w:val="-2"/>
            <w:w w:val="85"/>
            <w:u w:val="single" w:color="00728F"/>
          </w:rPr>
          <w:t>.org.uk</w:t>
        </w:r>
        <w:r>
          <w:rPr>
            <w:color w:val="00728F"/>
            <w:spacing w:val="-12"/>
            <w:w w:val="85"/>
            <w:u w:val="single" w:color="00728F"/>
          </w:rPr>
          <w:t> </w:t>
        </w:r>
        <w:r>
          <w:rPr>
            <w:color w:val="00728F"/>
            <w:spacing w:val="-12"/>
            <w:w w:val="85"/>
          </w:rPr>
        </w:r>
      </w:hyperlink>
      <w:r>
        <w:rPr>
          <w:color w:val="003F5F"/>
          <w:w w:val="85"/>
        </w:rPr>
        <w:t>for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further</w:t>
      </w:r>
      <w:r>
        <w:rPr>
          <w:color w:val="003F5F"/>
          <w:spacing w:val="25"/>
          <w:w w:val="85"/>
        </w:rPr>
        <w:t> </w:t>
      </w:r>
      <w:r>
        <w:rPr>
          <w:color w:val="003F5F"/>
          <w:w w:val="85"/>
        </w:rPr>
        <w:t>details.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003F5F"/>
          <w:w w:val="80"/>
        </w:rPr>
        <w:t>Administrative 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receivership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144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situation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receiver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appointed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take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over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responsibility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-3"/>
          <w:w w:val="85"/>
        </w:rPr>
        <w:t>bod</w:t>
      </w:r>
      <w:r>
        <w:rPr>
          <w:color w:val="003F5F"/>
          <w:spacing w:val="-2"/>
          <w:w w:val="85"/>
        </w:rPr>
        <w:t>y’</w:t>
      </w:r>
      <w:r>
        <w:rPr>
          <w:color w:val="003F5F"/>
          <w:spacing w:val="-3"/>
          <w:w w:val="85"/>
        </w:rPr>
        <w:t>s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-3"/>
          <w:w w:val="85"/>
        </w:rPr>
        <w:t>property</w:t>
      </w:r>
      <w:r>
        <w:rPr>
          <w:color w:val="003F5F"/>
          <w:spacing w:val="-2"/>
          <w:w w:val="85"/>
        </w:rPr>
        <w:t>.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6"/>
          <w:w w:val="79"/>
        </w:rPr>
        <w:t> </w:t>
      </w:r>
      <w:r>
        <w:rPr>
          <w:color w:val="003F5F"/>
          <w:w w:val="85"/>
        </w:rPr>
        <w:t>receiver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secures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3"/>
          <w:w w:val="85"/>
        </w:rPr>
        <w:t>bod</w:t>
      </w:r>
      <w:r>
        <w:rPr>
          <w:color w:val="003F5F"/>
          <w:spacing w:val="-2"/>
          <w:w w:val="85"/>
        </w:rPr>
        <w:t>y’</w:t>
      </w:r>
      <w:r>
        <w:rPr>
          <w:color w:val="003F5F"/>
          <w:spacing w:val="-3"/>
          <w:w w:val="85"/>
        </w:rPr>
        <w:t>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realise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20"/>
          <w:w w:val="82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and/or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manage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affairs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order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settle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3"/>
          <w:w w:val="85"/>
        </w:rPr>
        <w:t>bod</w:t>
      </w:r>
      <w:r>
        <w:rPr>
          <w:color w:val="003F5F"/>
          <w:spacing w:val="-2"/>
          <w:w w:val="85"/>
        </w:rPr>
        <w:t>y’</w:t>
      </w:r>
      <w:r>
        <w:rPr>
          <w:color w:val="003F5F"/>
          <w:spacing w:val="-3"/>
          <w:w w:val="85"/>
        </w:rPr>
        <w:t>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outstanding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debts.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003F5F"/>
          <w:w w:val="80"/>
        </w:rPr>
        <w:t>Charity</w:t>
      </w:r>
      <w:r>
        <w:rPr>
          <w:color w:val="003F5F"/>
          <w:spacing w:val="43"/>
          <w:w w:val="80"/>
        </w:rPr>
        <w:t> </w:t>
      </w:r>
      <w:r>
        <w:rPr>
          <w:color w:val="003F5F"/>
          <w:w w:val="80"/>
        </w:rPr>
        <w:t>trustee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176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control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management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administration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-2"/>
          <w:w w:val="85"/>
        </w:rPr>
        <w:t>charity.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refer</w:t>
      </w:r>
      <w:r>
        <w:rPr>
          <w:color w:val="000000"/>
        </w:rPr>
      </w:r>
    </w:p>
    <w:p>
      <w:pPr>
        <w:pStyle w:val="BodyText"/>
        <w:spacing w:line="243" w:lineRule="auto" w:before="0"/>
        <w:ind w:right="0"/>
        <w:jc w:val="left"/>
      </w:pP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ways</w:t>
      </w:r>
      <w:r>
        <w:rPr>
          <w:color w:val="003F5F"/>
          <w:spacing w:val="-6"/>
          <w:w w:val="85"/>
        </w:rPr>
        <w:t> </w:t>
      </w:r>
      <w:r>
        <w:rPr>
          <w:color w:val="003F5F"/>
          <w:spacing w:val="-1"/>
          <w:w w:val="85"/>
        </w:rPr>
        <w:t>including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management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committee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members,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directors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board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members.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003F5F"/>
          <w:w w:val="80"/>
        </w:rPr>
        <w:t>Corporate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body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/>
        <w:pict>
          <v:group style="position:absolute;margin-left:28.5354pt;margin-top:106.834862pt;width:.1pt;height:.1pt;mso-position-horizontal-relative:page;mso-position-vertical-relative:paragraph;z-index:-2900" coordorigin="571,2137" coordsize="2,2">
            <v:shape style="position:absolute;left:571;top:2137;width:2;height:2" coordorigin="571,2137" coordsize="0,0" path="m571,2137l571,2137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106.834862pt;width:.1pt;height:.1pt;mso-position-horizontal-relative:page;mso-position-vertical-relative:paragraph;z-index:-2899" coordorigin="11333,2137" coordsize="2,2">
            <v:shape style="position:absolute;left:11333;top:2137;width:2;height:2" coordorigin="11333,2137" coordsize="0,0" path="m11333,2137l11333,2137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entity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results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one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persons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acting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together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group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whom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corporate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confirmed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5"/>
          <w:w w:val="85"/>
        </w:rPr>
        <w:t> </w:t>
      </w:r>
      <w:r>
        <w:rPr>
          <w:color w:val="003F5F"/>
          <w:spacing w:val="-3"/>
          <w:w w:val="85"/>
        </w:rPr>
        <w:t>la</w:t>
      </w:r>
      <w:r>
        <w:rPr>
          <w:color w:val="003F5F"/>
          <w:spacing w:val="-2"/>
          <w:w w:val="85"/>
        </w:rPr>
        <w:t>w.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entity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separate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23"/>
          <w:w w:val="83"/>
        </w:rPr>
        <w:t> </w:t>
      </w:r>
      <w:r>
        <w:rPr>
          <w:color w:val="003F5F"/>
          <w:w w:val="85"/>
        </w:rPr>
        <w:t>identity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individual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members’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identities.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Corporate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bodies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have,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whole,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natural</w:t>
      </w:r>
      <w:r>
        <w:rPr>
          <w:color w:val="003F5F"/>
          <w:spacing w:val="26"/>
          <w:w w:val="85"/>
        </w:rPr>
        <w:t> </w:t>
      </w:r>
      <w:r>
        <w:rPr>
          <w:color w:val="003F5F"/>
          <w:w w:val="85"/>
        </w:rPr>
        <w:t>person.</w:t>
      </w:r>
      <w:r>
        <w:rPr>
          <w:color w:val="003F5F"/>
          <w:spacing w:val="-26"/>
          <w:w w:val="85"/>
        </w:rPr>
        <w:t> </w:t>
      </w:r>
      <w:r>
        <w:rPr>
          <w:color w:val="003F5F"/>
          <w:spacing w:val="-3"/>
          <w:w w:val="85"/>
        </w:rPr>
        <w:t>For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example,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corporate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many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0000"/>
        </w:rPr>
      </w:r>
    </w:p>
    <w:p>
      <w:pPr>
        <w:pStyle w:val="BodyText"/>
        <w:spacing w:line="243" w:lineRule="auto" w:before="75"/>
        <w:ind w:right="271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rights,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protections,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privileges,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responsibilities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natural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would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spacing w:val="-3"/>
          <w:w w:val="85"/>
        </w:rPr>
        <w:t>la</w:t>
      </w:r>
      <w:r>
        <w:rPr>
          <w:color w:val="003F5F"/>
          <w:spacing w:val="-2"/>
          <w:w w:val="85"/>
        </w:rPr>
        <w:t>w.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23"/>
          <w:w w:val="83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enter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contracts,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employ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staff,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incur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debts,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own</w:t>
      </w:r>
      <w:r>
        <w:rPr>
          <w:color w:val="003F5F"/>
          <w:spacing w:val="24"/>
          <w:w w:val="86"/>
        </w:rPr>
        <w:t> </w:t>
      </w:r>
      <w:r>
        <w:rPr>
          <w:color w:val="003F5F"/>
          <w:spacing w:val="-3"/>
          <w:w w:val="85"/>
        </w:rPr>
        <w:t>property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sue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sued.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124"/>
        <w:jc w:val="left"/>
        <w:rPr>
          <w:b w:val="0"/>
          <w:bCs w:val="0"/>
        </w:rPr>
      </w:pPr>
      <w:r>
        <w:rPr>
          <w:color w:val="003F5F"/>
          <w:w w:val="80"/>
        </w:rPr>
        <w:t>Creditor</w:t>
      </w:r>
      <w:r>
        <w:rPr>
          <w:b w:val="0"/>
          <w:color w:val="000000"/>
        </w:rPr>
      </w:r>
    </w:p>
    <w:p>
      <w:pPr>
        <w:pStyle w:val="BodyText"/>
        <w:spacing w:line="240" w:lineRule="auto" w:before="117"/>
        <w:ind w:right="124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person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whom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money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owed.</w:t>
      </w:r>
      <w:r>
        <w:rPr>
          <w:color w:val="000000"/>
        </w:rPr>
      </w:r>
    </w:p>
    <w:p>
      <w:pPr>
        <w:spacing w:line="300" w:lineRule="exact" w:before="16"/>
        <w:rPr>
          <w:sz w:val="30"/>
          <w:szCs w:val="30"/>
        </w:rPr>
      </w:pPr>
    </w:p>
    <w:p>
      <w:pPr>
        <w:pStyle w:val="Heading2"/>
        <w:spacing w:line="240" w:lineRule="auto"/>
        <w:ind w:right="124"/>
        <w:jc w:val="left"/>
        <w:rPr>
          <w:b w:val="0"/>
          <w:bCs w:val="0"/>
        </w:rPr>
      </w:pPr>
      <w:r>
        <w:rPr>
          <w:color w:val="003F5F"/>
          <w:w w:val="80"/>
        </w:rPr>
        <w:t>Debtor</w:t>
      </w:r>
      <w:r>
        <w:rPr>
          <w:b w:val="0"/>
          <w:color w:val="000000"/>
        </w:rPr>
      </w:r>
    </w:p>
    <w:p>
      <w:pPr>
        <w:pStyle w:val="BodyText"/>
        <w:spacing w:line="240" w:lineRule="auto" w:before="117"/>
        <w:ind w:right="124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person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who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owes</w:t>
      </w:r>
      <w:r>
        <w:rPr>
          <w:color w:val="003F5F"/>
          <w:spacing w:val="18"/>
          <w:w w:val="80"/>
        </w:rPr>
        <w:t> </w:t>
      </w:r>
      <w:r>
        <w:rPr>
          <w:color w:val="003F5F"/>
          <w:spacing w:val="-3"/>
          <w:w w:val="80"/>
        </w:rPr>
        <w:t>money.</w:t>
      </w:r>
      <w:r>
        <w:rPr>
          <w:color w:val="000000"/>
        </w:rPr>
      </w:r>
    </w:p>
    <w:p>
      <w:pPr>
        <w:spacing w:line="300" w:lineRule="exact" w:before="16"/>
        <w:rPr>
          <w:sz w:val="30"/>
          <w:szCs w:val="30"/>
        </w:rPr>
      </w:pPr>
    </w:p>
    <w:p>
      <w:pPr>
        <w:pStyle w:val="Heading2"/>
        <w:spacing w:line="240" w:lineRule="auto"/>
        <w:ind w:right="124"/>
        <w:jc w:val="left"/>
        <w:rPr>
          <w:b w:val="0"/>
          <w:bCs w:val="0"/>
        </w:rPr>
      </w:pPr>
      <w:r>
        <w:rPr>
          <w:color w:val="003F5F"/>
          <w:spacing w:val="-10"/>
          <w:w w:val="80"/>
        </w:rPr>
        <w:t>To</w:t>
      </w:r>
      <w:r>
        <w:rPr>
          <w:color w:val="003F5F"/>
          <w:spacing w:val="27"/>
          <w:w w:val="80"/>
        </w:rPr>
        <w:t> </w:t>
      </w:r>
      <w:r>
        <w:rPr>
          <w:color w:val="003F5F"/>
          <w:spacing w:val="-1"/>
          <w:w w:val="80"/>
        </w:rPr>
        <w:t>expend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(property)</w:t>
      </w:r>
      <w:r>
        <w:rPr>
          <w:b w:val="0"/>
          <w:color w:val="000000"/>
        </w:rPr>
      </w:r>
    </w:p>
    <w:p>
      <w:pPr>
        <w:pStyle w:val="BodyText"/>
        <w:spacing w:line="240" w:lineRule="auto" w:before="117"/>
        <w:ind w:right="124"/>
        <w:jc w:val="left"/>
      </w:pPr>
      <w:r>
        <w:rPr>
          <w:color w:val="003F5F"/>
          <w:spacing w:val="-10"/>
          <w:w w:val="80"/>
        </w:rPr>
        <w:t>To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spend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use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up.</w:t>
      </w:r>
      <w:r>
        <w:rPr>
          <w:color w:val="000000"/>
        </w:rPr>
      </w:r>
    </w:p>
    <w:p>
      <w:pPr>
        <w:spacing w:line="300" w:lineRule="exact" w:before="16"/>
        <w:rPr>
          <w:sz w:val="30"/>
          <w:szCs w:val="30"/>
        </w:rPr>
      </w:pPr>
    </w:p>
    <w:p>
      <w:pPr>
        <w:pStyle w:val="Heading2"/>
        <w:spacing w:line="240" w:lineRule="auto"/>
        <w:ind w:right="124"/>
        <w:jc w:val="left"/>
        <w:rPr>
          <w:b w:val="0"/>
          <w:bCs w:val="0"/>
        </w:rPr>
      </w:pPr>
      <w:r>
        <w:rPr>
          <w:color w:val="003F5F"/>
          <w:w w:val="80"/>
        </w:rPr>
        <w:t>Governing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document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124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document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establishes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states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24"/>
          <w:w w:val="87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purposes.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Depending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spacing w:val="-4"/>
          <w:w w:val="85"/>
        </w:rPr>
        <w:t>body</w:t>
      </w:r>
      <w:r>
        <w:rPr>
          <w:color w:val="003F5F"/>
          <w:spacing w:val="-3"/>
          <w:w w:val="85"/>
        </w:rPr>
        <w:t>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governing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document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referred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23"/>
          <w:w w:val="79"/>
        </w:rPr>
        <w:t> </w:t>
      </w:r>
      <w:r>
        <w:rPr>
          <w:color w:val="003F5F"/>
          <w:w w:val="85"/>
        </w:rPr>
        <w:t>constitution,</w:t>
      </w:r>
      <w:r>
        <w:rPr>
          <w:color w:val="003F5F"/>
          <w:spacing w:val="-28"/>
          <w:w w:val="85"/>
        </w:rPr>
        <w:t> </w:t>
      </w:r>
      <w:r>
        <w:rPr>
          <w:color w:val="003F5F"/>
          <w:spacing w:val="-1"/>
          <w:w w:val="85"/>
        </w:rPr>
        <w:t>Artic</w:t>
      </w:r>
      <w:r>
        <w:rPr>
          <w:color w:val="003F5F"/>
          <w:spacing w:val="-2"/>
          <w:w w:val="85"/>
        </w:rPr>
        <w:t>les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Association,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deed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rules.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124"/>
        <w:jc w:val="left"/>
        <w:rPr>
          <w:b w:val="0"/>
          <w:bCs w:val="0"/>
        </w:rPr>
      </w:pPr>
      <w:r>
        <w:rPr>
          <w:color w:val="003F5F"/>
          <w:w w:val="80"/>
        </w:rPr>
        <w:t>Heritable  property</w:t>
      </w:r>
      <w:r>
        <w:rPr>
          <w:b w:val="0"/>
          <w:color w:val="000000"/>
        </w:rPr>
      </w:r>
    </w:p>
    <w:p>
      <w:pPr>
        <w:pStyle w:val="BodyText"/>
        <w:spacing w:line="240" w:lineRule="auto" w:before="117"/>
        <w:ind w:right="124"/>
        <w:jc w:val="left"/>
      </w:pPr>
      <w:r>
        <w:rPr>
          <w:color w:val="003F5F"/>
          <w:w w:val="80"/>
        </w:rPr>
        <w:t>Land</w:t>
      </w:r>
      <w:r>
        <w:rPr>
          <w:color w:val="003F5F"/>
          <w:spacing w:val="30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30"/>
          <w:w w:val="80"/>
        </w:rPr>
        <w:t> </w:t>
      </w:r>
      <w:r>
        <w:rPr>
          <w:color w:val="003F5F"/>
          <w:w w:val="80"/>
        </w:rPr>
        <w:t>buildings.</w:t>
      </w:r>
      <w:r>
        <w:rPr>
          <w:color w:val="000000"/>
        </w:rPr>
      </w:r>
    </w:p>
    <w:p>
      <w:pPr>
        <w:spacing w:line="300" w:lineRule="exact" w:before="16"/>
        <w:rPr>
          <w:sz w:val="30"/>
          <w:szCs w:val="30"/>
        </w:rPr>
      </w:pPr>
    </w:p>
    <w:p>
      <w:pPr>
        <w:pStyle w:val="Heading2"/>
        <w:spacing w:line="240" w:lineRule="auto"/>
        <w:ind w:right="124"/>
        <w:jc w:val="left"/>
        <w:rPr>
          <w:b w:val="0"/>
          <w:bCs w:val="0"/>
        </w:rPr>
      </w:pPr>
      <w:r>
        <w:rPr>
          <w:color w:val="003F5F"/>
          <w:w w:val="85"/>
        </w:rPr>
        <w:t>Industrial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provident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society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271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registered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society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meaning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Industrial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Provident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Societies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1965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(c.12).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Industrial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provident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societies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registered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spacing w:val="-2"/>
          <w:w w:val="85"/>
        </w:rPr>
        <w:t>F</w:t>
      </w:r>
      <w:r>
        <w:rPr>
          <w:color w:val="003F5F"/>
          <w:spacing w:val="-1"/>
          <w:w w:val="85"/>
        </w:rPr>
        <w:t>inancial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0"/>
        </w:rPr>
        <w:t>Services</w:t>
      </w:r>
      <w:r>
        <w:rPr>
          <w:color w:val="003F5F"/>
          <w:spacing w:val="-8"/>
          <w:w w:val="80"/>
        </w:rPr>
        <w:t> </w:t>
      </w:r>
      <w:r>
        <w:rPr>
          <w:color w:val="003F5F"/>
          <w:w w:val="80"/>
        </w:rPr>
        <w:t>Authority (FSA).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124"/>
        <w:jc w:val="left"/>
        <w:rPr>
          <w:b w:val="0"/>
          <w:bCs w:val="0"/>
        </w:rPr>
      </w:pPr>
      <w:r>
        <w:rPr>
          <w:color w:val="003F5F"/>
          <w:w w:val="80"/>
        </w:rPr>
        <w:t>Insolvent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124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state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unable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pay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debts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owed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when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fall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due.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12" w:space="215"/>
            <w:col w:w="5463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8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2"/>
        <w:spacing w:line="240" w:lineRule="auto" w:before="69"/>
        <w:ind w:right="0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2887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886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883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882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400269pt;width:316pt;height:88.7pt;mso-position-horizontal-relative:page;mso-position-vertical-relative:paragraph;z-index:-2881" coordorigin="572,-3508" coordsize="6320,1774">
            <v:shape style="position:absolute;left:572;top:-3508;width:6320;height:1774" coordorigin="572,-3508" coordsize="6320,1774" path="m572,-1735l6892,-1735,6892,-3508,572,-3508,572,-173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376266pt;width:37.65pt;height:37.65pt;mso-position-horizontal-relative:page;mso-position-vertical-relative:paragraph;z-index:-2880" coordorigin="9144,-2488" coordsize="753,753">
            <v:shape style="position:absolute;left:9144;top:-2488;width:753;height:753" coordorigin="9144,-2488" coordsize="753,753" path="m9144,-1735l9897,-1735,9897,-2488,9144,-2488,9144,-173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376266pt;width:37.65pt;height:37.65pt;mso-position-horizontal-relative:page;mso-position-vertical-relative:paragraph;z-index:-2879" coordorigin="7141,-2488" coordsize="753,753">
            <v:shape style="position:absolute;left:7141;top:-2488;width:753;height:753" coordorigin="7141,-2488" coordsize="753,753" path="m7141,-1735l7893,-1735,7893,-2488,7141,-2488,7141,-173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878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877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376266pt;width:37.65pt;height:37.65pt;mso-position-horizontal-relative:page;mso-position-vertical-relative:paragraph;z-index:-2876" coordorigin="10146,-2488" coordsize="753,753">
            <v:shape style="position:absolute;left:10146;top:-2488;width:753;height:753" coordorigin="10146,-2488" coordsize="753,753" path="m10146,-1735l10899,-1735,10899,-2488,10146,-2488,10146,-173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376266pt;width:37.65pt;height:37.65pt;mso-position-horizontal-relative:page;mso-position-vertical-relative:paragraph;z-index:-2875" coordorigin="8142,-2488" coordsize="753,753">
            <v:shape style="position:absolute;left:8142;top:-2488;width:753;height:753" coordorigin="8142,-2488" coordsize="753,753" path="m8142,-1735l8895,-1735,8895,-2488,8142,-2488,8142,-173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6.904602pt;margin-top:59.652016pt;width:38.9pt;height:38.65pt;mso-position-horizontal-relative:page;mso-position-vertical-relative:page;z-index:-2874" coordorigin="11138,1193" coordsize="778,773"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,11906,1956,11906,1203xe" filled="t" fillcolor="#00728F" stroked="f">
                <v:path arrowok="t"/>
                <v:fill type="solid"/>
              </v:shape>
            </v:group>
            <v:group style="position:absolute;left:11148;top:1956;width:758;height:2" coordorigin="11148,1956" coordsize="758,2">
              <v:shape style="position:absolute;left:11148;top:1956;width:758;height:2" coordorigin="11148,1956" coordsize="758,0" path="m11148,1956l11906,1956e" filled="f" stroked="t" strokeweight=".5pt" strokecolor="#003F5F">
                <v:path arrowok="t"/>
              </v:shape>
            </v:group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e" filled="f" stroked="t" strokeweight=".5pt" strokecolor="#003F5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6.904602pt;margin-top:110.675018pt;width:38.9pt;height:38.65pt;mso-position-horizontal-relative:page;mso-position-vertical-relative:page;z-index:-2873" coordorigin="11138,2214" coordsize="778,773"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224l11148,2224,11148,2976,11906,2976,11906,2224xe" filled="t" fillcolor="#00728F" stroked="f">
                <v:path arrowok="t"/>
                <v:fill type="solid"/>
              </v:shape>
            </v:group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976l11148,2976,11148,2224,11906,2224e" filled="f" stroked="t" strokeweight=".5pt" strokecolor="#003F5F">
                <v:path arrowok="t"/>
              </v:shape>
            </v:group>
            <w10:wrap type="none"/>
          </v:group>
        </w:pict>
      </w:r>
      <w:r>
        <w:rPr>
          <w:color w:val="003F5F"/>
          <w:w w:val="85"/>
        </w:rPr>
        <w:t>Legal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entity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>
          <w:color w:val="003F5F"/>
          <w:w w:val="80"/>
        </w:rPr>
        <w:t>An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entity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recognised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law;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this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may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2"/>
          <w:w w:val="79"/>
        </w:rPr>
        <w:t> </w:t>
      </w:r>
      <w:r>
        <w:rPr>
          <w:color w:val="003F5F"/>
          <w:w w:val="80"/>
        </w:rPr>
        <w:t>natural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person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corporate</w:t>
      </w:r>
      <w:r>
        <w:rPr>
          <w:color w:val="003F5F"/>
          <w:spacing w:val="20"/>
          <w:w w:val="80"/>
        </w:rPr>
        <w:t> </w:t>
      </w:r>
      <w:r>
        <w:rPr>
          <w:color w:val="003F5F"/>
          <w:spacing w:val="-3"/>
          <w:w w:val="80"/>
        </w:rPr>
        <w:t>body.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003F5F"/>
          <w:w w:val="80"/>
        </w:rPr>
        <w:t>Legal</w:t>
      </w:r>
      <w:r>
        <w:rPr>
          <w:color w:val="003F5F"/>
          <w:spacing w:val="41"/>
          <w:w w:val="80"/>
        </w:rPr>
        <w:t> </w:t>
      </w:r>
      <w:r>
        <w:rPr>
          <w:color w:val="003F5F"/>
          <w:w w:val="80"/>
        </w:rPr>
        <w:t>personality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enabling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natural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26"/>
          <w:w w:val="82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enter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certain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transactions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contracts.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003F5F"/>
          <w:w w:val="80"/>
        </w:rPr>
        <w:t>Liquidation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207"/>
        <w:jc w:val="both"/>
      </w:pPr>
      <w:r>
        <w:rPr>
          <w:color w:val="003F5F"/>
          <w:w w:val="80"/>
        </w:rPr>
        <w:t>The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process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(or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part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company)</w:t>
      </w:r>
      <w:r>
        <w:rPr>
          <w:color w:val="003F5F"/>
          <w:spacing w:val="24"/>
          <w:w w:val="77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brought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an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end,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assets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property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46"/>
          <w:w w:val="80"/>
        </w:rPr>
        <w:t> </w:t>
      </w:r>
      <w:r>
        <w:rPr>
          <w:color w:val="003F5F"/>
          <w:w w:val="80"/>
        </w:rPr>
        <w:t>are</w:t>
      </w:r>
      <w:r>
        <w:rPr>
          <w:color w:val="003F5F"/>
          <w:spacing w:val="46"/>
          <w:w w:val="80"/>
        </w:rPr>
        <w:t> </w:t>
      </w:r>
      <w:r>
        <w:rPr>
          <w:color w:val="003F5F"/>
          <w:w w:val="80"/>
        </w:rPr>
        <w:t>redistributed.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003F5F"/>
          <w:w w:val="80"/>
        </w:rPr>
        <w:t>Natural</w:t>
      </w:r>
      <w:r>
        <w:rPr>
          <w:color w:val="003F5F"/>
          <w:spacing w:val="44"/>
          <w:w w:val="80"/>
        </w:rPr>
        <w:t> </w:t>
      </w:r>
      <w:r>
        <w:rPr>
          <w:color w:val="003F5F"/>
          <w:w w:val="80"/>
        </w:rPr>
        <w:t>person</w:t>
      </w:r>
      <w:r>
        <w:rPr>
          <w:b w:val="0"/>
          <w:color w:val="000000"/>
        </w:rPr>
      </w:r>
    </w:p>
    <w:p>
      <w:pPr>
        <w:pStyle w:val="BodyText"/>
        <w:spacing w:line="240" w:lineRule="auto" w:before="117"/>
        <w:ind w:right="0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human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distinguished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corporate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4"/>
          <w:w w:val="85"/>
        </w:rPr>
        <w:t>body</w:t>
      </w:r>
      <w:r>
        <w:rPr>
          <w:color w:val="003F5F"/>
          <w:spacing w:val="-3"/>
          <w:w w:val="85"/>
        </w:rPr>
        <w:t>.</w:t>
      </w:r>
      <w:r>
        <w:rPr>
          <w:color w:val="000000"/>
        </w:rPr>
      </w:r>
    </w:p>
    <w:p>
      <w:pPr>
        <w:spacing w:line="300" w:lineRule="exact" w:before="16"/>
        <w:rPr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003F5F"/>
          <w:w w:val="80"/>
        </w:rPr>
        <w:t>Quorum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227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minimum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proportion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persons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w w:val="88"/>
        </w:rPr>
        <w:t> </w:t>
      </w:r>
      <w:r>
        <w:rPr>
          <w:color w:val="003F5F"/>
          <w:w w:val="85"/>
        </w:rPr>
        <w:t>voting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rights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(members,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proxies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applicable)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present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represented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24"/>
          <w:w w:val="79"/>
        </w:rPr>
        <w:t> </w:t>
      </w:r>
      <w:r>
        <w:rPr>
          <w:color w:val="003F5F"/>
          <w:w w:val="85"/>
        </w:rPr>
        <w:t>meeting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make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proceedings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meeting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valid.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003F5F"/>
          <w:w w:val="85"/>
        </w:rPr>
        <w:t>Receipts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payments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accounts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simple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accounting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consist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summary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monies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received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paid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via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bank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cash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during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financial</w:t>
      </w:r>
      <w:r>
        <w:rPr>
          <w:color w:val="003F5F"/>
          <w:spacing w:val="-7"/>
          <w:w w:val="85"/>
        </w:rPr>
        <w:t> </w:t>
      </w:r>
      <w:r>
        <w:rPr>
          <w:color w:val="003F5F"/>
          <w:spacing w:val="-5"/>
          <w:w w:val="85"/>
        </w:rPr>
        <w:t>year</w:t>
      </w:r>
      <w:r>
        <w:rPr>
          <w:color w:val="003F5F"/>
          <w:spacing w:val="-4"/>
          <w:w w:val="85"/>
        </w:rPr>
        <w:t>,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along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statement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balances.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See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‘Scottish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Accounting’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page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w w:val="81"/>
        </w:rPr>
        <w:t> </w:t>
      </w:r>
      <w:r>
        <w:rPr>
          <w:color w:val="00728F"/>
          <w:w w:val="75"/>
        </w:rPr>
      </w:r>
      <w:r>
        <w:rPr>
          <w:color w:val="00728F"/>
          <w:w w:val="75"/>
        </w:rPr>
        <w:t> </w:t>
      </w:r>
      <w:r>
        <w:rPr>
          <w:color w:val="00728F"/>
          <w:spacing w:val="-4"/>
          <w:w w:val="85"/>
          <w:u w:val="single" w:color="00728F"/>
        </w:rPr>
        <w:t>OSCR’s</w:t>
      </w:r>
      <w:r>
        <w:rPr>
          <w:color w:val="00728F"/>
          <w:spacing w:val="-22"/>
          <w:w w:val="85"/>
          <w:u w:val="single" w:color="00728F"/>
        </w:rPr>
        <w:t> </w:t>
      </w:r>
      <w:r>
        <w:rPr>
          <w:color w:val="00728F"/>
          <w:w w:val="85"/>
          <w:u w:val="single" w:color="00728F"/>
        </w:rPr>
        <w:t>website</w:t>
      </w:r>
      <w:r>
        <w:rPr>
          <w:color w:val="00728F"/>
          <w:spacing w:val="-23"/>
          <w:w w:val="85"/>
          <w:u w:val="single" w:color="00728F"/>
        </w:rPr>
        <w:t> </w:t>
      </w:r>
      <w:r>
        <w:rPr>
          <w:color w:val="00728F"/>
          <w:spacing w:val="-23"/>
          <w:w w:val="85"/>
        </w:rPr>
      </w:r>
      <w:r>
        <w:rPr>
          <w:color w:val="003F5F"/>
          <w:w w:val="85"/>
        </w:rPr>
        <w:t>for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further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details.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003F5F"/>
          <w:w w:val="80"/>
        </w:rPr>
        <w:t>Resolution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0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formal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decision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made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meeting,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typically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after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taking</w:t>
      </w:r>
      <w:r>
        <w:rPr>
          <w:color w:val="003F5F"/>
          <w:w w:val="85"/>
        </w:rPr>
        <w:t> a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vote.</w:t>
      </w:r>
      <w:r>
        <w:rPr>
          <w:color w:val="000000"/>
        </w:rPr>
      </w:r>
    </w:p>
    <w:p>
      <w:pPr>
        <w:pStyle w:val="Heading2"/>
        <w:spacing w:line="240" w:lineRule="auto" w:before="70"/>
        <w:ind w:right="124"/>
        <w:jc w:val="left"/>
        <w:rPr>
          <w:b w:val="0"/>
          <w:bCs w:val="0"/>
        </w:rPr>
      </w:pPr>
      <w:r>
        <w:rPr>
          <w:b w:val="0"/>
          <w:w w:val="85"/>
        </w:rPr>
        <w:br w:type="column"/>
      </w:r>
      <w:r>
        <w:rPr>
          <w:color w:val="003F5F"/>
          <w:spacing w:val="-7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restore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(a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register)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295"/>
        <w:jc w:val="both"/>
      </w:pPr>
      <w:r>
        <w:rPr>
          <w:color w:val="003F5F"/>
          <w:spacing w:val="-11"/>
          <w:w w:val="85"/>
        </w:rPr>
        <w:t>T</w:t>
      </w:r>
      <w:r>
        <w:rPr>
          <w:color w:val="003F5F"/>
          <w:spacing w:val="-10"/>
          <w:w w:val="85"/>
        </w:rPr>
        <w:t>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legally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recreate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dissolved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effect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26"/>
          <w:w w:val="92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deemed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continued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existence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had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0"/>
        </w:rPr>
        <w:t>been</w:t>
      </w:r>
      <w:r>
        <w:rPr>
          <w:color w:val="003F5F"/>
          <w:spacing w:val="30"/>
          <w:w w:val="80"/>
        </w:rPr>
        <w:t> </w:t>
      </w:r>
      <w:r>
        <w:rPr>
          <w:color w:val="003F5F"/>
          <w:w w:val="80"/>
        </w:rPr>
        <w:t>dissolved.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124"/>
        <w:jc w:val="left"/>
        <w:rPr>
          <w:b w:val="0"/>
          <w:bCs w:val="0"/>
        </w:rPr>
      </w:pPr>
      <w:r>
        <w:rPr>
          <w:color w:val="003F5F"/>
          <w:w w:val="80"/>
        </w:rPr>
        <w:t>Sequestration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177"/>
        <w:jc w:val="left"/>
      </w:pPr>
      <w:r>
        <w:rPr>
          <w:color w:val="003F5F"/>
          <w:w w:val="85"/>
        </w:rPr>
        <w:t>Sequestration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term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1"/>
          <w:w w:val="85"/>
        </w:rPr>
        <w:t>bankruptc</w:t>
      </w:r>
      <w:r>
        <w:rPr>
          <w:color w:val="003F5F"/>
          <w:spacing w:val="-2"/>
          <w:w w:val="85"/>
        </w:rPr>
        <w:t>y</w:t>
      </w:r>
      <w:r>
        <w:rPr>
          <w:color w:val="003F5F"/>
          <w:w w:val="81"/>
        </w:rPr>
        <w:t> </w:t>
      </w:r>
      <w:r>
        <w:rPr>
          <w:color w:val="003F5F"/>
          <w:spacing w:val="27"/>
          <w:w w:val="81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recovery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unpaid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overdue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debts.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During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sequestration,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whole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estate</w:t>
      </w:r>
      <w:r>
        <w:rPr>
          <w:color w:val="003F5F"/>
          <w:spacing w:val="24"/>
          <w:w w:val="84"/>
        </w:rPr>
        <w:t> </w:t>
      </w:r>
      <w:r>
        <w:rPr>
          <w:color w:val="003F5F"/>
          <w:spacing w:val="-2"/>
          <w:w w:val="85"/>
        </w:rPr>
        <w:t>(inc</w:t>
      </w:r>
      <w:r>
        <w:rPr>
          <w:color w:val="003F5F"/>
          <w:spacing w:val="-1"/>
          <w:w w:val="85"/>
        </w:rPr>
        <w:t>luding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funds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assets)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25"/>
          <w:w w:val="84"/>
        </w:rPr>
        <w:t> </w:t>
      </w:r>
      <w:r>
        <w:rPr>
          <w:color w:val="003F5F"/>
          <w:w w:val="85"/>
        </w:rPr>
        <w:t>insolvent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removed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their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control.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estate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legally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transfers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spacing w:val="-4"/>
          <w:w w:val="85"/>
        </w:rPr>
        <w:t>Trustee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spacing w:val="-2"/>
          <w:w w:val="85"/>
        </w:rPr>
        <w:t>Bankruptcy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whose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duty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8"/>
          <w:w w:val="84"/>
        </w:rPr>
        <w:t> </w:t>
      </w:r>
      <w:r>
        <w:rPr>
          <w:color w:val="003F5F"/>
          <w:w w:val="85"/>
        </w:rPr>
        <w:t>realise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estate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benefit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creditors.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2"/>
          <w:w w:val="85"/>
        </w:rPr>
        <w:t>Follo</w:t>
      </w:r>
      <w:r>
        <w:rPr>
          <w:color w:val="003F5F"/>
          <w:spacing w:val="-1"/>
          <w:w w:val="85"/>
        </w:rPr>
        <w:t>wing</w:t>
      </w:r>
      <w:r>
        <w:rPr>
          <w:color w:val="003F5F"/>
          <w:spacing w:val="28"/>
          <w:w w:val="86"/>
        </w:rPr>
        <w:t> </w:t>
      </w:r>
      <w:r>
        <w:rPr>
          <w:color w:val="003F5F"/>
          <w:w w:val="85"/>
        </w:rPr>
        <w:t>sequestration,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debtor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longer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duty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0000"/>
        </w:rPr>
      </w:r>
    </w:p>
    <w:p>
      <w:pPr>
        <w:pStyle w:val="BodyText"/>
        <w:spacing w:line="243" w:lineRule="auto" w:before="0"/>
        <w:ind w:right="124"/>
        <w:jc w:val="left"/>
      </w:pPr>
      <w:r>
        <w:rPr>
          <w:color w:val="003F5F"/>
          <w:w w:val="85"/>
        </w:rPr>
        <w:t>pay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debts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accumulated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date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sequestration.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124"/>
        <w:jc w:val="left"/>
        <w:rPr>
          <w:b w:val="0"/>
          <w:bCs w:val="0"/>
        </w:rPr>
      </w:pPr>
      <w:r>
        <w:rPr>
          <w:color w:val="003F5F"/>
          <w:w w:val="80"/>
        </w:rPr>
        <w:t>Solvent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124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state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being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able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pay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debts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owed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when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fall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due.</w:t>
      </w:r>
      <w:r>
        <w:rPr>
          <w:color w:val="000000"/>
        </w:rPr>
      </w:r>
    </w:p>
    <w:p>
      <w:pPr>
        <w:spacing w:line="300" w:lineRule="exact" w:before="12"/>
        <w:rPr>
          <w:sz w:val="30"/>
          <w:szCs w:val="30"/>
        </w:rPr>
      </w:pPr>
    </w:p>
    <w:p>
      <w:pPr>
        <w:pStyle w:val="Heading2"/>
        <w:spacing w:line="240" w:lineRule="auto"/>
        <w:ind w:right="124"/>
        <w:jc w:val="left"/>
        <w:rPr>
          <w:b w:val="0"/>
          <w:bCs w:val="0"/>
        </w:rPr>
      </w:pPr>
      <w:r>
        <w:rPr>
          <w:color w:val="003F5F"/>
          <w:w w:val="80"/>
        </w:rPr>
        <w:t>Special</w:t>
      </w:r>
      <w:r>
        <w:rPr>
          <w:color w:val="003F5F"/>
          <w:spacing w:val="43"/>
          <w:w w:val="80"/>
        </w:rPr>
        <w:t> </w:t>
      </w:r>
      <w:r>
        <w:rPr>
          <w:color w:val="003F5F"/>
          <w:w w:val="80"/>
        </w:rPr>
        <w:t>resolution</w:t>
      </w:r>
      <w:r>
        <w:rPr>
          <w:b w:val="0"/>
          <w:color w:val="000000"/>
        </w:rPr>
      </w:r>
    </w:p>
    <w:p>
      <w:pPr>
        <w:pStyle w:val="BodyText"/>
        <w:spacing w:line="243" w:lineRule="auto" w:before="117"/>
        <w:ind w:right="230"/>
        <w:jc w:val="both"/>
      </w:pP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special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passed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particular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manner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line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requirements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applicable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legislation.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References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special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resolutions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guidance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mean: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13" w:after="0"/>
        <w:ind w:left="532" w:right="495" w:hanging="425"/>
        <w:jc w:val="left"/>
      </w:pP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case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companies,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special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w w:val="80"/>
        </w:rPr>
        <w:t> </w:t>
      </w:r>
      <w:r>
        <w:rPr>
          <w:color w:val="003F5F"/>
          <w:w w:val="85"/>
        </w:rPr>
        <w:t>defined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283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Companies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2006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60" w:after="0"/>
        <w:ind w:left="532" w:right="405" w:hanging="425"/>
        <w:jc w:val="left"/>
      </w:pP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case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industrial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provident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societies,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w w:val="79"/>
        </w:rPr>
        <w:t> </w:t>
      </w:r>
      <w:r>
        <w:rPr>
          <w:color w:val="003F5F"/>
          <w:w w:val="85"/>
        </w:rPr>
        <w:t>special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defined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52(3)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Industrial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Provident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Societies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Act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1965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(c.12).</w:t>
      </w:r>
      <w:r>
        <w:rPr>
          <w:color w:val="000000"/>
        </w:rPr>
      </w:r>
    </w:p>
    <w:p>
      <w:pPr>
        <w:spacing w:line="240" w:lineRule="exact" w:before="17"/>
        <w:rPr>
          <w:sz w:val="24"/>
          <w:szCs w:val="24"/>
        </w:rPr>
      </w:pPr>
    </w:p>
    <w:p>
      <w:pPr>
        <w:pStyle w:val="Heading2"/>
        <w:spacing w:line="240" w:lineRule="auto"/>
        <w:ind w:right="124"/>
        <w:jc w:val="left"/>
        <w:rPr>
          <w:b w:val="0"/>
          <w:bCs w:val="0"/>
        </w:rPr>
      </w:pPr>
      <w:r>
        <w:rPr>
          <w:color w:val="003F5F"/>
          <w:w w:val="80"/>
        </w:rPr>
        <w:t>Succession</w:t>
      </w:r>
      <w:r>
        <w:rPr>
          <w:b w:val="0"/>
          <w:color w:val="000000"/>
        </w:rPr>
      </w:r>
    </w:p>
    <w:p>
      <w:pPr>
        <w:pStyle w:val="BodyText"/>
        <w:spacing w:line="240" w:lineRule="auto" w:before="117"/>
        <w:ind w:right="124"/>
        <w:jc w:val="left"/>
      </w:pPr>
      <w:r>
        <w:rPr/>
        <w:pict>
          <v:group style="position:absolute;margin-left:28.5354pt;margin-top:57.915955pt;width:.1pt;height:.1pt;mso-position-horizontal-relative:page;mso-position-vertical-relative:paragraph;z-index:-2885" coordorigin="571,1158" coordsize="2,2">
            <v:shape style="position:absolute;left:571;top:1158;width:2;height:2" coordorigin="571,1158" coordsize="0,0" path="m571,1158l571,1158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57.915955pt;width:.1pt;height:.1pt;mso-position-horizontal-relative:page;mso-position-vertical-relative:paragraph;z-index:-2884" coordorigin="11333,1158" coordsize="2,2">
            <v:shape style="position:absolute;left:11333;top:1158;width:2;height:2" coordorigin="11333,1158" coordsize="0,0" path="m11333,1158l11333,1158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action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inheriting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etc.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297" w:space="230"/>
            <w:col w:w="5463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40" w:right="440"/>
        </w:sectPr>
      </w:pPr>
    </w:p>
    <w:p>
      <w:pPr>
        <w:pStyle w:val="Heading1"/>
        <w:spacing w:line="311" w:lineRule="exact"/>
        <w:ind w:left="127" w:right="319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2872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871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868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867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310272pt;width:316pt;height:88.7pt;mso-position-horizontal-relative:page;mso-position-vertical-relative:paragraph;z-index:-2866" coordorigin="572,-3506" coordsize="6320,1774">
            <v:shape style="position:absolute;left:572;top:-3506;width:6320;height:1774" coordorigin="572,-3506" coordsize="6320,1774" path="m572,-1733l6892,-1733,6892,-3506,572,-3506,57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286278pt;width:37.65pt;height:37.65pt;mso-position-horizontal-relative:page;mso-position-vertical-relative:paragraph;z-index:-2865" coordorigin="9144,-2486" coordsize="753,753">
            <v:shape style="position:absolute;left:9144;top:-2486;width:753;height:753" coordorigin="9144,-2486" coordsize="753,753" path="m9144,-1733l9897,-1733,9897,-2486,9144,-2486,9144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286278pt;width:37.65pt;height:37.65pt;mso-position-horizontal-relative:page;mso-position-vertical-relative:paragraph;z-index:-2864" coordorigin="7141,-2486" coordsize="753,753">
            <v:shape style="position:absolute;left:7141;top:-2486;width:753;height:753" coordorigin="7141,-2486" coordsize="753,753" path="m7141,-1733l7893,-1733,7893,-2486,7141,-2486,7141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863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862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286278pt;width:37.65pt;height:37.65pt;mso-position-horizontal-relative:page;mso-position-vertical-relative:paragraph;z-index:-2861" coordorigin="10146,-2486" coordsize="753,753">
            <v:shape style="position:absolute;left:10146;top:-2486;width:753;height:753" coordorigin="10146,-2486" coordsize="753,753" path="m10146,-1733l10899,-1733,10899,-2486,10146,-2486,10146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286278pt;width:37.65pt;height:37.65pt;mso-position-horizontal-relative:page;mso-position-vertical-relative:paragraph;z-index:-2860" coordorigin="8142,-2486" coordsize="753,753">
            <v:shape style="position:absolute;left:8142;top:-2486;width:753;height:753" coordorigin="8142,-2486" coordsize="753,753" path="m8142,-1733l8895,-1733,8895,-2486,8142,-2486,814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6.904602pt;margin-top:59.652016pt;width:38.9pt;height:38.65pt;mso-position-horizontal-relative:page;mso-position-vertical-relative:page;z-index:-2859" coordorigin="11138,1193" coordsize="778,773"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,11906,1956,11906,1203xe" filled="t" fillcolor="#75C7B9" stroked="f">
                <v:path arrowok="t"/>
                <v:fill type="solid"/>
              </v:shape>
            </v:group>
            <v:group style="position:absolute;left:11148;top:1956;width:758;height:2" coordorigin="11148,1956" coordsize="758,2">
              <v:shape style="position:absolute;left:11148;top:1956;width:758;height:2" coordorigin="11148,1956" coordsize="758,0" path="m11148,1956l11906,1956e" filled="f" stroked="t" strokeweight=".5pt" strokecolor="#003F5F">
                <v:path arrowok="t"/>
              </v:shape>
            </v:group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e" filled="f" stroked="t" strokeweight=".5pt" strokecolor="#003F5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6.904602pt;margin-top:110.675018pt;width:38.9pt;height:38.65pt;mso-position-horizontal-relative:page;mso-position-vertical-relative:page;z-index:-2858" coordorigin="11138,2214" coordsize="778,773"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224l11148,2224,11148,2976,11906,2976,11906,2224xe" filled="t" fillcolor="#75C7B9" stroked="f">
                <v:path arrowok="t"/>
                <v:fill type="solid"/>
              </v:shape>
            </v:group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976l11148,2976,11148,2224,11906,2224e" filled="f" stroked="t" strokeweight=".5pt" strokecolor="#003F5F">
                <v:path arrowok="t"/>
              </v:shape>
            </v:group>
            <w10:wrap type="none"/>
          </v:group>
        </w:pict>
      </w:r>
      <w:r>
        <w:rPr>
          <w:color w:val="75C7B9"/>
        </w:rPr>
        <w:t>Appendix</w:t>
      </w:r>
      <w:r>
        <w:rPr>
          <w:color w:val="75C7B9"/>
          <w:spacing w:val="-26"/>
        </w:rPr>
        <w:t> </w:t>
      </w:r>
      <w:r>
        <w:rPr>
          <w:color w:val="75C7B9"/>
        </w:rPr>
        <w:t>1</w:t>
      </w:r>
      <w:r>
        <w:rPr>
          <w:b w:val="0"/>
          <w:color w:val="000000"/>
        </w:rPr>
      </w:r>
    </w:p>
    <w:p>
      <w:pPr>
        <w:spacing w:line="300" w:lineRule="exact" w:before="11"/>
        <w:ind w:left="127" w:right="31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75C7B9"/>
          <w:sz w:val="28"/>
        </w:rPr>
        <w:t>Changing</w:t>
      </w:r>
      <w:r>
        <w:rPr>
          <w:rFonts w:ascii="Arial"/>
          <w:b/>
          <w:color w:val="75C7B9"/>
          <w:spacing w:val="-19"/>
          <w:sz w:val="28"/>
        </w:rPr>
        <w:t> </w:t>
      </w:r>
      <w:r>
        <w:rPr>
          <w:rFonts w:ascii="Arial"/>
          <w:b/>
          <w:color w:val="75C7B9"/>
          <w:sz w:val="28"/>
        </w:rPr>
        <w:t>legal</w:t>
      </w:r>
      <w:r>
        <w:rPr>
          <w:rFonts w:ascii="Arial"/>
          <w:b/>
          <w:color w:val="75C7B9"/>
          <w:spacing w:val="-18"/>
          <w:sz w:val="28"/>
        </w:rPr>
        <w:t> </w:t>
      </w:r>
      <w:r>
        <w:rPr>
          <w:rFonts w:ascii="Arial"/>
          <w:b/>
          <w:color w:val="75C7B9"/>
          <w:sz w:val="28"/>
        </w:rPr>
        <w:t>form:</w:t>
      </w:r>
      <w:r>
        <w:rPr>
          <w:rFonts w:ascii="Arial"/>
          <w:b/>
          <w:color w:val="75C7B9"/>
          <w:spacing w:val="-18"/>
          <w:sz w:val="28"/>
        </w:rPr>
        <w:t> </w:t>
      </w:r>
      <w:r>
        <w:rPr>
          <w:rFonts w:ascii="Arial"/>
          <w:b/>
          <w:color w:val="75C7B9"/>
          <w:sz w:val="28"/>
        </w:rPr>
        <w:t>unincorporated</w:t>
      </w:r>
      <w:r>
        <w:rPr>
          <w:rFonts w:ascii="Arial"/>
          <w:b/>
          <w:color w:val="75C7B9"/>
          <w:w w:val="99"/>
          <w:sz w:val="28"/>
        </w:rPr>
        <w:t> </w:t>
      </w:r>
      <w:r>
        <w:rPr>
          <w:rFonts w:ascii="Arial"/>
          <w:b/>
          <w:color w:val="75C7B9"/>
          <w:sz w:val="28"/>
        </w:rPr>
        <w:t>associations</w:t>
      </w:r>
      <w:r>
        <w:rPr>
          <w:rFonts w:ascii="Arial"/>
          <w:b/>
          <w:color w:val="75C7B9"/>
          <w:spacing w:val="-13"/>
          <w:sz w:val="28"/>
        </w:rPr>
        <w:t> </w:t>
      </w:r>
      <w:r>
        <w:rPr>
          <w:rFonts w:ascii="Arial"/>
          <w:b/>
          <w:color w:val="75C7B9"/>
          <w:sz w:val="28"/>
        </w:rPr>
        <w:t>and</w:t>
      </w:r>
      <w:r>
        <w:rPr>
          <w:rFonts w:ascii="Arial"/>
          <w:b/>
          <w:color w:val="75C7B9"/>
          <w:spacing w:val="-12"/>
          <w:sz w:val="28"/>
        </w:rPr>
        <w:t> </w:t>
      </w:r>
      <w:r>
        <w:rPr>
          <w:rFonts w:ascii="Arial"/>
          <w:b/>
          <w:color w:val="75C7B9"/>
          <w:sz w:val="28"/>
        </w:rPr>
        <w:t>trusts</w:t>
      </w:r>
      <w:r>
        <w:rPr>
          <w:rFonts w:ascii="Arial"/>
          <w:color w:val="000000"/>
          <w:sz w:val="28"/>
        </w:rPr>
      </w:r>
    </w:p>
    <w:p>
      <w:pPr>
        <w:spacing w:line="250" w:lineRule="exact" w:before="9"/>
        <w:rPr>
          <w:sz w:val="25"/>
          <w:szCs w:val="25"/>
        </w:rPr>
      </w:pPr>
    </w:p>
    <w:p>
      <w:pPr>
        <w:pStyle w:val="Heading2"/>
        <w:spacing w:line="243" w:lineRule="auto"/>
        <w:ind w:left="240" w:right="195"/>
        <w:jc w:val="left"/>
        <w:rPr>
          <w:b w:val="0"/>
          <w:bCs w:val="0"/>
        </w:rPr>
      </w:pPr>
      <w:r>
        <w:rPr/>
        <w:pict>
          <v:group style="position:absolute;margin-left:28.3696pt;margin-top:-3.725425pt;width:260.8pt;height:121.6pt;mso-position-horizontal-relative:page;mso-position-vertical-relative:paragraph;z-index:-2857" coordorigin="567,-75" coordsize="5216,2432">
            <v:shape style="position:absolute;left:567;top:-75;width:5216;height:2432" coordorigin="567,-75" coordsize="5216,2432" path="m567,2357l5783,2357,5783,-75,567,-75,567,2357xe" filled="t" fillcolor="#75C7B9" stroked="f">
              <v:path arrowok="t"/>
              <v:fill type="solid"/>
            </v:shape>
            <w10:wrap type="none"/>
          </v:group>
        </w:pict>
      </w:r>
      <w:r>
        <w:rPr>
          <w:color w:val="FFFFFF"/>
          <w:w w:val="80"/>
        </w:rPr>
        <w:t>The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following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procedure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may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only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be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used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where</w:t>
      </w:r>
      <w:r>
        <w:rPr>
          <w:color w:val="FFFFFF"/>
          <w:w w:val="85"/>
        </w:rPr>
        <w:t> </w:t>
      </w:r>
      <w:r>
        <w:rPr>
          <w:color w:val="FFFFFF"/>
          <w:w w:val="80"/>
        </w:rPr>
        <w:t>the</w:t>
      </w:r>
      <w:r>
        <w:rPr>
          <w:color w:val="FFFFFF"/>
          <w:spacing w:val="22"/>
          <w:w w:val="80"/>
        </w:rPr>
        <w:t> </w:t>
      </w:r>
      <w:r>
        <w:rPr>
          <w:color w:val="FFFFFF"/>
          <w:w w:val="80"/>
        </w:rPr>
        <w:t>unincorporated</w:t>
      </w:r>
      <w:r>
        <w:rPr>
          <w:color w:val="FFFFFF"/>
          <w:spacing w:val="23"/>
          <w:w w:val="80"/>
        </w:rPr>
        <w:t> </w:t>
      </w:r>
      <w:r>
        <w:rPr>
          <w:color w:val="FFFFFF"/>
          <w:w w:val="80"/>
        </w:rPr>
        <w:t>association</w:t>
      </w:r>
      <w:r>
        <w:rPr>
          <w:color w:val="FFFFFF"/>
          <w:spacing w:val="22"/>
          <w:w w:val="80"/>
        </w:rPr>
        <w:t> </w:t>
      </w:r>
      <w:r>
        <w:rPr>
          <w:color w:val="FFFFFF"/>
          <w:w w:val="80"/>
        </w:rPr>
        <w:t>or</w:t>
      </w:r>
      <w:r>
        <w:rPr>
          <w:color w:val="FFFFFF"/>
          <w:spacing w:val="23"/>
          <w:w w:val="80"/>
        </w:rPr>
        <w:t> </w:t>
      </w:r>
      <w:r>
        <w:rPr>
          <w:color w:val="FFFFFF"/>
          <w:w w:val="80"/>
        </w:rPr>
        <w:t>trust</w:t>
      </w:r>
      <w:r>
        <w:rPr>
          <w:color w:val="FFFFFF"/>
          <w:spacing w:val="22"/>
          <w:w w:val="80"/>
        </w:rPr>
        <w:t> </w:t>
      </w:r>
      <w:r>
        <w:rPr>
          <w:color w:val="FFFFFF"/>
          <w:w w:val="80"/>
        </w:rPr>
        <w:t>has</w:t>
      </w:r>
      <w:r>
        <w:rPr>
          <w:color w:val="FFFFFF"/>
          <w:spacing w:val="23"/>
          <w:w w:val="80"/>
        </w:rPr>
        <w:t> </w:t>
      </w:r>
      <w:r>
        <w:rPr>
          <w:color w:val="FFFFFF"/>
          <w:w w:val="80"/>
        </w:rPr>
        <w:t>the</w:t>
      </w:r>
      <w:r>
        <w:rPr>
          <w:color w:val="FFFFFF"/>
          <w:w w:val="83"/>
        </w:rPr>
        <w:t> </w:t>
      </w:r>
      <w:r>
        <w:rPr>
          <w:color w:val="FFFFFF"/>
          <w:w w:val="80"/>
        </w:rPr>
        <w:t>power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to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wind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up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and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transfer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its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assets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to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the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new</w:t>
      </w:r>
      <w:r>
        <w:rPr>
          <w:color w:val="FFFFFF"/>
          <w:w w:val="85"/>
        </w:rPr>
        <w:t> </w:t>
      </w:r>
      <w:r>
        <w:rPr>
          <w:color w:val="FFFFFF"/>
          <w:spacing w:val="-3"/>
          <w:w w:val="80"/>
        </w:rPr>
        <w:t>SCIO</w:t>
      </w:r>
      <w:r>
        <w:rPr>
          <w:color w:val="FFFFFF"/>
          <w:spacing w:val="-2"/>
          <w:w w:val="80"/>
        </w:rPr>
        <w:t>.</w:t>
      </w:r>
      <w:r>
        <w:rPr>
          <w:color w:val="FFFFFF"/>
          <w:spacing w:val="6"/>
          <w:w w:val="80"/>
        </w:rPr>
        <w:t> </w:t>
      </w:r>
      <w:r>
        <w:rPr>
          <w:color w:val="FFFFFF"/>
          <w:w w:val="80"/>
        </w:rPr>
        <w:t>If</w:t>
      </w:r>
      <w:r>
        <w:rPr>
          <w:color w:val="FFFFFF"/>
          <w:spacing w:val="16"/>
          <w:w w:val="80"/>
        </w:rPr>
        <w:t> </w:t>
      </w:r>
      <w:r>
        <w:rPr>
          <w:color w:val="FFFFFF"/>
          <w:w w:val="80"/>
        </w:rPr>
        <w:t>this</w:t>
      </w:r>
      <w:r>
        <w:rPr>
          <w:color w:val="FFFFFF"/>
          <w:spacing w:val="16"/>
          <w:w w:val="80"/>
        </w:rPr>
        <w:t> </w:t>
      </w:r>
      <w:r>
        <w:rPr>
          <w:color w:val="FFFFFF"/>
          <w:w w:val="80"/>
        </w:rPr>
        <w:t>is</w:t>
      </w:r>
      <w:r>
        <w:rPr>
          <w:color w:val="FFFFFF"/>
          <w:spacing w:val="16"/>
          <w:w w:val="80"/>
        </w:rPr>
        <w:t> </w:t>
      </w:r>
      <w:r>
        <w:rPr>
          <w:color w:val="FFFFFF"/>
          <w:w w:val="80"/>
        </w:rPr>
        <w:t>not</w:t>
      </w:r>
      <w:r>
        <w:rPr>
          <w:color w:val="FFFFFF"/>
          <w:spacing w:val="16"/>
          <w:w w:val="80"/>
        </w:rPr>
        <w:t> </w:t>
      </w:r>
      <w:r>
        <w:rPr>
          <w:color w:val="FFFFFF"/>
          <w:w w:val="80"/>
        </w:rPr>
        <w:t>the</w:t>
      </w:r>
      <w:r>
        <w:rPr>
          <w:color w:val="FFFFFF"/>
          <w:spacing w:val="16"/>
          <w:w w:val="80"/>
        </w:rPr>
        <w:t> </w:t>
      </w:r>
      <w:r>
        <w:rPr>
          <w:color w:val="FFFFFF"/>
          <w:w w:val="80"/>
        </w:rPr>
        <w:t>case,</w:t>
      </w:r>
      <w:r>
        <w:rPr>
          <w:color w:val="FFFFFF"/>
          <w:spacing w:val="6"/>
          <w:w w:val="80"/>
        </w:rPr>
        <w:t> </w:t>
      </w:r>
      <w:r>
        <w:rPr>
          <w:color w:val="FFFFFF"/>
          <w:w w:val="80"/>
        </w:rPr>
        <w:t>the</w:t>
      </w:r>
      <w:r>
        <w:rPr>
          <w:color w:val="FFFFFF"/>
          <w:spacing w:val="17"/>
          <w:w w:val="80"/>
        </w:rPr>
        <w:t> </w:t>
      </w:r>
      <w:r>
        <w:rPr>
          <w:color w:val="FFFFFF"/>
          <w:w w:val="80"/>
        </w:rPr>
        <w:t>unincorporated</w:t>
      </w:r>
      <w:r>
        <w:rPr>
          <w:color w:val="FFFFFF"/>
          <w:spacing w:val="24"/>
          <w:w w:val="82"/>
        </w:rPr>
        <w:t> </w:t>
      </w:r>
      <w:r>
        <w:rPr>
          <w:color w:val="FFFFFF"/>
          <w:w w:val="80"/>
        </w:rPr>
        <w:t>association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or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trust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may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instead</w:t>
      </w:r>
      <w:r>
        <w:rPr>
          <w:color w:val="FFFFFF"/>
          <w:spacing w:val="20"/>
          <w:w w:val="80"/>
        </w:rPr>
        <w:t> </w:t>
      </w:r>
      <w:r>
        <w:rPr>
          <w:color w:val="FFFFFF"/>
          <w:w w:val="80"/>
        </w:rPr>
        <w:t>have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to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apply</w:t>
      </w:r>
      <w:r>
        <w:rPr>
          <w:color w:val="FFFFFF"/>
          <w:spacing w:val="19"/>
          <w:w w:val="80"/>
        </w:rPr>
        <w:t> </w:t>
      </w:r>
      <w:r>
        <w:rPr>
          <w:color w:val="FFFFFF"/>
          <w:w w:val="80"/>
        </w:rPr>
        <w:t>to</w:t>
      </w:r>
      <w:r>
        <w:rPr>
          <w:color w:val="FFFFFF"/>
          <w:w w:val="82"/>
        </w:rPr>
        <w:t> </w:t>
      </w:r>
      <w:r>
        <w:rPr>
          <w:color w:val="FFFFFF"/>
          <w:w w:val="80"/>
        </w:rPr>
        <w:t>OSCR</w:t>
      </w:r>
      <w:r>
        <w:rPr>
          <w:color w:val="FFFFFF"/>
          <w:spacing w:val="14"/>
          <w:w w:val="80"/>
        </w:rPr>
        <w:t> </w:t>
      </w:r>
      <w:r>
        <w:rPr>
          <w:color w:val="FFFFFF"/>
          <w:w w:val="80"/>
        </w:rPr>
        <w:t>for</w:t>
      </w:r>
      <w:r>
        <w:rPr>
          <w:color w:val="FFFFFF"/>
          <w:spacing w:val="14"/>
          <w:w w:val="80"/>
        </w:rPr>
        <w:t> </w:t>
      </w:r>
      <w:r>
        <w:rPr>
          <w:color w:val="FFFFFF"/>
          <w:w w:val="80"/>
        </w:rPr>
        <w:t>a</w:t>
      </w:r>
      <w:r>
        <w:rPr>
          <w:color w:val="FFFFFF"/>
          <w:spacing w:val="15"/>
          <w:w w:val="80"/>
        </w:rPr>
        <w:t> </w:t>
      </w:r>
      <w:r>
        <w:rPr>
          <w:color w:val="FFFFFF"/>
          <w:w w:val="80"/>
        </w:rPr>
        <w:t>Charity</w:t>
      </w:r>
      <w:r>
        <w:rPr>
          <w:color w:val="FFFFFF"/>
          <w:spacing w:val="14"/>
          <w:w w:val="80"/>
        </w:rPr>
        <w:t> </w:t>
      </w:r>
      <w:r>
        <w:rPr>
          <w:color w:val="FFFFFF"/>
          <w:w w:val="80"/>
        </w:rPr>
        <w:t>Reorganisation</w:t>
      </w:r>
      <w:r>
        <w:rPr>
          <w:color w:val="FFFFFF"/>
          <w:spacing w:val="15"/>
          <w:w w:val="80"/>
        </w:rPr>
        <w:t> </w:t>
      </w:r>
      <w:r>
        <w:rPr>
          <w:color w:val="FFFFFF"/>
          <w:w w:val="80"/>
        </w:rPr>
        <w:t>Scheme;</w:t>
      </w:r>
      <w:r>
        <w:rPr>
          <w:color w:val="FFFFFF"/>
          <w:spacing w:val="14"/>
          <w:w w:val="80"/>
        </w:rPr>
        <w:t> </w:t>
      </w:r>
      <w:r>
        <w:rPr>
          <w:color w:val="FFFFFF"/>
          <w:w w:val="80"/>
        </w:rPr>
        <w:t>please</w:t>
      </w:r>
      <w:r>
        <w:rPr>
          <w:color w:val="FFFFFF"/>
          <w:w w:val="83"/>
        </w:rPr>
        <w:t> </w:t>
      </w:r>
      <w:r>
        <w:rPr>
          <w:color w:val="FFFFFF"/>
          <w:w w:val="80"/>
        </w:rPr>
        <w:t>contact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OSCR</w:t>
      </w:r>
      <w:r>
        <w:rPr>
          <w:color w:val="FFFFFF"/>
          <w:spacing w:val="13"/>
          <w:w w:val="80"/>
        </w:rPr>
        <w:t> </w:t>
      </w:r>
      <w:r>
        <w:rPr>
          <w:color w:val="FFFFFF"/>
          <w:w w:val="80"/>
        </w:rPr>
        <w:t>to</w:t>
      </w:r>
      <w:r>
        <w:rPr>
          <w:color w:val="FFFFFF"/>
          <w:spacing w:val="13"/>
          <w:w w:val="80"/>
        </w:rPr>
        <w:t> </w:t>
      </w:r>
      <w:r>
        <w:rPr>
          <w:color w:val="FFFFFF"/>
          <w:w w:val="80"/>
        </w:rPr>
        <w:t>discuss</w:t>
      </w:r>
      <w:r>
        <w:rPr>
          <w:color w:val="FFFFFF"/>
          <w:spacing w:val="13"/>
          <w:w w:val="80"/>
        </w:rPr>
        <w:t> </w:t>
      </w:r>
      <w:r>
        <w:rPr>
          <w:color w:val="FFFFFF"/>
          <w:w w:val="80"/>
        </w:rPr>
        <w:t>this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process</w:t>
      </w:r>
      <w:r>
        <w:rPr>
          <w:color w:val="FFFFFF"/>
          <w:spacing w:val="13"/>
          <w:w w:val="80"/>
        </w:rPr>
        <w:t> </w:t>
      </w:r>
      <w:r>
        <w:rPr>
          <w:color w:val="FFFFFF"/>
          <w:w w:val="80"/>
        </w:rPr>
        <w:t>in</w:t>
      </w:r>
      <w:r>
        <w:rPr>
          <w:color w:val="FFFFFF"/>
          <w:spacing w:val="13"/>
          <w:w w:val="80"/>
        </w:rPr>
        <w:t> </w:t>
      </w:r>
      <w:r>
        <w:rPr>
          <w:color w:val="FFFFFF"/>
          <w:w w:val="80"/>
        </w:rPr>
        <w:t>more</w:t>
      </w:r>
      <w:r>
        <w:rPr>
          <w:color w:val="FFFFFF"/>
          <w:spacing w:val="13"/>
          <w:w w:val="80"/>
        </w:rPr>
        <w:t> </w:t>
      </w:r>
      <w:r>
        <w:rPr>
          <w:color w:val="FFFFFF"/>
          <w:w w:val="80"/>
        </w:rPr>
        <w:t>detail</w:t>
      </w:r>
      <w:r>
        <w:rPr>
          <w:color w:val="FFFFFF"/>
          <w:w w:val="84"/>
        </w:rPr>
        <w:t> </w:t>
      </w:r>
      <w:r>
        <w:rPr>
          <w:color w:val="FFFFFF"/>
          <w:w w:val="80"/>
        </w:rPr>
        <w:t>or</w:t>
      </w:r>
      <w:r>
        <w:rPr>
          <w:color w:val="FFFFFF"/>
          <w:spacing w:val="21"/>
          <w:w w:val="80"/>
        </w:rPr>
        <w:t> </w:t>
      </w:r>
      <w:r>
        <w:rPr>
          <w:color w:val="FFFFFF"/>
          <w:w w:val="80"/>
        </w:rPr>
        <w:t>read</w:t>
      </w:r>
      <w:r>
        <w:rPr>
          <w:color w:val="FFFFFF"/>
          <w:spacing w:val="22"/>
          <w:w w:val="80"/>
        </w:rPr>
        <w:t> </w:t>
      </w:r>
      <w:r>
        <w:rPr>
          <w:color w:val="FFFFFF"/>
          <w:w w:val="80"/>
        </w:rPr>
        <w:t>our</w:t>
      </w:r>
      <w:r>
        <w:rPr>
          <w:color w:val="FFFFFF"/>
          <w:spacing w:val="22"/>
          <w:w w:val="80"/>
        </w:rPr>
        <w:t> </w:t>
      </w:r>
      <w:r>
        <w:rPr>
          <w:color w:val="FFFFFF"/>
          <w:w w:val="80"/>
          <w:u w:val="single" w:color="FFFFFF"/>
        </w:rPr>
        <w:t>Charity</w:t>
      </w:r>
      <w:r>
        <w:rPr>
          <w:color w:val="FFFFFF"/>
          <w:spacing w:val="23"/>
          <w:w w:val="80"/>
          <w:u w:val="single" w:color="FFFFFF"/>
        </w:rPr>
        <w:t> </w:t>
      </w:r>
      <w:r>
        <w:rPr>
          <w:color w:val="FFFFFF"/>
          <w:w w:val="80"/>
          <w:u w:val="single" w:color="FFFFFF"/>
        </w:rPr>
        <w:t>Reorganisation</w:t>
      </w:r>
      <w:r>
        <w:rPr>
          <w:color w:val="FFFFFF"/>
          <w:spacing w:val="23"/>
          <w:w w:val="80"/>
          <w:u w:val="single" w:color="FFFFFF"/>
        </w:rPr>
        <w:t> </w:t>
      </w:r>
      <w:r>
        <w:rPr>
          <w:color w:val="FFFFFF"/>
          <w:w w:val="80"/>
          <w:u w:val="single" w:color="FFFFFF"/>
        </w:rPr>
        <w:t>Guidance</w:t>
      </w:r>
      <w:r>
        <w:rPr>
          <w:color w:val="FFFFFF"/>
          <w:w w:val="80"/>
        </w:rPr>
        <w:t>.</w:t>
      </w:r>
      <w:r>
        <w:rPr>
          <w:b w:val="0"/>
          <w:color w:val="000000"/>
        </w:rPr>
      </w:r>
    </w:p>
    <w:p>
      <w:pPr>
        <w:pStyle w:val="BodyText"/>
        <w:spacing w:line="243" w:lineRule="auto" w:before="211"/>
        <w:ind w:left="127" w:right="0" w:hanging="9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changing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17"/>
          <w:w w:val="85"/>
        </w:rPr>
      </w:r>
      <w:r>
        <w:rPr>
          <w:color w:val="003F5F"/>
          <w:w w:val="85"/>
        </w:rPr>
        <w:t>unincorporated</w:t>
      </w:r>
      <w:r>
        <w:rPr>
          <w:color w:val="003F5F"/>
          <w:spacing w:val="-10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consists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1"/>
          <w:w w:val="85"/>
        </w:rPr>
        <w:t> </w:t>
      </w:r>
      <w:r>
        <w:rPr>
          <w:color w:val="003F5F"/>
          <w:spacing w:val="1"/>
          <w:w w:val="85"/>
        </w:rPr>
      </w:r>
      <w:r>
        <w:rPr>
          <w:color w:val="003F5F"/>
          <w:w w:val="85"/>
        </w:rPr>
        <w:t>two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main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stages;</w:t>
      </w:r>
      <w:r>
        <w:rPr>
          <w:color w:val="003F5F"/>
          <w:spacing w:val="-10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incorporation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1"/>
          <w:w w:val="85"/>
        </w:rPr>
        <w:t> </w:t>
      </w:r>
      <w:r>
        <w:rPr>
          <w:color w:val="003F5F"/>
          <w:spacing w:val="1"/>
          <w:w w:val="85"/>
        </w:rPr>
      </w:r>
      <w:r>
        <w:rPr>
          <w:color w:val="003F5F"/>
          <w:w w:val="85"/>
        </w:rPr>
        <w:t>new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0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18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2005</w:t>
      </w:r>
      <w:r>
        <w:rPr>
          <w:color w:val="003F5F"/>
          <w:spacing w:val="13"/>
          <w:w w:val="85"/>
        </w:rPr>
        <w:t> </w:t>
      </w:r>
      <w:r>
        <w:rPr>
          <w:color w:val="003F5F"/>
          <w:spacing w:val="13"/>
          <w:w w:val="85"/>
        </w:rPr>
      </w:r>
      <w:r>
        <w:rPr>
          <w:color w:val="003F5F"/>
          <w:w w:val="85"/>
        </w:rPr>
        <w:t>Act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remove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6"/>
          <w:w w:val="85"/>
        </w:rPr>
        <w:t> </w:t>
      </w:r>
      <w:r>
        <w:rPr>
          <w:color w:val="003F5F"/>
          <w:spacing w:val="6"/>
          <w:w w:val="85"/>
        </w:rPr>
      </w:r>
      <w:r>
        <w:rPr>
          <w:color w:val="003F5F"/>
          <w:w w:val="85"/>
        </w:rPr>
        <w:t>trust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38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37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0000"/>
        </w:rPr>
      </w:r>
    </w:p>
    <w:p>
      <w:pPr>
        <w:pStyle w:val="BodyText"/>
        <w:numPr>
          <w:ilvl w:val="0"/>
          <w:numId w:val="7"/>
        </w:numPr>
        <w:tabs>
          <w:tab w:pos="411" w:val="left" w:leader="none"/>
        </w:tabs>
        <w:spacing w:line="243" w:lineRule="auto" w:before="170" w:after="0"/>
        <w:ind w:left="410" w:right="429" w:hanging="283"/>
        <w:jc w:val="left"/>
      </w:pPr>
      <w:r>
        <w:rPr>
          <w:color w:val="003F5F"/>
          <w:w w:val="85"/>
        </w:rPr>
        <w:t>In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-2"/>
          <w:w w:val="85"/>
        </w:rPr>
        <w:t>summar</w:t>
      </w:r>
      <w:r>
        <w:rPr>
          <w:color w:val="003F5F"/>
          <w:spacing w:val="-3"/>
          <w:w w:val="85"/>
        </w:rPr>
        <w:t>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stages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28"/>
          <w:w w:val="86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follows:</w:t>
      </w:r>
      <w:r>
        <w:rPr>
          <w:color w:val="000000"/>
        </w:rPr>
      </w:r>
    </w:p>
    <w:p>
      <w:pPr>
        <w:pStyle w:val="BodyText"/>
        <w:spacing w:line="243" w:lineRule="auto" w:before="141"/>
        <w:ind w:left="127" w:right="100"/>
        <w:jc w:val="left"/>
      </w:pPr>
      <w:r>
        <w:rPr>
          <w:color w:val="003F5F"/>
          <w:spacing w:val="-7"/>
          <w:w w:val="80"/>
        </w:rPr>
        <w:t>T</w:t>
      </w:r>
      <w:r>
        <w:rPr>
          <w:color w:val="003F5F"/>
          <w:spacing w:val="-6"/>
          <w:w w:val="80"/>
        </w:rPr>
        <w:t>wo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more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individuals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submit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Change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0"/>
          <w:w w:val="84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(Stage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1)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form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(available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0"/>
          <w:w w:val="80"/>
        </w:rPr>
        <w:t> </w:t>
      </w:r>
      <w:r>
        <w:rPr>
          <w:color w:val="75C7B9"/>
          <w:spacing w:val="10"/>
          <w:w w:val="80"/>
        </w:rPr>
      </w:r>
      <w:r>
        <w:rPr>
          <w:color w:val="75C7B9"/>
          <w:w w:val="80"/>
          <w:u w:val="single" w:color="75C7B9"/>
        </w:rPr>
        <w:t>Scottish</w:t>
      </w:r>
      <w:r>
        <w:rPr>
          <w:color w:val="75C7B9"/>
          <w:spacing w:val="-1"/>
          <w:w w:val="86"/>
          <w:u w:val="single" w:color="75C7B9"/>
        </w:rPr>
        <w:t> </w:t>
      </w:r>
      <w:r>
        <w:rPr>
          <w:color w:val="75C7B9"/>
          <w:spacing w:val="-1"/>
          <w:w w:val="86"/>
        </w:rPr>
      </w:r>
      <w:r>
        <w:rPr>
          <w:color w:val="75C7B9"/>
          <w:spacing w:val="-1"/>
          <w:w w:val="86"/>
        </w:rPr>
        <w:t> </w:t>
      </w:r>
      <w:r>
        <w:rPr>
          <w:color w:val="75C7B9"/>
          <w:spacing w:val="-1"/>
          <w:w w:val="82"/>
        </w:rPr>
      </w:r>
      <w:r>
        <w:rPr>
          <w:color w:val="75C7B9"/>
          <w:spacing w:val="-1"/>
          <w:w w:val="82"/>
        </w:rPr>
        <w:t> </w:t>
      </w:r>
      <w:r>
        <w:rPr>
          <w:color w:val="75C7B9"/>
          <w:w w:val="80"/>
          <w:u w:val="single" w:color="75C7B9"/>
        </w:rPr>
        <w:t>Charitable</w:t>
      </w:r>
      <w:r>
        <w:rPr>
          <w:color w:val="75C7B9"/>
          <w:spacing w:val="15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Incorporated</w:t>
      </w:r>
      <w:r>
        <w:rPr>
          <w:color w:val="75C7B9"/>
          <w:spacing w:val="15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Organisations</w:t>
      </w:r>
      <w:r>
        <w:rPr>
          <w:color w:val="75C7B9"/>
          <w:spacing w:val="14"/>
          <w:w w:val="80"/>
          <w:u w:val="single" w:color="75C7B9"/>
        </w:rPr>
        <w:t> </w:t>
      </w:r>
      <w:r>
        <w:rPr>
          <w:color w:val="75C7B9"/>
          <w:spacing w:val="14"/>
          <w:w w:val="80"/>
        </w:rPr>
      </w:r>
      <w:r>
        <w:rPr>
          <w:color w:val="003F5F"/>
          <w:w w:val="80"/>
        </w:rPr>
        <w:t>page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4"/>
          <w:w w:val="80"/>
        </w:rPr>
        <w:t> </w:t>
      </w:r>
      <w:r>
        <w:rPr>
          <w:color w:val="003F5F"/>
          <w:spacing w:val="-4"/>
          <w:w w:val="80"/>
        </w:rPr>
        <w:t>OSCR’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30"/>
          <w:w w:val="81"/>
        </w:rPr>
        <w:t> </w:t>
      </w:r>
      <w:r>
        <w:rPr>
          <w:color w:val="003F5F"/>
          <w:w w:val="80"/>
        </w:rPr>
        <w:t>website)</w:t>
      </w:r>
      <w:r>
        <w:rPr>
          <w:color w:val="003F5F"/>
          <w:spacing w:val="49"/>
          <w:w w:val="80"/>
        </w:rPr>
        <w:t> </w:t>
      </w:r>
      <w:r>
        <w:rPr>
          <w:color w:val="003F5F"/>
          <w:w w:val="80"/>
        </w:rPr>
        <w:t>together</w:t>
      </w:r>
      <w:r>
        <w:rPr>
          <w:color w:val="003F5F"/>
          <w:spacing w:val="50"/>
          <w:w w:val="80"/>
        </w:rPr>
        <w:t> </w:t>
      </w:r>
      <w:r>
        <w:rPr>
          <w:color w:val="003F5F"/>
          <w:w w:val="80"/>
        </w:rPr>
        <w:t>with: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53" w:val="left" w:leader="none"/>
        </w:tabs>
        <w:spacing w:line="240" w:lineRule="auto" w:before="113" w:after="0"/>
        <w:ind w:left="552" w:right="288" w:hanging="425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24"/>
          <w:w w:val="85"/>
        </w:rPr>
        <w:t> </w:t>
      </w:r>
      <w:r>
        <w:rPr>
          <w:color w:val="003F5F"/>
          <w:spacing w:val="-2"/>
          <w:w w:val="85"/>
        </w:rPr>
        <w:t>(inc</w:t>
      </w:r>
      <w:r>
        <w:rPr>
          <w:color w:val="003F5F"/>
          <w:spacing w:val="-1"/>
          <w:w w:val="85"/>
        </w:rPr>
        <w:t>luding</w:t>
      </w:r>
      <w:r>
        <w:rPr>
          <w:color w:val="003F5F"/>
          <w:spacing w:val="25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elements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described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3.1)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53" w:val="left" w:leader="none"/>
        </w:tabs>
        <w:spacing w:line="240" w:lineRule="auto" w:before="60" w:after="0"/>
        <w:ind w:left="552" w:right="0" w:hanging="425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8"/>
          <w:w w:val="85"/>
        </w:rPr>
        <w:t> </w:t>
      </w:r>
      <w:r>
        <w:rPr>
          <w:color w:val="003F5F"/>
          <w:spacing w:val="-2"/>
          <w:w w:val="85"/>
        </w:rPr>
        <w:t>charity’</w:t>
      </w:r>
      <w:r>
        <w:rPr>
          <w:color w:val="003F5F"/>
          <w:spacing w:val="-3"/>
          <w:w w:val="85"/>
        </w:rPr>
        <w:t>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53" w:val="left" w:leader="none"/>
        </w:tabs>
        <w:spacing w:line="242" w:lineRule="auto" w:before="58" w:after="0"/>
        <w:ind w:left="552" w:right="353" w:hanging="425"/>
        <w:jc w:val="both"/>
      </w:pPr>
      <w:r>
        <w:rPr>
          <w:color w:val="003F5F"/>
          <w:spacing w:val="-4"/>
          <w:w w:val="80"/>
        </w:rPr>
        <w:t>T</w:t>
      </w:r>
      <w:r>
        <w:rPr>
          <w:color w:val="003F5F"/>
          <w:spacing w:val="-3"/>
          <w:w w:val="80"/>
        </w:rPr>
        <w:t>rustee</w:t>
      </w:r>
      <w:r>
        <w:rPr>
          <w:color w:val="003F5F"/>
          <w:spacing w:val="24"/>
          <w:w w:val="80"/>
        </w:rPr>
        <w:t> </w:t>
      </w:r>
      <w:r>
        <w:rPr>
          <w:color w:val="003F5F"/>
          <w:spacing w:val="-1"/>
          <w:w w:val="80"/>
        </w:rPr>
        <w:t>Declaration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forms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proposed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0"/>
        </w:rPr>
        <w:t>trustees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new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(there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must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11"/>
          <w:w w:val="80"/>
        </w:rPr>
        <w:t> </w:t>
      </w:r>
      <w:r>
        <w:rPr>
          <w:color w:val="003F5F"/>
          <w:spacing w:val="2"/>
          <w:w w:val="80"/>
        </w:rPr>
        <w:t>a</w:t>
      </w:r>
      <w:r>
        <w:rPr>
          <w:color w:val="003F5F"/>
          <w:w w:val="80"/>
        </w:rPr>
        <w:t>t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least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3</w:t>
      </w:r>
      <w:r>
        <w:rPr>
          <w:color w:val="003F5F"/>
          <w:w w:val="86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50"/>
          <w:w w:val="80"/>
        </w:rPr>
        <w:t> </w:t>
      </w:r>
      <w:r>
        <w:rPr>
          <w:color w:val="003F5F"/>
          <w:w w:val="80"/>
        </w:rPr>
        <w:t>trustees)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53" w:val="left" w:leader="none"/>
        </w:tabs>
        <w:spacing w:line="240" w:lineRule="auto" w:before="58" w:after="0"/>
        <w:ind w:left="552" w:right="46" w:hanging="425"/>
        <w:jc w:val="left"/>
      </w:pPr>
      <w:r>
        <w:rPr>
          <w:color w:val="003F5F"/>
          <w:w w:val="85"/>
        </w:rPr>
        <w:t>minutes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meeting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agreeing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53" w:val="left" w:leader="none"/>
        </w:tabs>
        <w:spacing w:line="242" w:lineRule="auto" w:before="60" w:after="0"/>
        <w:ind w:left="552" w:right="295" w:hanging="425"/>
        <w:jc w:val="left"/>
      </w:pPr>
      <w:r>
        <w:rPr/>
        <w:pict>
          <v:group style="position:absolute;margin-left:28.5354pt;margin-top:63.524475pt;width:.1pt;height:.1pt;mso-position-horizontal-relative:page;mso-position-vertical-relative:paragraph;z-index:-2870" coordorigin="571,1270" coordsize="2,2">
            <v:shape style="position:absolute;left:571;top:1270;width:2;height:2" coordorigin="571,1270" coordsize="0,0" path="m571,1270l571,1270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63.524475pt;width:.1pt;height:.1pt;mso-position-horizontal-relative:page;mso-position-vertical-relative:paragraph;z-index:-2869" coordorigin="11333,1270" coordsize="2,2">
            <v:shape style="position:absolute;left:11333;top:1270;width:2;height:2" coordorigin="11333,1270" coordsize="0,0" path="m11333,1270l11333,1270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any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outstanding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compliant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accounts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due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filed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2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point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making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0000"/>
        </w:rPr>
      </w:r>
    </w:p>
    <w:p>
      <w:pPr>
        <w:pStyle w:val="BodyText"/>
        <w:spacing w:line="243" w:lineRule="auto" w:before="73"/>
        <w:ind w:left="118" w:right="214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It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likely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individuals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who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make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trustees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trust.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successful,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become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first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pStyle w:val="BodyText"/>
        <w:numPr>
          <w:ilvl w:val="0"/>
          <w:numId w:val="7"/>
        </w:numPr>
        <w:tabs>
          <w:tab w:pos="403" w:val="left" w:leader="none"/>
        </w:tabs>
        <w:spacing w:line="240" w:lineRule="auto" w:before="170" w:after="0"/>
        <w:ind w:left="402" w:right="0" w:hanging="284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Change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-1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(Stage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1)</w:t>
      </w:r>
      <w:r>
        <w:rPr>
          <w:color w:val="003F5F"/>
          <w:spacing w:val="9"/>
          <w:w w:val="80"/>
        </w:rPr>
        <w:t> </w:t>
      </w:r>
      <w:r>
        <w:rPr>
          <w:color w:val="003F5F"/>
          <w:w w:val="80"/>
        </w:rPr>
        <w:t>form</w:t>
      </w:r>
      <w:r>
        <w:rPr>
          <w:color w:val="003F5F"/>
          <w:spacing w:val="8"/>
          <w:w w:val="80"/>
        </w:rPr>
        <w:t> </w:t>
      </w:r>
      <w:r>
        <w:rPr>
          <w:color w:val="003F5F"/>
          <w:spacing w:val="-1"/>
          <w:w w:val="80"/>
        </w:rPr>
        <w:t>includes: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44" w:val="left" w:leader="none"/>
        </w:tabs>
        <w:spacing w:line="240" w:lineRule="auto" w:before="145" w:after="0"/>
        <w:ind w:left="543" w:right="574" w:hanging="425"/>
        <w:jc w:val="left"/>
      </w:pPr>
      <w:r>
        <w:rPr>
          <w:color w:val="003F5F"/>
          <w:w w:val="85"/>
        </w:rPr>
        <w:t>All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incorporate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3.1.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44" w:val="left" w:leader="none"/>
        </w:tabs>
        <w:spacing w:line="242" w:lineRule="auto" w:before="60" w:after="0"/>
        <w:ind w:left="543" w:right="161" w:hanging="425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statement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8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point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making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application.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because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removed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remains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duty</w:t>
      </w:r>
      <w:r>
        <w:rPr>
          <w:color w:val="000000"/>
        </w:rPr>
      </w:r>
    </w:p>
    <w:p>
      <w:pPr>
        <w:pStyle w:val="BodyText"/>
        <w:spacing w:line="243" w:lineRule="auto" w:before="1"/>
        <w:ind w:left="543" w:right="74"/>
        <w:jc w:val="left"/>
      </w:pPr>
      <w:r>
        <w:rPr/>
        <w:pict>
          <v:group style="position:absolute;margin-left:344.427307pt;margin-top:68.478973pt;width:222.55pt;height:.1pt;mso-position-horizontal-relative:page;mso-position-vertical-relative:paragraph;z-index:-2856" coordorigin="6889,1370" coordsize="4451,2">
            <v:shape style="position:absolute;left:6889;top:1370;width:4451;height:2" coordorigin="6889,1370" coordsize="4451,0" path="m6889,1370l11339,1370e" filled="f" stroked="t" strokeweight=".6pt" strokecolor="#75C7B9">
              <v:path arrowok="t"/>
            </v:shape>
            <w10:wrap type="none"/>
          </v:group>
        </w:pict>
      </w:r>
      <w:r>
        <w:rPr>
          <w:color w:val="003F5F"/>
          <w:w w:val="85"/>
        </w:rPr>
        <w:t>to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property</w:t>
      </w:r>
      <w:r>
        <w:rPr>
          <w:color w:val="003F5F"/>
          <w:spacing w:val="-5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time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removal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22"/>
          <w:w w:val="87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purposes,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monitor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whether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duty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fulfilled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(in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case,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until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transferred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SCIO).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Please</w:t>
      </w:r>
      <w:r>
        <w:rPr>
          <w:color w:val="003F5F"/>
          <w:w w:val="79"/>
        </w:rPr>
        <w:t> </w:t>
      </w:r>
      <w:r>
        <w:rPr>
          <w:color w:val="003F5F"/>
          <w:w w:val="80"/>
        </w:rPr>
        <w:t>see</w:t>
      </w:r>
      <w:r>
        <w:rPr>
          <w:color w:val="003F5F"/>
          <w:spacing w:val="5"/>
          <w:w w:val="80"/>
        </w:rPr>
        <w:t> </w:t>
      </w:r>
      <w:r>
        <w:rPr>
          <w:color w:val="75C7B9"/>
          <w:spacing w:val="-4"/>
          <w:w w:val="80"/>
        </w:rPr>
        <w:t>OSCR’</w:t>
      </w:r>
      <w:r>
        <w:rPr>
          <w:color w:val="75C7B9"/>
          <w:spacing w:val="-3"/>
          <w:w w:val="80"/>
        </w:rPr>
        <w:t>s</w:t>
      </w:r>
      <w:r>
        <w:rPr>
          <w:color w:val="75C7B9"/>
          <w:spacing w:val="6"/>
          <w:w w:val="80"/>
        </w:rPr>
        <w:t> </w:t>
      </w:r>
      <w:r>
        <w:rPr>
          <w:color w:val="75C7B9"/>
          <w:w w:val="80"/>
        </w:rPr>
        <w:t>publication,</w:t>
      </w:r>
      <w:r>
        <w:rPr>
          <w:color w:val="75C7B9"/>
          <w:spacing w:val="-3"/>
          <w:w w:val="80"/>
        </w:rPr>
        <w:t> </w:t>
      </w:r>
      <w:r>
        <w:rPr>
          <w:color w:val="75C7B9"/>
          <w:w w:val="80"/>
        </w:rPr>
        <w:t>Guidance</w:t>
      </w:r>
      <w:r>
        <w:rPr>
          <w:color w:val="75C7B9"/>
          <w:spacing w:val="6"/>
          <w:w w:val="80"/>
        </w:rPr>
        <w:t> </w:t>
      </w:r>
      <w:r>
        <w:rPr>
          <w:color w:val="75C7B9"/>
          <w:w w:val="80"/>
        </w:rPr>
        <w:t>on</w:t>
      </w:r>
      <w:r>
        <w:rPr>
          <w:color w:val="75C7B9"/>
          <w:spacing w:val="6"/>
          <w:w w:val="80"/>
        </w:rPr>
        <w:t> </w:t>
      </w:r>
      <w:r>
        <w:rPr>
          <w:color w:val="75C7B9"/>
          <w:w w:val="80"/>
        </w:rPr>
        <w:t>OSCR</w:t>
      </w:r>
      <w:r>
        <w:rPr>
          <w:color w:val="75C7B9"/>
          <w:spacing w:val="6"/>
          <w:w w:val="80"/>
        </w:rPr>
        <w:t> </w:t>
      </w:r>
      <w:r>
        <w:rPr>
          <w:color w:val="75C7B9"/>
          <w:w w:val="80"/>
        </w:rPr>
        <w:t>Monitoring</w:t>
      </w:r>
      <w:r>
        <w:rPr>
          <w:color w:val="75C7B9"/>
          <w:spacing w:val="26"/>
          <w:w w:val="84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19,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detail.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44" w:val="left" w:leader="none"/>
        </w:tabs>
        <w:spacing w:line="242" w:lineRule="auto" w:before="56" w:after="0"/>
        <w:ind w:left="543" w:right="549" w:hanging="425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statement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outlining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how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proposes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once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incorporated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(should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0000"/>
        </w:rPr>
      </w:r>
    </w:p>
    <w:p>
      <w:pPr>
        <w:pStyle w:val="BodyText"/>
        <w:spacing w:line="243" w:lineRule="auto" w:before="1"/>
        <w:ind w:left="543" w:right="214"/>
        <w:jc w:val="left"/>
      </w:pPr>
      <w:r>
        <w:rPr>
          <w:color w:val="003F5F"/>
          <w:w w:val="85"/>
        </w:rPr>
        <w:t>application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successful),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whether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known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impediments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spacing w:val="-2"/>
          <w:w w:val="85"/>
        </w:rPr>
        <w:t>transfer.</w:t>
      </w:r>
      <w:r>
        <w:rPr>
          <w:color w:val="000000"/>
        </w:rPr>
      </w:r>
    </w:p>
    <w:p>
      <w:pPr>
        <w:pStyle w:val="BodyText"/>
        <w:numPr>
          <w:ilvl w:val="0"/>
          <w:numId w:val="7"/>
        </w:numPr>
        <w:tabs>
          <w:tab w:pos="403" w:val="left" w:leader="none"/>
        </w:tabs>
        <w:spacing w:line="243" w:lineRule="auto" w:before="113" w:after="0"/>
        <w:ind w:left="402" w:right="214" w:hanging="284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create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assessed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way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described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3.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satisfied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meet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test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contains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elements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outlined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3.1,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write</w:t>
      </w:r>
      <w:r>
        <w:rPr>
          <w:color w:val="003F5F"/>
          <w:spacing w:val="-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applicant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giving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approval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principle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granting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status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pending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removal</w:t>
      </w:r>
      <w:r>
        <w:rPr>
          <w:color w:val="003F5F"/>
          <w:w w:val="83"/>
        </w:rPr>
        <w:t> 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0000"/>
        </w:rPr>
      </w:r>
    </w:p>
    <w:p>
      <w:pPr>
        <w:pStyle w:val="BodyText"/>
        <w:spacing w:line="243" w:lineRule="auto" w:before="0"/>
        <w:ind w:left="402" w:right="214"/>
        <w:jc w:val="left"/>
      </w:pPr>
      <w:r>
        <w:rPr>
          <w:color w:val="003F5F"/>
          <w:w w:val="85"/>
        </w:rPr>
        <w:t>from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refuses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application,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applicants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right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seek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review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3.4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above.</w:t>
      </w:r>
      <w:r>
        <w:rPr>
          <w:color w:val="000000"/>
        </w:rPr>
      </w:r>
    </w:p>
    <w:p>
      <w:pPr>
        <w:pStyle w:val="BodyText"/>
        <w:numPr>
          <w:ilvl w:val="0"/>
          <w:numId w:val="7"/>
        </w:numPr>
        <w:tabs>
          <w:tab w:pos="403" w:val="left" w:leader="none"/>
        </w:tabs>
        <w:spacing w:line="243" w:lineRule="auto" w:before="198" w:after="0"/>
        <w:ind w:left="402" w:right="414" w:hanging="284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w w:val="84"/>
        </w:rPr>
        <w:t> 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then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submit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40" w:right="440"/>
          <w:cols w:num="2" w:equalWidth="0">
            <w:col w:w="5354" w:space="182"/>
            <w:col w:w="5494"/>
          </w:cols>
        </w:sectPr>
      </w:pPr>
    </w:p>
    <w:p>
      <w:pPr>
        <w:spacing w:line="100" w:lineRule="exact" w:before="0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BodyText"/>
        <w:spacing w:line="243" w:lineRule="auto" w:before="70"/>
        <w:ind w:left="390" w:right="82"/>
        <w:jc w:val="left"/>
      </w:pPr>
      <w:r>
        <w:rPr/>
        <w:pict>
          <v:group style="position:absolute;margin-left:28.3701pt;margin-top:49.606613pt;width:.1pt;height:.1pt;mso-position-horizontal-relative:page;mso-position-vertical-relative:page;z-index:-2855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854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2853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2852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851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850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458359pt;width:316pt;height:88.7pt;mso-position-horizontal-relative:page;mso-position-vertical-relative:paragraph;z-index:-2849" coordorigin="572,-3509" coordsize="6320,1774">
            <v:shape style="position:absolute;left:572;top:-3509;width:6320;height:1774" coordorigin="572,-3509" coordsize="6320,1774" path="m572,-1736l6892,-1736,6892,-3509,572,-3509,57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434357pt;width:37.65pt;height:37.65pt;mso-position-horizontal-relative:page;mso-position-vertical-relative:paragraph;z-index:-2848" coordorigin="9144,-2489" coordsize="753,753">
            <v:shape style="position:absolute;left:9144;top:-2489;width:753;height:753" coordorigin="9144,-2489" coordsize="753,753" path="m9144,-1736l9897,-1736,9897,-2489,9144,-2489,9144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434357pt;width:37.65pt;height:37.65pt;mso-position-horizontal-relative:page;mso-position-vertical-relative:paragraph;z-index:-2847" coordorigin="7141,-2489" coordsize="753,753">
            <v:shape style="position:absolute;left:7141;top:-2489;width:753;height:753" coordorigin="7141,-2489" coordsize="753,753" path="m7141,-1736l7893,-1736,7893,-2489,7141,-2489,7141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846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845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434357pt;width:37.65pt;height:37.65pt;mso-position-horizontal-relative:page;mso-position-vertical-relative:paragraph;z-index:-2844" coordorigin="10146,-2489" coordsize="753,753">
            <v:shape style="position:absolute;left:10146;top:-2489;width:753;height:753" coordorigin="10146,-2489" coordsize="753,753" path="m10146,-1736l10899,-1736,10899,-2489,10146,-2489,10146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434357pt;width:37.65pt;height:37.65pt;mso-position-horizontal-relative:page;mso-position-vertical-relative:paragraph;z-index:-2843" coordorigin="8142,-2489" coordsize="753,753">
            <v:shape style="position:absolute;left:8142;top:-2489;width:753;height:753" coordorigin="8142,-2489" coordsize="753,753" path="m8142,-1736l8895,-1736,8895,-2489,8142,-2489,8142,-173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6.904602pt;margin-top:59.652016pt;width:38.9pt;height:38.65pt;mso-position-horizontal-relative:page;mso-position-vertical-relative:page;z-index:-2842" coordorigin="11138,1193" coordsize="778,773"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,11906,1956,11906,1203xe" filled="t" fillcolor="#75C7B9" stroked="f">
                <v:path arrowok="t"/>
                <v:fill type="solid"/>
              </v:shape>
            </v:group>
            <v:group style="position:absolute;left:11148;top:1956;width:758;height:2" coordorigin="11148,1956" coordsize="758,2">
              <v:shape style="position:absolute;left:11148;top:1956;width:758;height:2" coordorigin="11148,1956" coordsize="758,0" path="m11148,1956l11906,1956e" filled="f" stroked="t" strokeweight=".5pt" strokecolor="#003F5F">
                <v:path arrowok="t"/>
              </v:shape>
            </v:group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e" filled="f" stroked="t" strokeweight=".5pt" strokecolor="#003F5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6.904602pt;margin-top:110.675018pt;width:38.9pt;height:38.65pt;mso-position-horizontal-relative:page;mso-position-vertical-relative:page;z-index:-2841" coordorigin="11138,2214" coordsize="778,773"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224l11148,2224,11148,2976,11906,2976,11906,2224xe" filled="t" fillcolor="#75C7B9" stroked="f">
                <v:path arrowok="t"/>
                <v:fill type="solid"/>
              </v:shape>
            </v:group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976l11148,2976,11148,2224,11906,2224e" filled="f" stroked="t" strokeweight=".5pt" strokecolor="#003F5F">
                <v:path arrowok="t"/>
              </v:shape>
            </v:group>
            <w10:wrap type="none"/>
          </v:group>
        </w:pict>
      </w:r>
      <w:r>
        <w:rPr>
          <w:color w:val="003F5F"/>
          <w:w w:val="80"/>
        </w:rPr>
        <w:t>Application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–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Removal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(Stage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2)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form</w:t>
      </w:r>
      <w:r>
        <w:rPr>
          <w:color w:val="003F5F"/>
          <w:spacing w:val="26"/>
          <w:w w:val="86"/>
        </w:rPr>
        <w:t> </w:t>
      </w:r>
      <w:r>
        <w:rPr>
          <w:color w:val="003F5F"/>
          <w:w w:val="80"/>
        </w:rPr>
        <w:t>(available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3"/>
          <w:w w:val="80"/>
        </w:rPr>
        <w:t> </w:t>
      </w:r>
      <w:r>
        <w:rPr>
          <w:color w:val="75C7B9"/>
          <w:spacing w:val="23"/>
          <w:w w:val="80"/>
        </w:rPr>
      </w:r>
      <w:r>
        <w:rPr>
          <w:color w:val="75C7B9"/>
          <w:w w:val="80"/>
          <w:u w:val="single" w:color="75C7B9"/>
        </w:rPr>
        <w:t>Scottish</w:t>
      </w:r>
      <w:r>
        <w:rPr>
          <w:color w:val="75C7B9"/>
          <w:spacing w:val="25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Charitable</w:t>
      </w:r>
      <w:r>
        <w:rPr>
          <w:color w:val="75C7B9"/>
          <w:spacing w:val="24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Incorporated</w:t>
      </w:r>
      <w:r>
        <w:rPr>
          <w:color w:val="75C7B9"/>
          <w:w w:val="86"/>
          <w:u w:val="single" w:color="75C7B9"/>
        </w:rPr>
        <w:t> </w:t>
      </w:r>
      <w:r>
        <w:rPr>
          <w:color w:val="75C7B9"/>
          <w:w w:val="86"/>
        </w:rPr>
      </w:r>
      <w:r>
        <w:rPr>
          <w:color w:val="75C7B9"/>
          <w:w w:val="86"/>
        </w:rPr>
        <w:t> </w:t>
      </w:r>
      <w:r>
        <w:rPr>
          <w:color w:val="75C7B9"/>
          <w:w w:val="80"/>
        </w:rPr>
      </w:r>
      <w:r>
        <w:rPr>
          <w:color w:val="75C7B9"/>
          <w:w w:val="80"/>
        </w:rPr>
        <w:t> </w:t>
      </w:r>
      <w:r>
        <w:rPr>
          <w:color w:val="75C7B9"/>
          <w:w w:val="80"/>
          <w:u w:val="single" w:color="75C7B9"/>
        </w:rPr>
        <w:t>Organisations</w:t>
      </w:r>
      <w:r>
        <w:rPr>
          <w:color w:val="75C7B9"/>
          <w:spacing w:val="11"/>
          <w:w w:val="80"/>
          <w:u w:val="single" w:color="75C7B9"/>
        </w:rPr>
        <w:t> </w:t>
      </w:r>
      <w:r>
        <w:rPr>
          <w:color w:val="75C7B9"/>
          <w:spacing w:val="11"/>
          <w:w w:val="80"/>
        </w:rPr>
      </w:r>
      <w:r>
        <w:rPr>
          <w:color w:val="003F5F"/>
          <w:w w:val="80"/>
        </w:rPr>
        <w:t>page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1"/>
          <w:w w:val="80"/>
        </w:rPr>
        <w:t> </w:t>
      </w:r>
      <w:r>
        <w:rPr>
          <w:color w:val="003F5F"/>
          <w:spacing w:val="-4"/>
          <w:w w:val="80"/>
        </w:rPr>
        <w:t>OSCR’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website).</w:t>
      </w:r>
      <w:r>
        <w:rPr>
          <w:color w:val="003F5F"/>
          <w:spacing w:val="-8"/>
          <w:w w:val="80"/>
        </w:rPr>
        <w:t> </w:t>
      </w:r>
      <w:r>
        <w:rPr>
          <w:color w:val="003F5F"/>
          <w:w w:val="80"/>
        </w:rPr>
        <w:t>This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8"/>
          <w:w w:val="83"/>
        </w:rPr>
        <w:t> </w:t>
      </w:r>
      <w:r>
        <w:rPr>
          <w:color w:val="003F5F"/>
          <w:w w:val="80"/>
        </w:rPr>
        <w:t>existing</w:t>
      </w:r>
      <w:r>
        <w:rPr>
          <w:color w:val="003F5F"/>
          <w:spacing w:val="31"/>
          <w:w w:val="80"/>
        </w:rPr>
        <w:t> </w:t>
      </w:r>
      <w:r>
        <w:rPr>
          <w:color w:val="003F5F"/>
          <w:spacing w:val="-2"/>
          <w:w w:val="80"/>
        </w:rPr>
        <w:t>charity’s</w:t>
      </w:r>
      <w:r>
        <w:rPr>
          <w:color w:val="003F5F"/>
          <w:spacing w:val="31"/>
          <w:w w:val="80"/>
        </w:rPr>
        <w:t> </w:t>
      </w:r>
      <w:r>
        <w:rPr>
          <w:color w:val="003F5F"/>
          <w:w w:val="80"/>
        </w:rPr>
        <w:t>formal</w:t>
      </w:r>
      <w:r>
        <w:rPr>
          <w:color w:val="003F5F"/>
          <w:spacing w:val="31"/>
          <w:w w:val="80"/>
        </w:rPr>
        <w:t> </w:t>
      </w:r>
      <w:r>
        <w:rPr>
          <w:color w:val="003F5F"/>
          <w:w w:val="80"/>
        </w:rPr>
        <w:t>request</w:t>
      </w:r>
      <w:r>
        <w:rPr>
          <w:color w:val="003F5F"/>
          <w:spacing w:val="31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31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32"/>
          <w:w w:val="80"/>
        </w:rPr>
        <w:t> </w:t>
      </w:r>
      <w:r>
        <w:rPr>
          <w:color w:val="003F5F"/>
          <w:w w:val="80"/>
        </w:rPr>
        <w:t>removed</w:t>
      </w:r>
      <w:r>
        <w:rPr>
          <w:color w:val="003F5F"/>
          <w:spacing w:val="31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24"/>
          <w:w w:val="86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under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section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18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2005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Act.</w:t>
      </w:r>
      <w:r>
        <w:rPr>
          <w:color w:val="000000"/>
        </w:rPr>
      </w:r>
    </w:p>
    <w:p>
      <w:pPr>
        <w:pStyle w:val="BodyText"/>
        <w:numPr>
          <w:ilvl w:val="0"/>
          <w:numId w:val="7"/>
        </w:numPr>
        <w:tabs>
          <w:tab w:pos="391" w:val="left" w:leader="none"/>
        </w:tabs>
        <w:spacing w:line="243" w:lineRule="auto" w:before="198" w:after="0"/>
        <w:ind w:left="390" w:right="358" w:hanging="283"/>
        <w:jc w:val="left"/>
      </w:pPr>
      <w:r>
        <w:rPr>
          <w:color w:val="003F5F"/>
          <w:w w:val="85"/>
        </w:rPr>
        <w:t>Within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28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days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receipt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w w:val="72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–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Removal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(Stage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2)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form,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remove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0000"/>
        </w:rPr>
      </w:r>
    </w:p>
    <w:p>
      <w:pPr>
        <w:pStyle w:val="BodyText"/>
        <w:spacing w:line="243" w:lineRule="auto" w:before="0"/>
        <w:ind w:left="390" w:right="0"/>
        <w:jc w:val="left"/>
      </w:pPr>
      <w:r>
        <w:rPr>
          <w:color w:val="003F5F"/>
          <w:w w:val="85"/>
        </w:rPr>
        <w:t>association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-3"/>
          <w:w w:val="85"/>
        </w:rPr>
        <w:t>Register</w:t>
      </w:r>
      <w:r>
        <w:rPr>
          <w:color w:val="003F5F"/>
          <w:spacing w:val="-2"/>
          <w:w w:val="85"/>
        </w:rPr>
        <w:t>.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time,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enter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become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corporate</w:t>
      </w:r>
      <w:r>
        <w:rPr>
          <w:color w:val="003F5F"/>
          <w:spacing w:val="-18"/>
          <w:w w:val="85"/>
        </w:rPr>
        <w:t> </w:t>
      </w:r>
      <w:r>
        <w:rPr>
          <w:color w:val="003F5F"/>
          <w:spacing w:val="-4"/>
          <w:w w:val="85"/>
        </w:rPr>
        <w:t>body</w:t>
      </w:r>
      <w:r>
        <w:rPr>
          <w:color w:val="003F5F"/>
          <w:spacing w:val="-3"/>
          <w:w w:val="85"/>
        </w:rPr>
        <w:t>.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enable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5"/>
          <w:w w:val="83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retain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trust.</w:t>
      </w:r>
      <w:r>
        <w:rPr>
          <w:color w:val="000000"/>
        </w:rPr>
      </w:r>
    </w:p>
    <w:p>
      <w:pPr>
        <w:pStyle w:val="BodyText"/>
        <w:numPr>
          <w:ilvl w:val="0"/>
          <w:numId w:val="7"/>
        </w:numPr>
        <w:tabs>
          <w:tab w:pos="391" w:val="left" w:leader="none"/>
        </w:tabs>
        <w:spacing w:line="243" w:lineRule="auto" w:before="198" w:after="0"/>
        <w:ind w:left="390" w:right="288" w:hanging="283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w w:val="86"/>
        </w:rPr>
        <w:t> </w:t>
      </w:r>
      <w:r>
        <w:rPr>
          <w:color w:val="003F5F"/>
          <w:spacing w:val="24"/>
          <w:w w:val="86"/>
        </w:rPr>
        <w:t> </w:t>
      </w:r>
      <w:r>
        <w:rPr>
          <w:color w:val="003F5F"/>
          <w:w w:val="85"/>
        </w:rPr>
        <w:t>may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Please</w:t>
      </w:r>
      <w:r>
        <w:rPr>
          <w:color w:val="003F5F"/>
          <w:w w:val="79"/>
        </w:rPr>
        <w:t> </w:t>
      </w:r>
      <w:r>
        <w:rPr>
          <w:color w:val="003F5F"/>
          <w:w w:val="85"/>
        </w:rPr>
        <w:t>note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transferring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certain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assets,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stocks,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shares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heritable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-3"/>
          <w:w w:val="85"/>
        </w:rPr>
        <w:t>property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certain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liabilities,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pension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liabilities,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complex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0000"/>
        </w:rPr>
      </w:r>
    </w:p>
    <w:p>
      <w:pPr>
        <w:pStyle w:val="BodyText"/>
        <w:spacing w:line="243" w:lineRule="auto" w:before="0"/>
        <w:ind w:left="390" w:right="82"/>
        <w:jc w:val="left"/>
      </w:pPr>
      <w:r>
        <w:rPr>
          <w:color w:val="003F5F"/>
          <w:w w:val="85"/>
        </w:rPr>
        <w:t>lengthy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process,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these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issues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resolve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line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independent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advice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appropriate.</w:t>
      </w:r>
      <w:r>
        <w:rPr>
          <w:color w:val="000000"/>
        </w:rPr>
      </w:r>
    </w:p>
    <w:p>
      <w:pPr>
        <w:pStyle w:val="BodyText"/>
        <w:numPr>
          <w:ilvl w:val="0"/>
          <w:numId w:val="7"/>
        </w:numPr>
        <w:tabs>
          <w:tab w:pos="391" w:val="left" w:leader="none"/>
        </w:tabs>
        <w:spacing w:line="243" w:lineRule="auto" w:before="71" w:after="0"/>
        <w:ind w:left="390" w:right="320" w:hanging="283"/>
        <w:jc w:val="left"/>
      </w:pPr>
      <w:r>
        <w:rPr>
          <w:color w:val="003F5F"/>
          <w:w w:val="85"/>
        </w:rPr>
        <w:br w:type="column"/>
        <w:t>Once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complete,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0000"/>
        </w:rPr>
      </w:r>
    </w:p>
    <w:p>
      <w:pPr>
        <w:pStyle w:val="BodyText"/>
        <w:spacing w:line="243" w:lineRule="auto" w:before="0"/>
        <w:ind w:left="390" w:right="124"/>
        <w:jc w:val="left"/>
      </w:pPr>
      <w:r>
        <w:rPr>
          <w:color w:val="003F5F"/>
          <w:w w:val="85"/>
        </w:rPr>
        <w:t>must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provide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evidence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OSCR.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79"/>
        </w:rPr>
        <w:t> </w:t>
      </w:r>
      <w:r>
        <w:rPr>
          <w:color w:val="003F5F"/>
          <w:w w:val="85"/>
        </w:rPr>
        <w:t>evidence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dependent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particular</w:t>
      </w:r>
      <w:r>
        <w:rPr>
          <w:color w:val="003F5F"/>
          <w:w w:val="85"/>
        </w:rPr>
        <w:t> circumstances,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but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7"/>
          <w:w w:val="85"/>
        </w:rPr>
        <w:t> </w:t>
      </w:r>
      <w:r>
        <w:rPr>
          <w:color w:val="003F5F"/>
          <w:spacing w:val="-1"/>
          <w:w w:val="85"/>
        </w:rPr>
        <w:t>inc</w:t>
      </w:r>
      <w:r>
        <w:rPr>
          <w:color w:val="003F5F"/>
          <w:spacing w:val="-2"/>
          <w:w w:val="85"/>
        </w:rPr>
        <w:t>lude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information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such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as:</w:t>
      </w:r>
      <w:r>
        <w:rPr>
          <w:color w:val="000000"/>
        </w:rPr>
      </w:r>
    </w:p>
    <w:p>
      <w:pPr>
        <w:pStyle w:val="BodyText"/>
        <w:numPr>
          <w:ilvl w:val="1"/>
          <w:numId w:val="7"/>
        </w:numPr>
        <w:tabs>
          <w:tab w:pos="675" w:val="left" w:leader="none"/>
        </w:tabs>
        <w:spacing w:line="240" w:lineRule="auto" w:before="141" w:after="0"/>
        <w:ind w:left="674" w:right="0" w:hanging="284"/>
        <w:jc w:val="left"/>
      </w:pPr>
      <w:r>
        <w:rPr>
          <w:color w:val="003F5F"/>
          <w:spacing w:val="-1"/>
          <w:w w:val="85"/>
        </w:rPr>
        <w:t>c</w:t>
      </w:r>
      <w:r>
        <w:rPr>
          <w:color w:val="003F5F"/>
          <w:spacing w:val="-2"/>
          <w:w w:val="85"/>
        </w:rPr>
        <w:t>losing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bank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statements</w:t>
      </w:r>
      <w:r>
        <w:rPr>
          <w:color w:val="000000"/>
        </w:rPr>
      </w:r>
    </w:p>
    <w:p>
      <w:pPr>
        <w:pStyle w:val="BodyText"/>
        <w:numPr>
          <w:ilvl w:val="1"/>
          <w:numId w:val="7"/>
        </w:numPr>
        <w:tabs>
          <w:tab w:pos="675" w:val="left" w:leader="none"/>
        </w:tabs>
        <w:spacing w:line="240" w:lineRule="auto" w:before="58" w:after="0"/>
        <w:ind w:left="674" w:right="0" w:hanging="284"/>
        <w:jc w:val="left"/>
      </w:pPr>
      <w:r>
        <w:rPr>
          <w:color w:val="003F5F"/>
          <w:w w:val="85"/>
        </w:rPr>
        <w:t>final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accounts</w:t>
      </w:r>
      <w:r>
        <w:rPr>
          <w:color w:val="000000"/>
        </w:rPr>
      </w:r>
    </w:p>
    <w:p>
      <w:pPr>
        <w:pStyle w:val="BodyText"/>
        <w:numPr>
          <w:ilvl w:val="1"/>
          <w:numId w:val="7"/>
        </w:numPr>
        <w:tabs>
          <w:tab w:pos="675" w:val="left" w:leader="none"/>
        </w:tabs>
        <w:spacing w:line="242" w:lineRule="auto" w:before="58" w:after="0"/>
        <w:ind w:left="674" w:right="171" w:hanging="284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date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was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complete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date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was</w:t>
      </w:r>
      <w:r>
        <w:rPr>
          <w:color w:val="003F5F"/>
          <w:spacing w:val="-4"/>
          <w:w w:val="85"/>
        </w:rPr>
        <w:t> </w:t>
      </w:r>
      <w:r>
        <w:rPr>
          <w:color w:val="003F5F"/>
          <w:w w:val="85"/>
        </w:rPr>
        <w:t>wound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up.</w:t>
      </w:r>
      <w:r>
        <w:rPr>
          <w:color w:val="000000"/>
        </w:rPr>
      </w:r>
    </w:p>
    <w:p>
      <w:pPr>
        <w:pStyle w:val="BodyText"/>
        <w:spacing w:line="243" w:lineRule="auto" w:before="114"/>
        <w:ind w:left="390" w:right="271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unincorporated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association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trust</w:t>
      </w:r>
      <w:r>
        <w:rPr>
          <w:color w:val="003F5F"/>
          <w:spacing w:val="24"/>
          <w:w w:val="86"/>
        </w:rPr>
        <w:t> </w:t>
      </w:r>
      <w:r>
        <w:rPr>
          <w:color w:val="003F5F"/>
          <w:w w:val="85"/>
        </w:rPr>
        <w:t>remains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duty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apply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held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point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removal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charitable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purposes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report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until</w:t>
      </w:r>
      <w:r>
        <w:rPr>
          <w:color w:val="003F5F"/>
          <w:w w:val="86"/>
        </w:rPr>
        <w:t> </w:t>
      </w:r>
      <w:r>
        <w:rPr>
          <w:color w:val="003F5F"/>
          <w:w w:val="85"/>
        </w:rPr>
        <w:t>they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transferred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pStyle w:val="BodyText"/>
        <w:numPr>
          <w:ilvl w:val="0"/>
          <w:numId w:val="7"/>
        </w:numPr>
        <w:tabs>
          <w:tab w:pos="391" w:val="left" w:leader="none"/>
        </w:tabs>
        <w:spacing w:line="243" w:lineRule="auto" w:before="170" w:after="0"/>
        <w:ind w:left="390" w:right="444" w:hanging="283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satisfied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transfer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completed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agreed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during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process,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change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legal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complete.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27" w:space="200"/>
            <w:col w:w="5463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40"/>
        </w:sectPr>
      </w:pPr>
    </w:p>
    <w:p>
      <w:pPr>
        <w:pStyle w:val="Heading1"/>
        <w:spacing w:line="301" w:lineRule="exact"/>
        <w:ind w:left="107" w:right="56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2840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839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836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835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310272pt;width:316pt;height:88.7pt;mso-position-horizontal-relative:page;mso-position-vertical-relative:paragraph;z-index:-2834" coordorigin="572,-3506" coordsize="6320,1774">
            <v:shape style="position:absolute;left:572;top:-3506;width:6320;height:1774" coordorigin="572,-3506" coordsize="6320,1774" path="m572,-1733l6892,-1733,6892,-3506,572,-3506,57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286278pt;width:37.65pt;height:37.65pt;mso-position-horizontal-relative:page;mso-position-vertical-relative:paragraph;z-index:-2833" coordorigin="9144,-2486" coordsize="753,753">
            <v:shape style="position:absolute;left:9144;top:-2486;width:753;height:753" coordorigin="9144,-2486" coordsize="753,753" path="m9144,-1733l9897,-1733,9897,-2486,9144,-2486,9144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286278pt;width:37.65pt;height:37.65pt;mso-position-horizontal-relative:page;mso-position-vertical-relative:paragraph;z-index:-2832" coordorigin="7141,-2486" coordsize="753,753">
            <v:shape style="position:absolute;left:7141;top:-2486;width:753;height:753" coordorigin="7141,-2486" coordsize="753,753" path="m7141,-1733l7893,-1733,7893,-2486,7141,-2486,7141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831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830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286278pt;width:37.65pt;height:37.65pt;mso-position-horizontal-relative:page;mso-position-vertical-relative:paragraph;z-index:-2829" coordorigin="10146,-2486" coordsize="753,753">
            <v:shape style="position:absolute;left:10146;top:-2486;width:753;height:753" coordorigin="10146,-2486" coordsize="753,753" path="m10146,-1733l10899,-1733,10899,-2486,10146,-2486,10146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286278pt;width:37.65pt;height:37.65pt;mso-position-horizontal-relative:page;mso-position-vertical-relative:paragraph;z-index:-2828" coordorigin="8142,-2486" coordsize="753,753">
            <v:shape style="position:absolute;left:8142;top:-2486;width:753;height:753" coordorigin="8142,-2486" coordsize="753,753" path="m8142,-1733l8895,-1733,8895,-2486,8142,-2486,814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6.904602pt;margin-top:59.652016pt;width:38.9pt;height:38.65pt;mso-position-horizontal-relative:page;mso-position-vertical-relative:page;z-index:-2827" coordorigin="11138,1193" coordsize="778,773"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,11906,1956,11906,1203xe" filled="t" fillcolor="#75C7B9" stroked="f">
                <v:path arrowok="t"/>
                <v:fill type="solid"/>
              </v:shape>
            </v:group>
            <v:group style="position:absolute;left:11148;top:1956;width:758;height:2" coordorigin="11148,1956" coordsize="758,2">
              <v:shape style="position:absolute;left:11148;top:1956;width:758;height:2" coordorigin="11148,1956" coordsize="758,0" path="m11148,1956l11906,1956e" filled="f" stroked="t" strokeweight=".5pt" strokecolor="#003F5F">
                <v:path arrowok="t"/>
              </v:shape>
            </v:group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e" filled="f" stroked="t" strokeweight=".5pt" strokecolor="#003F5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6.904602pt;margin-top:110.675018pt;width:38.9pt;height:38.65pt;mso-position-horizontal-relative:page;mso-position-vertical-relative:page;z-index:-2826" coordorigin="11138,2214" coordsize="778,773"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224l11148,2224,11148,2976,11906,2976,11906,2224xe" filled="t" fillcolor="#75C7B9" stroked="f">
                <v:path arrowok="t"/>
                <v:fill type="solid"/>
              </v:shape>
            </v:group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976l11148,2976,11148,2224,11906,2224e" filled="f" stroked="t" strokeweight=".5pt" strokecolor="#003F5F">
                <v:path arrowok="t"/>
              </v:shape>
            </v:group>
            <w10:wrap type="none"/>
          </v:group>
        </w:pict>
      </w:r>
      <w:r>
        <w:rPr>
          <w:color w:val="75C7B9"/>
        </w:rPr>
        <w:t>Appendix</w:t>
      </w:r>
      <w:r>
        <w:rPr>
          <w:color w:val="75C7B9"/>
          <w:spacing w:val="-26"/>
        </w:rPr>
        <w:t> </w:t>
      </w:r>
      <w:r>
        <w:rPr>
          <w:color w:val="75C7B9"/>
        </w:rPr>
        <w:t>2</w:t>
      </w:r>
      <w:r>
        <w:rPr>
          <w:b w:val="0"/>
          <w:color w:val="000000"/>
        </w:rPr>
      </w:r>
    </w:p>
    <w:p>
      <w:pPr>
        <w:spacing w:line="280" w:lineRule="exact" w:before="17"/>
        <w:ind w:left="107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75C7B9"/>
          <w:sz w:val="28"/>
        </w:rPr>
        <w:t>Conversions</w:t>
      </w:r>
      <w:r>
        <w:rPr>
          <w:rFonts w:ascii="Arial"/>
          <w:b/>
          <w:color w:val="75C7B9"/>
          <w:spacing w:val="-11"/>
          <w:sz w:val="28"/>
        </w:rPr>
        <w:t> </w:t>
      </w:r>
      <w:r>
        <w:rPr>
          <w:rFonts w:ascii="Arial"/>
          <w:b/>
          <w:color w:val="75C7B9"/>
          <w:sz w:val="28"/>
        </w:rPr>
        <w:t>to</w:t>
      </w:r>
      <w:r>
        <w:rPr>
          <w:rFonts w:ascii="Arial"/>
          <w:b/>
          <w:color w:val="75C7B9"/>
          <w:spacing w:val="-11"/>
          <w:sz w:val="28"/>
        </w:rPr>
        <w:t> </w:t>
      </w:r>
      <w:r>
        <w:rPr>
          <w:rFonts w:ascii="Arial"/>
          <w:b/>
          <w:color w:val="75C7B9"/>
          <w:sz w:val="28"/>
        </w:rPr>
        <w:t>SCIO</w:t>
      </w:r>
      <w:r>
        <w:rPr>
          <w:rFonts w:ascii="Arial"/>
          <w:b/>
          <w:color w:val="75C7B9"/>
          <w:spacing w:val="-11"/>
          <w:sz w:val="28"/>
        </w:rPr>
        <w:t> </w:t>
      </w:r>
      <w:r>
        <w:rPr>
          <w:rFonts w:ascii="Arial"/>
          <w:b/>
          <w:color w:val="75C7B9"/>
          <w:sz w:val="28"/>
        </w:rPr>
        <w:t>form:</w:t>
      </w:r>
      <w:r>
        <w:rPr>
          <w:rFonts w:ascii="Arial"/>
          <w:b/>
          <w:color w:val="75C7B9"/>
          <w:spacing w:val="-10"/>
          <w:sz w:val="28"/>
        </w:rPr>
        <w:t> </w:t>
      </w:r>
      <w:r>
        <w:rPr>
          <w:rFonts w:ascii="Arial"/>
          <w:b/>
          <w:color w:val="75C7B9"/>
          <w:sz w:val="28"/>
        </w:rPr>
        <w:t>companies</w:t>
      </w:r>
      <w:r>
        <w:rPr>
          <w:rFonts w:ascii="Arial"/>
          <w:b/>
          <w:color w:val="75C7B9"/>
          <w:sz w:val="28"/>
        </w:rPr>
        <w:t> and</w:t>
      </w:r>
      <w:r>
        <w:rPr>
          <w:rFonts w:ascii="Arial"/>
          <w:b/>
          <w:color w:val="75C7B9"/>
          <w:spacing w:val="-15"/>
          <w:sz w:val="28"/>
        </w:rPr>
        <w:t> </w:t>
      </w:r>
      <w:r>
        <w:rPr>
          <w:rFonts w:ascii="Arial"/>
          <w:b/>
          <w:color w:val="75C7B9"/>
          <w:sz w:val="28"/>
        </w:rPr>
        <w:t>industrial</w:t>
      </w:r>
      <w:r>
        <w:rPr>
          <w:rFonts w:ascii="Arial"/>
          <w:b/>
          <w:color w:val="75C7B9"/>
          <w:spacing w:val="-14"/>
          <w:sz w:val="28"/>
        </w:rPr>
        <w:t> </w:t>
      </w:r>
      <w:r>
        <w:rPr>
          <w:rFonts w:ascii="Arial"/>
          <w:b/>
          <w:color w:val="75C7B9"/>
          <w:sz w:val="28"/>
        </w:rPr>
        <w:t>and</w:t>
      </w:r>
      <w:r>
        <w:rPr>
          <w:rFonts w:ascii="Arial"/>
          <w:b/>
          <w:color w:val="75C7B9"/>
          <w:spacing w:val="-14"/>
          <w:sz w:val="28"/>
        </w:rPr>
        <w:t> </w:t>
      </w:r>
      <w:r>
        <w:rPr>
          <w:rFonts w:ascii="Arial"/>
          <w:b/>
          <w:color w:val="75C7B9"/>
          <w:spacing w:val="-1"/>
          <w:sz w:val="28"/>
        </w:rPr>
        <w:t>provident</w:t>
      </w:r>
      <w:r>
        <w:rPr>
          <w:rFonts w:ascii="Arial"/>
          <w:b/>
          <w:color w:val="75C7B9"/>
          <w:spacing w:val="-15"/>
          <w:sz w:val="28"/>
        </w:rPr>
        <w:t> </w:t>
      </w:r>
      <w:r>
        <w:rPr>
          <w:rFonts w:ascii="Arial"/>
          <w:b/>
          <w:color w:val="75C7B9"/>
          <w:sz w:val="28"/>
        </w:rPr>
        <w:t>societies</w:t>
      </w:r>
      <w:r>
        <w:rPr>
          <w:rFonts w:ascii="Arial"/>
          <w:color w:val="000000"/>
          <w:sz w:val="28"/>
        </w:rPr>
      </w:r>
    </w:p>
    <w:p>
      <w:pPr>
        <w:pStyle w:val="BodyText"/>
        <w:spacing w:line="243" w:lineRule="auto" w:before="169"/>
        <w:ind w:right="517"/>
        <w:jc w:val="both"/>
      </w:pPr>
      <w:r>
        <w:rPr>
          <w:color w:val="003F5F"/>
          <w:w w:val="80"/>
        </w:rPr>
        <w:t>As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conversion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IPS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into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22"/>
          <w:w w:val="72"/>
        </w:rPr>
        <w:t> </w:t>
      </w:r>
      <w:r>
        <w:rPr>
          <w:color w:val="003F5F"/>
          <w:w w:val="80"/>
        </w:rPr>
        <w:t>involves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cessation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one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corporate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body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0"/>
        </w:rPr>
        <w:t>creation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6"/>
          <w:w w:val="80"/>
        </w:rPr>
        <w:t> </w:t>
      </w:r>
      <w:r>
        <w:rPr>
          <w:color w:val="003F5F"/>
          <w:spacing w:val="-3"/>
          <w:w w:val="80"/>
        </w:rPr>
        <w:t>another,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there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are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number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steps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8"/>
          <w:w w:val="81"/>
        </w:rPr>
        <w:t> </w:t>
      </w:r>
      <w:r>
        <w:rPr>
          <w:color w:val="003F5F"/>
          <w:w w:val="80"/>
        </w:rPr>
        <w:t>taken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before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conversion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can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0"/>
        </w:rPr>
        <w:t>fully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take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effect:</w:t>
      </w:r>
      <w:r>
        <w:rPr>
          <w:color w:val="000000"/>
        </w:rPr>
      </w:r>
    </w:p>
    <w:p>
      <w:pPr>
        <w:pStyle w:val="BodyText"/>
        <w:numPr>
          <w:ilvl w:val="0"/>
          <w:numId w:val="8"/>
        </w:numPr>
        <w:tabs>
          <w:tab w:pos="391" w:val="left" w:leader="none"/>
        </w:tabs>
        <w:spacing w:line="243" w:lineRule="auto" w:before="170" w:after="0"/>
        <w:ind w:left="390" w:right="75" w:hanging="283"/>
        <w:jc w:val="both"/>
      </w:pPr>
      <w:r>
        <w:rPr/>
        <w:pict>
          <v:group style="position:absolute;margin-left:42.543301pt;margin-top:48.947647pt;width:28.2pt;height:.1pt;mso-position-horizontal-relative:page;mso-position-vertical-relative:paragraph;z-index:-2825" coordorigin="851,979" coordsize="564,2">
            <v:shape style="position:absolute;left:851;top:979;width:564;height:2" coordorigin="851,979" coordsize="564,0" path="m851,979l1415,979e" filled="f" stroked="t" strokeweight=".6pt" strokecolor="#75C7B9">
              <v:path arrowok="t"/>
            </v:shape>
            <w10:wrap type="none"/>
          </v:group>
        </w:pic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submit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Conversion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(this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available</w:t>
      </w:r>
      <w:r>
        <w:rPr>
          <w:color w:val="003F5F"/>
          <w:spacing w:val="-8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9"/>
          <w:w w:val="85"/>
        </w:rPr>
        <w:t> </w:t>
      </w:r>
      <w:r>
        <w:rPr>
          <w:color w:val="75C7B9"/>
          <w:spacing w:val="-9"/>
          <w:w w:val="85"/>
        </w:rPr>
      </w:r>
      <w:r>
        <w:rPr>
          <w:color w:val="75C7B9"/>
          <w:spacing w:val="-3"/>
          <w:w w:val="85"/>
          <w:u w:val="single" w:color="75C7B9"/>
        </w:rPr>
        <w:t>www</w:t>
      </w:r>
      <w:r>
        <w:rPr>
          <w:color w:val="75C7B9"/>
          <w:spacing w:val="-4"/>
          <w:w w:val="85"/>
          <w:u w:val="single" w:color="75C7B9"/>
        </w:rPr>
        <w:t>.oscr</w:t>
      </w:r>
      <w:r>
        <w:rPr>
          <w:color w:val="75C7B9"/>
          <w:spacing w:val="-3"/>
          <w:w w:val="85"/>
          <w:u w:val="single" w:color="75C7B9"/>
        </w:rPr>
        <w:t>.</w:t>
      </w:r>
      <w:r>
        <w:rPr>
          <w:color w:val="75C7B9"/>
          <w:w w:val="86"/>
        </w:rPr>
      </w:r>
      <w:r>
        <w:rPr>
          <w:color w:val="75C7B9"/>
          <w:spacing w:val="22"/>
          <w:w w:val="86"/>
        </w:rPr>
        <w:t> </w:t>
      </w:r>
      <w:r>
        <w:rPr>
          <w:color w:val="75C7B9"/>
          <w:w w:val="85"/>
        </w:rPr>
        <w:t>org.uk</w:t>
      </w:r>
      <w:r>
        <w:rPr>
          <w:color w:val="75C7B9"/>
          <w:spacing w:val="-9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1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January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2012),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together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with:</w:t>
      </w:r>
      <w:r>
        <w:rPr>
          <w:color w:val="000000"/>
        </w:rPr>
      </w:r>
    </w:p>
    <w:p>
      <w:pPr>
        <w:pStyle w:val="BodyText"/>
        <w:numPr>
          <w:ilvl w:val="1"/>
          <w:numId w:val="8"/>
        </w:numPr>
        <w:tabs>
          <w:tab w:pos="675" w:val="left" w:leader="none"/>
        </w:tabs>
        <w:spacing w:line="240" w:lineRule="auto" w:before="141" w:after="0"/>
        <w:ind w:left="674" w:right="829" w:hanging="284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7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3.1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w w:val="85"/>
        </w:rPr>
        <w:t> </w:t>
      </w:r>
      <w:r>
        <w:rPr>
          <w:color w:val="003F5F"/>
          <w:w w:val="80"/>
        </w:rPr>
        <w:t>guidance,</w:t>
      </w:r>
      <w:r>
        <w:rPr>
          <w:color w:val="003F5F"/>
          <w:spacing w:val="34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8"/>
        </w:numPr>
        <w:tabs>
          <w:tab w:pos="675" w:val="left" w:leader="none"/>
        </w:tabs>
        <w:spacing w:line="242" w:lineRule="auto" w:before="117" w:after="0"/>
        <w:ind w:left="674" w:right="198" w:hanging="284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both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resolutions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w w:val="81"/>
        </w:rPr>
        <w:t> 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agreeing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conversion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adopting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(as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outlined</w:t>
      </w:r>
      <w:r>
        <w:rPr>
          <w:color w:val="003F5F"/>
          <w:spacing w:val="-28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4.2).</w:t>
      </w:r>
      <w:r>
        <w:rPr>
          <w:color w:val="000000"/>
        </w:rPr>
      </w:r>
    </w:p>
    <w:p>
      <w:pPr>
        <w:pStyle w:val="BodyText"/>
        <w:numPr>
          <w:ilvl w:val="0"/>
          <w:numId w:val="8"/>
        </w:numPr>
        <w:tabs>
          <w:tab w:pos="391" w:val="left" w:leader="none"/>
        </w:tabs>
        <w:spacing w:line="243" w:lineRule="auto" w:before="171" w:after="0"/>
        <w:ind w:left="390" w:right="403" w:hanging="283"/>
        <w:jc w:val="left"/>
      </w:pPr>
      <w:r>
        <w:rPr>
          <w:color w:val="003F5F"/>
          <w:w w:val="85"/>
        </w:rPr>
        <w:t>OSCR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check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ensure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5"/>
        </w:rPr>
        <w:t>complete,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submitted,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correct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procedures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followed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making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resolutions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(as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outlined</w:t>
      </w:r>
      <w:r>
        <w:rPr>
          <w:color w:val="003F5F"/>
          <w:spacing w:val="-15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4.2).</w:t>
      </w:r>
      <w:r>
        <w:rPr>
          <w:color w:val="000000"/>
        </w:rPr>
      </w:r>
    </w:p>
    <w:p>
      <w:pPr>
        <w:pStyle w:val="BodyText"/>
        <w:numPr>
          <w:ilvl w:val="0"/>
          <w:numId w:val="8"/>
        </w:numPr>
        <w:tabs>
          <w:tab w:pos="391" w:val="left" w:leader="none"/>
        </w:tabs>
        <w:spacing w:line="243" w:lineRule="auto" w:before="198" w:after="0"/>
        <w:ind w:left="390" w:right="56" w:hanging="283"/>
        <w:jc w:val="left"/>
      </w:pPr>
      <w:r>
        <w:rPr>
          <w:color w:val="003F5F"/>
          <w:w w:val="80"/>
        </w:rPr>
        <w:t>In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assessing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Conversion,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must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0"/>
        </w:rPr>
        <w:t>consider:</w:t>
      </w:r>
      <w:r>
        <w:rPr>
          <w:color w:val="000000"/>
        </w:rPr>
      </w:r>
    </w:p>
    <w:p>
      <w:pPr>
        <w:pStyle w:val="BodyText"/>
        <w:numPr>
          <w:ilvl w:val="1"/>
          <w:numId w:val="8"/>
        </w:numPr>
        <w:tabs>
          <w:tab w:pos="675" w:val="left" w:leader="none"/>
        </w:tabs>
        <w:spacing w:line="240" w:lineRule="auto" w:before="141" w:after="0"/>
        <w:ind w:left="674" w:right="0" w:hanging="284"/>
        <w:jc w:val="left"/>
      </w:pPr>
      <w:r>
        <w:rPr>
          <w:color w:val="003F5F"/>
          <w:w w:val="80"/>
        </w:rPr>
        <w:t>whether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proposed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new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pass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w w:val="84"/>
        </w:rPr>
        <w:t> </w:t>
      </w:r>
      <w:r>
        <w:rPr>
          <w:color w:val="003F5F"/>
          <w:w w:val="80"/>
        </w:rPr>
        <w:t>test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(see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section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3)</w:t>
      </w:r>
      <w:r>
        <w:rPr>
          <w:color w:val="000000"/>
        </w:rPr>
      </w:r>
    </w:p>
    <w:p>
      <w:pPr>
        <w:pStyle w:val="BodyText"/>
        <w:numPr>
          <w:ilvl w:val="1"/>
          <w:numId w:val="8"/>
        </w:numPr>
        <w:tabs>
          <w:tab w:pos="675" w:val="left" w:leader="none"/>
        </w:tabs>
        <w:spacing w:line="240" w:lineRule="auto" w:before="117" w:after="0"/>
        <w:ind w:left="674" w:right="510" w:hanging="284"/>
        <w:jc w:val="left"/>
      </w:pPr>
      <w:r>
        <w:rPr>
          <w:color w:val="003F5F"/>
          <w:w w:val="85"/>
        </w:rPr>
        <w:t>whether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contains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required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elements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3.1)</w:t>
      </w:r>
      <w:r>
        <w:rPr>
          <w:color w:val="000000"/>
        </w:rPr>
      </w:r>
    </w:p>
    <w:p>
      <w:pPr>
        <w:pStyle w:val="BodyText"/>
        <w:numPr>
          <w:ilvl w:val="1"/>
          <w:numId w:val="8"/>
        </w:numPr>
        <w:tabs>
          <w:tab w:pos="675" w:val="left" w:leader="none"/>
        </w:tabs>
        <w:spacing w:line="240" w:lineRule="auto" w:before="117" w:after="0"/>
        <w:ind w:left="674" w:right="319" w:hanging="284"/>
        <w:jc w:val="left"/>
      </w:pPr>
      <w:r>
        <w:rPr>
          <w:color w:val="003F5F"/>
          <w:w w:val="80"/>
        </w:rPr>
        <w:t>whether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proposed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name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objectionable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(see</w:t>
      </w:r>
      <w:r>
        <w:rPr>
          <w:color w:val="003F5F"/>
          <w:w w:val="78"/>
        </w:rPr>
        <w:t> </w:t>
      </w:r>
      <w:r>
        <w:rPr>
          <w:color w:val="003F5F"/>
          <w:w w:val="80"/>
        </w:rPr>
        <w:t>section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3),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8"/>
        </w:numPr>
        <w:tabs>
          <w:tab w:pos="675" w:val="left" w:leader="none"/>
        </w:tabs>
        <w:spacing w:line="242" w:lineRule="auto" w:before="117" w:after="0"/>
        <w:ind w:left="674" w:right="237" w:hanging="284"/>
        <w:jc w:val="left"/>
      </w:pPr>
      <w:r>
        <w:rPr/>
        <w:pict>
          <v:group style="position:absolute;margin-left:28.5354pt;margin-top:80.463783pt;width:.1pt;height:.1pt;mso-position-horizontal-relative:page;mso-position-vertical-relative:paragraph;z-index:-2838" coordorigin="571,1609" coordsize="2,2">
            <v:shape style="position:absolute;left:571;top:1609;width:2;height:2" coordorigin="571,1609" coordsize="0,0" path="m571,1609l571,1609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80.463783pt;width:.1pt;height:.1pt;mso-position-horizontal-relative:page;mso-position-vertical-relative:paragraph;z-index:-2837" coordorigin="11333,1609" coordsize="2,2">
            <v:shape style="position:absolute;left:11333;top:1609;width:2;height:2" coordorigin="11333,1609" coordsize="0,0" path="m11333,1609l11333,1609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whether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there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grounds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refuse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consultation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Companies</w:t>
      </w:r>
      <w:r>
        <w:rPr>
          <w:color w:val="003F5F"/>
          <w:spacing w:val="28"/>
          <w:w w:val="81"/>
        </w:rPr>
        <w:t> </w:t>
      </w:r>
      <w:r>
        <w:rPr>
          <w:color w:val="003F5F"/>
          <w:w w:val="85"/>
        </w:rPr>
        <w:t>House,</w:t>
      </w:r>
      <w:r>
        <w:rPr>
          <w:color w:val="003F5F"/>
          <w:spacing w:val="-34"/>
          <w:w w:val="85"/>
        </w:rPr>
        <w:t> </w:t>
      </w:r>
      <w:r>
        <w:rPr>
          <w:color w:val="003F5F"/>
          <w:w w:val="85"/>
        </w:rPr>
        <w:t>FSA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appropriate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26"/>
          <w:w w:val="78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4.2).</w:t>
      </w:r>
      <w:r>
        <w:rPr>
          <w:color w:val="000000"/>
        </w:rPr>
      </w:r>
    </w:p>
    <w:p>
      <w:pPr>
        <w:pStyle w:val="BodyText"/>
        <w:numPr>
          <w:ilvl w:val="0"/>
          <w:numId w:val="8"/>
        </w:numPr>
        <w:tabs>
          <w:tab w:pos="391" w:val="left" w:leader="none"/>
        </w:tabs>
        <w:spacing w:line="243" w:lineRule="auto" w:before="74" w:after="0"/>
        <w:ind w:left="390" w:right="202" w:hanging="283"/>
        <w:jc w:val="left"/>
      </w:pPr>
      <w:r>
        <w:rPr>
          <w:color w:val="003F5F"/>
          <w:w w:val="85"/>
        </w:rPr>
        <w:br w:type="column"/>
        <w:t>If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grants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Conversion,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24"/>
          <w:w w:val="90"/>
        </w:rPr>
        <w:t> </w:t>
      </w:r>
      <w:r>
        <w:rPr>
          <w:color w:val="003F5F"/>
          <w:w w:val="85"/>
        </w:rPr>
        <w:t>add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note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entry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Scottish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existing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stating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converted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(see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4.2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details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spacing w:val="-3"/>
          <w:w w:val="85"/>
        </w:rPr>
        <w:t>a</w:t>
      </w:r>
      <w:r>
        <w:rPr>
          <w:color w:val="003F5F"/>
          <w:spacing w:val="-2"/>
          <w:w w:val="85"/>
        </w:rPr>
        <w:t>pplicant’</w:t>
      </w:r>
      <w:r>
        <w:rPr>
          <w:color w:val="003F5F"/>
          <w:spacing w:val="-3"/>
          <w:w w:val="85"/>
        </w:rPr>
        <w:t>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rights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refused).</w:t>
      </w:r>
      <w:r>
        <w:rPr>
          <w:color w:val="000000"/>
        </w:rPr>
      </w:r>
    </w:p>
    <w:p>
      <w:pPr>
        <w:pStyle w:val="BodyText"/>
        <w:numPr>
          <w:ilvl w:val="0"/>
          <w:numId w:val="8"/>
        </w:numPr>
        <w:tabs>
          <w:tab w:pos="391" w:val="left" w:leader="none"/>
        </w:tabs>
        <w:spacing w:line="243" w:lineRule="auto" w:before="198" w:after="0"/>
        <w:ind w:left="390" w:right="819" w:hanging="283"/>
        <w:jc w:val="left"/>
      </w:pPr>
      <w:r>
        <w:rPr>
          <w:color w:val="003F5F"/>
          <w:w w:val="80"/>
        </w:rPr>
        <w:t>OSCR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then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send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following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documents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0"/>
        </w:rPr>
        <w:t>Companies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House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FSA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(as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appropriate):</w:t>
      </w:r>
      <w:r>
        <w:rPr>
          <w:color w:val="000000"/>
        </w:rPr>
      </w:r>
    </w:p>
    <w:p>
      <w:pPr>
        <w:pStyle w:val="BodyText"/>
        <w:numPr>
          <w:ilvl w:val="1"/>
          <w:numId w:val="8"/>
        </w:numPr>
        <w:tabs>
          <w:tab w:pos="675" w:val="left" w:leader="none"/>
        </w:tabs>
        <w:spacing w:line="240" w:lineRule="auto" w:before="141" w:after="0"/>
        <w:ind w:left="674" w:right="343" w:hanging="284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entry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26"/>
          <w:w w:val="73"/>
        </w:rPr>
        <w:t> </w:t>
      </w:r>
      <w:r>
        <w:rPr>
          <w:color w:val="003F5F"/>
          <w:w w:val="85"/>
        </w:rPr>
        <w:t>showing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converted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8"/>
        </w:numPr>
        <w:tabs>
          <w:tab w:pos="675" w:val="left" w:leader="none"/>
        </w:tabs>
        <w:spacing w:line="242" w:lineRule="auto" w:before="117" w:after="0"/>
        <w:ind w:left="674" w:right="311" w:hanging="284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both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resolutions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w w:val="81"/>
        </w:rPr>
        <w:t> 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agreeing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conversion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adopting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5"/>
        </w:rPr>
        <w:t>proposed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(as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outlined</w:t>
      </w:r>
      <w:r>
        <w:rPr>
          <w:color w:val="003F5F"/>
          <w:spacing w:val="-28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4.2).</w:t>
      </w:r>
      <w:r>
        <w:rPr>
          <w:color w:val="000000"/>
        </w:rPr>
      </w:r>
    </w:p>
    <w:p>
      <w:pPr>
        <w:pStyle w:val="BodyText"/>
        <w:numPr>
          <w:ilvl w:val="0"/>
          <w:numId w:val="8"/>
        </w:numPr>
        <w:tabs>
          <w:tab w:pos="391" w:val="left" w:leader="none"/>
        </w:tabs>
        <w:spacing w:line="243" w:lineRule="auto" w:before="171" w:after="0"/>
        <w:ind w:left="390" w:right="203" w:hanging="283"/>
        <w:jc w:val="left"/>
      </w:pPr>
      <w:r>
        <w:rPr>
          <w:color w:val="003F5F"/>
          <w:w w:val="85"/>
        </w:rPr>
        <w:t>Companies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House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FSA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(as</w:t>
      </w:r>
      <w:r>
        <w:rPr>
          <w:color w:val="003F5F"/>
          <w:spacing w:val="-29"/>
          <w:w w:val="85"/>
        </w:rPr>
        <w:t> </w:t>
      </w:r>
      <w:r>
        <w:rPr>
          <w:color w:val="003F5F"/>
          <w:w w:val="85"/>
        </w:rPr>
        <w:t>appropriate)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24"/>
          <w:w w:val="90"/>
        </w:rPr>
        <w:t> </w:t>
      </w:r>
      <w:r>
        <w:rPr>
          <w:color w:val="003F5F"/>
          <w:w w:val="85"/>
        </w:rPr>
        <w:t>register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resolutions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cancel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registration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wishes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convert.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Once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done,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automatically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5"/>
        </w:rPr>
        <w:t>converted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constitution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w w:val="90"/>
        </w:rPr>
        <w:t> </w:t>
      </w:r>
      <w:r>
        <w:rPr>
          <w:color w:val="003F5F"/>
          <w:w w:val="90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were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specified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during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first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immediately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before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conversion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took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place.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point,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7"/>
          <w:w w:val="85"/>
        </w:rPr>
        <w:t> </w:t>
      </w:r>
      <w:r>
        <w:rPr>
          <w:color w:val="003F5F"/>
          <w:spacing w:val="-3"/>
          <w:w w:val="85"/>
        </w:rPr>
        <w:t>property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rights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converting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company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IPS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become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spacing w:val="-3"/>
          <w:w w:val="85"/>
        </w:rPr>
        <w:t>property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rights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new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SCIO.</w:t>
      </w:r>
      <w:r>
        <w:rPr>
          <w:color w:val="000000"/>
        </w:rPr>
      </w:r>
    </w:p>
    <w:p>
      <w:pPr>
        <w:pStyle w:val="BodyText"/>
        <w:numPr>
          <w:ilvl w:val="0"/>
          <w:numId w:val="8"/>
        </w:numPr>
        <w:tabs>
          <w:tab w:pos="391" w:val="left" w:leader="none"/>
        </w:tabs>
        <w:spacing w:line="243" w:lineRule="auto" w:before="198" w:after="0"/>
        <w:ind w:left="390" w:right="108" w:hanging="283"/>
        <w:jc w:val="left"/>
      </w:pPr>
      <w:r>
        <w:rPr>
          <w:color w:val="003F5F"/>
          <w:w w:val="80"/>
        </w:rPr>
        <w:t>Companies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House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FSA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(as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appropriate)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then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0"/>
        </w:rPr>
        <w:t>notify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conversion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has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taken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effect.</w:t>
      </w:r>
      <w:r>
        <w:rPr>
          <w:color w:val="003F5F"/>
          <w:spacing w:val="-2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22"/>
          <w:w w:val="72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turn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update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entry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9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IPS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show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it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has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been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converted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into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SCIO.</w:t>
      </w:r>
      <w:r>
        <w:rPr>
          <w:color w:val="003F5F"/>
          <w:spacing w:val="-1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new</w:t>
      </w:r>
      <w:r>
        <w:rPr>
          <w:color w:val="003F5F"/>
          <w:spacing w:val="8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entry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state</w:t>
      </w:r>
      <w:r>
        <w:rPr>
          <w:color w:val="003F5F"/>
          <w:spacing w:val="30"/>
          <w:w w:val="84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its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legal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form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is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SCIO,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note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date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it</w:t>
      </w:r>
      <w:r>
        <w:rPr>
          <w:color w:val="003F5F"/>
          <w:spacing w:val="24"/>
          <w:w w:val="92"/>
        </w:rPr>
        <w:t> </w:t>
      </w:r>
      <w:r>
        <w:rPr>
          <w:color w:val="003F5F"/>
          <w:w w:val="80"/>
        </w:rPr>
        <w:t>was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entered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17"/>
          <w:w w:val="80"/>
        </w:rPr>
        <w:t> </w:t>
      </w:r>
      <w:r>
        <w:rPr>
          <w:color w:val="003F5F"/>
          <w:spacing w:val="-1"/>
          <w:w w:val="80"/>
        </w:rPr>
        <w:t>include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name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3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IPS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was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converted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into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SCIO.</w:t>
      </w:r>
      <w:r>
        <w:rPr>
          <w:color w:val="003F5F"/>
          <w:spacing w:val="-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79"/>
        </w:rPr>
        <w:t> </w:t>
      </w:r>
      <w:r>
        <w:rPr>
          <w:color w:val="003F5F"/>
          <w:w w:val="80"/>
        </w:rPr>
        <w:t>new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retain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Scottish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Number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company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IPS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converted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into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SCIO.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40"/>
          <w:cols w:num="2" w:equalWidth="0">
            <w:col w:w="5356" w:space="181"/>
            <w:col w:w="5473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40" w:right="460"/>
        </w:sectPr>
      </w:pPr>
    </w:p>
    <w:p>
      <w:pPr>
        <w:pStyle w:val="Heading1"/>
        <w:spacing w:line="301" w:lineRule="exact"/>
        <w:ind w:left="110" w:right="53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2824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823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820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819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310272pt;width:316pt;height:88.7pt;mso-position-horizontal-relative:page;mso-position-vertical-relative:paragraph;z-index:-2818" coordorigin="572,-3506" coordsize="6320,1774">
            <v:shape style="position:absolute;left:572;top:-3506;width:6320;height:1774" coordorigin="572,-3506" coordsize="6320,1774" path="m572,-1733l6892,-1733,6892,-3506,572,-3506,57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286278pt;width:37.65pt;height:37.65pt;mso-position-horizontal-relative:page;mso-position-vertical-relative:paragraph;z-index:-2817" coordorigin="9144,-2486" coordsize="753,753">
            <v:shape style="position:absolute;left:9144;top:-2486;width:753;height:753" coordorigin="9144,-2486" coordsize="753,753" path="m9144,-1733l9897,-1733,9897,-2486,9144,-2486,9144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286278pt;width:37.65pt;height:37.65pt;mso-position-horizontal-relative:page;mso-position-vertical-relative:paragraph;z-index:-2816" coordorigin="7141,-2486" coordsize="753,753">
            <v:shape style="position:absolute;left:7141;top:-2486;width:753;height:753" coordorigin="7141,-2486" coordsize="753,753" path="m7141,-1733l7893,-1733,7893,-2486,7141,-2486,7141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815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814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286278pt;width:37.65pt;height:37.65pt;mso-position-horizontal-relative:page;mso-position-vertical-relative:paragraph;z-index:-2813" coordorigin="10146,-2486" coordsize="753,753">
            <v:shape style="position:absolute;left:10146;top:-2486;width:753;height:753" coordorigin="10146,-2486" coordsize="753,753" path="m10146,-1733l10899,-1733,10899,-2486,10146,-2486,10146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286278pt;width:37.65pt;height:37.65pt;mso-position-horizontal-relative:page;mso-position-vertical-relative:paragraph;z-index:-2812" coordorigin="8142,-2486" coordsize="753,753">
            <v:shape style="position:absolute;left:8142;top:-2486;width:753;height:753" coordorigin="8142,-2486" coordsize="753,753" path="m8142,-1733l8895,-1733,8895,-2486,8142,-2486,814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6.904602pt;margin-top:59.652016pt;width:38.9pt;height:38.65pt;mso-position-horizontal-relative:page;mso-position-vertical-relative:page;z-index:-2811" coordorigin="11138,1193" coordsize="778,773"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,11906,1956,11906,1203xe" filled="t" fillcolor="#75C7B9" stroked="f">
                <v:path arrowok="t"/>
                <v:fill type="solid"/>
              </v:shape>
            </v:group>
            <v:group style="position:absolute;left:11148;top:1956;width:758;height:2" coordorigin="11148,1956" coordsize="758,2">
              <v:shape style="position:absolute;left:11148;top:1956;width:758;height:2" coordorigin="11148,1956" coordsize="758,0" path="m11148,1956l11906,1956e" filled="f" stroked="t" strokeweight=".5pt" strokecolor="#003F5F">
                <v:path arrowok="t"/>
              </v:shape>
            </v:group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e" filled="f" stroked="t" strokeweight=".5pt" strokecolor="#003F5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6.904602pt;margin-top:110.675018pt;width:38.9pt;height:38.65pt;mso-position-horizontal-relative:page;mso-position-vertical-relative:page;z-index:-2810" coordorigin="11138,2214" coordsize="778,773"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224l11148,2224,11148,2976,11906,2976,11906,2224xe" filled="t" fillcolor="#75C7B9" stroked="f">
                <v:path arrowok="t"/>
                <v:fill type="solid"/>
              </v:shape>
            </v:group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976l11148,2976,11148,2224,11906,2224e" filled="f" stroked="t" strokeweight=".5pt" strokecolor="#003F5F">
                <v:path arrowok="t"/>
              </v:shape>
            </v:group>
            <w10:wrap type="none"/>
          </v:group>
        </w:pict>
      </w:r>
      <w:r>
        <w:rPr>
          <w:color w:val="75C7B9"/>
        </w:rPr>
        <w:t>Appendix</w:t>
      </w:r>
      <w:r>
        <w:rPr>
          <w:color w:val="75C7B9"/>
          <w:spacing w:val="-26"/>
        </w:rPr>
        <w:t> </w:t>
      </w:r>
      <w:r>
        <w:rPr>
          <w:color w:val="75C7B9"/>
        </w:rPr>
        <w:t>3</w:t>
      </w:r>
      <w:r>
        <w:rPr>
          <w:b w:val="0"/>
          <w:color w:val="000000"/>
        </w:rPr>
      </w:r>
    </w:p>
    <w:p>
      <w:pPr>
        <w:spacing w:line="280" w:lineRule="exact" w:before="17"/>
        <w:ind w:left="110" w:right="53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75C7B9"/>
          <w:sz w:val="28"/>
        </w:rPr>
        <w:t>Documents</w:t>
      </w:r>
      <w:r>
        <w:rPr>
          <w:rFonts w:ascii="Arial"/>
          <w:b/>
          <w:color w:val="75C7B9"/>
          <w:spacing w:val="-2"/>
          <w:sz w:val="28"/>
        </w:rPr>
        <w:t> required</w:t>
      </w:r>
      <w:r>
        <w:rPr>
          <w:rFonts w:ascii="Arial"/>
          <w:b/>
          <w:color w:val="75C7B9"/>
          <w:spacing w:val="-1"/>
          <w:sz w:val="28"/>
        </w:rPr>
        <w:t> </w:t>
      </w:r>
      <w:r>
        <w:rPr>
          <w:rFonts w:ascii="Arial"/>
          <w:b/>
          <w:color w:val="75C7B9"/>
          <w:sz w:val="28"/>
        </w:rPr>
        <w:t>with</w:t>
      </w:r>
      <w:r>
        <w:rPr>
          <w:rFonts w:ascii="Arial"/>
          <w:b/>
          <w:color w:val="75C7B9"/>
          <w:spacing w:val="-1"/>
          <w:sz w:val="28"/>
        </w:rPr>
        <w:t> </w:t>
      </w:r>
      <w:r>
        <w:rPr>
          <w:rFonts w:ascii="Arial"/>
          <w:b/>
          <w:color w:val="75C7B9"/>
          <w:sz w:val="28"/>
        </w:rPr>
        <w:t>an</w:t>
      </w:r>
      <w:r>
        <w:rPr>
          <w:rFonts w:ascii="Arial"/>
          <w:b/>
          <w:color w:val="75C7B9"/>
          <w:spacing w:val="24"/>
          <w:sz w:val="28"/>
        </w:rPr>
        <w:t> </w:t>
      </w:r>
      <w:r>
        <w:rPr>
          <w:rFonts w:ascii="Arial"/>
          <w:b/>
          <w:color w:val="75C7B9"/>
          <w:sz w:val="28"/>
        </w:rPr>
        <w:t>application</w:t>
      </w:r>
      <w:r>
        <w:rPr>
          <w:rFonts w:ascii="Arial"/>
          <w:b/>
          <w:color w:val="75C7B9"/>
          <w:spacing w:val="-12"/>
          <w:sz w:val="28"/>
        </w:rPr>
        <w:t> </w:t>
      </w:r>
      <w:r>
        <w:rPr>
          <w:rFonts w:ascii="Arial"/>
          <w:b/>
          <w:color w:val="75C7B9"/>
          <w:sz w:val="28"/>
        </w:rPr>
        <w:t>to</w:t>
      </w:r>
      <w:r>
        <w:rPr>
          <w:rFonts w:ascii="Arial"/>
          <w:b/>
          <w:color w:val="75C7B9"/>
          <w:spacing w:val="-12"/>
          <w:sz w:val="28"/>
        </w:rPr>
        <w:t> </w:t>
      </w:r>
      <w:r>
        <w:rPr>
          <w:rFonts w:ascii="Arial"/>
          <w:b/>
          <w:color w:val="75C7B9"/>
          <w:sz w:val="28"/>
        </w:rPr>
        <w:t>dissolve</w:t>
      </w:r>
      <w:r>
        <w:rPr>
          <w:rFonts w:ascii="Arial"/>
          <w:b/>
          <w:color w:val="75C7B9"/>
          <w:spacing w:val="-11"/>
          <w:sz w:val="28"/>
        </w:rPr>
        <w:t> </w:t>
      </w:r>
      <w:r>
        <w:rPr>
          <w:rFonts w:ascii="Arial"/>
          <w:b/>
          <w:color w:val="75C7B9"/>
          <w:sz w:val="28"/>
        </w:rPr>
        <w:t>a</w:t>
      </w:r>
      <w:r>
        <w:rPr>
          <w:rFonts w:ascii="Arial"/>
          <w:b/>
          <w:color w:val="75C7B9"/>
          <w:spacing w:val="-12"/>
          <w:sz w:val="28"/>
        </w:rPr>
        <w:t> </w:t>
      </w:r>
      <w:r>
        <w:rPr>
          <w:rFonts w:ascii="Arial"/>
          <w:b/>
          <w:color w:val="75C7B9"/>
          <w:sz w:val="28"/>
        </w:rPr>
        <w:t>solvent</w:t>
      </w:r>
      <w:r>
        <w:rPr>
          <w:rFonts w:ascii="Arial"/>
          <w:b/>
          <w:color w:val="75C7B9"/>
          <w:spacing w:val="-12"/>
          <w:sz w:val="28"/>
        </w:rPr>
        <w:t> </w:t>
      </w:r>
      <w:r>
        <w:rPr>
          <w:rFonts w:ascii="Arial"/>
          <w:b/>
          <w:color w:val="75C7B9"/>
          <w:sz w:val="28"/>
        </w:rPr>
        <w:t>SCIO</w:t>
      </w:r>
      <w:r>
        <w:rPr>
          <w:rFonts w:ascii="Arial"/>
          <w:color w:val="000000"/>
          <w:sz w:val="28"/>
        </w:rPr>
      </w:r>
    </w:p>
    <w:p>
      <w:pPr>
        <w:pStyle w:val="BodyText"/>
        <w:spacing w:line="243" w:lineRule="auto" w:before="169"/>
        <w:ind w:left="110" w:right="53"/>
        <w:jc w:val="left"/>
      </w:pPr>
      <w:r>
        <w:rPr>
          <w:color w:val="003F5F"/>
          <w:w w:val="85"/>
        </w:rPr>
        <w:t>When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applying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dissolve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solvent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24"/>
          <w:w w:val="86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submitted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OSCR:</w:t>
      </w:r>
      <w:r>
        <w:rPr>
          <w:color w:val="000000"/>
        </w:rPr>
      </w:r>
    </w:p>
    <w:p>
      <w:pPr>
        <w:pStyle w:val="BodyText"/>
        <w:numPr>
          <w:ilvl w:val="0"/>
          <w:numId w:val="9"/>
        </w:numPr>
        <w:tabs>
          <w:tab w:pos="395" w:val="left" w:leader="none"/>
        </w:tabs>
        <w:spacing w:line="240" w:lineRule="auto" w:before="170" w:after="0"/>
        <w:ind w:left="394" w:right="0" w:hanging="284"/>
        <w:jc w:val="left"/>
      </w:pPr>
      <w:r>
        <w:rPr>
          <w:color w:val="003F5F"/>
          <w:w w:val="80"/>
        </w:rPr>
        <w:t>An</w:t>
      </w:r>
      <w:r>
        <w:rPr>
          <w:color w:val="003F5F"/>
          <w:spacing w:val="3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Consent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Dissolve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Solvent</w:t>
      </w:r>
      <w:r>
        <w:rPr>
          <w:color w:val="000000"/>
        </w:rPr>
      </w:r>
    </w:p>
    <w:p>
      <w:pPr>
        <w:pStyle w:val="BodyText"/>
        <w:spacing w:line="243" w:lineRule="auto" w:before="4"/>
        <w:ind w:left="394" w:right="53"/>
        <w:jc w:val="left"/>
      </w:pPr>
      <w:r>
        <w:rPr>
          <w:color w:val="003F5F"/>
          <w:w w:val="80"/>
        </w:rPr>
        <w:t>SCIO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(this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available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3"/>
          <w:w w:val="80"/>
        </w:rPr>
        <w:t> </w:t>
      </w:r>
      <w:r>
        <w:rPr>
          <w:color w:val="75C7B9"/>
          <w:spacing w:val="13"/>
          <w:w w:val="80"/>
        </w:rPr>
      </w:r>
      <w:r>
        <w:rPr>
          <w:color w:val="75C7B9"/>
          <w:w w:val="80"/>
          <w:u w:val="single" w:color="75C7B9"/>
        </w:rPr>
        <w:t>Scottish</w:t>
      </w:r>
      <w:r>
        <w:rPr>
          <w:color w:val="75C7B9"/>
          <w:spacing w:val="14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Charitable</w:t>
      </w:r>
      <w:r>
        <w:rPr>
          <w:color w:val="75C7B9"/>
          <w:spacing w:val="-1"/>
          <w:w w:val="86"/>
          <w:u w:val="single" w:color="75C7B9"/>
        </w:rPr>
        <w:t> </w:t>
      </w:r>
      <w:r>
        <w:rPr>
          <w:color w:val="75C7B9"/>
          <w:spacing w:val="-1"/>
          <w:w w:val="86"/>
        </w:rPr>
      </w:r>
      <w:r>
        <w:rPr>
          <w:color w:val="75C7B9"/>
          <w:spacing w:val="-1"/>
          <w:w w:val="86"/>
        </w:rPr>
        <w:t> </w:t>
      </w:r>
      <w:r>
        <w:rPr>
          <w:color w:val="75C7B9"/>
          <w:spacing w:val="-1"/>
          <w:w w:val="82"/>
        </w:rPr>
      </w:r>
      <w:r>
        <w:rPr>
          <w:color w:val="75C7B9"/>
          <w:spacing w:val="-1"/>
          <w:w w:val="82"/>
        </w:rPr>
        <w:t> </w:t>
      </w:r>
      <w:r>
        <w:rPr>
          <w:color w:val="75C7B9"/>
          <w:w w:val="80"/>
          <w:u w:val="single" w:color="75C7B9"/>
        </w:rPr>
        <w:t>Incorporated</w:t>
      </w:r>
      <w:r>
        <w:rPr>
          <w:color w:val="75C7B9"/>
          <w:spacing w:val="16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Organisations</w:t>
      </w:r>
      <w:r>
        <w:rPr>
          <w:color w:val="75C7B9"/>
          <w:spacing w:val="16"/>
          <w:w w:val="80"/>
          <w:u w:val="single" w:color="75C7B9"/>
        </w:rPr>
        <w:t> </w:t>
      </w:r>
      <w:r>
        <w:rPr>
          <w:color w:val="75C7B9"/>
          <w:spacing w:val="16"/>
          <w:w w:val="80"/>
        </w:rPr>
      </w:r>
      <w:r>
        <w:rPr>
          <w:color w:val="003F5F"/>
          <w:w w:val="80"/>
        </w:rPr>
        <w:t>page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6"/>
          <w:w w:val="80"/>
        </w:rPr>
        <w:t> </w:t>
      </w:r>
      <w:r>
        <w:rPr>
          <w:color w:val="003F5F"/>
          <w:spacing w:val="-4"/>
          <w:w w:val="80"/>
        </w:rPr>
        <w:t>OSCR’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website).</w:t>
      </w:r>
      <w:r>
        <w:rPr>
          <w:color w:val="003F5F"/>
          <w:spacing w:val="30"/>
          <w:w w:val="83"/>
        </w:rPr>
        <w:t> </w:t>
      </w:r>
      <w:r>
        <w:rPr>
          <w:color w:val="003F5F"/>
          <w:w w:val="80"/>
        </w:rPr>
        <w:t>This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28"/>
          <w:w w:val="80"/>
        </w:rPr>
        <w:t> </w:t>
      </w:r>
      <w:r>
        <w:rPr>
          <w:color w:val="003F5F"/>
          <w:spacing w:val="-1"/>
          <w:w w:val="80"/>
        </w:rPr>
        <w:t>include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following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details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8"/>
          <w:w w:val="83"/>
        </w:rPr>
        <w:t> </w:t>
      </w:r>
      <w:r>
        <w:rPr>
          <w:color w:val="003F5F"/>
          <w:w w:val="80"/>
        </w:rPr>
        <w:t>proposed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dissolution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SCIO: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6" w:val="left" w:leader="none"/>
        </w:tabs>
        <w:spacing w:line="240" w:lineRule="auto" w:before="141" w:after="0"/>
        <w:ind w:left="536" w:right="449" w:hanging="426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15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time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application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6" w:val="left" w:leader="none"/>
        </w:tabs>
        <w:spacing w:line="240" w:lineRule="auto" w:before="60" w:after="0"/>
        <w:ind w:left="536" w:right="163" w:hanging="426"/>
        <w:jc w:val="left"/>
      </w:pPr>
      <w:r>
        <w:rPr>
          <w:color w:val="003F5F"/>
          <w:w w:val="85"/>
        </w:rPr>
        <w:t>Details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funds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returned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funding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under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contract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other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terms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6" w:val="left" w:leader="none"/>
        </w:tabs>
        <w:spacing w:line="240" w:lineRule="auto" w:before="60" w:after="0"/>
        <w:ind w:left="536" w:right="333" w:hanging="426"/>
        <w:jc w:val="left"/>
      </w:pPr>
      <w:r>
        <w:rPr>
          <w:color w:val="003F5F"/>
          <w:w w:val="85"/>
        </w:rPr>
        <w:t>Proposals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how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outstanding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liabilities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22"/>
          <w:w w:val="81"/>
        </w:rPr>
        <w:t> </w:t>
      </w:r>
      <w:r>
        <w:rPr>
          <w:color w:val="003F5F"/>
          <w:w w:val="85"/>
        </w:rPr>
        <w:t>met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6" w:val="left" w:leader="none"/>
        </w:tabs>
        <w:spacing w:line="240" w:lineRule="auto" w:before="60" w:after="0"/>
        <w:ind w:left="536" w:right="4" w:hanging="426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name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body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bodies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receive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any</w:t>
      </w:r>
      <w:r>
        <w:rPr>
          <w:color w:val="003F5F"/>
          <w:spacing w:val="24"/>
          <w:w w:val="81"/>
        </w:rPr>
        <w:t> </w:t>
      </w:r>
      <w:r>
        <w:rPr>
          <w:color w:val="003F5F"/>
          <w:w w:val="80"/>
        </w:rPr>
        <w:t>surplus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assets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SCIO.</w:t>
      </w:r>
      <w:r>
        <w:rPr>
          <w:color w:val="000000"/>
        </w:rPr>
      </w:r>
    </w:p>
    <w:p>
      <w:pPr>
        <w:pStyle w:val="BodyText"/>
        <w:numPr>
          <w:ilvl w:val="0"/>
          <w:numId w:val="9"/>
        </w:numPr>
        <w:tabs>
          <w:tab w:pos="395" w:val="left" w:leader="none"/>
        </w:tabs>
        <w:spacing w:line="243" w:lineRule="auto" w:before="117" w:after="0"/>
        <w:ind w:left="394" w:right="41" w:hanging="284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signed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statement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it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notify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all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0"/>
        </w:rPr>
        <w:t>its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known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creditors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advise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them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it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has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applied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-5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-4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-5"/>
          <w:w w:val="80"/>
        </w:rPr>
        <w:t> </w:t>
      </w:r>
      <w:r>
        <w:rPr>
          <w:color w:val="003F5F"/>
          <w:w w:val="80"/>
        </w:rPr>
        <w:t>dissolved.</w:t>
      </w:r>
      <w:r>
        <w:rPr>
          <w:color w:val="000000"/>
        </w:rPr>
      </w:r>
    </w:p>
    <w:p>
      <w:pPr>
        <w:pStyle w:val="BodyText"/>
        <w:numPr>
          <w:ilvl w:val="0"/>
          <w:numId w:val="9"/>
        </w:numPr>
        <w:tabs>
          <w:tab w:pos="395" w:val="left" w:leader="none"/>
        </w:tabs>
        <w:spacing w:line="243" w:lineRule="auto" w:before="198" w:after="0"/>
        <w:ind w:left="394" w:right="512" w:hanging="284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that,</w:t>
      </w:r>
      <w:r>
        <w:rPr>
          <w:color w:val="003F5F"/>
          <w:spacing w:val="26"/>
          <w:w w:val="89"/>
        </w:rPr>
        <w:t> </w:t>
      </w:r>
      <w:r>
        <w:rPr>
          <w:color w:val="003F5F"/>
          <w:w w:val="85"/>
        </w:rPr>
        <w:t>subject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9"/>
          <w:w w:val="85"/>
        </w:rPr>
        <w:t> </w:t>
      </w:r>
      <w:r>
        <w:rPr>
          <w:color w:val="003F5F"/>
          <w:spacing w:val="-4"/>
          <w:w w:val="85"/>
        </w:rPr>
        <w:t>OSCR’s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consent,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will: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6" w:val="left" w:leader="none"/>
        </w:tabs>
        <w:spacing w:line="240" w:lineRule="auto" w:before="141" w:after="0"/>
        <w:ind w:left="536" w:right="0" w:hanging="426"/>
        <w:jc w:val="left"/>
      </w:pPr>
      <w:r>
        <w:rPr>
          <w:color w:val="003F5F"/>
          <w:w w:val="85"/>
        </w:rPr>
        <w:t>wind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up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"/>
          <w:w w:val="85"/>
        </w:rPr>
        <w:t> </w:t>
      </w:r>
      <w:r>
        <w:rPr>
          <w:color w:val="003F5F"/>
          <w:w w:val="85"/>
        </w:rPr>
        <w:t>affairs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6" w:val="left" w:leader="none"/>
        </w:tabs>
        <w:spacing w:line="242" w:lineRule="auto" w:before="58" w:after="0"/>
        <w:ind w:left="536" w:right="31" w:hanging="426"/>
        <w:jc w:val="both"/>
      </w:pPr>
      <w:r>
        <w:rPr>
          <w:color w:val="003F5F"/>
          <w:w w:val="85"/>
        </w:rPr>
        <w:t>transfer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surplus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named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(or</w:t>
      </w:r>
      <w:r>
        <w:rPr>
          <w:color w:val="003F5F"/>
          <w:spacing w:val="24"/>
          <w:w w:val="80"/>
        </w:rPr>
        <w:t> </w:t>
      </w:r>
      <w:r>
        <w:rPr>
          <w:color w:val="003F5F"/>
          <w:w w:val="85"/>
        </w:rPr>
        <w:t>bodies)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whose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purposes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resemble</w:t>
      </w:r>
      <w:r>
        <w:rPr>
          <w:color w:val="003F5F"/>
          <w:w w:val="83"/>
        </w:rPr>
        <w:t> </w:t>
      </w:r>
      <w:r>
        <w:rPr>
          <w:color w:val="003F5F"/>
          <w:spacing w:val="-1"/>
          <w:w w:val="85"/>
        </w:rPr>
        <w:t>c</w:t>
      </w:r>
      <w:r>
        <w:rPr>
          <w:color w:val="003F5F"/>
          <w:spacing w:val="-2"/>
          <w:w w:val="85"/>
        </w:rPr>
        <w:t>losely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constitution,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6" w:val="left" w:leader="none"/>
        </w:tabs>
        <w:spacing w:line="240" w:lineRule="auto" w:before="58" w:after="0"/>
        <w:ind w:left="536" w:right="0" w:hanging="426"/>
        <w:jc w:val="left"/>
      </w:pPr>
      <w:r>
        <w:rPr/>
        <w:pict>
          <v:group style="position:absolute;margin-left:28.5354pt;margin-top:116.849785pt;width:.1pt;height:.1pt;mso-position-horizontal-relative:page;mso-position-vertical-relative:paragraph;z-index:-2822" coordorigin="571,2337" coordsize="2,2">
            <v:shape style="position:absolute;left:571;top:2337;width:2;height:2" coordorigin="571,2337" coordsize="0,0" path="m571,2337l571,2337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116.849785pt;width:.1pt;height:.1pt;mso-position-horizontal-relative:page;mso-position-vertical-relative:paragraph;z-index:-2821" coordorigin="11333,2337" coordsize="2,2">
            <v:shape style="position:absolute;left:11333;top:2337;width:2;height:2" coordorigin="11333,2337" coordsize="0,0" path="m11333,2337l11333,2337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0"/>
        </w:rPr>
        <w:t>be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removed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therefore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dissolved.</w:t>
      </w:r>
      <w:r>
        <w:rPr>
          <w:color w:val="000000"/>
        </w:rPr>
      </w:r>
    </w:p>
    <w:p>
      <w:pPr>
        <w:pStyle w:val="BodyText"/>
        <w:spacing w:line="243" w:lineRule="auto" w:before="73"/>
        <w:ind w:left="110" w:right="211"/>
        <w:jc w:val="left"/>
      </w:pPr>
      <w:r>
        <w:rPr>
          <w:w w:val="85"/>
        </w:rPr>
        <w:br w:type="column"/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passed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two-thirds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majority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voting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meeting,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otherwise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meeting,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certified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either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least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two-thirds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trustees,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one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them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behalf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them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so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authorised.</w:t>
      </w:r>
      <w:r>
        <w:rPr>
          <w:color w:val="003F5F"/>
          <w:spacing w:val="-21"/>
          <w:w w:val="85"/>
        </w:rPr>
        <w:t> </w:t>
      </w:r>
      <w:r>
        <w:rPr>
          <w:color w:val="003F5F"/>
          <w:spacing w:val="-3"/>
          <w:w w:val="85"/>
        </w:rPr>
        <w:t>Additionally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25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passed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21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days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before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making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OSCR.</w:t>
      </w:r>
      <w:r>
        <w:rPr>
          <w:color w:val="000000"/>
        </w:rPr>
      </w:r>
    </w:p>
    <w:p>
      <w:pPr>
        <w:pStyle w:val="BodyText"/>
        <w:numPr>
          <w:ilvl w:val="0"/>
          <w:numId w:val="9"/>
        </w:numPr>
        <w:tabs>
          <w:tab w:pos="395" w:val="left" w:leader="none"/>
        </w:tabs>
        <w:spacing w:line="243" w:lineRule="auto" w:before="170" w:after="0"/>
        <w:ind w:left="394" w:right="921" w:hanging="284"/>
        <w:jc w:val="left"/>
      </w:pPr>
      <w:r>
        <w:rPr>
          <w:color w:val="003F5F"/>
          <w:w w:val="85"/>
        </w:rPr>
        <w:t>A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constitution,</w:t>
      </w:r>
      <w:r>
        <w:rPr>
          <w:color w:val="003F5F"/>
          <w:spacing w:val="-25"/>
          <w:w w:val="85"/>
        </w:rPr>
        <w:t> </w:t>
      </w:r>
      <w:r>
        <w:rPr>
          <w:color w:val="003F5F"/>
          <w:spacing w:val="-1"/>
          <w:w w:val="85"/>
        </w:rPr>
        <w:t>including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20"/>
          <w:w w:val="81"/>
        </w:rPr>
        <w:t> </w:t>
      </w:r>
      <w:r>
        <w:rPr>
          <w:color w:val="003F5F"/>
          <w:w w:val="85"/>
        </w:rPr>
        <w:t>amendment.</w:t>
      </w:r>
      <w:r>
        <w:rPr>
          <w:color w:val="000000"/>
        </w:rPr>
      </w:r>
    </w:p>
    <w:p>
      <w:pPr>
        <w:pStyle w:val="BodyText"/>
        <w:numPr>
          <w:ilvl w:val="0"/>
          <w:numId w:val="9"/>
        </w:numPr>
        <w:tabs>
          <w:tab w:pos="395" w:val="left" w:leader="none"/>
        </w:tabs>
        <w:spacing w:line="240" w:lineRule="auto" w:before="198" w:after="0"/>
        <w:ind w:left="394" w:right="0" w:hanging="284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copy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trustees.</w:t>
      </w:r>
      <w:r>
        <w:rPr>
          <w:color w:val="000000"/>
        </w:rPr>
      </w:r>
    </w:p>
    <w:p>
      <w:pPr>
        <w:pStyle w:val="BodyText"/>
        <w:numPr>
          <w:ilvl w:val="0"/>
          <w:numId w:val="9"/>
        </w:numPr>
        <w:tabs>
          <w:tab w:pos="395" w:val="left" w:leader="none"/>
        </w:tabs>
        <w:spacing w:line="243" w:lineRule="auto" w:before="202" w:after="0"/>
        <w:ind w:left="394" w:right="174" w:hanging="284"/>
        <w:jc w:val="left"/>
      </w:pPr>
      <w:r>
        <w:rPr/>
        <w:pict>
          <v:group style="position:absolute;margin-left:318.503906pt;margin-top:78.542152pt;width:119.55pt;height:.1pt;mso-position-horizontal-relative:page;mso-position-vertical-relative:paragraph;z-index:-2809" coordorigin="6370,1571" coordsize="2391,2">
            <v:shape style="position:absolute;left:6370;top:1571;width:2391;height:2" coordorigin="6370,1571" coordsize="2391,0" path="m6370,1571l8760,1571e" filled="f" stroked="t" strokeweight=".6pt" strokecolor="#75C7B9">
              <v:path arrowok="t"/>
            </v:shape>
            <w10:wrap type="none"/>
          </v:group>
        </w:pict>
      </w:r>
      <w:r>
        <w:rPr>
          <w:color w:val="003F5F"/>
          <w:w w:val="80"/>
        </w:rPr>
        <w:t>A</w:t>
      </w:r>
      <w:r>
        <w:rPr>
          <w:color w:val="003F5F"/>
          <w:spacing w:val="7"/>
          <w:w w:val="80"/>
        </w:rPr>
        <w:t> </w:t>
      </w:r>
      <w:r>
        <w:rPr>
          <w:color w:val="003F5F"/>
          <w:spacing w:val="-1"/>
          <w:w w:val="80"/>
        </w:rPr>
        <w:t>Declaration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7"/>
          <w:w w:val="80"/>
        </w:rPr>
        <w:t> </w:t>
      </w:r>
      <w:r>
        <w:rPr>
          <w:color w:val="003F5F"/>
          <w:spacing w:val="-1"/>
          <w:w w:val="80"/>
        </w:rPr>
        <w:t>Solvency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signed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7"/>
          <w:w w:val="80"/>
        </w:rPr>
        <w:t> </w:t>
      </w:r>
      <w:r>
        <w:rPr>
          <w:color w:val="003F5F"/>
          <w:spacing w:val="1"/>
          <w:w w:val="80"/>
        </w:rPr>
        <w:t>a</w:t>
      </w:r>
      <w:r>
        <w:rPr>
          <w:color w:val="003F5F"/>
          <w:w w:val="80"/>
        </w:rPr>
        <w:t>t</w:t>
      </w:r>
      <w:r>
        <w:rPr>
          <w:color w:val="003F5F"/>
          <w:w w:val="93"/>
        </w:rPr>
        <w:t> </w:t>
      </w:r>
      <w:r>
        <w:rPr>
          <w:color w:val="003F5F"/>
          <w:spacing w:val="22"/>
          <w:w w:val="93"/>
        </w:rPr>
        <w:t> </w:t>
      </w:r>
      <w:r>
        <w:rPr>
          <w:color w:val="003F5F"/>
          <w:w w:val="80"/>
        </w:rPr>
        <w:t>least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two-thirds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its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trustees,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one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w w:val="84"/>
        </w:rPr>
        <w:t> </w:t>
      </w:r>
      <w:r>
        <w:rPr>
          <w:color w:val="003F5F"/>
          <w:w w:val="80"/>
        </w:rPr>
        <w:t>trustee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behalf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them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all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if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so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authorised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(this</w:t>
      </w:r>
      <w:r>
        <w:rPr>
          <w:color w:val="003F5F"/>
          <w:w w:val="83"/>
        </w:rPr>
        <w:t> </w:t>
      </w:r>
      <w:r>
        <w:rPr>
          <w:color w:val="003F5F"/>
          <w:spacing w:val="-1"/>
          <w:w w:val="80"/>
        </w:rPr>
        <w:t>Declaration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available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3"/>
          <w:w w:val="80"/>
        </w:rPr>
        <w:t> </w:t>
      </w:r>
      <w:r>
        <w:rPr>
          <w:color w:val="75C7B9"/>
          <w:spacing w:val="23"/>
          <w:w w:val="80"/>
        </w:rPr>
      </w:r>
      <w:r>
        <w:rPr>
          <w:color w:val="75C7B9"/>
          <w:w w:val="80"/>
          <w:u w:val="single" w:color="75C7B9"/>
        </w:rPr>
        <w:t>Scottish</w:t>
      </w:r>
      <w:r>
        <w:rPr>
          <w:color w:val="75C7B9"/>
          <w:spacing w:val="24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Charitable</w:t>
      </w:r>
      <w:r>
        <w:rPr>
          <w:color w:val="75C7B9"/>
          <w:spacing w:val="-1"/>
          <w:w w:val="86"/>
          <w:u w:val="single" w:color="75C7B9"/>
        </w:rPr>
        <w:t> </w:t>
      </w:r>
      <w:r>
        <w:rPr>
          <w:color w:val="75C7B9"/>
          <w:spacing w:val="-1"/>
          <w:w w:val="86"/>
        </w:rPr>
      </w:r>
      <w:r>
        <w:rPr>
          <w:color w:val="75C7B9"/>
          <w:spacing w:val="29"/>
          <w:w w:val="86"/>
        </w:rPr>
        <w:t> </w:t>
      </w:r>
      <w:r>
        <w:rPr>
          <w:color w:val="75C7B9"/>
          <w:w w:val="80"/>
        </w:rPr>
        <w:t>Incorporated</w:t>
      </w:r>
      <w:r>
        <w:rPr>
          <w:color w:val="75C7B9"/>
          <w:spacing w:val="15"/>
          <w:w w:val="80"/>
        </w:rPr>
        <w:t> </w:t>
      </w:r>
      <w:r>
        <w:rPr>
          <w:color w:val="75C7B9"/>
          <w:w w:val="80"/>
        </w:rPr>
        <w:t>Organisations</w:t>
      </w:r>
      <w:r>
        <w:rPr>
          <w:color w:val="75C7B9"/>
          <w:spacing w:val="16"/>
          <w:w w:val="80"/>
        </w:rPr>
        <w:t> </w:t>
      </w:r>
      <w:r>
        <w:rPr>
          <w:color w:val="003F5F"/>
          <w:w w:val="80"/>
        </w:rPr>
        <w:t>page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6"/>
          <w:w w:val="80"/>
        </w:rPr>
        <w:t> </w:t>
      </w:r>
      <w:r>
        <w:rPr>
          <w:color w:val="003F5F"/>
          <w:spacing w:val="-4"/>
          <w:w w:val="80"/>
        </w:rPr>
        <w:t>OSCR’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website).</w:t>
      </w:r>
      <w:r>
        <w:rPr>
          <w:color w:val="000000"/>
        </w:rPr>
      </w:r>
    </w:p>
    <w:p>
      <w:pPr>
        <w:pStyle w:val="BodyText"/>
        <w:numPr>
          <w:ilvl w:val="0"/>
          <w:numId w:val="9"/>
        </w:numPr>
        <w:tabs>
          <w:tab w:pos="395" w:val="left" w:leader="none"/>
        </w:tabs>
        <w:spacing w:line="243" w:lineRule="auto" w:before="198" w:after="0"/>
        <w:ind w:left="394" w:right="269" w:hanging="284"/>
        <w:jc w:val="left"/>
      </w:pPr>
      <w:r>
        <w:rPr/>
        <w:pict>
          <v:group style="position:absolute;margin-left:453.857697pt;margin-top:36.331448pt;width:86.2pt;height:.1pt;mso-position-horizontal-relative:page;mso-position-vertical-relative:paragraph;z-index:-2808" coordorigin="9077,727" coordsize="1724,2">
            <v:shape style="position:absolute;left:9077;top:727;width:1724;height:2" coordorigin="9077,727" coordsize="1724,0" path="m9077,727l10801,727e" filled="f" stroked="t" strokeweight=".6pt" strokecolor="#75C7B9">
              <v:path arrowok="t"/>
            </v:shape>
            <w10:wrap type="none"/>
          </v:group>
        </w:pict>
      </w:r>
      <w:r>
        <w:rPr>
          <w:color w:val="003F5F"/>
          <w:w w:val="80"/>
        </w:rPr>
        <w:t>A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Notice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Dissolution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(this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0"/>
        </w:rPr>
        <w:t>Notice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available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1"/>
          <w:w w:val="80"/>
        </w:rPr>
        <w:t> </w:t>
      </w:r>
      <w:r>
        <w:rPr>
          <w:color w:val="75C7B9"/>
          <w:w w:val="80"/>
        </w:rPr>
        <w:t>Scottish</w:t>
      </w:r>
      <w:r>
        <w:rPr>
          <w:color w:val="75C7B9"/>
          <w:spacing w:val="22"/>
          <w:w w:val="80"/>
        </w:rPr>
        <w:t> </w:t>
      </w:r>
      <w:r>
        <w:rPr>
          <w:color w:val="75C7B9"/>
          <w:w w:val="80"/>
        </w:rPr>
        <w:t>Charitable</w:t>
      </w:r>
      <w:r>
        <w:rPr>
          <w:color w:val="75C7B9"/>
          <w:spacing w:val="22"/>
          <w:w w:val="82"/>
        </w:rPr>
        <w:t> </w:t>
      </w:r>
      <w:r>
        <w:rPr>
          <w:color w:val="75C7B9"/>
          <w:w w:val="80"/>
          <w:u w:val="single" w:color="75C7B9"/>
        </w:rPr>
        <w:t>Incorporated</w:t>
      </w:r>
      <w:r>
        <w:rPr>
          <w:color w:val="75C7B9"/>
          <w:spacing w:val="16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Organisations</w:t>
      </w:r>
      <w:r>
        <w:rPr>
          <w:color w:val="75C7B9"/>
          <w:spacing w:val="16"/>
          <w:w w:val="80"/>
          <w:u w:val="single" w:color="75C7B9"/>
        </w:rPr>
        <w:t> </w:t>
      </w:r>
      <w:r>
        <w:rPr>
          <w:color w:val="75C7B9"/>
          <w:spacing w:val="16"/>
          <w:w w:val="80"/>
        </w:rPr>
      </w:r>
      <w:r>
        <w:rPr>
          <w:color w:val="003F5F"/>
          <w:w w:val="80"/>
        </w:rPr>
        <w:t>page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6"/>
          <w:w w:val="80"/>
        </w:rPr>
        <w:t> </w:t>
      </w:r>
      <w:r>
        <w:rPr>
          <w:color w:val="003F5F"/>
          <w:spacing w:val="-4"/>
          <w:w w:val="80"/>
        </w:rPr>
        <w:t>OSCR’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website).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40" w:right="460"/>
          <w:cols w:num="2" w:equalWidth="0">
            <w:col w:w="5368" w:space="168"/>
            <w:col w:w="5474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1"/>
        <w:spacing w:line="301" w:lineRule="exact"/>
        <w:ind w:left="107" w:right="87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2807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806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28.5354pt;margin-top:793.5672pt;width:.1pt;height:.1pt;mso-position-horizontal-relative:page;mso-position-vertical-relative:page;z-index:-2805" coordorigin="571,15871" coordsize="2,2">
            <v:shape style="position:absolute;left:571;top:15871;width:2;height:2" coordorigin="571,15871" coordsize="0,0" path="m571,15871l571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793.5672pt;width:.1pt;height:.1pt;mso-position-horizontal-relative:page;mso-position-vertical-relative:page;z-index:-2804" coordorigin="11333,15871" coordsize="2,2">
            <v:shape style="position:absolute;left:11333;top:15871;width:2;height:2" coordorigin="11333,15871" coordsize="0,0" path="m11333,15871l11333,15871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803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802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310333pt;width:316pt;height:88.7pt;mso-position-horizontal-relative:page;mso-position-vertical-relative:paragraph;z-index:-2801" coordorigin="572,-3506" coordsize="6320,1774">
            <v:shape style="position:absolute;left:572;top:-3506;width:6320;height:1774" coordorigin="572,-3506" coordsize="6320,1774" path="m572,-1733l6892,-1733,6892,-3506,572,-3506,57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286339pt;width:37.65pt;height:37.65pt;mso-position-horizontal-relative:page;mso-position-vertical-relative:paragraph;z-index:-2800" coordorigin="9144,-2486" coordsize="753,753">
            <v:shape style="position:absolute;left:9144;top:-2486;width:753;height:753" coordorigin="9144,-2486" coordsize="753,753" path="m9144,-1733l9897,-1733,9897,-2486,9144,-2486,9144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286339pt;width:37.65pt;height:37.65pt;mso-position-horizontal-relative:page;mso-position-vertical-relative:paragraph;z-index:-2799" coordorigin="7141,-2486" coordsize="753,753">
            <v:shape style="position:absolute;left:7141;top:-2486;width:753;height:753" coordorigin="7141,-2486" coordsize="753,753" path="m7141,-1733l7893,-1733,7893,-2486,7141,-2486,7141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798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797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286339pt;width:37.65pt;height:37.65pt;mso-position-horizontal-relative:page;mso-position-vertical-relative:paragraph;z-index:-2796" coordorigin="10146,-2486" coordsize="753,753">
            <v:shape style="position:absolute;left:10146;top:-2486;width:753;height:753" coordorigin="10146,-2486" coordsize="753,753" path="m10146,-1733l10899,-1733,10899,-2486,10146,-2486,10146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286339pt;width:37.65pt;height:37.65pt;mso-position-horizontal-relative:page;mso-position-vertical-relative:paragraph;z-index:-2795" coordorigin="8142,-2486" coordsize="753,753">
            <v:shape style="position:absolute;left:8142;top:-2486;width:753;height:753" coordorigin="8142,-2486" coordsize="753,753" path="m8142,-1733l8895,-1733,8895,-2486,8142,-2486,814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6.904602pt;margin-top:59.652016pt;width:38.9pt;height:38.65pt;mso-position-horizontal-relative:page;mso-position-vertical-relative:page;z-index:-2794" coordorigin="11138,1193" coordsize="778,773"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,11906,1956,11906,1203xe" filled="t" fillcolor="#75C7B9" stroked="f">
                <v:path arrowok="t"/>
                <v:fill type="solid"/>
              </v:shape>
            </v:group>
            <v:group style="position:absolute;left:11148;top:1956;width:758;height:2" coordorigin="11148,1956" coordsize="758,2">
              <v:shape style="position:absolute;left:11148;top:1956;width:758;height:2" coordorigin="11148,1956" coordsize="758,0" path="m11148,1956l11906,1956e" filled="f" stroked="t" strokeweight=".5pt" strokecolor="#003F5F">
                <v:path arrowok="t"/>
              </v:shape>
            </v:group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e" filled="f" stroked="t" strokeweight=".5pt" strokecolor="#003F5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6.904602pt;margin-top:110.675018pt;width:38.9pt;height:38.65pt;mso-position-horizontal-relative:page;mso-position-vertical-relative:page;z-index:-2793" coordorigin="11138,2214" coordsize="778,773"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224l11148,2224,11148,2976,11906,2976,11906,2224xe" filled="t" fillcolor="#75C7B9" stroked="f">
                <v:path arrowok="t"/>
                <v:fill type="solid"/>
              </v:shape>
            </v:group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976l11148,2976,11148,2224,11906,2224e" filled="f" stroked="t" strokeweight=".5pt" strokecolor="#003F5F">
                <v:path arrowok="t"/>
              </v:shape>
            </v:group>
            <w10:wrap type="none"/>
          </v:group>
        </w:pict>
      </w:r>
      <w:r>
        <w:rPr>
          <w:color w:val="75C7B9"/>
        </w:rPr>
        <w:t>Appendix</w:t>
      </w:r>
      <w:r>
        <w:rPr>
          <w:color w:val="75C7B9"/>
          <w:spacing w:val="-26"/>
        </w:rPr>
        <w:t> </w:t>
      </w:r>
      <w:r>
        <w:rPr>
          <w:color w:val="75C7B9"/>
        </w:rPr>
        <w:t>4</w:t>
      </w:r>
      <w:r>
        <w:rPr>
          <w:b w:val="0"/>
          <w:color w:val="000000"/>
        </w:rPr>
      </w:r>
    </w:p>
    <w:p>
      <w:pPr>
        <w:spacing w:line="280" w:lineRule="exact" w:before="17"/>
        <w:ind w:left="107" w:right="87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75C7B9"/>
          <w:sz w:val="28"/>
        </w:rPr>
        <w:t>Documents</w:t>
      </w:r>
      <w:r>
        <w:rPr>
          <w:rFonts w:ascii="Arial"/>
          <w:b/>
          <w:color w:val="75C7B9"/>
          <w:spacing w:val="-2"/>
          <w:sz w:val="28"/>
        </w:rPr>
        <w:t> required</w:t>
      </w:r>
      <w:r>
        <w:rPr>
          <w:rFonts w:ascii="Arial"/>
          <w:b/>
          <w:color w:val="75C7B9"/>
          <w:spacing w:val="-1"/>
          <w:sz w:val="28"/>
        </w:rPr>
        <w:t> </w:t>
      </w:r>
      <w:r>
        <w:rPr>
          <w:rFonts w:ascii="Arial"/>
          <w:b/>
          <w:color w:val="75C7B9"/>
          <w:sz w:val="28"/>
        </w:rPr>
        <w:t>with</w:t>
      </w:r>
      <w:r>
        <w:rPr>
          <w:rFonts w:ascii="Arial"/>
          <w:b/>
          <w:color w:val="75C7B9"/>
          <w:spacing w:val="-1"/>
          <w:sz w:val="28"/>
        </w:rPr>
        <w:t> </w:t>
      </w:r>
      <w:r>
        <w:rPr>
          <w:rFonts w:ascii="Arial"/>
          <w:b/>
          <w:color w:val="75C7B9"/>
          <w:sz w:val="28"/>
        </w:rPr>
        <w:t>an</w:t>
      </w:r>
      <w:r>
        <w:rPr>
          <w:rFonts w:ascii="Arial"/>
          <w:b/>
          <w:color w:val="75C7B9"/>
          <w:spacing w:val="24"/>
          <w:sz w:val="28"/>
        </w:rPr>
        <w:t> </w:t>
      </w:r>
      <w:r>
        <w:rPr>
          <w:rFonts w:ascii="Arial"/>
          <w:b/>
          <w:color w:val="75C7B9"/>
          <w:sz w:val="28"/>
        </w:rPr>
        <w:t>application</w:t>
      </w:r>
      <w:r>
        <w:rPr>
          <w:rFonts w:ascii="Arial"/>
          <w:b/>
          <w:color w:val="75C7B9"/>
          <w:spacing w:val="-20"/>
          <w:sz w:val="28"/>
        </w:rPr>
        <w:t> </w:t>
      </w:r>
      <w:r>
        <w:rPr>
          <w:rFonts w:ascii="Arial"/>
          <w:b/>
          <w:color w:val="75C7B9"/>
          <w:sz w:val="28"/>
        </w:rPr>
        <w:t>to</w:t>
      </w:r>
      <w:r>
        <w:rPr>
          <w:rFonts w:ascii="Arial"/>
          <w:b/>
          <w:color w:val="75C7B9"/>
          <w:spacing w:val="-20"/>
          <w:sz w:val="28"/>
        </w:rPr>
        <w:t> </w:t>
      </w:r>
      <w:r>
        <w:rPr>
          <w:rFonts w:ascii="Arial"/>
          <w:b/>
          <w:color w:val="75C7B9"/>
          <w:sz w:val="28"/>
        </w:rPr>
        <w:t>dissolve</w:t>
      </w:r>
      <w:r>
        <w:rPr>
          <w:rFonts w:ascii="Arial"/>
          <w:b/>
          <w:color w:val="75C7B9"/>
          <w:spacing w:val="-20"/>
          <w:sz w:val="28"/>
        </w:rPr>
        <w:t> </w:t>
      </w:r>
      <w:r>
        <w:rPr>
          <w:rFonts w:ascii="Arial"/>
          <w:b/>
          <w:color w:val="75C7B9"/>
          <w:sz w:val="28"/>
        </w:rPr>
        <w:t>an</w:t>
      </w:r>
      <w:r>
        <w:rPr>
          <w:rFonts w:ascii="Arial"/>
          <w:b/>
          <w:color w:val="75C7B9"/>
          <w:spacing w:val="-20"/>
          <w:sz w:val="28"/>
        </w:rPr>
        <w:t> </w:t>
      </w:r>
      <w:r>
        <w:rPr>
          <w:rFonts w:ascii="Arial"/>
          <w:b/>
          <w:color w:val="75C7B9"/>
          <w:sz w:val="28"/>
        </w:rPr>
        <w:t>insolvent</w:t>
      </w:r>
      <w:r>
        <w:rPr>
          <w:rFonts w:ascii="Arial"/>
          <w:b/>
          <w:color w:val="75C7B9"/>
          <w:w w:val="97"/>
          <w:sz w:val="28"/>
        </w:rPr>
        <w:t> </w:t>
      </w:r>
      <w:r>
        <w:rPr>
          <w:rFonts w:ascii="Arial"/>
          <w:b/>
          <w:color w:val="75C7B9"/>
          <w:sz w:val="28"/>
        </w:rPr>
        <w:t>SCIO</w:t>
      </w:r>
      <w:r>
        <w:rPr>
          <w:rFonts w:ascii="Arial"/>
          <w:color w:val="000000"/>
          <w:sz w:val="28"/>
        </w:rPr>
      </w:r>
    </w:p>
    <w:p>
      <w:pPr>
        <w:pStyle w:val="BodyText"/>
        <w:spacing w:line="243" w:lineRule="auto" w:before="169"/>
        <w:ind w:right="87"/>
        <w:jc w:val="left"/>
      </w:pPr>
      <w:r>
        <w:rPr>
          <w:color w:val="003F5F"/>
          <w:w w:val="85"/>
        </w:rPr>
        <w:t>When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applying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dissolve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an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insolvent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SCIO,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following</w:t>
      </w:r>
      <w:r>
        <w:rPr>
          <w:color w:val="003F5F"/>
          <w:spacing w:val="24"/>
          <w:w w:val="86"/>
        </w:rPr>
        <w:t> </w:t>
      </w:r>
      <w:r>
        <w:rPr>
          <w:color w:val="003F5F"/>
          <w:w w:val="85"/>
        </w:rPr>
        <w:t>documents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submitted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OSCR:</w:t>
      </w:r>
      <w:r>
        <w:rPr>
          <w:color w:val="000000"/>
        </w:rPr>
      </w:r>
    </w:p>
    <w:p>
      <w:pPr>
        <w:pStyle w:val="BodyText"/>
        <w:numPr>
          <w:ilvl w:val="0"/>
          <w:numId w:val="10"/>
        </w:numPr>
        <w:tabs>
          <w:tab w:pos="391" w:val="left" w:leader="none"/>
        </w:tabs>
        <w:spacing w:line="243" w:lineRule="auto" w:before="170" w:after="0"/>
        <w:ind w:left="390" w:right="17" w:hanging="283"/>
        <w:jc w:val="left"/>
      </w:pPr>
      <w:r>
        <w:rPr>
          <w:color w:val="003F5F"/>
          <w:w w:val="80"/>
        </w:rPr>
        <w:t>An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Dissolve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an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Insolvent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(this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w w:val="90"/>
        </w:rPr>
        <w:t> </w:t>
      </w:r>
      <w:r>
        <w:rPr>
          <w:color w:val="003F5F"/>
          <w:spacing w:val="24"/>
          <w:w w:val="9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available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0"/>
        </w:rPr>
        <w:t> </w:t>
      </w:r>
      <w:r>
        <w:rPr>
          <w:color w:val="75C7B9"/>
          <w:spacing w:val="22"/>
          <w:w w:val="80"/>
        </w:rPr>
      </w:r>
      <w:r>
        <w:rPr>
          <w:color w:val="75C7B9"/>
          <w:w w:val="80"/>
          <w:u w:val="single" w:color="75C7B9"/>
        </w:rPr>
        <w:t>Scottish</w:t>
      </w:r>
      <w:r>
        <w:rPr>
          <w:color w:val="75C7B9"/>
          <w:spacing w:val="22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Charitable</w:t>
      </w:r>
      <w:r>
        <w:rPr>
          <w:color w:val="75C7B9"/>
          <w:spacing w:val="22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Incorporated</w:t>
      </w:r>
      <w:r>
        <w:rPr>
          <w:color w:val="75C7B9"/>
          <w:w w:val="86"/>
          <w:u w:val="single" w:color="75C7B9"/>
        </w:rPr>
        <w:t> </w:t>
      </w:r>
      <w:r>
        <w:rPr>
          <w:color w:val="75C7B9"/>
          <w:w w:val="86"/>
        </w:rPr>
      </w:r>
      <w:r>
        <w:rPr>
          <w:color w:val="75C7B9"/>
          <w:w w:val="86"/>
        </w:rPr>
        <w:t> </w:t>
      </w:r>
      <w:r>
        <w:rPr>
          <w:color w:val="75C7B9"/>
          <w:w w:val="80"/>
        </w:rPr>
      </w:r>
      <w:r>
        <w:rPr>
          <w:color w:val="75C7B9"/>
          <w:w w:val="80"/>
        </w:rPr>
        <w:t> </w:t>
      </w:r>
      <w:r>
        <w:rPr>
          <w:color w:val="75C7B9"/>
          <w:w w:val="80"/>
          <w:u w:val="single" w:color="75C7B9"/>
        </w:rPr>
        <w:t>Organisations</w:t>
      </w:r>
      <w:r>
        <w:rPr>
          <w:color w:val="75C7B9"/>
          <w:spacing w:val="16"/>
          <w:w w:val="80"/>
          <w:u w:val="single" w:color="75C7B9"/>
        </w:rPr>
        <w:t> </w:t>
      </w:r>
      <w:r>
        <w:rPr>
          <w:color w:val="75C7B9"/>
          <w:spacing w:val="16"/>
          <w:w w:val="80"/>
        </w:rPr>
      </w:r>
      <w:r>
        <w:rPr>
          <w:color w:val="003F5F"/>
          <w:w w:val="80"/>
        </w:rPr>
        <w:t>page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6"/>
          <w:w w:val="80"/>
        </w:rPr>
        <w:t> </w:t>
      </w:r>
      <w:r>
        <w:rPr>
          <w:color w:val="003F5F"/>
          <w:spacing w:val="-4"/>
          <w:w w:val="80"/>
        </w:rPr>
        <w:t>OSCR’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website).</w:t>
      </w:r>
      <w:r>
        <w:rPr>
          <w:color w:val="003F5F"/>
          <w:spacing w:val="-5"/>
          <w:w w:val="80"/>
        </w:rPr>
        <w:t> </w:t>
      </w:r>
      <w:r>
        <w:rPr>
          <w:color w:val="003F5F"/>
          <w:w w:val="80"/>
        </w:rPr>
        <w:t>This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22"/>
          <w:w w:val="80"/>
        </w:rPr>
        <w:t> </w:t>
      </w:r>
      <w:r>
        <w:rPr>
          <w:color w:val="003F5F"/>
          <w:spacing w:val="-1"/>
          <w:w w:val="80"/>
        </w:rPr>
        <w:t>include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name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body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(or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bodies)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which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24"/>
          <w:w w:val="90"/>
        </w:rPr>
        <w:t> </w:t>
      </w:r>
      <w:r>
        <w:rPr>
          <w:color w:val="003F5F"/>
          <w:w w:val="80"/>
        </w:rPr>
        <w:t>receive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any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surplus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assets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SCIO.</w:t>
      </w:r>
      <w:r>
        <w:rPr>
          <w:color w:val="000000"/>
        </w:rPr>
      </w:r>
    </w:p>
    <w:p>
      <w:pPr>
        <w:pStyle w:val="BodyText"/>
        <w:numPr>
          <w:ilvl w:val="0"/>
          <w:numId w:val="10"/>
        </w:numPr>
        <w:tabs>
          <w:tab w:pos="391" w:val="left" w:leader="none"/>
        </w:tabs>
        <w:spacing w:line="243" w:lineRule="auto" w:before="198" w:after="0"/>
        <w:ind w:left="390" w:right="87" w:hanging="283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copy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resolution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members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that,</w:t>
      </w:r>
      <w:r>
        <w:rPr>
          <w:color w:val="003F5F"/>
          <w:spacing w:val="26"/>
          <w:w w:val="89"/>
        </w:rPr>
        <w:t> </w:t>
      </w:r>
      <w:r>
        <w:rPr>
          <w:color w:val="003F5F"/>
          <w:w w:val="80"/>
        </w:rPr>
        <w:t>subject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OSCR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being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satisfied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that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28"/>
          <w:w w:val="84"/>
        </w:rPr>
        <w:t> </w:t>
      </w:r>
      <w:r>
        <w:rPr>
          <w:color w:val="003F5F"/>
          <w:w w:val="80"/>
        </w:rPr>
        <w:t>meets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requirements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8"/>
          <w:w w:val="80"/>
        </w:rPr>
        <w:t> </w:t>
      </w:r>
      <w:r>
        <w:rPr>
          <w:color w:val="003F5F"/>
          <w:w w:val="80"/>
        </w:rPr>
        <w:t>Dissolution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0"/>
        </w:rPr>
        <w:t>Regulations: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141" w:after="0"/>
        <w:ind w:left="532" w:right="0" w:hanging="425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17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estate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sequestrated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2" w:lineRule="auto" w:before="58" w:after="0"/>
        <w:ind w:left="532" w:right="0" w:hanging="425"/>
        <w:jc w:val="left"/>
      </w:pPr>
      <w:r>
        <w:rPr>
          <w:color w:val="003F5F"/>
          <w:w w:val="85"/>
        </w:rPr>
        <w:t>any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surplus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assets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transferred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another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named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body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(or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bodies)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whose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purposes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same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1"/>
          <w:w w:val="85"/>
        </w:rPr>
        <w:t>c</w:t>
      </w:r>
      <w:r>
        <w:rPr>
          <w:color w:val="003F5F"/>
          <w:spacing w:val="-2"/>
          <w:w w:val="85"/>
        </w:rPr>
        <w:t>losely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resemble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constitution,</w:t>
      </w:r>
      <w:r>
        <w:rPr>
          <w:color w:val="003F5F"/>
          <w:spacing w:val="-33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533" w:val="left" w:leader="none"/>
        </w:tabs>
        <w:spacing w:line="240" w:lineRule="auto" w:before="57" w:after="0"/>
        <w:ind w:left="532" w:right="601" w:hanging="425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removed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from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2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3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3F5F"/>
          <w:w w:val="82"/>
        </w:rPr>
        <w:t> </w:t>
      </w:r>
      <w:r>
        <w:rPr>
          <w:color w:val="003F5F"/>
          <w:w w:val="80"/>
        </w:rPr>
        <w:t>therefore  dissolved.</w:t>
      </w:r>
      <w:r>
        <w:rPr>
          <w:color w:val="000000"/>
        </w:rPr>
      </w:r>
    </w:p>
    <w:p>
      <w:pPr>
        <w:pStyle w:val="BodyText"/>
        <w:spacing w:line="243" w:lineRule="auto" w:before="174"/>
        <w:ind w:right="89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resolution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passed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two-thirds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majority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those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members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voting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meeting,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otherwise</w:t>
      </w:r>
      <w:r>
        <w:rPr>
          <w:color w:val="003F5F"/>
          <w:w w:val="84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general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meeting,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certified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either</w:t>
      </w:r>
      <w:r>
        <w:rPr>
          <w:color w:val="003F5F"/>
          <w:spacing w:val="-10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least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two-thirds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charity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trustees,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one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them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behalf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them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so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authorised.</w:t>
      </w:r>
      <w:r>
        <w:rPr>
          <w:color w:val="003F5F"/>
          <w:spacing w:val="-21"/>
          <w:w w:val="85"/>
        </w:rPr>
        <w:t> </w:t>
      </w:r>
      <w:r>
        <w:rPr>
          <w:color w:val="003F5F"/>
          <w:spacing w:val="-3"/>
          <w:w w:val="85"/>
        </w:rPr>
        <w:t>Additionally</w:t>
      </w:r>
      <w:r>
        <w:rPr>
          <w:color w:val="003F5F"/>
          <w:spacing w:val="-2"/>
          <w:w w:val="85"/>
        </w:rPr>
        <w:t>,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25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passed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no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more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than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21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days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before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making</w:t>
      </w:r>
      <w:r>
        <w:rPr>
          <w:color w:val="003F5F"/>
          <w:spacing w:val="22"/>
          <w:w w:val="85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4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5"/>
          <w:w w:val="80"/>
        </w:rPr>
        <w:t> </w:t>
      </w:r>
      <w:r>
        <w:rPr>
          <w:color w:val="003F5F"/>
          <w:w w:val="80"/>
        </w:rPr>
        <w:t>OSCR.</w:t>
      </w:r>
      <w:r>
        <w:rPr>
          <w:color w:val="000000"/>
        </w:rPr>
      </w:r>
    </w:p>
    <w:p>
      <w:pPr>
        <w:pStyle w:val="BodyText"/>
        <w:numPr>
          <w:ilvl w:val="0"/>
          <w:numId w:val="10"/>
        </w:numPr>
        <w:tabs>
          <w:tab w:pos="391" w:val="left" w:leader="none"/>
        </w:tabs>
        <w:spacing w:line="243" w:lineRule="auto" w:before="73" w:after="0"/>
        <w:ind w:left="390" w:right="912" w:hanging="283"/>
        <w:jc w:val="left"/>
      </w:pPr>
      <w:r>
        <w:rPr>
          <w:color w:val="003F5F"/>
          <w:w w:val="85"/>
        </w:rPr>
        <w:br w:type="column"/>
        <w:t>A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constitution,</w:t>
      </w:r>
      <w:r>
        <w:rPr>
          <w:color w:val="003F5F"/>
          <w:spacing w:val="-25"/>
          <w:w w:val="85"/>
        </w:rPr>
        <w:t> </w:t>
      </w:r>
      <w:r>
        <w:rPr>
          <w:color w:val="003F5F"/>
          <w:spacing w:val="-1"/>
          <w:w w:val="85"/>
        </w:rPr>
        <w:t>including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any</w:t>
      </w:r>
      <w:r>
        <w:rPr>
          <w:color w:val="003F5F"/>
          <w:spacing w:val="20"/>
          <w:w w:val="81"/>
        </w:rPr>
        <w:t> </w:t>
      </w:r>
      <w:r>
        <w:rPr>
          <w:color w:val="003F5F"/>
          <w:w w:val="85"/>
        </w:rPr>
        <w:t>amendment.</w:t>
      </w:r>
      <w:r>
        <w:rPr>
          <w:color w:val="000000"/>
        </w:rPr>
      </w:r>
    </w:p>
    <w:p>
      <w:pPr>
        <w:pStyle w:val="BodyText"/>
        <w:numPr>
          <w:ilvl w:val="0"/>
          <w:numId w:val="10"/>
        </w:numPr>
        <w:tabs>
          <w:tab w:pos="391" w:val="left" w:leader="none"/>
        </w:tabs>
        <w:spacing w:line="240" w:lineRule="auto" w:before="198" w:after="0"/>
        <w:ind w:left="390" w:right="0" w:hanging="283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copy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register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5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14"/>
          <w:w w:val="80"/>
        </w:rPr>
        <w:t> </w:t>
      </w:r>
      <w:r>
        <w:rPr>
          <w:color w:val="003F5F"/>
          <w:w w:val="80"/>
        </w:rPr>
        <w:t>trustees.</w:t>
      </w:r>
      <w:r>
        <w:rPr>
          <w:color w:val="000000"/>
        </w:rPr>
      </w:r>
    </w:p>
    <w:p>
      <w:pPr>
        <w:pStyle w:val="BodyText"/>
        <w:numPr>
          <w:ilvl w:val="0"/>
          <w:numId w:val="10"/>
        </w:numPr>
        <w:tabs>
          <w:tab w:pos="391" w:val="left" w:leader="none"/>
        </w:tabs>
        <w:spacing w:line="243" w:lineRule="auto" w:before="202" w:after="0"/>
        <w:ind w:left="390" w:right="166" w:hanging="283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7"/>
          <w:w w:val="80"/>
        </w:rPr>
        <w:t> </w:t>
      </w:r>
      <w:r>
        <w:rPr>
          <w:color w:val="003F5F"/>
          <w:spacing w:val="-1"/>
          <w:w w:val="80"/>
        </w:rPr>
        <w:t>Declaration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7"/>
          <w:w w:val="80"/>
        </w:rPr>
        <w:t> </w:t>
      </w:r>
      <w:r>
        <w:rPr>
          <w:color w:val="003F5F"/>
          <w:spacing w:val="-1"/>
          <w:w w:val="80"/>
        </w:rPr>
        <w:t>Insolvency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8"/>
          <w:w w:val="80"/>
        </w:rPr>
        <w:t> </w:t>
      </w:r>
      <w:r>
        <w:rPr>
          <w:color w:val="003F5F"/>
          <w:w w:val="80"/>
        </w:rPr>
        <w:t>signed</w:t>
      </w:r>
      <w:r>
        <w:rPr>
          <w:color w:val="003F5F"/>
          <w:spacing w:val="7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7"/>
          <w:w w:val="80"/>
        </w:rPr>
        <w:t> </w:t>
      </w:r>
      <w:r>
        <w:rPr>
          <w:color w:val="003F5F"/>
          <w:spacing w:val="1"/>
          <w:w w:val="80"/>
        </w:rPr>
        <w:t>a</w:t>
      </w:r>
      <w:r>
        <w:rPr>
          <w:color w:val="003F5F"/>
          <w:w w:val="80"/>
        </w:rPr>
        <w:t>t</w:t>
      </w:r>
      <w:r>
        <w:rPr>
          <w:color w:val="003F5F"/>
          <w:spacing w:val="26"/>
          <w:w w:val="93"/>
        </w:rPr>
        <w:t> </w:t>
      </w:r>
      <w:r>
        <w:rPr>
          <w:color w:val="003F5F"/>
          <w:w w:val="80"/>
        </w:rPr>
        <w:t>least</w:t>
      </w:r>
      <w:r>
        <w:rPr>
          <w:color w:val="003F5F"/>
          <w:spacing w:val="26"/>
          <w:w w:val="80"/>
        </w:rPr>
        <w:t> </w:t>
      </w:r>
      <w:r>
        <w:rPr>
          <w:color w:val="003F5F"/>
          <w:w w:val="80"/>
        </w:rPr>
        <w:t>two-thirds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its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trustees,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one</w:t>
      </w:r>
      <w:r>
        <w:rPr>
          <w:color w:val="003F5F"/>
          <w:spacing w:val="27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w w:val="84"/>
        </w:rPr>
        <w:t> </w:t>
      </w:r>
      <w:r>
        <w:rPr>
          <w:color w:val="003F5F"/>
          <w:w w:val="80"/>
        </w:rPr>
        <w:t>trustee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behalf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them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all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if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so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authorised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(this</w:t>
      </w:r>
      <w:r>
        <w:rPr>
          <w:color w:val="003F5F"/>
          <w:w w:val="83"/>
        </w:rPr>
        <w:t> </w:t>
      </w:r>
      <w:r>
        <w:rPr>
          <w:color w:val="003F5F"/>
          <w:spacing w:val="-1"/>
          <w:w w:val="80"/>
        </w:rPr>
        <w:t>Declaration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available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23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3"/>
          <w:w w:val="80"/>
        </w:rPr>
        <w:t> </w:t>
      </w:r>
      <w:r>
        <w:rPr>
          <w:color w:val="75C7B9"/>
          <w:spacing w:val="23"/>
          <w:w w:val="80"/>
        </w:rPr>
      </w:r>
      <w:r>
        <w:rPr>
          <w:color w:val="75C7B9"/>
          <w:w w:val="80"/>
          <w:u w:val="single" w:color="75C7B9"/>
        </w:rPr>
        <w:t>Scottish</w:t>
      </w:r>
      <w:r>
        <w:rPr>
          <w:color w:val="75C7B9"/>
          <w:spacing w:val="24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Charitable</w:t>
      </w:r>
      <w:r>
        <w:rPr>
          <w:color w:val="75C7B9"/>
          <w:spacing w:val="-1"/>
          <w:w w:val="86"/>
          <w:u w:val="single" w:color="75C7B9"/>
        </w:rPr>
        <w:t> </w:t>
      </w:r>
      <w:r>
        <w:rPr>
          <w:color w:val="75C7B9"/>
          <w:spacing w:val="-1"/>
          <w:w w:val="86"/>
        </w:rPr>
      </w:r>
      <w:r>
        <w:rPr>
          <w:color w:val="75C7B9"/>
          <w:spacing w:val="-1"/>
          <w:w w:val="86"/>
        </w:rPr>
        <w:t> </w:t>
      </w:r>
      <w:r>
        <w:rPr>
          <w:color w:val="75C7B9"/>
          <w:spacing w:val="-1"/>
          <w:w w:val="82"/>
        </w:rPr>
      </w:r>
      <w:r>
        <w:rPr>
          <w:color w:val="75C7B9"/>
          <w:spacing w:val="-1"/>
          <w:w w:val="82"/>
        </w:rPr>
        <w:t> </w:t>
      </w:r>
      <w:r>
        <w:rPr>
          <w:color w:val="75C7B9"/>
          <w:w w:val="80"/>
          <w:u w:val="single" w:color="75C7B9"/>
        </w:rPr>
        <w:t>Incorporated</w:t>
      </w:r>
      <w:r>
        <w:rPr>
          <w:color w:val="75C7B9"/>
          <w:spacing w:val="16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Organisations</w:t>
      </w:r>
      <w:r>
        <w:rPr>
          <w:color w:val="75C7B9"/>
          <w:spacing w:val="16"/>
          <w:w w:val="80"/>
          <w:u w:val="single" w:color="75C7B9"/>
        </w:rPr>
        <w:t> </w:t>
      </w:r>
      <w:r>
        <w:rPr>
          <w:color w:val="75C7B9"/>
          <w:spacing w:val="16"/>
          <w:w w:val="80"/>
        </w:rPr>
      </w:r>
      <w:r>
        <w:rPr>
          <w:color w:val="003F5F"/>
          <w:w w:val="80"/>
        </w:rPr>
        <w:t>page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6"/>
          <w:w w:val="80"/>
        </w:rPr>
        <w:t> </w:t>
      </w:r>
      <w:r>
        <w:rPr>
          <w:color w:val="003F5F"/>
          <w:spacing w:val="-4"/>
          <w:w w:val="80"/>
        </w:rPr>
        <w:t>OSCR’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website).</w:t>
      </w:r>
      <w:r>
        <w:rPr>
          <w:color w:val="000000"/>
        </w:rPr>
      </w:r>
    </w:p>
    <w:p>
      <w:pPr>
        <w:pStyle w:val="BodyText"/>
        <w:numPr>
          <w:ilvl w:val="0"/>
          <w:numId w:val="10"/>
        </w:numPr>
        <w:tabs>
          <w:tab w:pos="391" w:val="left" w:leader="none"/>
        </w:tabs>
        <w:spacing w:line="243" w:lineRule="auto" w:before="198" w:after="0"/>
        <w:ind w:left="390" w:right="259" w:hanging="283"/>
        <w:jc w:val="left"/>
      </w:pPr>
      <w:r>
        <w:rPr>
          <w:color w:val="003F5F"/>
          <w:w w:val="80"/>
        </w:rPr>
        <w:t>An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to</w:t>
      </w:r>
      <w:r>
        <w:rPr>
          <w:color w:val="003F5F"/>
          <w:spacing w:val="1"/>
          <w:w w:val="80"/>
        </w:rPr>
        <w:t> </w:t>
      </w:r>
      <w:r>
        <w:rPr>
          <w:color w:val="003F5F"/>
          <w:w w:val="80"/>
        </w:rPr>
        <w:t>AiB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sequestration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8"/>
          <w:w w:val="80"/>
        </w:rPr>
        <w:t> </w:t>
      </w:r>
      <w:r>
        <w:rPr>
          <w:color w:val="003F5F"/>
          <w:spacing w:val="-4"/>
          <w:w w:val="80"/>
        </w:rPr>
        <w:t>SCIO’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estate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signed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8"/>
          <w:w w:val="80"/>
        </w:rPr>
        <w:t> </w:t>
      </w:r>
      <w:r>
        <w:rPr>
          <w:color w:val="003F5F"/>
          <w:spacing w:val="1"/>
          <w:w w:val="80"/>
        </w:rPr>
        <w:t>a</w:t>
      </w:r>
      <w:r>
        <w:rPr>
          <w:color w:val="003F5F"/>
          <w:w w:val="80"/>
        </w:rPr>
        <w:t>t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least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two-thirds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6"/>
          <w:w w:val="84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charity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trustees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one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them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w w:val="81"/>
        </w:rPr>
        <w:t> </w:t>
      </w:r>
      <w:r>
        <w:rPr>
          <w:color w:val="003F5F"/>
          <w:w w:val="80"/>
        </w:rPr>
        <w:t>behalf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them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all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if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so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authorised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(this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25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24"/>
          <w:w w:val="9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available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0"/>
        </w:rPr>
        <w:t> </w:t>
      </w:r>
      <w:r>
        <w:rPr>
          <w:color w:val="75C7B9"/>
          <w:spacing w:val="22"/>
          <w:w w:val="80"/>
        </w:rPr>
      </w:r>
      <w:r>
        <w:rPr>
          <w:color w:val="75C7B9"/>
          <w:w w:val="80"/>
          <w:u w:val="single" w:color="75C7B9"/>
        </w:rPr>
        <w:t>Scottish</w:t>
      </w:r>
      <w:r>
        <w:rPr>
          <w:color w:val="75C7B9"/>
          <w:spacing w:val="22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Charitable</w:t>
      </w:r>
      <w:r>
        <w:rPr>
          <w:color w:val="75C7B9"/>
          <w:spacing w:val="22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Incorporated</w:t>
      </w:r>
      <w:r>
        <w:rPr>
          <w:color w:val="75C7B9"/>
          <w:w w:val="86"/>
          <w:u w:val="single" w:color="75C7B9"/>
        </w:rPr>
        <w:t> </w:t>
      </w:r>
      <w:r>
        <w:rPr>
          <w:color w:val="75C7B9"/>
          <w:w w:val="86"/>
        </w:rPr>
      </w:r>
      <w:r>
        <w:rPr>
          <w:color w:val="75C7B9"/>
          <w:w w:val="86"/>
        </w:rPr>
        <w:t> </w:t>
      </w:r>
      <w:r>
        <w:rPr>
          <w:color w:val="75C7B9"/>
          <w:w w:val="80"/>
        </w:rPr>
      </w:r>
      <w:r>
        <w:rPr>
          <w:color w:val="75C7B9"/>
          <w:w w:val="80"/>
        </w:rPr>
        <w:t> </w:t>
      </w:r>
      <w:r>
        <w:rPr>
          <w:color w:val="75C7B9"/>
          <w:w w:val="80"/>
          <w:u w:val="single" w:color="75C7B9"/>
        </w:rPr>
        <w:t>Organisations</w:t>
      </w:r>
      <w:r>
        <w:rPr>
          <w:color w:val="75C7B9"/>
          <w:spacing w:val="11"/>
          <w:w w:val="80"/>
          <w:u w:val="single" w:color="75C7B9"/>
        </w:rPr>
        <w:t> </w:t>
      </w:r>
      <w:r>
        <w:rPr>
          <w:color w:val="75C7B9"/>
          <w:spacing w:val="11"/>
          <w:w w:val="80"/>
        </w:rPr>
      </w:r>
      <w:r>
        <w:rPr>
          <w:color w:val="003F5F"/>
          <w:w w:val="80"/>
        </w:rPr>
        <w:t>page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1"/>
          <w:w w:val="80"/>
        </w:rPr>
        <w:t> </w:t>
      </w:r>
      <w:r>
        <w:rPr>
          <w:color w:val="003F5F"/>
          <w:spacing w:val="-4"/>
          <w:w w:val="80"/>
        </w:rPr>
        <w:t>OSCR’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website).</w:t>
      </w:r>
      <w:r>
        <w:rPr>
          <w:color w:val="000000"/>
        </w:rPr>
      </w:r>
    </w:p>
    <w:p>
      <w:pPr>
        <w:pStyle w:val="BodyText"/>
        <w:spacing w:line="243" w:lineRule="auto" w:before="141"/>
        <w:ind w:left="390" w:right="359"/>
        <w:jc w:val="both"/>
      </w:pP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26"/>
          <w:w w:val="90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4"/>
          <w:w w:val="85"/>
        </w:rPr>
        <w:t> </w:t>
      </w:r>
      <w:r>
        <w:rPr>
          <w:color w:val="003F5F"/>
          <w:w w:val="85"/>
        </w:rPr>
        <w:t>forwarded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OSCR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satisfied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24"/>
          <w:w w:val="93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met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requirements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Dissolution</w:t>
      </w:r>
      <w:r>
        <w:rPr>
          <w:color w:val="003F5F"/>
          <w:w w:val="82"/>
        </w:rPr>
        <w:t> </w:t>
      </w:r>
      <w:r>
        <w:rPr>
          <w:color w:val="003F5F"/>
          <w:w w:val="85"/>
        </w:rPr>
        <w:t>Regulations.</w:t>
      </w:r>
      <w:r>
        <w:rPr>
          <w:color w:val="000000"/>
        </w:rPr>
      </w:r>
    </w:p>
    <w:p>
      <w:pPr>
        <w:pStyle w:val="BodyText"/>
        <w:numPr>
          <w:ilvl w:val="0"/>
          <w:numId w:val="10"/>
        </w:numPr>
        <w:tabs>
          <w:tab w:pos="391" w:val="left" w:leader="none"/>
        </w:tabs>
        <w:spacing w:line="243" w:lineRule="auto" w:before="170" w:after="0"/>
        <w:ind w:left="390" w:right="261" w:hanging="283"/>
        <w:jc w:val="left"/>
      </w:pPr>
      <w:r>
        <w:rPr>
          <w:color w:val="003F5F"/>
          <w:w w:val="80"/>
        </w:rPr>
        <w:t>A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Notice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2"/>
          <w:w w:val="80"/>
        </w:rPr>
        <w:t> </w:t>
      </w:r>
      <w:r>
        <w:rPr>
          <w:color w:val="003F5F"/>
          <w:w w:val="80"/>
        </w:rPr>
        <w:t>Application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for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Dissolution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SCIO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(this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0"/>
        </w:rPr>
        <w:t>Notice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available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on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1"/>
          <w:w w:val="80"/>
        </w:rPr>
        <w:t> </w:t>
      </w:r>
      <w:r>
        <w:rPr>
          <w:color w:val="75C7B9"/>
          <w:spacing w:val="21"/>
          <w:w w:val="80"/>
        </w:rPr>
      </w:r>
      <w:r>
        <w:rPr>
          <w:color w:val="75C7B9"/>
          <w:w w:val="80"/>
          <w:u w:val="single" w:color="75C7B9"/>
        </w:rPr>
        <w:t>Scottish</w:t>
      </w:r>
      <w:r>
        <w:rPr>
          <w:color w:val="75C7B9"/>
          <w:spacing w:val="22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Charitable</w:t>
      </w:r>
      <w:r>
        <w:rPr>
          <w:color w:val="75C7B9"/>
          <w:spacing w:val="-1"/>
          <w:w w:val="86"/>
          <w:u w:val="single" w:color="75C7B9"/>
        </w:rPr>
        <w:t> </w:t>
      </w:r>
      <w:r>
        <w:rPr>
          <w:color w:val="75C7B9"/>
          <w:spacing w:val="-1"/>
          <w:w w:val="86"/>
        </w:rPr>
      </w:r>
      <w:r>
        <w:rPr>
          <w:color w:val="75C7B9"/>
          <w:spacing w:val="-1"/>
          <w:w w:val="86"/>
        </w:rPr>
        <w:t> </w:t>
      </w:r>
      <w:r>
        <w:rPr>
          <w:color w:val="75C7B9"/>
          <w:spacing w:val="-1"/>
          <w:w w:val="82"/>
        </w:rPr>
      </w:r>
      <w:r>
        <w:rPr>
          <w:color w:val="75C7B9"/>
          <w:spacing w:val="-1"/>
          <w:w w:val="82"/>
        </w:rPr>
        <w:t> </w:t>
      </w:r>
      <w:r>
        <w:rPr>
          <w:color w:val="75C7B9"/>
          <w:w w:val="80"/>
          <w:u w:val="single" w:color="75C7B9"/>
        </w:rPr>
        <w:t>Incorporated</w:t>
      </w:r>
      <w:r>
        <w:rPr>
          <w:color w:val="75C7B9"/>
          <w:spacing w:val="16"/>
          <w:w w:val="80"/>
          <w:u w:val="single" w:color="75C7B9"/>
        </w:rPr>
        <w:t> </w:t>
      </w:r>
      <w:r>
        <w:rPr>
          <w:color w:val="75C7B9"/>
          <w:w w:val="80"/>
          <w:u w:val="single" w:color="75C7B9"/>
        </w:rPr>
        <w:t>Organisations</w:t>
      </w:r>
      <w:r>
        <w:rPr>
          <w:color w:val="75C7B9"/>
          <w:spacing w:val="16"/>
          <w:w w:val="80"/>
          <w:u w:val="single" w:color="75C7B9"/>
        </w:rPr>
        <w:t> </w:t>
      </w:r>
      <w:r>
        <w:rPr>
          <w:color w:val="75C7B9"/>
          <w:spacing w:val="16"/>
          <w:w w:val="80"/>
        </w:rPr>
      </w:r>
      <w:r>
        <w:rPr>
          <w:color w:val="003F5F"/>
          <w:w w:val="80"/>
        </w:rPr>
        <w:t>page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of</w:t>
      </w:r>
      <w:r>
        <w:rPr>
          <w:color w:val="003F5F"/>
          <w:spacing w:val="16"/>
          <w:w w:val="80"/>
        </w:rPr>
        <w:t> </w:t>
      </w:r>
      <w:r>
        <w:rPr>
          <w:color w:val="003F5F"/>
          <w:spacing w:val="-4"/>
          <w:w w:val="80"/>
        </w:rPr>
        <w:t>OSCR’</w:t>
      </w:r>
      <w:r>
        <w:rPr>
          <w:color w:val="003F5F"/>
          <w:spacing w:val="-3"/>
          <w:w w:val="80"/>
        </w:rPr>
        <w:t>s</w:t>
      </w:r>
      <w:r>
        <w:rPr>
          <w:color w:val="003F5F"/>
          <w:spacing w:val="15"/>
          <w:w w:val="80"/>
        </w:rPr>
        <w:t> </w:t>
      </w:r>
      <w:r>
        <w:rPr>
          <w:color w:val="003F5F"/>
          <w:w w:val="80"/>
        </w:rPr>
        <w:t>website).</w:t>
      </w:r>
      <w:r>
        <w:rPr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45" w:space="183"/>
            <w:col w:w="5462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pgSz w:w="11910" w:h="16840"/>
          <w:pgMar w:header="674" w:footer="767" w:top="1000" w:bottom="960" w:left="460" w:right="460"/>
        </w:sectPr>
      </w:pPr>
    </w:p>
    <w:p>
      <w:pPr>
        <w:pStyle w:val="Heading1"/>
        <w:spacing w:line="311" w:lineRule="exact"/>
        <w:ind w:left="107" w:right="125"/>
        <w:jc w:val="left"/>
        <w:rPr>
          <w:b w:val="0"/>
          <w:bCs w:val="0"/>
        </w:rPr>
      </w:pPr>
      <w:r>
        <w:rPr/>
        <w:pict>
          <v:group style="position:absolute;margin-left:28.3701pt;margin-top:49.606613pt;width:.1pt;height:.1pt;mso-position-horizontal-relative:page;mso-position-vertical-relative:page;z-index:-2792" coordorigin="567,992" coordsize="2,2">
            <v:shape style="position:absolute;left:567;top:992;width:2;height:2" coordorigin="567,992" coordsize="0,0" path="m567,992l567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953125pt;margin-top:49.606613pt;width:.1pt;height:.1pt;mso-position-horizontal-relative:page;mso-position-vertical-relative:page;z-index:-2791" coordorigin="11339,992" coordsize="2,2">
            <v:shape style="position:absolute;left:11339;top:992;width:2;height:2" coordorigin="11339,992" coordsize="0,0" path="m11339,992l11339,992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60.152016pt;width:37.65pt;height:37.65pt;mso-position-horizontal-relative:page;mso-position-vertical-relative:page;z-index:-2788" coordorigin="9144,1203" coordsize="753,753">
            <v:shape style="position:absolute;left:9144;top:1203;width:753;height:753" coordorigin="9144,1203" coordsize="753,753" path="m9144,1956l9897,1956,9897,1203,9144,1203,9144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60.152016pt;width:37.65pt;height:37.65pt;mso-position-horizontal-relative:page;mso-position-vertical-relative:page;z-index:-2787" coordorigin="7141,1203" coordsize="753,753">
            <v:shape style="position:absolute;left:7141;top:1203;width:753;height:753" coordorigin="7141,1203" coordsize="753,753" path="m7141,1956l7893,1956,7893,1203,7141,1203,7141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6196pt;margin-top:-175.310272pt;width:316pt;height:88.7pt;mso-position-horizontal-relative:page;mso-position-vertical-relative:paragraph;z-index:-2786" coordorigin="572,-3506" coordsize="6320,1774">
            <v:shape style="position:absolute;left:572;top:-3506;width:6320;height:1774" coordorigin="572,-3506" coordsize="6320,1774" path="m572,-1733l6892,-1733,6892,-3506,572,-3506,57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57.21759pt;margin-top:-124.286278pt;width:37.65pt;height:37.65pt;mso-position-horizontal-relative:page;mso-position-vertical-relative:paragraph;z-index:-2785" coordorigin="9144,-2486" coordsize="753,753">
            <v:shape style="position:absolute;left:9144;top:-2486;width:753;height:753" coordorigin="9144,-2486" coordsize="753,753" path="m9144,-1733l9897,-1733,9897,-2486,9144,-2486,9144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57.029602pt;margin-top:-124.286278pt;width:37.65pt;height:37.65pt;mso-position-horizontal-relative:page;mso-position-vertical-relative:paragraph;z-index:-2784" coordorigin="7141,-2486" coordsize="753,753">
            <v:shape style="position:absolute;left:7141;top:-2486;width:753;height:753" coordorigin="7141,-2486" coordsize="753,753" path="m7141,-1733l7893,-1733,7893,-2486,7141,-2486,7141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60.152016pt;width:37.65pt;height:37.65pt;mso-position-horizontal-relative:page;mso-position-vertical-relative:page;z-index:-2783" coordorigin="10146,1203" coordsize="753,753">
            <v:shape style="position:absolute;left:10146;top:1203;width:753;height:753" coordorigin="10146,1203" coordsize="753,753" path="m10146,1956l10899,1956,10899,1203,10146,1203,10146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60.152016pt;width:37.65pt;height:37.65pt;mso-position-horizontal-relative:page;mso-position-vertical-relative:page;z-index:-2782" coordorigin="8142,1203" coordsize="753,753">
            <v:shape style="position:absolute;left:8142;top:1203;width:753;height:753" coordorigin="8142,1203" coordsize="753,753" path="m8142,1956l8895,1956,8895,1203,8142,1203,8142,195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07.311584pt;margin-top:-124.286278pt;width:37.65pt;height:37.65pt;mso-position-horizontal-relative:page;mso-position-vertical-relative:paragraph;z-index:-2781" coordorigin="10146,-2486" coordsize="753,753">
            <v:shape style="position:absolute;left:10146;top:-2486;width:753;height:753" coordorigin="10146,-2486" coordsize="753,753" path="m10146,-1733l10899,-1733,10899,-2486,10146,-2486,10146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07.123596pt;margin-top:-124.286278pt;width:37.65pt;height:37.65pt;mso-position-horizontal-relative:page;mso-position-vertical-relative:paragraph;z-index:-2780" coordorigin="8142,-2486" coordsize="753,753">
            <v:shape style="position:absolute;left:8142;top:-2486;width:753;height:753" coordorigin="8142,-2486" coordsize="753,753" path="m8142,-1733l8895,-1733,8895,-2486,8142,-2486,8142,-173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56.904602pt;margin-top:59.652016pt;width:38.9pt;height:38.65pt;mso-position-horizontal-relative:page;mso-position-vertical-relative:page;z-index:-2779" coordorigin="11138,1193" coordsize="778,773"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,11906,1956,11906,1203xe" filled="t" fillcolor="#75C7B9" stroked="f">
                <v:path arrowok="t"/>
                <v:fill type="solid"/>
              </v:shape>
            </v:group>
            <v:group style="position:absolute;left:11148;top:1956;width:758;height:2" coordorigin="11148,1956" coordsize="758,2">
              <v:shape style="position:absolute;left:11148;top:1956;width:758;height:2" coordorigin="11148,1956" coordsize="758,0" path="m11148,1956l11906,1956e" filled="f" stroked="t" strokeweight=".5pt" strokecolor="#003F5F">
                <v:path arrowok="t"/>
              </v:shape>
            </v:group>
            <v:group style="position:absolute;left:11148;top:1203;width:758;height:753" coordorigin="11148,1203" coordsize="758,753">
              <v:shape style="position:absolute;left:11148;top:1203;width:758;height:753" coordorigin="11148,1203" coordsize="758,753" path="m11906,1203l11148,1203,11148,1956e" filled="f" stroked="t" strokeweight=".5pt" strokecolor="#003F5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6.904602pt;margin-top:110.675018pt;width:38.9pt;height:38.65pt;mso-position-horizontal-relative:page;mso-position-vertical-relative:page;z-index:-2778" coordorigin="11138,2214" coordsize="778,773"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224l11148,2224,11148,2976,11906,2976,11906,2224xe" filled="t" fillcolor="#75C7B9" stroked="f">
                <v:path arrowok="t"/>
                <v:fill type="solid"/>
              </v:shape>
            </v:group>
            <v:group style="position:absolute;left:11148;top:2224;width:758;height:753" coordorigin="11148,2224" coordsize="758,753">
              <v:shape style="position:absolute;left:11148;top:2224;width:758;height:753" coordorigin="11148,2224" coordsize="758,753" path="m11906,2976l11148,2976,11148,2224,11906,2224e" filled="f" stroked="t" strokeweight=".5pt" strokecolor="#003F5F">
                <v:path arrowok="t"/>
              </v:shape>
            </v:group>
            <w10:wrap type="none"/>
          </v:group>
        </w:pict>
      </w:r>
      <w:r>
        <w:rPr>
          <w:color w:val="75C7B9"/>
        </w:rPr>
        <w:t>Appendix</w:t>
      </w:r>
      <w:r>
        <w:rPr>
          <w:color w:val="75C7B9"/>
          <w:spacing w:val="-26"/>
        </w:rPr>
        <w:t> </w:t>
      </w:r>
      <w:r>
        <w:rPr>
          <w:color w:val="75C7B9"/>
        </w:rPr>
        <w:t>5</w:t>
      </w:r>
      <w:r>
        <w:rPr>
          <w:b w:val="0"/>
          <w:color w:val="000000"/>
        </w:rPr>
      </w:r>
    </w:p>
    <w:p>
      <w:pPr>
        <w:spacing w:line="300" w:lineRule="exact" w:before="11"/>
        <w:ind w:left="107" w:right="954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75C7B9"/>
          <w:sz w:val="28"/>
        </w:rPr>
        <w:t>Debtor</w:t>
      </w:r>
      <w:r>
        <w:rPr>
          <w:rFonts w:ascii="Arial"/>
          <w:b/>
          <w:color w:val="75C7B9"/>
          <w:spacing w:val="7"/>
          <w:sz w:val="28"/>
        </w:rPr>
        <w:t> </w:t>
      </w:r>
      <w:r>
        <w:rPr>
          <w:rFonts w:ascii="Arial"/>
          <w:b/>
          <w:color w:val="75C7B9"/>
          <w:sz w:val="28"/>
        </w:rPr>
        <w:t>application</w:t>
      </w:r>
      <w:r>
        <w:rPr>
          <w:rFonts w:ascii="Arial"/>
          <w:b/>
          <w:color w:val="75C7B9"/>
          <w:spacing w:val="8"/>
          <w:sz w:val="28"/>
        </w:rPr>
        <w:t> </w:t>
      </w:r>
      <w:r>
        <w:rPr>
          <w:rFonts w:ascii="Arial"/>
          <w:b/>
          <w:color w:val="75C7B9"/>
          <w:sz w:val="28"/>
        </w:rPr>
        <w:t>fee</w:t>
      </w:r>
      <w:r>
        <w:rPr>
          <w:rFonts w:ascii="Arial"/>
          <w:b/>
          <w:color w:val="75C7B9"/>
          <w:spacing w:val="7"/>
          <w:sz w:val="28"/>
        </w:rPr>
        <w:t> </w:t>
      </w:r>
      <w:r>
        <w:rPr>
          <w:rFonts w:ascii="Arial"/>
          <w:b/>
          <w:color w:val="75C7B9"/>
          <w:sz w:val="28"/>
        </w:rPr>
        <w:t>-</w:t>
      </w:r>
      <w:r>
        <w:rPr>
          <w:rFonts w:ascii="Arial"/>
          <w:b/>
          <w:color w:val="75C7B9"/>
          <w:w w:val="122"/>
          <w:sz w:val="28"/>
        </w:rPr>
        <w:t> </w:t>
      </w:r>
      <w:r>
        <w:rPr>
          <w:rFonts w:ascii="Arial"/>
          <w:b/>
          <w:color w:val="75C7B9"/>
          <w:sz w:val="28"/>
        </w:rPr>
        <w:t>methods of payment</w:t>
      </w:r>
      <w:r>
        <w:rPr>
          <w:rFonts w:ascii="Arial"/>
          <w:color w:val="000000"/>
          <w:sz w:val="28"/>
        </w:rPr>
      </w:r>
    </w:p>
    <w:p>
      <w:pPr>
        <w:pStyle w:val="BodyText"/>
        <w:spacing w:line="243" w:lineRule="auto" w:before="165"/>
        <w:ind w:right="0"/>
        <w:jc w:val="left"/>
      </w:pPr>
      <w:r>
        <w:rPr>
          <w:color w:val="003F5F"/>
          <w:w w:val="85"/>
        </w:rPr>
        <w:t>As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outlined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section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7.3.2,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all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applications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24"/>
          <w:w w:val="85"/>
        </w:rPr>
        <w:t> </w:t>
      </w:r>
      <w:r>
        <w:rPr>
          <w:color w:val="003F5F"/>
          <w:w w:val="85"/>
        </w:rPr>
        <w:t>sequestration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submitted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accompanied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22"/>
          <w:w w:val="79"/>
        </w:rPr>
        <w:t> </w:t>
      </w:r>
      <w:r>
        <w:rPr>
          <w:color w:val="003F5F"/>
          <w:w w:val="85"/>
        </w:rPr>
        <w:t>debtor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fee,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currently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spacing w:val="-6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£200.</w:t>
      </w:r>
      <w:r>
        <w:rPr>
          <w:color w:val="000000"/>
        </w:rPr>
      </w:r>
    </w:p>
    <w:p>
      <w:pPr>
        <w:pStyle w:val="BodyText"/>
        <w:spacing w:line="243" w:lineRule="auto"/>
        <w:ind w:right="117"/>
        <w:jc w:val="left"/>
      </w:pPr>
      <w:r>
        <w:rPr>
          <w:color w:val="003F5F"/>
          <w:w w:val="85"/>
        </w:rPr>
        <w:t>This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fee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paid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SCIO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(or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someone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else</w:t>
      </w:r>
      <w:r>
        <w:rPr>
          <w:color w:val="003F5F"/>
          <w:w w:val="81"/>
        </w:rPr>
        <w:t>  </w:t>
      </w:r>
      <w:r>
        <w:rPr>
          <w:color w:val="003F5F"/>
          <w:w w:val="85"/>
        </w:rPr>
        <w:t>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its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behalf)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21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days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receiving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OSCR;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if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fee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paid</w:t>
      </w:r>
      <w:r>
        <w:rPr>
          <w:color w:val="003F5F"/>
          <w:w w:val="83"/>
        </w:rPr>
        <w:t> 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within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timescale,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refuse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24"/>
          <w:w w:val="84"/>
        </w:rPr>
        <w:t> </w:t>
      </w:r>
      <w:r>
        <w:rPr>
          <w:color w:val="003F5F"/>
          <w:w w:val="85"/>
        </w:rPr>
        <w:t>award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sequestration.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fee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waived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24"/>
          <w:w w:val="83"/>
        </w:rPr>
        <w:t> </w:t>
      </w:r>
      <w:r>
        <w:rPr>
          <w:color w:val="003F5F"/>
          <w:w w:val="85"/>
        </w:rPr>
        <w:t>refundable.</w:t>
      </w:r>
      <w:r>
        <w:rPr>
          <w:color w:val="000000"/>
        </w:rPr>
      </w:r>
    </w:p>
    <w:p>
      <w:pPr>
        <w:pStyle w:val="BodyText"/>
        <w:spacing w:line="243" w:lineRule="auto"/>
        <w:ind w:right="125"/>
        <w:jc w:val="left"/>
      </w:pPr>
      <w:r>
        <w:rPr>
          <w:color w:val="003F5F"/>
          <w:w w:val="85"/>
        </w:rPr>
        <w:t>There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are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ways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pay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fee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set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out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below:</w:t>
      </w:r>
      <w:r>
        <w:rPr>
          <w:color w:val="000000"/>
        </w:rPr>
      </w:r>
    </w:p>
    <w:p>
      <w:pPr>
        <w:pStyle w:val="Heading2"/>
        <w:spacing w:line="240" w:lineRule="auto" w:before="113"/>
        <w:ind w:right="125"/>
        <w:jc w:val="left"/>
        <w:rPr>
          <w:b w:val="0"/>
          <w:bCs w:val="0"/>
        </w:rPr>
      </w:pPr>
      <w:r>
        <w:rPr>
          <w:color w:val="003F5F"/>
          <w:spacing w:val="-2"/>
          <w:w w:val="80"/>
        </w:rPr>
        <w:t>P</w:t>
      </w:r>
      <w:r>
        <w:rPr>
          <w:color w:val="003F5F"/>
          <w:spacing w:val="-1"/>
          <w:w w:val="80"/>
        </w:rPr>
        <w:t>ayment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18"/>
          <w:w w:val="80"/>
        </w:rPr>
        <w:t> </w:t>
      </w:r>
      <w:r>
        <w:rPr>
          <w:color w:val="003F5F"/>
          <w:w w:val="80"/>
        </w:rPr>
        <w:t>post:</w:t>
      </w:r>
      <w:r>
        <w:rPr>
          <w:b w:val="0"/>
          <w:color w:val="000000"/>
        </w:rPr>
      </w:r>
    </w:p>
    <w:p>
      <w:pPr>
        <w:pStyle w:val="BodyText"/>
        <w:numPr>
          <w:ilvl w:val="0"/>
          <w:numId w:val="11"/>
        </w:numPr>
        <w:tabs>
          <w:tab w:pos="391" w:val="left" w:leader="none"/>
        </w:tabs>
        <w:spacing w:line="243" w:lineRule="auto" w:before="117" w:after="0"/>
        <w:ind w:left="390" w:right="125" w:hanging="283"/>
        <w:jc w:val="left"/>
      </w:pPr>
      <w:r>
        <w:rPr>
          <w:color w:val="003F5F"/>
          <w:spacing w:val="-8"/>
          <w:w w:val="85"/>
        </w:rPr>
        <w:t>Y</w:t>
      </w:r>
      <w:r>
        <w:rPr>
          <w:color w:val="003F5F"/>
          <w:spacing w:val="-7"/>
          <w:w w:val="85"/>
        </w:rPr>
        <w:t>ou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should</w:t>
      </w:r>
      <w:r>
        <w:rPr>
          <w:color w:val="003F5F"/>
          <w:spacing w:val="-22"/>
          <w:w w:val="85"/>
        </w:rPr>
        <w:t> </w:t>
      </w:r>
      <w:r>
        <w:rPr>
          <w:color w:val="003F5F"/>
          <w:spacing w:val="-2"/>
          <w:w w:val="85"/>
        </w:rPr>
        <w:t>enclose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postal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orders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cheque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payable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‘Accountant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6"/>
          <w:w w:val="85"/>
        </w:rPr>
        <w:t> </w:t>
      </w:r>
      <w:r>
        <w:rPr>
          <w:color w:val="003F5F"/>
          <w:spacing w:val="-2"/>
          <w:w w:val="85"/>
        </w:rPr>
        <w:t>Bankruptc</w:t>
      </w:r>
      <w:r>
        <w:rPr>
          <w:color w:val="003F5F"/>
          <w:spacing w:val="-1"/>
          <w:w w:val="85"/>
        </w:rPr>
        <w:t>y’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full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amount</w:t>
      </w:r>
      <w:r>
        <w:rPr>
          <w:color w:val="003F5F"/>
          <w:spacing w:val="26"/>
          <w:w w:val="83"/>
        </w:rPr>
        <w:t> </w:t>
      </w:r>
      <w:r>
        <w:rPr>
          <w:color w:val="003F5F"/>
          <w:w w:val="85"/>
        </w:rPr>
        <w:t>(currently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£200).</w:t>
      </w:r>
      <w:r>
        <w:rPr>
          <w:color w:val="003F5F"/>
          <w:spacing w:val="-30"/>
          <w:w w:val="85"/>
        </w:rPr>
        <w:t> </w:t>
      </w:r>
      <w:r>
        <w:rPr>
          <w:color w:val="003F5F"/>
          <w:spacing w:val="-8"/>
          <w:w w:val="85"/>
        </w:rPr>
        <w:t>Y</w:t>
      </w:r>
      <w:r>
        <w:rPr>
          <w:color w:val="003F5F"/>
          <w:spacing w:val="-7"/>
          <w:w w:val="85"/>
        </w:rPr>
        <w:t>ou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post-date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cheques.</w:t>
      </w:r>
      <w:r>
        <w:rPr>
          <w:color w:val="003F5F"/>
          <w:spacing w:val="22"/>
          <w:w w:val="82"/>
        </w:rPr>
        <w:t> </w:t>
      </w:r>
      <w:r>
        <w:rPr>
          <w:color w:val="003F5F"/>
          <w:w w:val="85"/>
        </w:rPr>
        <w:t>Ensure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write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address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back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postal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orders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cheque.</w:t>
      </w:r>
      <w:r>
        <w:rPr>
          <w:color w:val="000000"/>
        </w:rPr>
      </w:r>
    </w:p>
    <w:p>
      <w:pPr>
        <w:pStyle w:val="BodyText"/>
        <w:numPr>
          <w:ilvl w:val="0"/>
          <w:numId w:val="11"/>
        </w:numPr>
        <w:tabs>
          <w:tab w:pos="391" w:val="left" w:leader="none"/>
        </w:tabs>
        <w:spacing w:line="240" w:lineRule="auto" w:before="113" w:after="0"/>
        <w:ind w:left="390" w:right="0" w:hanging="283"/>
        <w:jc w:val="left"/>
      </w:pPr>
      <w:r>
        <w:rPr>
          <w:color w:val="003F5F"/>
          <w:w w:val="80"/>
        </w:rPr>
        <w:t>Do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not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send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cash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through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post.</w:t>
      </w:r>
      <w:r>
        <w:rPr>
          <w:color w:val="000000"/>
        </w:rPr>
      </w:r>
    </w:p>
    <w:p>
      <w:pPr>
        <w:pStyle w:val="BodyText"/>
        <w:numPr>
          <w:ilvl w:val="0"/>
          <w:numId w:val="11"/>
        </w:numPr>
        <w:tabs>
          <w:tab w:pos="391" w:val="left" w:leader="none"/>
        </w:tabs>
        <w:spacing w:line="243" w:lineRule="auto" w:before="117" w:after="0"/>
        <w:ind w:left="390" w:right="97" w:hanging="283"/>
        <w:jc w:val="left"/>
      </w:pPr>
      <w:r>
        <w:rPr>
          <w:color w:val="003F5F"/>
          <w:w w:val="85"/>
        </w:rPr>
        <w:t>If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someone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else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paying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fee,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24"/>
          <w:w w:val="78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accept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cheque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-2"/>
          <w:w w:val="85"/>
        </w:rPr>
        <w:t>person’</w:t>
      </w:r>
      <w:r>
        <w:rPr>
          <w:color w:val="003F5F"/>
          <w:spacing w:val="-3"/>
          <w:w w:val="85"/>
        </w:rPr>
        <w:t>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name.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6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29"/>
          <w:w w:val="81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address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written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back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w w:val="83"/>
        </w:rPr>
        <w:t> </w:t>
      </w:r>
      <w:r>
        <w:rPr>
          <w:color w:val="003F5F"/>
          <w:w w:val="85"/>
        </w:rPr>
        <w:t>cheque.</w:t>
      </w:r>
      <w:r>
        <w:rPr>
          <w:color w:val="000000"/>
        </w:rPr>
      </w:r>
    </w:p>
    <w:p>
      <w:pPr>
        <w:pStyle w:val="Heading2"/>
        <w:spacing w:line="240" w:lineRule="auto" w:before="113"/>
        <w:ind w:right="0"/>
        <w:jc w:val="left"/>
        <w:rPr>
          <w:b w:val="0"/>
          <w:bCs w:val="0"/>
        </w:rPr>
      </w:pPr>
      <w:r>
        <w:rPr>
          <w:color w:val="003F5F"/>
          <w:spacing w:val="-2"/>
          <w:w w:val="85"/>
        </w:rPr>
        <w:t>P</w:t>
      </w:r>
      <w:r>
        <w:rPr>
          <w:color w:val="003F5F"/>
          <w:spacing w:val="-1"/>
          <w:w w:val="85"/>
        </w:rPr>
        <w:t>ayment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person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over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phone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(0300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200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2600):</w:t>
      </w:r>
      <w:r>
        <w:rPr>
          <w:b w:val="0"/>
          <w:color w:val="000000"/>
        </w:rPr>
      </w:r>
    </w:p>
    <w:p>
      <w:pPr>
        <w:pStyle w:val="BodyText"/>
        <w:numPr>
          <w:ilvl w:val="0"/>
          <w:numId w:val="12"/>
        </w:numPr>
        <w:tabs>
          <w:tab w:pos="391" w:val="left" w:leader="none"/>
        </w:tabs>
        <w:spacing w:line="243" w:lineRule="auto" w:before="117" w:after="0"/>
        <w:ind w:left="390" w:right="0" w:hanging="283"/>
        <w:jc w:val="left"/>
      </w:pPr>
      <w:r>
        <w:rPr>
          <w:color w:val="003F5F"/>
          <w:spacing w:val="-8"/>
          <w:w w:val="85"/>
        </w:rPr>
        <w:t>Y</w:t>
      </w:r>
      <w:r>
        <w:rPr>
          <w:color w:val="003F5F"/>
          <w:spacing w:val="-7"/>
          <w:w w:val="85"/>
        </w:rPr>
        <w:t>ou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pay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cash,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cheque,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debit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card,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postal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order</w:t>
      </w:r>
      <w:r>
        <w:rPr>
          <w:color w:val="003F5F"/>
          <w:spacing w:val="20"/>
          <w:w w:val="83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26"/>
          <w:w w:val="85"/>
        </w:rPr>
        <w:t> </w:t>
      </w:r>
      <w:r>
        <w:rPr>
          <w:color w:val="003F5F"/>
          <w:spacing w:val="-4"/>
          <w:w w:val="85"/>
        </w:rPr>
        <w:t>AiB’s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office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(1</w:t>
      </w:r>
      <w:r>
        <w:rPr>
          <w:color w:val="003F5F"/>
          <w:spacing w:val="-21"/>
          <w:w w:val="85"/>
        </w:rPr>
        <w:t> </w:t>
      </w:r>
      <w:r>
        <w:rPr>
          <w:color w:val="003F5F"/>
          <w:spacing w:val="-2"/>
          <w:w w:val="85"/>
        </w:rPr>
        <w:t>Pennyburn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Road,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Kilwinning,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KA13</w:t>
      </w:r>
      <w:r>
        <w:rPr>
          <w:color w:val="003F5F"/>
          <w:spacing w:val="29"/>
          <w:w w:val="80"/>
        </w:rPr>
        <w:t> </w:t>
      </w:r>
      <w:r>
        <w:rPr>
          <w:color w:val="003F5F"/>
          <w:w w:val="85"/>
        </w:rPr>
        <w:t>6SA).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Cheques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made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payable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30"/>
          <w:w w:val="85"/>
        </w:rPr>
        <w:t> </w:t>
      </w:r>
      <w:r>
        <w:rPr>
          <w:color w:val="003F5F"/>
          <w:w w:val="85"/>
        </w:rPr>
        <w:t>‘Accountant</w:t>
      </w:r>
      <w:r>
        <w:rPr>
          <w:color w:val="000000"/>
        </w:rPr>
      </w:r>
    </w:p>
    <w:p>
      <w:pPr>
        <w:pStyle w:val="BodyText"/>
        <w:spacing w:line="243" w:lineRule="auto" w:before="0"/>
        <w:ind w:left="390" w:right="25"/>
        <w:jc w:val="left"/>
      </w:pPr>
      <w:r>
        <w:rPr>
          <w:color w:val="003F5F"/>
          <w:w w:val="85"/>
        </w:rPr>
        <w:t>in</w:t>
      </w:r>
      <w:r>
        <w:rPr>
          <w:color w:val="003F5F"/>
          <w:spacing w:val="-13"/>
          <w:w w:val="85"/>
        </w:rPr>
        <w:t> </w:t>
      </w:r>
      <w:r>
        <w:rPr>
          <w:color w:val="003F5F"/>
          <w:spacing w:val="-2"/>
          <w:w w:val="85"/>
        </w:rPr>
        <w:t>Bankruptc</w:t>
      </w:r>
      <w:r>
        <w:rPr>
          <w:color w:val="003F5F"/>
          <w:spacing w:val="-1"/>
          <w:w w:val="85"/>
        </w:rPr>
        <w:t>y’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valid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cheque</w:t>
      </w:r>
      <w:r>
        <w:rPr>
          <w:color w:val="003F5F"/>
          <w:spacing w:val="28"/>
          <w:w w:val="82"/>
        </w:rPr>
        <w:t> </w:t>
      </w:r>
      <w:r>
        <w:rPr>
          <w:color w:val="003F5F"/>
          <w:w w:val="85"/>
        </w:rPr>
        <w:t>guarantee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card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you.</w:t>
      </w:r>
      <w:r>
        <w:rPr>
          <w:color w:val="000000"/>
        </w:rPr>
      </w:r>
    </w:p>
    <w:p>
      <w:pPr>
        <w:pStyle w:val="BodyText"/>
        <w:numPr>
          <w:ilvl w:val="0"/>
          <w:numId w:val="12"/>
        </w:numPr>
        <w:tabs>
          <w:tab w:pos="391" w:val="left" w:leader="none"/>
        </w:tabs>
        <w:spacing w:line="243" w:lineRule="auto" w:before="113" w:after="0"/>
        <w:ind w:left="390" w:right="447" w:hanging="283"/>
        <w:jc w:val="left"/>
      </w:pPr>
      <w:r>
        <w:rPr/>
        <w:pict>
          <v:group style="position:absolute;margin-left:28.5354pt;margin-top:62.98806pt;width:.1pt;height:.1pt;mso-position-horizontal-relative:page;mso-position-vertical-relative:paragraph;z-index:-2790" coordorigin="571,1260" coordsize="2,2">
            <v:shape style="position:absolute;left:571;top:1260;width:2;height:2" coordorigin="571,1260" coordsize="0,0" path="m571,1260l571,1260e" filled="f" stroked="t" strokeweight="2pt" strokecolor="#003F5F">
              <v:path arrowok="t"/>
            </v:shape>
            <w10:wrap type="none"/>
          </v:group>
        </w:pict>
      </w:r>
      <w:r>
        <w:rPr/>
        <w:pict>
          <v:group style="position:absolute;margin-left:566.661377pt;margin-top:62.98806pt;width:.1pt;height:.1pt;mso-position-horizontal-relative:page;mso-position-vertical-relative:paragraph;z-index:-2789" coordorigin="11333,1260" coordsize="2,2">
            <v:shape style="position:absolute;left:11333;top:1260;width:2;height:2" coordorigin="11333,1260" coordsize="0,0" path="m11333,1260l11333,1260e" filled="f" stroked="t" strokeweight="2pt" strokecolor="#003F5F">
              <v:path arrowok="t"/>
            </v:shape>
            <w10:wrap type="none"/>
          </v:group>
        </w:pict>
      </w:r>
      <w:r>
        <w:rPr>
          <w:color w:val="003F5F"/>
          <w:w w:val="85"/>
        </w:rPr>
        <w:t>If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someone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else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paying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fee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cheque,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also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see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-19"/>
          <w:w w:val="85"/>
        </w:rPr>
        <w:t> </w:t>
      </w:r>
      <w:r>
        <w:rPr>
          <w:color w:val="003F5F"/>
          <w:spacing w:val="-2"/>
          <w:w w:val="85"/>
        </w:rPr>
        <w:t>person’</w:t>
      </w:r>
      <w:r>
        <w:rPr>
          <w:color w:val="003F5F"/>
          <w:spacing w:val="-3"/>
          <w:w w:val="85"/>
        </w:rPr>
        <w:t>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cheque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guarantee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card</w:t>
      </w:r>
      <w:r>
        <w:rPr>
          <w:color w:val="003F5F"/>
          <w:spacing w:val="-11"/>
          <w:w w:val="85"/>
        </w:rPr>
        <w:t> </w:t>
      </w:r>
      <w:r>
        <w:rPr>
          <w:color w:val="003F5F"/>
          <w:spacing w:val="2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time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payment.</w:t>
      </w:r>
      <w:r>
        <w:rPr>
          <w:color w:val="000000"/>
        </w:rPr>
      </w:r>
    </w:p>
    <w:p>
      <w:pPr>
        <w:pStyle w:val="BodyText"/>
        <w:numPr>
          <w:ilvl w:val="0"/>
          <w:numId w:val="12"/>
        </w:numPr>
        <w:tabs>
          <w:tab w:pos="391" w:val="left" w:leader="none"/>
        </w:tabs>
        <w:spacing w:line="243" w:lineRule="auto" w:before="74" w:after="0"/>
        <w:ind w:left="390" w:right="119" w:hanging="283"/>
        <w:jc w:val="left"/>
      </w:pPr>
      <w:r>
        <w:rPr>
          <w:color w:val="003F5F"/>
          <w:w w:val="80"/>
        </w:rPr>
        <w:br w:type="column"/>
        <w:t>AiB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accepts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payment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debit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card,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either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in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office</w:t>
      </w:r>
      <w:r>
        <w:rPr>
          <w:color w:val="003F5F"/>
          <w:w w:val="85"/>
        </w:rPr>
        <w:t> </w:t>
      </w:r>
      <w:r>
        <w:rPr>
          <w:color w:val="003F5F"/>
          <w:w w:val="80"/>
        </w:rPr>
        <w:t>or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over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the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phone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calling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0300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200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2600.</w:t>
      </w:r>
      <w:r>
        <w:rPr>
          <w:color w:val="003F5F"/>
          <w:spacing w:val="-1"/>
          <w:w w:val="80"/>
        </w:rPr>
        <w:t> </w:t>
      </w:r>
      <w:r>
        <w:rPr>
          <w:color w:val="003F5F"/>
          <w:w w:val="80"/>
        </w:rPr>
        <w:t>AiB</w:t>
      </w:r>
      <w:r>
        <w:rPr>
          <w:color w:val="003F5F"/>
          <w:spacing w:val="20"/>
          <w:w w:val="80"/>
        </w:rPr>
        <w:t> </w:t>
      </w:r>
      <w:r>
        <w:rPr>
          <w:color w:val="003F5F"/>
          <w:w w:val="80"/>
        </w:rPr>
        <w:t>cannot</w:t>
      </w:r>
      <w:r>
        <w:rPr>
          <w:color w:val="003F5F"/>
          <w:w w:val="83"/>
        </w:rPr>
        <w:t> </w:t>
      </w:r>
      <w:r>
        <w:rPr>
          <w:color w:val="003F5F"/>
          <w:w w:val="80"/>
        </w:rPr>
        <w:t>accept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payment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by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credit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card.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Once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your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payment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has</w:t>
      </w:r>
      <w:r>
        <w:rPr>
          <w:color w:val="003F5F"/>
          <w:w w:val="81"/>
        </w:rPr>
        <w:t> </w:t>
      </w:r>
      <w:r>
        <w:rPr>
          <w:color w:val="003F5F"/>
          <w:w w:val="80"/>
        </w:rPr>
        <w:t>been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processed,</w:t>
      </w:r>
      <w:r>
        <w:rPr>
          <w:color w:val="003F5F"/>
          <w:spacing w:val="11"/>
          <w:w w:val="80"/>
        </w:rPr>
        <w:t> </w:t>
      </w:r>
      <w:r>
        <w:rPr>
          <w:color w:val="003F5F"/>
          <w:w w:val="80"/>
        </w:rPr>
        <w:t>you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will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be</w:t>
      </w:r>
      <w:r>
        <w:rPr>
          <w:color w:val="003F5F"/>
          <w:spacing w:val="21"/>
          <w:w w:val="80"/>
        </w:rPr>
        <w:t> </w:t>
      </w:r>
      <w:r>
        <w:rPr>
          <w:color w:val="003F5F"/>
          <w:w w:val="80"/>
        </w:rPr>
        <w:t>given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a</w:t>
      </w:r>
      <w:r>
        <w:rPr>
          <w:color w:val="003F5F"/>
          <w:spacing w:val="22"/>
          <w:w w:val="80"/>
        </w:rPr>
        <w:t> </w:t>
      </w:r>
      <w:r>
        <w:rPr>
          <w:color w:val="003F5F"/>
          <w:w w:val="80"/>
        </w:rPr>
        <w:t>receipt</w:t>
      </w:r>
      <w:r>
        <w:rPr>
          <w:color w:val="003F5F"/>
          <w:spacing w:val="21"/>
          <w:w w:val="80"/>
        </w:rPr>
        <w:t> </w:t>
      </w:r>
      <w:r>
        <w:rPr>
          <w:color w:val="003F5F"/>
          <w:spacing w:val="-3"/>
          <w:w w:val="80"/>
        </w:rPr>
        <w:t>number.</w:t>
      </w:r>
      <w:r>
        <w:rPr>
          <w:color w:val="000000"/>
        </w:rPr>
      </w:r>
    </w:p>
    <w:p>
      <w:pPr>
        <w:pStyle w:val="BodyText"/>
        <w:numPr>
          <w:ilvl w:val="0"/>
          <w:numId w:val="12"/>
        </w:numPr>
        <w:tabs>
          <w:tab w:pos="391" w:val="left" w:leader="none"/>
        </w:tabs>
        <w:spacing w:line="243" w:lineRule="auto" w:before="113" w:after="0"/>
        <w:ind w:left="390" w:right="172" w:hanging="283"/>
        <w:jc w:val="left"/>
      </w:pPr>
      <w:r>
        <w:rPr>
          <w:color w:val="003F5F"/>
          <w:spacing w:val="-8"/>
          <w:w w:val="85"/>
        </w:rPr>
        <w:t>Y</w:t>
      </w:r>
      <w:r>
        <w:rPr>
          <w:color w:val="003F5F"/>
          <w:spacing w:val="-7"/>
          <w:w w:val="85"/>
        </w:rPr>
        <w:t>ou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then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write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quoting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receipt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20"/>
          <w:w w:val="84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address.</w:t>
      </w:r>
      <w:r>
        <w:rPr>
          <w:color w:val="003F5F"/>
          <w:spacing w:val="-31"/>
          <w:w w:val="85"/>
        </w:rPr>
        <w:t> </w:t>
      </w:r>
      <w:r>
        <w:rPr>
          <w:color w:val="003F5F"/>
          <w:w w:val="85"/>
        </w:rPr>
        <w:t>This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allow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w w:val="78"/>
        </w:rPr>
        <w:t> </w:t>
      </w:r>
      <w:r>
        <w:rPr>
          <w:color w:val="003F5F"/>
          <w:spacing w:val="26"/>
          <w:w w:val="78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match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your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payment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5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application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form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26"/>
          <w:w w:val="81"/>
        </w:rPr>
        <w:t> </w:t>
      </w:r>
      <w:r>
        <w:rPr>
          <w:color w:val="003F5F"/>
          <w:w w:val="85"/>
        </w:rPr>
        <w:t>already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received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OSCR.</w:t>
      </w:r>
      <w:r>
        <w:rPr>
          <w:color w:val="003F5F"/>
          <w:spacing w:val="-35"/>
          <w:w w:val="85"/>
        </w:rPr>
        <w:t> </w:t>
      </w:r>
      <w:r>
        <w:rPr>
          <w:color w:val="003F5F"/>
          <w:spacing w:val="-8"/>
          <w:w w:val="85"/>
        </w:rPr>
        <w:t>Y</w:t>
      </w:r>
      <w:r>
        <w:rPr>
          <w:color w:val="003F5F"/>
          <w:spacing w:val="-7"/>
          <w:w w:val="85"/>
        </w:rPr>
        <w:t>ou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should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keep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26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2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receipt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your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own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records.</w:t>
      </w:r>
      <w:r>
        <w:rPr>
          <w:color w:val="000000"/>
        </w:rPr>
      </w:r>
    </w:p>
    <w:p>
      <w:pPr>
        <w:pStyle w:val="Heading2"/>
        <w:spacing w:line="243" w:lineRule="auto" w:before="113"/>
        <w:ind w:right="124"/>
        <w:jc w:val="left"/>
        <w:rPr>
          <w:b w:val="0"/>
          <w:bCs w:val="0"/>
        </w:rPr>
      </w:pPr>
      <w:r>
        <w:rPr>
          <w:color w:val="003F5F"/>
          <w:spacing w:val="-2"/>
          <w:w w:val="85"/>
        </w:rPr>
        <w:t>P</w:t>
      </w:r>
      <w:r>
        <w:rPr>
          <w:color w:val="003F5F"/>
          <w:spacing w:val="-1"/>
          <w:w w:val="85"/>
        </w:rPr>
        <w:t>ayment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bank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(sort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code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830608,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account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21"/>
          <w:w w:val="83"/>
        </w:rPr>
        <w:t> </w:t>
      </w:r>
      <w:r>
        <w:rPr>
          <w:color w:val="003F5F"/>
          <w:w w:val="85"/>
        </w:rPr>
        <w:t>11444655):</w:t>
      </w:r>
      <w:r>
        <w:rPr>
          <w:b w:val="0"/>
          <w:color w:val="000000"/>
        </w:rPr>
      </w:r>
    </w:p>
    <w:p>
      <w:pPr>
        <w:pStyle w:val="BodyText"/>
        <w:numPr>
          <w:ilvl w:val="0"/>
          <w:numId w:val="13"/>
        </w:numPr>
        <w:tabs>
          <w:tab w:pos="391" w:val="left" w:leader="none"/>
        </w:tabs>
        <w:spacing w:line="243" w:lineRule="auto" w:before="113" w:after="0"/>
        <w:ind w:left="390" w:right="184" w:hanging="283"/>
        <w:jc w:val="left"/>
      </w:pPr>
      <w:r>
        <w:rPr>
          <w:color w:val="003F5F"/>
          <w:spacing w:val="-8"/>
          <w:w w:val="85"/>
        </w:rPr>
        <w:t>Y</w:t>
      </w:r>
      <w:r>
        <w:rPr>
          <w:color w:val="003F5F"/>
          <w:spacing w:val="-7"/>
          <w:w w:val="85"/>
        </w:rPr>
        <w:t>ou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can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pay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cash,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postal</w:t>
      </w:r>
      <w:r>
        <w:rPr>
          <w:color w:val="003F5F"/>
          <w:spacing w:val="-15"/>
          <w:w w:val="85"/>
        </w:rPr>
        <w:t> </w:t>
      </w:r>
      <w:r>
        <w:rPr>
          <w:color w:val="003F5F"/>
          <w:spacing w:val="-4"/>
          <w:w w:val="85"/>
        </w:rPr>
        <w:t>order</w:t>
      </w:r>
      <w:r>
        <w:rPr>
          <w:color w:val="003F5F"/>
          <w:spacing w:val="-3"/>
          <w:w w:val="85"/>
        </w:rPr>
        <w:t>,</w:t>
      </w:r>
      <w:r>
        <w:rPr>
          <w:color w:val="003F5F"/>
          <w:spacing w:val="-21"/>
          <w:w w:val="85"/>
        </w:rPr>
        <w:t> </w:t>
      </w:r>
      <w:r>
        <w:rPr>
          <w:color w:val="003F5F"/>
          <w:w w:val="85"/>
        </w:rPr>
        <w:t>cheque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or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debit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card</w:t>
      </w:r>
      <w:r>
        <w:rPr>
          <w:color w:val="003F5F"/>
          <w:spacing w:val="21"/>
          <w:w w:val="83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your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own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bank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account</w:t>
      </w:r>
      <w:r>
        <w:rPr>
          <w:color w:val="003F5F"/>
          <w:spacing w:val="-14"/>
          <w:w w:val="85"/>
        </w:rPr>
        <w:t> </w:t>
      </w:r>
      <w:r>
        <w:rPr>
          <w:color w:val="003F5F"/>
          <w:spacing w:val="1"/>
          <w:w w:val="85"/>
        </w:rPr>
        <w:t>a</w:t>
      </w:r>
      <w:r>
        <w:rPr>
          <w:color w:val="003F5F"/>
          <w:w w:val="85"/>
        </w:rPr>
        <w:t>t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your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local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Royal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Bank</w:t>
      </w:r>
      <w:r>
        <w:rPr>
          <w:color w:val="003F5F"/>
          <w:spacing w:val="26"/>
          <w:w w:val="82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Scotland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(RBS).</w:t>
      </w:r>
      <w:r>
        <w:rPr>
          <w:color w:val="003F5F"/>
          <w:spacing w:val="-32"/>
          <w:w w:val="85"/>
        </w:rPr>
        <w:t> </w:t>
      </w:r>
      <w:r>
        <w:rPr>
          <w:color w:val="003F5F"/>
          <w:spacing w:val="-2"/>
          <w:w w:val="85"/>
        </w:rPr>
        <w:t>Payment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made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into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RBS</w:t>
      </w:r>
      <w:r>
        <w:rPr>
          <w:color w:val="003F5F"/>
          <w:spacing w:val="22"/>
          <w:w w:val="74"/>
        </w:rPr>
        <w:t> </w:t>
      </w:r>
      <w:r>
        <w:rPr>
          <w:color w:val="003F5F"/>
          <w:w w:val="85"/>
        </w:rPr>
        <w:t>account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number:</w:t>
      </w:r>
      <w:r>
        <w:rPr>
          <w:color w:val="003F5F"/>
          <w:spacing w:val="-14"/>
          <w:w w:val="85"/>
        </w:rPr>
        <w:t> </w:t>
      </w:r>
      <w:r>
        <w:rPr>
          <w:color w:val="003F5F"/>
          <w:w w:val="85"/>
        </w:rPr>
        <w:t>11444655,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sort</w:t>
      </w:r>
      <w:r>
        <w:rPr>
          <w:color w:val="003F5F"/>
          <w:spacing w:val="-6"/>
          <w:w w:val="85"/>
        </w:rPr>
        <w:t> </w:t>
      </w:r>
      <w:r>
        <w:rPr>
          <w:color w:val="003F5F"/>
          <w:w w:val="85"/>
        </w:rPr>
        <w:t>code:</w:t>
      </w:r>
      <w:r>
        <w:rPr>
          <w:color w:val="003F5F"/>
          <w:spacing w:val="-13"/>
          <w:w w:val="85"/>
        </w:rPr>
        <w:t> </w:t>
      </w:r>
      <w:r>
        <w:rPr>
          <w:color w:val="003F5F"/>
          <w:w w:val="85"/>
        </w:rPr>
        <w:t>830608.</w:t>
      </w:r>
      <w:r>
        <w:rPr>
          <w:color w:val="000000"/>
        </w:rPr>
      </w:r>
    </w:p>
    <w:p>
      <w:pPr>
        <w:pStyle w:val="BodyText"/>
        <w:numPr>
          <w:ilvl w:val="0"/>
          <w:numId w:val="13"/>
        </w:numPr>
        <w:tabs>
          <w:tab w:pos="391" w:val="left" w:leader="none"/>
        </w:tabs>
        <w:spacing w:line="240" w:lineRule="auto" w:before="113" w:after="0"/>
        <w:ind w:left="390" w:right="0" w:hanging="283"/>
        <w:jc w:val="left"/>
      </w:pPr>
      <w:r>
        <w:rPr>
          <w:color w:val="003F5F"/>
          <w:spacing w:val="-8"/>
          <w:w w:val="85"/>
        </w:rPr>
        <w:t>Y</w:t>
      </w:r>
      <w:r>
        <w:rPr>
          <w:color w:val="003F5F"/>
          <w:spacing w:val="-7"/>
          <w:w w:val="85"/>
        </w:rPr>
        <w:t>ou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cannot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pay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by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credit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card.</w:t>
      </w:r>
      <w:r>
        <w:rPr>
          <w:color w:val="000000"/>
        </w:rPr>
      </w:r>
    </w:p>
    <w:p>
      <w:pPr>
        <w:pStyle w:val="BodyText"/>
        <w:numPr>
          <w:ilvl w:val="0"/>
          <w:numId w:val="13"/>
        </w:numPr>
        <w:tabs>
          <w:tab w:pos="391" w:val="left" w:leader="none"/>
        </w:tabs>
        <w:spacing w:line="243" w:lineRule="auto" w:before="117" w:after="0"/>
        <w:ind w:left="390" w:right="298" w:hanging="283"/>
        <w:jc w:val="left"/>
      </w:pPr>
      <w:r>
        <w:rPr>
          <w:color w:val="003F5F"/>
          <w:w w:val="85"/>
        </w:rPr>
        <w:t>Cheques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be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made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payable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5"/>
          <w:w w:val="85"/>
        </w:rPr>
        <w:t> </w:t>
      </w:r>
      <w:r>
        <w:rPr>
          <w:color w:val="003F5F"/>
          <w:w w:val="85"/>
        </w:rPr>
        <w:t>‘Accountant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in</w:t>
      </w:r>
      <w:r>
        <w:rPr>
          <w:color w:val="003F5F"/>
          <w:spacing w:val="22"/>
          <w:w w:val="85"/>
        </w:rPr>
        <w:t> </w:t>
      </w:r>
      <w:r>
        <w:rPr>
          <w:color w:val="003F5F"/>
          <w:spacing w:val="-2"/>
          <w:w w:val="85"/>
        </w:rPr>
        <w:t>Bankruptc</w:t>
      </w:r>
      <w:r>
        <w:rPr>
          <w:color w:val="003F5F"/>
          <w:spacing w:val="-1"/>
          <w:w w:val="85"/>
        </w:rPr>
        <w:t>y’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spacing w:val="-4"/>
          <w:w w:val="85"/>
        </w:rPr>
        <w:t>SCIO’s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address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21"/>
          <w:w w:val="83"/>
        </w:rPr>
        <w:t> </w:t>
      </w:r>
      <w:r>
        <w:rPr>
          <w:color w:val="003F5F"/>
          <w:w w:val="85"/>
        </w:rPr>
        <w:t>back.</w:t>
      </w:r>
      <w:r>
        <w:rPr>
          <w:color w:val="000000"/>
        </w:rPr>
      </w:r>
    </w:p>
    <w:p>
      <w:pPr>
        <w:pStyle w:val="BodyText"/>
        <w:numPr>
          <w:ilvl w:val="0"/>
          <w:numId w:val="13"/>
        </w:numPr>
        <w:tabs>
          <w:tab w:pos="391" w:val="left" w:leader="none"/>
        </w:tabs>
        <w:spacing w:line="243" w:lineRule="auto" w:before="113" w:after="0"/>
        <w:ind w:left="390" w:right="169" w:hanging="283"/>
        <w:jc w:val="left"/>
      </w:pPr>
      <w:r>
        <w:rPr>
          <w:color w:val="003F5F"/>
          <w:spacing w:val="-8"/>
          <w:w w:val="85"/>
        </w:rPr>
        <w:t>Y</w:t>
      </w:r>
      <w:r>
        <w:rPr>
          <w:color w:val="003F5F"/>
          <w:spacing w:val="-7"/>
          <w:w w:val="85"/>
        </w:rPr>
        <w:t>ou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get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receipt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from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bank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which</w:t>
      </w:r>
      <w:r>
        <w:rPr>
          <w:color w:val="003F5F"/>
          <w:spacing w:val="-7"/>
          <w:w w:val="85"/>
        </w:rPr>
        <w:t> </w:t>
      </w:r>
      <w:r>
        <w:rPr>
          <w:color w:val="003F5F"/>
          <w:w w:val="85"/>
        </w:rPr>
        <w:t>shows</w:t>
      </w:r>
      <w:r>
        <w:rPr>
          <w:color w:val="003F5F"/>
          <w:spacing w:val="-8"/>
          <w:w w:val="85"/>
        </w:rPr>
        <w:t> </w:t>
      </w:r>
      <w:r>
        <w:rPr>
          <w:color w:val="003F5F"/>
          <w:w w:val="85"/>
        </w:rPr>
        <w:t>that</w:t>
      </w:r>
      <w:r>
        <w:rPr>
          <w:color w:val="003F5F"/>
          <w:spacing w:val="24"/>
          <w:w w:val="93"/>
        </w:rPr>
        <w:t> </w:t>
      </w:r>
      <w:r>
        <w:rPr>
          <w:color w:val="003F5F"/>
          <w:w w:val="85"/>
        </w:rPr>
        <w:t>payment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has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been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made.</w:t>
      </w:r>
      <w:r>
        <w:rPr>
          <w:color w:val="003F5F"/>
          <w:spacing w:val="-28"/>
          <w:w w:val="85"/>
        </w:rPr>
        <w:t> </w:t>
      </w:r>
      <w:r>
        <w:rPr>
          <w:color w:val="003F5F"/>
          <w:spacing w:val="-11"/>
          <w:w w:val="85"/>
        </w:rPr>
        <w:t>T</w:t>
      </w:r>
      <w:r>
        <w:rPr>
          <w:color w:val="003F5F"/>
          <w:spacing w:val="-10"/>
          <w:w w:val="85"/>
        </w:rPr>
        <w:t>o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allow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15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match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your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payment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with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your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application,</w:t>
      </w:r>
      <w:r>
        <w:rPr>
          <w:color w:val="003F5F"/>
          <w:spacing w:val="-23"/>
          <w:w w:val="85"/>
        </w:rPr>
        <w:t> </w:t>
      </w:r>
      <w:r>
        <w:rPr>
          <w:color w:val="003F5F"/>
          <w:w w:val="85"/>
        </w:rPr>
        <w:t>your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receipt(s)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should</w:t>
      </w:r>
      <w:r>
        <w:rPr>
          <w:color w:val="003F5F"/>
          <w:spacing w:val="24"/>
          <w:w w:val="82"/>
        </w:rPr>
        <w:t> </w:t>
      </w:r>
      <w:r>
        <w:rPr>
          <w:color w:val="003F5F"/>
          <w:w w:val="85"/>
        </w:rPr>
        <w:t>show: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788" w:val="left" w:leader="none"/>
        </w:tabs>
        <w:spacing w:line="240" w:lineRule="auto" w:before="113" w:after="0"/>
        <w:ind w:left="787" w:right="0" w:hanging="397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20"/>
          <w:w w:val="85"/>
        </w:rPr>
        <w:t> </w:t>
      </w:r>
      <w:r>
        <w:rPr>
          <w:color w:val="003F5F"/>
          <w:w w:val="85"/>
        </w:rPr>
        <w:t>date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788" w:val="left" w:leader="none"/>
        </w:tabs>
        <w:spacing w:line="240" w:lineRule="auto" w:before="58" w:after="0"/>
        <w:ind w:left="787" w:right="0" w:hanging="397"/>
        <w:jc w:val="left"/>
      </w:pPr>
      <w:r>
        <w:rPr>
          <w:color w:val="003F5F"/>
          <w:w w:val="80"/>
        </w:rPr>
        <w:t>the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amount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you</w:t>
      </w:r>
      <w:r>
        <w:rPr>
          <w:color w:val="003F5F"/>
          <w:spacing w:val="16"/>
          <w:w w:val="80"/>
        </w:rPr>
        <w:t> </w:t>
      </w:r>
      <w:r>
        <w:rPr>
          <w:color w:val="003F5F"/>
          <w:w w:val="80"/>
        </w:rPr>
        <w:t>have</w:t>
      </w:r>
      <w:r>
        <w:rPr>
          <w:color w:val="003F5F"/>
          <w:spacing w:val="17"/>
          <w:w w:val="80"/>
        </w:rPr>
        <w:t> </w:t>
      </w:r>
      <w:r>
        <w:rPr>
          <w:color w:val="003F5F"/>
          <w:w w:val="80"/>
        </w:rPr>
        <w:t>paid,</w:t>
      </w:r>
      <w:r>
        <w:rPr>
          <w:color w:val="003F5F"/>
          <w:spacing w:val="6"/>
          <w:w w:val="80"/>
        </w:rPr>
        <w:t> </w:t>
      </w:r>
      <w:r>
        <w:rPr>
          <w:color w:val="003F5F"/>
          <w:w w:val="80"/>
        </w:rPr>
        <w:t>and</w:t>
      </w:r>
      <w:r>
        <w:rPr>
          <w:color w:val="000000"/>
        </w:rPr>
      </w:r>
    </w:p>
    <w:p>
      <w:pPr>
        <w:pStyle w:val="BodyText"/>
        <w:numPr>
          <w:ilvl w:val="1"/>
          <w:numId w:val="13"/>
        </w:numPr>
        <w:tabs>
          <w:tab w:pos="788" w:val="left" w:leader="none"/>
        </w:tabs>
        <w:spacing w:line="240" w:lineRule="auto" w:before="58" w:after="0"/>
        <w:ind w:left="787" w:right="0" w:hanging="397"/>
        <w:jc w:val="left"/>
      </w:pP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account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number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money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was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paid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into.</w:t>
      </w:r>
      <w:r>
        <w:rPr>
          <w:color w:val="000000"/>
        </w:rPr>
      </w:r>
    </w:p>
    <w:p>
      <w:pPr>
        <w:pStyle w:val="BodyText"/>
        <w:numPr>
          <w:ilvl w:val="0"/>
          <w:numId w:val="13"/>
        </w:numPr>
        <w:tabs>
          <w:tab w:pos="391" w:val="left" w:leader="none"/>
        </w:tabs>
        <w:spacing w:line="243" w:lineRule="auto" w:before="115" w:after="0"/>
        <w:ind w:left="390" w:right="286" w:hanging="283"/>
        <w:jc w:val="left"/>
      </w:pPr>
      <w:r>
        <w:rPr>
          <w:color w:val="003F5F"/>
          <w:spacing w:val="-8"/>
          <w:w w:val="85"/>
        </w:rPr>
        <w:t>Y</w:t>
      </w:r>
      <w:r>
        <w:rPr>
          <w:color w:val="003F5F"/>
          <w:spacing w:val="-7"/>
          <w:w w:val="85"/>
        </w:rPr>
        <w:t>ou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must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write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your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name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address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on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back</w:t>
      </w:r>
      <w:r>
        <w:rPr>
          <w:color w:val="003F5F"/>
          <w:spacing w:val="-12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20"/>
          <w:w w:val="84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receipt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and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send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it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22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soon</w:t>
      </w:r>
      <w:r>
        <w:rPr>
          <w:color w:val="003F5F"/>
          <w:spacing w:val="-16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17"/>
          <w:w w:val="85"/>
        </w:rPr>
        <w:t> </w:t>
      </w:r>
      <w:r>
        <w:rPr>
          <w:color w:val="003F5F"/>
          <w:w w:val="85"/>
        </w:rPr>
        <w:t>possible.</w:t>
      </w:r>
      <w:r>
        <w:rPr>
          <w:color w:val="003F5F"/>
          <w:spacing w:val="-29"/>
          <w:w w:val="85"/>
        </w:rPr>
        <w:t> </w:t>
      </w:r>
      <w:r>
        <w:rPr>
          <w:color w:val="003F5F"/>
          <w:spacing w:val="-8"/>
          <w:w w:val="85"/>
        </w:rPr>
        <w:t>Y</w:t>
      </w:r>
      <w:r>
        <w:rPr>
          <w:color w:val="003F5F"/>
          <w:spacing w:val="-7"/>
          <w:w w:val="85"/>
        </w:rPr>
        <w:t>ou</w:t>
      </w:r>
      <w:r>
        <w:rPr>
          <w:color w:val="003F5F"/>
          <w:spacing w:val="20"/>
          <w:w w:val="81"/>
        </w:rPr>
        <w:t> </w:t>
      </w:r>
      <w:r>
        <w:rPr>
          <w:color w:val="003F5F"/>
          <w:w w:val="85"/>
        </w:rPr>
        <w:t>should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keep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copy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of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receipt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for</w:t>
      </w:r>
      <w:r>
        <w:rPr>
          <w:color w:val="003F5F"/>
          <w:spacing w:val="-11"/>
          <w:w w:val="85"/>
        </w:rPr>
        <w:t> </w:t>
      </w:r>
      <w:r>
        <w:rPr>
          <w:color w:val="003F5F"/>
          <w:w w:val="85"/>
        </w:rPr>
        <w:t>your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own</w:t>
      </w:r>
      <w:r>
        <w:rPr>
          <w:color w:val="003F5F"/>
          <w:spacing w:val="22"/>
          <w:w w:val="86"/>
        </w:rPr>
        <w:t> </w:t>
      </w:r>
      <w:r>
        <w:rPr>
          <w:color w:val="003F5F"/>
          <w:w w:val="85"/>
        </w:rPr>
        <w:t>records.</w:t>
      </w:r>
      <w:r>
        <w:rPr>
          <w:color w:val="000000"/>
        </w:rPr>
      </w:r>
    </w:p>
    <w:p>
      <w:pPr>
        <w:pStyle w:val="Heading2"/>
        <w:spacing w:line="243" w:lineRule="auto" w:before="113"/>
        <w:ind w:left="390" w:right="124"/>
        <w:jc w:val="left"/>
        <w:rPr>
          <w:b w:val="0"/>
          <w:bCs w:val="0"/>
        </w:rPr>
      </w:pPr>
      <w:r>
        <w:rPr>
          <w:color w:val="003F5F"/>
          <w:w w:val="85"/>
        </w:rPr>
        <w:t>Without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receipt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AiB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is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unable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18"/>
          <w:w w:val="85"/>
        </w:rPr>
        <w:t> </w:t>
      </w:r>
      <w:r>
        <w:rPr>
          <w:color w:val="003F5F"/>
          <w:w w:val="85"/>
        </w:rPr>
        <w:t>process</w:t>
      </w:r>
      <w:r>
        <w:rPr>
          <w:color w:val="003F5F"/>
          <w:spacing w:val="-19"/>
          <w:w w:val="85"/>
        </w:rPr>
        <w:t> </w:t>
      </w:r>
      <w:r>
        <w:rPr>
          <w:color w:val="003F5F"/>
          <w:w w:val="85"/>
        </w:rPr>
        <w:t>your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application.</w:t>
      </w:r>
      <w:r>
        <w:rPr>
          <w:color w:val="003F5F"/>
          <w:spacing w:val="-32"/>
          <w:w w:val="85"/>
        </w:rPr>
        <w:t> </w:t>
      </w:r>
      <w:r>
        <w:rPr>
          <w:color w:val="003F5F"/>
          <w:w w:val="85"/>
        </w:rPr>
        <w:t>Do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use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the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Quick</w:t>
      </w:r>
      <w:r>
        <w:rPr>
          <w:color w:val="003F5F"/>
          <w:spacing w:val="-27"/>
          <w:w w:val="85"/>
        </w:rPr>
        <w:t> </w:t>
      </w:r>
      <w:r>
        <w:rPr>
          <w:color w:val="003F5F"/>
          <w:w w:val="85"/>
        </w:rPr>
        <w:t>Deposit</w:t>
      </w:r>
      <w:r>
        <w:rPr>
          <w:color w:val="003F5F"/>
          <w:spacing w:val="-28"/>
          <w:w w:val="85"/>
        </w:rPr>
        <w:t> </w:t>
      </w:r>
      <w:r>
        <w:rPr>
          <w:color w:val="003F5F"/>
          <w:w w:val="85"/>
        </w:rPr>
        <w:t>envelopes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at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your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bank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as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you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will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not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have</w:t>
      </w:r>
      <w:r>
        <w:rPr>
          <w:color w:val="003F5F"/>
          <w:spacing w:val="-10"/>
          <w:w w:val="85"/>
        </w:rPr>
        <w:t> </w:t>
      </w:r>
      <w:r>
        <w:rPr>
          <w:color w:val="003F5F"/>
          <w:w w:val="85"/>
        </w:rPr>
        <w:t>a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receipt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9"/>
          <w:w w:val="85"/>
        </w:rPr>
        <w:t> </w:t>
      </w:r>
      <w:r>
        <w:rPr>
          <w:color w:val="003F5F"/>
          <w:w w:val="85"/>
        </w:rPr>
        <w:t>send</w:t>
      </w:r>
      <w:r>
        <w:rPr>
          <w:color w:val="003F5F"/>
          <w:w w:val="81"/>
        </w:rPr>
        <w:t> </w:t>
      </w:r>
      <w:r>
        <w:rPr>
          <w:color w:val="003F5F"/>
          <w:w w:val="85"/>
        </w:rPr>
        <w:t>to</w:t>
      </w:r>
      <w:r>
        <w:rPr>
          <w:color w:val="003F5F"/>
          <w:spacing w:val="-36"/>
          <w:w w:val="85"/>
        </w:rPr>
        <w:t> </w:t>
      </w:r>
      <w:r>
        <w:rPr>
          <w:color w:val="003F5F"/>
          <w:w w:val="85"/>
        </w:rPr>
        <w:t>AiB.</w:t>
      </w:r>
      <w:r>
        <w:rPr>
          <w:b w:val="0"/>
          <w:color w:val="000000"/>
        </w:rPr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460" w:right="460"/>
          <w:cols w:num="2" w:equalWidth="0">
            <w:col w:w="5342" w:space="186"/>
            <w:col w:w="5462"/>
          </w:cols>
        </w:sectPr>
      </w:pPr>
    </w:p>
    <w:p>
      <w:pPr>
        <w:spacing w:line="750" w:lineRule="exact" w:before="205"/>
        <w:ind w:left="0" w:right="535" w:firstLine="0"/>
        <w:jc w:val="right"/>
        <w:rPr>
          <w:rFonts w:ascii="Arial" w:hAnsi="Arial" w:cs="Arial" w:eastAsia="Arial"/>
          <w:sz w:val="69"/>
          <w:szCs w:val="69"/>
        </w:rPr>
      </w:pPr>
      <w:r>
        <w:rPr/>
        <w:pict>
          <v:group style="position:absolute;margin-left:28.3696pt;margin-top:385.512024pt;width:37.65pt;height:37.65pt;mso-position-horizontal-relative:page;mso-position-vertical-relative:page;z-index:-2775" coordorigin="567,7710" coordsize="753,753">
            <v:shape style="position:absolute;left:567;top:7710;width:753;height:753" coordorigin="567,7710" coordsize="753,753" path="m567,8463l1320,8463,1320,7710,567,7710,567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436.536011pt;width:37.65pt;height:37.65pt;mso-position-horizontal-relative:page;mso-position-vertical-relative:page;z-index:-2773" coordorigin="567,8731" coordsize="753,753">
            <v:shape style="position:absolute;left:567;top:8731;width:753;height:753" coordorigin="567,8731" coordsize="753,753" path="m567,9484l1320,9484,1320,8731,567,8731,567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487.559021pt;width:37.65pt;height:37.65pt;mso-position-horizontal-relative:page;mso-position-vertical-relative:page;z-index:-2771" coordorigin="567,9751" coordsize="753,753">
            <v:shape style="position:absolute;left:567;top:9751;width:753;height:753" coordorigin="567,9751" coordsize="753,753" path="m567,10504l1320,10504,1320,9751,567,9751,567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538.583008pt;width:37.65pt;height:37.65pt;mso-position-horizontal-relative:page;mso-position-vertical-relative:page;z-index:-2770" coordorigin="567,10772" coordsize="753,753">
            <v:shape style="position:absolute;left:567;top:10772;width:753;height:753" coordorigin="567,10772" coordsize="753,753" path="m567,11525l1320,11525,1320,10772,567,10772,567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589.606995pt;width:37.65pt;height:37.65pt;mso-position-horizontal-relative:page;mso-position-vertical-relative:page;z-index:-2769" coordorigin="567,11792" coordsize="753,753">
            <v:shape style="position:absolute;left:567;top:11792;width:753;height:753" coordorigin="567,11792" coordsize="753,753" path="m567,12545l1320,12545,1320,11792,567,11792,567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640.630005pt;width:37.65pt;height:37.65pt;mso-position-horizontal-relative:page;mso-position-vertical-relative:page;z-index:-2768" coordorigin="567,12813" coordsize="753,753">
            <v:shape style="position:absolute;left:567;top:12813;width:753;height:753" coordorigin="567,12813" coordsize="753,753" path="m567,13565l1320,13565,1320,12813,567,12813,567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691.653992pt;width:37.65pt;height:37.65pt;mso-position-horizontal-relative:page;mso-position-vertical-relative:page;z-index:-2767" coordorigin="567,13833" coordsize="753,753">
            <v:shape style="position:absolute;left:567;top:13833;width:753;height:753" coordorigin="567,13833" coordsize="753,753" path="m567,14586l1320,14586,1320,13833,567,13833,567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742.677002pt;width:37.65pt;height:37.65pt;mso-position-horizontal-relative:page;mso-position-vertical-relative:page;z-index:-2766" coordorigin="567,14854" coordsize="753,753">
            <v:shape style="position:absolute;left:567;top:14854;width:753;height:753" coordorigin="567,14854" coordsize="753,753" path="m567,15606l1320,15606,1320,14854,567,14854,567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385.512024pt;width:37.65pt;height:37.65pt;mso-position-horizontal-relative:page;mso-position-vertical-relative:page;z-index:-2765" coordorigin="1569,7710" coordsize="753,753">
            <v:shape style="position:absolute;left:1569;top:7710;width:753;height:753" coordorigin="1569,7710" coordsize="753,753" path="m1569,8463l2322,8463,2322,7710,1569,7710,1569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436.536011pt;width:37.65pt;height:37.65pt;mso-position-horizontal-relative:page;mso-position-vertical-relative:page;z-index:-2763" coordorigin="1569,8731" coordsize="753,753">
            <v:shape style="position:absolute;left:1569;top:8731;width:753;height:753" coordorigin="1569,8731" coordsize="753,753" path="m1569,9484l2322,9484,2322,8731,1569,8731,1569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487.559021pt;width:37.65pt;height:37.65pt;mso-position-horizontal-relative:page;mso-position-vertical-relative:page;z-index:-2761" coordorigin="1569,9751" coordsize="753,753">
            <v:shape style="position:absolute;left:1569;top:9751;width:753;height:753" coordorigin="1569,9751" coordsize="753,753" path="m1569,10504l2322,10504,2322,9751,1569,9751,1569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538.583008pt;width:37.65pt;height:37.65pt;mso-position-horizontal-relative:page;mso-position-vertical-relative:page;z-index:-2760" coordorigin="1569,10772" coordsize="753,753">
            <v:shape style="position:absolute;left:1569;top:10772;width:753;height:753" coordorigin="1569,10772" coordsize="753,753" path="m1569,11525l2322,11525,2322,10772,1569,10772,1569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589.606995pt;width:37.65pt;height:37.65pt;mso-position-horizontal-relative:page;mso-position-vertical-relative:page;z-index:-2759" coordorigin="1569,11792" coordsize="753,753">
            <v:shape style="position:absolute;left:1569;top:11792;width:753;height:753" coordorigin="1569,11792" coordsize="753,753" path="m1569,12545l2322,12545,2322,11792,1569,11792,1569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640.630005pt;width:37.65pt;height:37.65pt;mso-position-horizontal-relative:page;mso-position-vertical-relative:page;z-index:-2758" coordorigin="1569,12813" coordsize="753,753">
            <v:shape style="position:absolute;left:1569;top:12813;width:753;height:753" coordorigin="1569,12813" coordsize="753,753" path="m1569,13565l2322,13565,2322,12813,1569,12813,1569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691.653992pt;width:37.65pt;height:37.65pt;mso-position-horizontal-relative:page;mso-position-vertical-relative:page;z-index:-2757" coordorigin="1569,13833" coordsize="753,753">
            <v:shape style="position:absolute;left:1569;top:13833;width:753;height:753" coordorigin="1569,13833" coordsize="753,753" path="m1569,14586l2322,14586,2322,13833,1569,13833,1569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742.677002pt;width:37.65pt;height:37.65pt;mso-position-horizontal-relative:page;mso-position-vertical-relative:page;z-index:-2756" coordorigin="1569,14854" coordsize="753,753">
            <v:shape style="position:absolute;left:1569;top:14854;width:753;height:753" coordorigin="1569,14854" coordsize="753,753" path="m1569,15606l2322,15606,2322,14854,1569,14854,1569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385.512024pt;width:37.65pt;height:37.65pt;mso-position-horizontal-relative:page;mso-position-vertical-relative:page;z-index:-2755" coordorigin="2571,7710" coordsize="753,753">
            <v:shape style="position:absolute;left:2571;top:7710;width:753;height:753" coordorigin="2571,7710" coordsize="753,753" path="m2571,8463l3324,8463,3324,7710,2571,7710,2571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436.536011pt;width:37.65pt;height:37.65pt;mso-position-horizontal-relative:page;mso-position-vertical-relative:page;z-index:-2753" coordorigin="2571,8731" coordsize="753,753">
            <v:shape style="position:absolute;left:2571;top:8731;width:753;height:753" coordorigin="2571,8731" coordsize="753,753" path="m2571,9484l3324,9484,3324,8731,2571,8731,2571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487.559021pt;width:37.65pt;height:37.65pt;mso-position-horizontal-relative:page;mso-position-vertical-relative:page;z-index:-2751" coordorigin="2571,9751" coordsize="753,753">
            <v:shape style="position:absolute;left:2571;top:9751;width:753;height:753" coordorigin="2571,9751" coordsize="753,753" path="m2571,10504l3324,10504,3324,9751,2571,9751,2571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538.583008pt;width:37.65pt;height:37.65pt;mso-position-horizontal-relative:page;mso-position-vertical-relative:page;z-index:-2750" coordorigin="2571,10772" coordsize="753,753">
            <v:shape style="position:absolute;left:2571;top:10772;width:753;height:753" coordorigin="2571,10772" coordsize="753,753" path="m2571,11525l3324,11525,3324,10772,2571,10772,2571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589.606995pt;width:37.65pt;height:37.65pt;mso-position-horizontal-relative:page;mso-position-vertical-relative:page;z-index:-2749" coordorigin="2571,11792" coordsize="753,753">
            <v:shape style="position:absolute;left:2571;top:11792;width:753;height:753" coordorigin="2571,11792" coordsize="753,753" path="m2571,12545l3324,12545,3324,11792,2571,11792,2571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640.630005pt;width:37.65pt;height:37.65pt;mso-position-horizontal-relative:page;mso-position-vertical-relative:page;z-index:-2748" coordorigin="2571,12813" coordsize="753,753">
            <v:shape style="position:absolute;left:2571;top:12813;width:753;height:753" coordorigin="2571,12813" coordsize="753,753" path="m2571,13565l3324,13565,3324,12813,2571,12813,2571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691.653992pt;width:37.65pt;height:37.65pt;mso-position-horizontal-relative:page;mso-position-vertical-relative:page;z-index:-2747" coordorigin="2571,13833" coordsize="753,753">
            <v:shape style="position:absolute;left:2571;top:13833;width:753;height:753" coordorigin="2571,13833" coordsize="753,753" path="m2571,14586l3324,14586,3324,13833,2571,13833,2571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742.677002pt;width:37.65pt;height:37.65pt;mso-position-horizontal-relative:page;mso-position-vertical-relative:page;z-index:-2746" coordorigin="2571,14854" coordsize="753,753">
            <v:shape style="position:absolute;left:2571;top:14854;width:753;height:753" coordorigin="2571,14854" coordsize="753,753" path="m2571,15606l3324,15606,3324,14854,2571,14854,2571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385.512024pt;width:37.65pt;height:37.65pt;mso-position-horizontal-relative:page;mso-position-vertical-relative:page;z-index:-2745" coordorigin="3573,7710" coordsize="753,753">
            <v:shape style="position:absolute;left:3573;top:7710;width:753;height:753" coordorigin="3573,7710" coordsize="753,753" path="m3573,8463l4326,8463,4326,7710,3573,7710,3573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436.536011pt;width:37.65pt;height:37.65pt;mso-position-horizontal-relative:page;mso-position-vertical-relative:page;z-index:-2743" coordorigin="3573,8731" coordsize="753,753">
            <v:shape style="position:absolute;left:3573;top:8731;width:753;height:753" coordorigin="3573,8731" coordsize="753,753" path="m3573,9484l4326,9484,4326,8731,3573,8731,3573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487.559021pt;width:37.65pt;height:37.65pt;mso-position-horizontal-relative:page;mso-position-vertical-relative:page;z-index:-2741" coordorigin="3573,9751" coordsize="753,753">
            <v:shape style="position:absolute;left:3573;top:9751;width:753;height:753" coordorigin="3573,9751" coordsize="753,753" path="m3573,10504l4326,10504,4326,9751,3573,9751,3573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538.583008pt;width:37.65pt;height:37.65pt;mso-position-horizontal-relative:page;mso-position-vertical-relative:page;z-index:-2740" coordorigin="3573,10772" coordsize="753,753">
            <v:shape style="position:absolute;left:3573;top:10772;width:753;height:753" coordorigin="3573,10772" coordsize="753,753" path="m3573,11525l4326,11525,4326,10772,3573,10772,3573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589.606995pt;width:37.65pt;height:37.65pt;mso-position-horizontal-relative:page;mso-position-vertical-relative:page;z-index:-2739" coordorigin="3573,11792" coordsize="753,753">
            <v:shape style="position:absolute;left:3573;top:11792;width:753;height:753" coordorigin="3573,11792" coordsize="753,753" path="m3573,12545l4326,12545,4326,11792,3573,11792,3573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640.630005pt;width:37.65pt;height:37.65pt;mso-position-horizontal-relative:page;mso-position-vertical-relative:page;z-index:-2738" coordorigin="3573,12813" coordsize="753,753">
            <v:shape style="position:absolute;left:3573;top:12813;width:753;height:753" coordorigin="3573,12813" coordsize="753,753" path="m3573,13565l4326,13565,4326,12813,3573,12813,3573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691.653992pt;width:37.65pt;height:37.65pt;mso-position-horizontal-relative:page;mso-position-vertical-relative:page;z-index:-2737" coordorigin="3573,13833" coordsize="753,753">
            <v:shape style="position:absolute;left:3573;top:13833;width:753;height:753" coordorigin="3573,13833" coordsize="753,753" path="m3573,14586l4326,14586,4326,13833,3573,13833,3573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742.677002pt;width:37.65pt;height:37.65pt;mso-position-horizontal-relative:page;mso-position-vertical-relative:page;z-index:-2736" coordorigin="3573,14854" coordsize="753,753">
            <v:shape style="position:absolute;left:3573;top:14854;width:753;height:753" coordorigin="3573,14854" coordsize="753,753" path="m3573,15606l4326,15606,4326,14854,3573,14854,3573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385.512024pt;width:37.65pt;height:37.65pt;mso-position-horizontal-relative:page;mso-position-vertical-relative:page;z-index:-2735" coordorigin="4575,7710" coordsize="753,753">
            <v:shape style="position:absolute;left:4575;top:7710;width:753;height:753" coordorigin="4575,7710" coordsize="753,753" path="m4575,8463l5328,8463,5328,7710,4575,7710,4575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436.536011pt;width:37.65pt;height:37.65pt;mso-position-horizontal-relative:page;mso-position-vertical-relative:page;z-index:-2733" coordorigin="4575,8731" coordsize="753,753">
            <v:shape style="position:absolute;left:4575;top:8731;width:753;height:753" coordorigin="4575,8731" coordsize="753,753" path="m4575,9484l5328,9484,5328,8731,4575,8731,4575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487.559021pt;width:37.65pt;height:37.65pt;mso-position-horizontal-relative:page;mso-position-vertical-relative:page;z-index:-2731" coordorigin="4575,9751" coordsize="753,753">
            <v:shape style="position:absolute;left:4575;top:9751;width:753;height:753" coordorigin="4575,9751" coordsize="753,753" path="m4575,10504l5328,10504,5328,9751,4575,9751,4575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538.583008pt;width:37.65pt;height:37.65pt;mso-position-horizontal-relative:page;mso-position-vertical-relative:page;z-index:-2730" coordorigin="4575,10772" coordsize="753,753">
            <v:shape style="position:absolute;left:4575;top:10772;width:753;height:753" coordorigin="4575,10772" coordsize="753,753" path="m4575,11525l5328,11525,5328,10772,4575,10772,4575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589.606995pt;width:37.65pt;height:37.65pt;mso-position-horizontal-relative:page;mso-position-vertical-relative:page;z-index:-2729" coordorigin="4575,11792" coordsize="753,753">
            <v:shape style="position:absolute;left:4575;top:11792;width:753;height:753" coordorigin="4575,11792" coordsize="753,753" path="m4575,12545l5328,12545,5328,11792,4575,11792,4575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640.630005pt;width:37.65pt;height:37.65pt;mso-position-horizontal-relative:page;mso-position-vertical-relative:page;z-index:-2728" coordorigin="4575,12813" coordsize="753,753">
            <v:shape style="position:absolute;left:4575;top:12813;width:753;height:753" coordorigin="4575,12813" coordsize="753,753" path="m4575,13565l5328,13565,5328,12813,4575,12813,4575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691.653992pt;width:37.65pt;height:37.65pt;mso-position-horizontal-relative:page;mso-position-vertical-relative:page;z-index:-2727" coordorigin="4575,13833" coordsize="753,753">
            <v:shape style="position:absolute;left:4575;top:13833;width:753;height:753" coordorigin="4575,13833" coordsize="753,753" path="m4575,14586l5328,14586,5328,13833,4575,13833,4575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742.677002pt;width:37.65pt;height:37.65pt;mso-position-horizontal-relative:page;mso-position-vertical-relative:page;z-index:-2726" coordorigin="4575,14854" coordsize="753,753">
            <v:shape style="position:absolute;left:4575;top:14854;width:753;height:753" coordorigin="4575,14854" coordsize="753,753" path="m4575,15606l5328,15606,5328,14854,4575,14854,4575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385.512024pt;width:37.65pt;height:37.65pt;mso-position-horizontal-relative:page;mso-position-vertical-relative:page;z-index:-2725" coordorigin="5577,7710" coordsize="753,753">
            <v:shape style="position:absolute;left:5577;top:7710;width:753;height:753" coordorigin="5577,7710" coordsize="753,753" path="m5577,8463l6330,8463,6330,7710,5577,7710,5577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436.536011pt;width:37.65pt;height:37.65pt;mso-position-horizontal-relative:page;mso-position-vertical-relative:page;z-index:-2723" coordorigin="5577,8731" coordsize="753,753">
            <v:shape style="position:absolute;left:5577;top:8731;width:753;height:753" coordorigin="5577,8731" coordsize="753,753" path="m5577,9484l6330,9484,6330,8731,5577,8731,5577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487.559021pt;width:37.65pt;height:37.65pt;mso-position-horizontal-relative:page;mso-position-vertical-relative:page;z-index:-2721" coordorigin="5577,9751" coordsize="753,753">
            <v:shape style="position:absolute;left:5577;top:9751;width:753;height:753" coordorigin="5577,9751" coordsize="753,753" path="m5577,10504l6330,10504,6330,9751,5577,9751,5577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538.583008pt;width:37.65pt;height:37.65pt;mso-position-horizontal-relative:page;mso-position-vertical-relative:page;z-index:-2720" coordorigin="5577,10772" coordsize="753,753">
            <v:shape style="position:absolute;left:5577;top:10772;width:753;height:753" coordorigin="5577,10772" coordsize="753,753" path="m5577,11525l6330,11525,6330,10772,5577,10772,5577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589.606995pt;width:37.65pt;height:37.65pt;mso-position-horizontal-relative:page;mso-position-vertical-relative:page;z-index:-2719" coordorigin="5577,11792" coordsize="753,753">
            <v:shape style="position:absolute;left:5577;top:11792;width:753;height:753" coordorigin="5577,11792" coordsize="753,753" path="m5577,12545l6330,12545,6330,11792,5577,11792,5577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640.630005pt;width:37.65pt;height:37.65pt;mso-position-horizontal-relative:page;mso-position-vertical-relative:page;z-index:-2718" coordorigin="5577,12813" coordsize="753,753">
            <v:shape style="position:absolute;left:5577;top:12813;width:753;height:753" coordorigin="5577,12813" coordsize="753,753" path="m5577,13565l6330,13565,6330,12813,5577,12813,5577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691.653992pt;width:37.65pt;height:37.65pt;mso-position-horizontal-relative:page;mso-position-vertical-relative:page;z-index:-2717" coordorigin="5577,13833" coordsize="753,753">
            <v:shape style="position:absolute;left:5577;top:13833;width:753;height:753" coordorigin="5577,13833" coordsize="753,753" path="m5577,14586l6330,14586,6330,13833,5577,13833,5577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742.677002pt;width:37.65pt;height:37.65pt;mso-position-horizontal-relative:page;mso-position-vertical-relative:page;z-index:-2716" coordorigin="5577,14854" coordsize="753,753">
            <v:shape style="position:absolute;left:5577;top:14854;width:753;height:753" coordorigin="5577,14854" coordsize="753,753" path="m5577,15606l6330,15606,6330,14854,5577,14854,5577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385.512024pt;width:37.65pt;height:37.65pt;mso-position-horizontal-relative:page;mso-position-vertical-relative:page;z-index:-2715" coordorigin="6579,7710" coordsize="753,753">
            <v:shape style="position:absolute;left:6579;top:7710;width:753;height:753" coordorigin="6579,7710" coordsize="753,753" path="m6579,8463l7332,8463,7332,7710,6579,7710,6579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436.536011pt;width:37.65pt;height:37.65pt;mso-position-horizontal-relative:page;mso-position-vertical-relative:page;z-index:-2713" coordorigin="6579,8731" coordsize="753,753">
            <v:shape style="position:absolute;left:6579;top:8731;width:753;height:753" coordorigin="6579,8731" coordsize="753,753" path="m6579,9484l7332,9484,7332,8731,6579,8731,6579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487.559021pt;width:37.65pt;height:37.65pt;mso-position-horizontal-relative:page;mso-position-vertical-relative:page;z-index:-2711" coordorigin="6579,9751" coordsize="753,753">
            <v:shape style="position:absolute;left:6579;top:9751;width:753;height:753" coordorigin="6579,9751" coordsize="753,753" path="m6579,10504l7332,10504,7332,9751,6579,9751,6579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538.583008pt;width:37.65pt;height:37.65pt;mso-position-horizontal-relative:page;mso-position-vertical-relative:page;z-index:-2710" coordorigin="6579,10772" coordsize="753,753">
            <v:shape style="position:absolute;left:6579;top:10772;width:753;height:753" coordorigin="6579,10772" coordsize="753,753" path="m6579,11525l7332,11525,7332,10772,6579,10772,6579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589.606995pt;width:37.65pt;height:37.65pt;mso-position-horizontal-relative:page;mso-position-vertical-relative:page;z-index:-2709" coordorigin="6579,11792" coordsize="753,753">
            <v:shape style="position:absolute;left:6579;top:11792;width:753;height:753" coordorigin="6579,11792" coordsize="753,753" path="m6579,12545l7332,12545,7332,11792,6579,11792,6579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640.630005pt;width:37.65pt;height:37.65pt;mso-position-horizontal-relative:page;mso-position-vertical-relative:page;z-index:-2708" coordorigin="6579,12813" coordsize="753,753">
            <v:shape style="position:absolute;left:6579;top:12813;width:753;height:753" coordorigin="6579,12813" coordsize="753,753" path="m6579,13565l7332,13565,7332,12813,6579,12813,6579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691.653992pt;width:37.65pt;height:37.65pt;mso-position-horizontal-relative:page;mso-position-vertical-relative:page;z-index:-2707" coordorigin="6579,13833" coordsize="753,753">
            <v:shape style="position:absolute;left:6579;top:13833;width:753;height:753" coordorigin="6579,13833" coordsize="753,753" path="m6579,14586l7332,14586,7332,13833,6579,13833,6579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742.677002pt;width:37.65pt;height:37.65pt;mso-position-horizontal-relative:page;mso-position-vertical-relative:page;z-index:-2706" coordorigin="6579,14854" coordsize="753,753">
            <v:shape style="position:absolute;left:6579;top:14854;width:753;height:753" coordorigin="6579,14854" coordsize="753,753" path="m6579,15606l7332,15606,7332,14854,6579,14854,6579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385.512024pt;width:37.65pt;height:37.65pt;mso-position-horizontal-relative:page;mso-position-vertical-relative:page;z-index:-2705" coordorigin="7581,7710" coordsize="753,753">
            <v:shape style="position:absolute;left:7581;top:7710;width:753;height:753" coordorigin="7581,7710" coordsize="753,753" path="m7581,8463l8333,8463,8333,7710,7581,7710,7581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436.536011pt;width:37.65pt;height:37.65pt;mso-position-horizontal-relative:page;mso-position-vertical-relative:page;z-index:-2703" coordorigin="7581,8731" coordsize="753,753">
            <v:shape style="position:absolute;left:7581;top:8731;width:753;height:753" coordorigin="7581,8731" coordsize="753,753" path="m7581,9484l8333,9484,8333,8731,7581,8731,7581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487.559021pt;width:37.65pt;height:37.65pt;mso-position-horizontal-relative:page;mso-position-vertical-relative:page;z-index:-2701" coordorigin="7581,9751" coordsize="753,753">
            <v:shape style="position:absolute;left:7581;top:9751;width:753;height:753" coordorigin="7581,9751" coordsize="753,753" path="m7581,10504l8333,10504,8333,9751,7581,9751,7581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538.583008pt;width:37.65pt;height:37.65pt;mso-position-horizontal-relative:page;mso-position-vertical-relative:page;z-index:-2700" coordorigin="7581,10772" coordsize="753,753">
            <v:shape style="position:absolute;left:7581;top:10772;width:753;height:753" coordorigin="7581,10772" coordsize="753,753" path="m7581,11525l8333,11525,8333,10772,7581,10772,7581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589.606995pt;width:37.65pt;height:37.65pt;mso-position-horizontal-relative:page;mso-position-vertical-relative:page;z-index:-2699" coordorigin="7581,11792" coordsize="753,753">
            <v:shape style="position:absolute;left:7581;top:11792;width:753;height:753" coordorigin="7581,11792" coordsize="753,753" path="m7581,12545l8333,12545,8333,11792,7581,11792,7581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640.630005pt;width:37.65pt;height:37.65pt;mso-position-horizontal-relative:page;mso-position-vertical-relative:page;z-index:-2698" coordorigin="7581,12813" coordsize="753,753">
            <v:shape style="position:absolute;left:7581;top:12813;width:753;height:753" coordorigin="7581,12813" coordsize="753,753" path="m7581,13565l8333,13565,8333,12813,7581,12813,7581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691.653992pt;width:37.65pt;height:37.65pt;mso-position-horizontal-relative:page;mso-position-vertical-relative:page;z-index:-2697" coordorigin="7581,13833" coordsize="753,753">
            <v:shape style="position:absolute;left:7581;top:13833;width:753;height:753" coordorigin="7581,13833" coordsize="753,753" path="m7581,14586l8333,14586,8333,13833,7581,13833,7581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742.677002pt;width:37.65pt;height:37.65pt;mso-position-horizontal-relative:page;mso-position-vertical-relative:page;z-index:-2696" coordorigin="7581,14854" coordsize="753,753">
            <v:shape style="position:absolute;left:7581;top:14854;width:753;height:753" coordorigin="7581,14854" coordsize="753,753" path="m7581,15606l8333,15606,8333,14854,7581,14854,7581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385.512024pt;width:37.65pt;height:37.65pt;mso-position-horizontal-relative:page;mso-position-vertical-relative:page;z-index:-2695" coordorigin="8582,7710" coordsize="753,753">
            <v:shape style="position:absolute;left:8582;top:7710;width:753;height:753" coordorigin="8582,7710" coordsize="753,753" path="m8582,8463l9335,8463,9335,7710,8582,7710,8582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436.536011pt;width:37.65pt;height:37.65pt;mso-position-horizontal-relative:page;mso-position-vertical-relative:page;z-index:-2693" coordorigin="8582,8731" coordsize="753,753">
            <v:shape style="position:absolute;left:8582;top:8731;width:753;height:753" coordorigin="8582,8731" coordsize="753,753" path="m8582,9484l9335,9484,9335,8731,8582,8731,8582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487.559021pt;width:37.65pt;height:37.65pt;mso-position-horizontal-relative:page;mso-position-vertical-relative:page;z-index:-2691" coordorigin="8582,9751" coordsize="753,753">
            <v:shape style="position:absolute;left:8582;top:9751;width:753;height:753" coordorigin="8582,9751" coordsize="753,753" path="m8582,10504l9335,10504,9335,9751,8582,9751,8582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538.583008pt;width:37.65pt;height:37.65pt;mso-position-horizontal-relative:page;mso-position-vertical-relative:page;z-index:-2690" coordorigin="8582,10772" coordsize="753,753">
            <v:shape style="position:absolute;left:8582;top:10772;width:753;height:753" coordorigin="8582,10772" coordsize="753,753" path="m8582,11525l9335,11525,9335,10772,8582,10772,8582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589.606995pt;width:37.65pt;height:37.65pt;mso-position-horizontal-relative:page;mso-position-vertical-relative:page;z-index:-2689" coordorigin="8582,11792" coordsize="753,753">
            <v:shape style="position:absolute;left:8582;top:11792;width:753;height:753" coordorigin="8582,11792" coordsize="753,753" path="m8582,12545l9335,12545,9335,11792,8582,11792,8582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640.630005pt;width:37.65pt;height:37.65pt;mso-position-horizontal-relative:page;mso-position-vertical-relative:page;z-index:-2688" coordorigin="8582,12813" coordsize="753,753">
            <v:shape style="position:absolute;left:8582;top:12813;width:753;height:753" coordorigin="8582,12813" coordsize="753,753" path="m8582,13565l9335,13565,9335,12813,8582,12813,8582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691.653992pt;width:37.65pt;height:37.65pt;mso-position-horizontal-relative:page;mso-position-vertical-relative:page;z-index:-2687" coordorigin="8582,13833" coordsize="753,753">
            <v:shape style="position:absolute;left:8582;top:13833;width:753;height:753" coordorigin="8582,13833" coordsize="753,753" path="m8582,14586l9335,14586,9335,13833,8582,13833,8582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742.677002pt;width:37.65pt;height:37.65pt;mso-position-horizontal-relative:page;mso-position-vertical-relative:page;z-index:-2686" coordorigin="8582,14854" coordsize="753,753">
            <v:shape style="position:absolute;left:8582;top:14854;width:753;height:753" coordorigin="8582,14854" coordsize="753,753" path="m8582,15606l9335,15606,9335,14854,8582,14854,8582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385.512024pt;width:37.65pt;height:37.65pt;mso-position-horizontal-relative:page;mso-position-vertical-relative:page;z-index:-2685" coordorigin="9584,7710" coordsize="753,753">
            <v:shape style="position:absolute;left:9584;top:7710;width:753;height:753" coordorigin="9584,7710" coordsize="753,753" path="m9584,8463l10337,8463,10337,7710,9584,7710,9584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436.536011pt;width:37.65pt;height:37.65pt;mso-position-horizontal-relative:page;mso-position-vertical-relative:page;z-index:-2683" coordorigin="9584,8731" coordsize="753,753">
            <v:shape style="position:absolute;left:9584;top:8731;width:753;height:753" coordorigin="9584,8731" coordsize="753,753" path="m9584,9484l10337,9484,10337,8731,9584,8731,9584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487.559021pt;width:37.65pt;height:37.65pt;mso-position-horizontal-relative:page;mso-position-vertical-relative:page;z-index:-2681" coordorigin="9584,9751" coordsize="753,753">
            <v:shape style="position:absolute;left:9584;top:9751;width:753;height:753" coordorigin="9584,9751" coordsize="753,753" path="m9584,10504l10337,10504,10337,9751,9584,9751,9584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538.583008pt;width:37.65pt;height:37.65pt;mso-position-horizontal-relative:page;mso-position-vertical-relative:page;z-index:-2680" coordorigin="9584,10772" coordsize="753,753">
            <v:shape style="position:absolute;left:9584;top:10772;width:753;height:753" coordorigin="9584,10772" coordsize="753,753" path="m9584,11525l10337,11525,10337,10772,9584,10772,9584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589.606995pt;width:37.65pt;height:37.65pt;mso-position-horizontal-relative:page;mso-position-vertical-relative:page;z-index:-2679" coordorigin="9584,11792" coordsize="753,753">
            <v:shape style="position:absolute;left:9584;top:11792;width:753;height:753" coordorigin="9584,11792" coordsize="753,753" path="m9584,12545l10337,12545,10337,11792,9584,11792,9584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640.630005pt;width:37.65pt;height:37.65pt;mso-position-horizontal-relative:page;mso-position-vertical-relative:page;z-index:-2678" coordorigin="9584,12813" coordsize="753,753">
            <v:shape style="position:absolute;left:9584;top:12813;width:753;height:753" coordorigin="9584,12813" coordsize="753,753" path="m9584,13565l10337,13565,10337,12813,9584,12813,9584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691.653992pt;width:37.65pt;height:37.65pt;mso-position-horizontal-relative:page;mso-position-vertical-relative:page;z-index:-2677" coordorigin="9584,13833" coordsize="753,753">
            <v:shape style="position:absolute;left:9584;top:13833;width:753;height:753" coordorigin="9584,13833" coordsize="753,753" path="m9584,14586l10337,14586,10337,13833,9584,13833,9584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742.677002pt;width:37.65pt;height:37.65pt;mso-position-horizontal-relative:page;mso-position-vertical-relative:page;z-index:-2676" coordorigin="9584,14854" coordsize="753,753">
            <v:shape style="position:absolute;left:9584;top:14854;width:753;height:753" coordorigin="9584,14854" coordsize="753,753" path="m9584,15606l10337,15606,10337,14854,9584,14854,9584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385.512024pt;width:37.65pt;height:37.65pt;mso-position-horizontal-relative:page;mso-position-vertical-relative:page;z-index:-2675" coordorigin="10586,7710" coordsize="753,753">
            <v:shape style="position:absolute;left:10586;top:7710;width:753;height:753" coordorigin="10586,7710" coordsize="753,753" path="m10586,8463l11339,8463,11339,7710,10586,7710,10586,8463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436.536011pt;width:37.65pt;height:37.65pt;mso-position-horizontal-relative:page;mso-position-vertical-relative:page;z-index:-2673" coordorigin="10586,8731" coordsize="753,753">
            <v:shape style="position:absolute;left:10586;top:8731;width:753;height:753" coordorigin="10586,8731" coordsize="753,753" path="m10586,9484l11339,9484,11339,8731,10586,8731,10586,948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487.559021pt;width:37.65pt;height:37.65pt;mso-position-horizontal-relative:page;mso-position-vertical-relative:page;z-index:-2671" coordorigin="10586,9751" coordsize="753,753">
            <v:shape style="position:absolute;left:10586;top:9751;width:753;height:753" coordorigin="10586,9751" coordsize="753,753" path="m10586,10504l11339,10504,11339,9751,10586,9751,10586,10504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538.583008pt;width:37.65pt;height:37.65pt;mso-position-horizontal-relative:page;mso-position-vertical-relative:page;z-index:-2670" coordorigin="10586,10772" coordsize="753,753">
            <v:shape style="position:absolute;left:10586;top:10772;width:753;height:753" coordorigin="10586,10772" coordsize="753,753" path="m10586,11525l11339,11525,11339,10772,10586,10772,10586,1152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589.606995pt;width:37.65pt;height:37.65pt;mso-position-horizontal-relative:page;mso-position-vertical-relative:page;z-index:-2669" coordorigin="10586,11792" coordsize="753,753">
            <v:shape style="position:absolute;left:10586;top:11792;width:753;height:753" coordorigin="10586,11792" coordsize="753,753" path="m10586,12545l11339,12545,11339,11792,10586,11792,10586,1254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640.630005pt;width:37.65pt;height:37.65pt;mso-position-horizontal-relative:page;mso-position-vertical-relative:page;z-index:-2668" coordorigin="10586,12813" coordsize="753,753">
            <v:shape style="position:absolute;left:10586;top:12813;width:753;height:753" coordorigin="10586,12813" coordsize="753,753" path="m10586,13565l11339,13565,11339,12813,10586,12813,10586,13565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691.653992pt;width:37.65pt;height:37.65pt;mso-position-horizontal-relative:page;mso-position-vertical-relative:page;z-index:-2667" coordorigin="10586,13833" coordsize="753,753">
            <v:shape style="position:absolute;left:10586;top:13833;width:753;height:753" coordorigin="10586,13833" coordsize="753,753" path="m10586,14586l11339,14586,11339,13833,10586,13833,10586,14586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742.677002pt;width:37.65pt;height:37.65pt;mso-position-horizontal-relative:page;mso-position-vertical-relative:page;z-index:-2666" coordorigin="10586,14854" coordsize="753,753">
            <v:shape style="position:absolute;left:10586;top:14854;width:753;height:753" coordorigin="10586,14854" coordsize="753,753" path="m10586,15606l11339,15606,11339,14854,10586,14854,10586,15606xe" filled="f" stroked="t" strokeweight=".5pt" strokecolor="#003F5F">
              <v:path arrowok="t"/>
            </v:shape>
            <w10:wrap type="none"/>
          </v:group>
        </w:pict>
      </w:r>
      <w:r>
        <w:rPr/>
        <w:pict>
          <v:shape style="position:absolute;margin-left:544.552185pt;margin-top:4.135949pt;width:21.25pt;height:47.85pt;mso-position-horizontal-relative:page;mso-position-vertical-relative:paragraph;z-index:-2665" type="#_x0000_t202" filled="f" stroked="f">
            <v:textbox inset="0,0,0,0">
              <w:txbxContent>
                <w:p>
                  <w:pPr>
                    <w:spacing w:line="957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5"/>
                      <w:szCs w:val="95"/>
                    </w:rPr>
                  </w:pPr>
                  <w:r>
                    <w:rPr>
                      <w:rFonts w:ascii="Arial"/>
                      <w:b/>
                      <w:color w:val="91C848"/>
                      <w:w w:val="110"/>
                      <w:sz w:val="95"/>
                    </w:rPr>
                    <w:t>r</w:t>
                  </w:r>
                  <w:r>
                    <w:rPr>
                      <w:rFonts w:ascii="Arial"/>
                      <w:color w:val="000000"/>
                      <w:sz w:val="9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00243B"/>
          <w:spacing w:val="-24"/>
          <w:w w:val="90"/>
          <w:sz w:val="69"/>
        </w:rPr>
        <w:t>OSC</w:t>
      </w:r>
      <w:r>
        <w:rPr>
          <w:rFonts w:ascii="Arial"/>
          <w:color w:val="000000"/>
          <w:sz w:val="69"/>
        </w:rPr>
      </w:r>
    </w:p>
    <w:p>
      <w:pPr>
        <w:spacing w:line="152" w:lineRule="exact" w:before="0"/>
        <w:ind w:left="0" w:right="557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00243B"/>
          <w:spacing w:val="-7"/>
          <w:sz w:val="17"/>
        </w:rPr>
        <w:t>Office</w:t>
      </w:r>
      <w:r>
        <w:rPr>
          <w:rFonts w:ascii="Arial"/>
          <w:color w:val="00243B"/>
          <w:spacing w:val="-14"/>
          <w:sz w:val="17"/>
        </w:rPr>
        <w:t> </w:t>
      </w:r>
      <w:r>
        <w:rPr>
          <w:rFonts w:ascii="Arial"/>
          <w:color w:val="00243B"/>
          <w:spacing w:val="-4"/>
          <w:sz w:val="17"/>
        </w:rPr>
        <w:t>of</w:t>
      </w:r>
      <w:r>
        <w:rPr>
          <w:rFonts w:ascii="Arial"/>
          <w:color w:val="00243B"/>
          <w:spacing w:val="-13"/>
          <w:sz w:val="17"/>
        </w:rPr>
        <w:t> </w:t>
      </w:r>
      <w:r>
        <w:rPr>
          <w:rFonts w:ascii="Arial"/>
          <w:color w:val="00243B"/>
          <w:spacing w:val="-5"/>
          <w:sz w:val="17"/>
        </w:rPr>
        <w:t>the</w:t>
      </w:r>
      <w:r>
        <w:rPr>
          <w:rFonts w:ascii="Arial"/>
          <w:color w:val="00243B"/>
          <w:spacing w:val="-13"/>
          <w:sz w:val="17"/>
        </w:rPr>
        <w:t> </w:t>
      </w:r>
      <w:r>
        <w:rPr>
          <w:rFonts w:ascii="Arial"/>
          <w:color w:val="00243B"/>
          <w:spacing w:val="-7"/>
          <w:sz w:val="17"/>
        </w:rPr>
        <w:t>Scottish</w:t>
      </w:r>
      <w:r>
        <w:rPr>
          <w:rFonts w:ascii="Arial"/>
          <w:color w:val="00243B"/>
          <w:spacing w:val="-13"/>
          <w:sz w:val="17"/>
        </w:rPr>
        <w:t> </w:t>
      </w:r>
      <w:r>
        <w:rPr>
          <w:rFonts w:ascii="Arial"/>
          <w:b/>
          <w:color w:val="00243B"/>
          <w:spacing w:val="-6"/>
          <w:sz w:val="17"/>
        </w:rPr>
        <w:t>Charity</w:t>
      </w:r>
      <w:r>
        <w:rPr>
          <w:rFonts w:ascii="Arial"/>
          <w:b/>
          <w:color w:val="00243B"/>
          <w:spacing w:val="-14"/>
          <w:sz w:val="17"/>
        </w:rPr>
        <w:t> </w:t>
      </w:r>
      <w:r>
        <w:rPr>
          <w:rFonts w:ascii="Arial"/>
          <w:b/>
          <w:color w:val="00243B"/>
          <w:spacing w:val="-6"/>
          <w:sz w:val="17"/>
        </w:rPr>
        <w:t>Regulator</w:t>
      </w:r>
      <w:r>
        <w:rPr>
          <w:rFonts w:ascii="Arial"/>
          <w:color w:val="000000"/>
          <w:sz w:val="17"/>
        </w:rPr>
      </w:r>
    </w:p>
    <w:p>
      <w:pPr>
        <w:spacing w:line="160" w:lineRule="exact" w:before="10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3"/>
        <w:ind w:left="107" w:right="951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A1A1A4"/>
          <w:w w:val="80"/>
          <w:sz w:val="21"/>
        </w:rPr>
        <w:t>2nd</w:t>
      </w:r>
      <w:r>
        <w:rPr>
          <w:rFonts w:ascii="Arial"/>
          <w:color w:val="A1A1A4"/>
          <w:spacing w:val="17"/>
          <w:w w:val="80"/>
          <w:sz w:val="21"/>
        </w:rPr>
        <w:t> </w:t>
      </w:r>
      <w:r>
        <w:rPr>
          <w:rFonts w:ascii="Arial"/>
          <w:color w:val="A1A1A4"/>
          <w:w w:val="80"/>
          <w:sz w:val="21"/>
        </w:rPr>
        <w:t>Floor</w:t>
      </w:r>
      <w:r>
        <w:rPr>
          <w:rFonts w:ascii="Arial"/>
          <w:color w:val="A1A1A4"/>
          <w:w w:val="80"/>
          <w:sz w:val="21"/>
        </w:rPr>
        <w:t> Quadrant</w:t>
      </w:r>
      <w:r>
        <w:rPr>
          <w:rFonts w:ascii="Arial"/>
          <w:color w:val="A1A1A4"/>
          <w:spacing w:val="6"/>
          <w:w w:val="80"/>
          <w:sz w:val="21"/>
        </w:rPr>
        <w:t> </w:t>
      </w:r>
      <w:r>
        <w:rPr>
          <w:rFonts w:ascii="Arial"/>
          <w:color w:val="A1A1A4"/>
          <w:w w:val="80"/>
          <w:sz w:val="21"/>
        </w:rPr>
        <w:t>House</w:t>
      </w:r>
      <w:r>
        <w:rPr>
          <w:rFonts w:ascii="Arial"/>
          <w:color w:val="A1A1A4"/>
          <w:w w:val="79"/>
          <w:sz w:val="21"/>
        </w:rPr>
        <w:t> </w:t>
      </w:r>
      <w:r>
        <w:rPr>
          <w:rFonts w:ascii="Arial"/>
          <w:color w:val="A1A1A4"/>
          <w:w w:val="80"/>
          <w:sz w:val="21"/>
        </w:rPr>
        <w:t>9</w:t>
      </w:r>
      <w:r>
        <w:rPr>
          <w:rFonts w:ascii="Arial"/>
          <w:color w:val="A1A1A4"/>
          <w:spacing w:val="14"/>
          <w:w w:val="80"/>
          <w:sz w:val="21"/>
        </w:rPr>
        <w:t> </w:t>
      </w:r>
      <w:r>
        <w:rPr>
          <w:rFonts w:ascii="Arial"/>
          <w:color w:val="A1A1A4"/>
          <w:w w:val="80"/>
          <w:sz w:val="21"/>
        </w:rPr>
        <w:t>Riverside</w:t>
      </w:r>
      <w:r>
        <w:rPr>
          <w:rFonts w:ascii="Arial"/>
          <w:color w:val="A1A1A4"/>
          <w:spacing w:val="14"/>
          <w:w w:val="80"/>
          <w:sz w:val="21"/>
        </w:rPr>
        <w:t> </w:t>
      </w:r>
      <w:r>
        <w:rPr>
          <w:rFonts w:ascii="Arial"/>
          <w:color w:val="A1A1A4"/>
          <w:w w:val="80"/>
          <w:sz w:val="21"/>
        </w:rPr>
        <w:t>Drive</w:t>
      </w:r>
      <w:r>
        <w:rPr>
          <w:rFonts w:ascii="Arial"/>
          <w:color w:val="A1A1A4"/>
          <w:w w:val="81"/>
          <w:sz w:val="21"/>
        </w:rPr>
        <w:t> </w:t>
      </w:r>
      <w:r>
        <w:rPr>
          <w:rFonts w:ascii="Arial"/>
          <w:color w:val="A1A1A4"/>
          <w:w w:val="80"/>
          <w:sz w:val="21"/>
        </w:rPr>
        <w:t>Dundee</w:t>
      </w:r>
      <w:r>
        <w:rPr>
          <w:rFonts w:ascii="Arial"/>
          <w:color w:val="A1A1A4"/>
          <w:spacing w:val="-5"/>
          <w:w w:val="80"/>
          <w:sz w:val="21"/>
        </w:rPr>
        <w:t> </w:t>
      </w:r>
      <w:r>
        <w:rPr>
          <w:rFonts w:ascii="Arial"/>
          <w:color w:val="A1A1A4"/>
          <w:w w:val="80"/>
          <w:sz w:val="21"/>
        </w:rPr>
        <w:t>DD1</w:t>
      </w:r>
      <w:r>
        <w:rPr>
          <w:rFonts w:ascii="Arial"/>
          <w:color w:val="A1A1A4"/>
          <w:spacing w:val="-5"/>
          <w:w w:val="80"/>
          <w:sz w:val="21"/>
        </w:rPr>
        <w:t> </w:t>
      </w:r>
      <w:r>
        <w:rPr>
          <w:rFonts w:ascii="Arial"/>
          <w:color w:val="A1A1A4"/>
          <w:w w:val="80"/>
          <w:sz w:val="21"/>
        </w:rPr>
        <w:t>4NY</w:t>
      </w:r>
      <w:r>
        <w:rPr>
          <w:rFonts w:ascii="Arial"/>
          <w:color w:val="000000"/>
          <w:sz w:val="21"/>
        </w:rPr>
      </w:r>
    </w:p>
    <w:p>
      <w:pPr>
        <w:spacing w:line="220" w:lineRule="exact" w:before="19"/>
        <w:rPr>
          <w:sz w:val="22"/>
          <w:szCs w:val="22"/>
        </w:rPr>
      </w:pPr>
    </w:p>
    <w:p>
      <w:pPr>
        <w:spacing w:line="241" w:lineRule="exact" w:before="0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481.285614pt;margin-top:-1.698727pt;width:91.8pt;height:63pt;mso-position-horizontal-relative:page;mso-position-vertical-relative:paragraph;z-index:-2777" coordorigin="9626,-34" coordsize="1836,1260">
            <v:shape style="position:absolute;left:9626;top:-34;width:1836;height:1259" type="#_x0000_t75" stroked="false">
              <v:imagedata r:id="rId19" o:title=""/>
            </v:shape>
            <v:shape style="position:absolute;left:9664;top:-28;width:1727;height:1206" type="#_x0000_t75" stroked="false">
              <v:imagedata r:id="rId20" o:title=""/>
            </v:shape>
            <w10:wrap type="none"/>
          </v:group>
        </w:pict>
      </w:r>
      <w:r>
        <w:rPr/>
        <w:pict>
          <v:shape style="position:absolute;margin-left:359.679596pt;margin-top:11.609375pt;width:96.119pt;height:49.440277pt;mso-position-horizontal-relative:page;mso-position-vertical-relative:paragraph;z-index:-2776" type="#_x0000_t75" stroked="false">
            <v:imagedata r:id="rId21" o:title=""/>
          </v:shape>
        </w:pict>
      </w:r>
      <w:r>
        <w:rPr>
          <w:rFonts w:ascii="Arial"/>
          <w:b/>
          <w:color w:val="A1A1A4"/>
          <w:spacing w:val="-17"/>
          <w:w w:val="85"/>
          <w:sz w:val="21"/>
        </w:rPr>
        <w:t>P.</w:t>
      </w:r>
      <w:r>
        <w:rPr>
          <w:rFonts w:ascii="Arial"/>
          <w:b/>
          <w:color w:val="A1A1A4"/>
          <w:spacing w:val="3"/>
          <w:w w:val="85"/>
          <w:sz w:val="21"/>
        </w:rPr>
        <w:t> </w:t>
      </w:r>
      <w:r>
        <w:rPr>
          <w:rFonts w:ascii="Arial"/>
          <w:color w:val="A1A1A4"/>
          <w:w w:val="85"/>
          <w:sz w:val="21"/>
        </w:rPr>
        <w:t>01382</w:t>
      </w:r>
      <w:r>
        <w:rPr>
          <w:rFonts w:ascii="Arial"/>
          <w:color w:val="A1A1A4"/>
          <w:spacing w:val="3"/>
          <w:w w:val="85"/>
          <w:sz w:val="21"/>
        </w:rPr>
        <w:t> </w:t>
      </w:r>
      <w:r>
        <w:rPr>
          <w:rFonts w:ascii="Arial"/>
          <w:color w:val="A1A1A4"/>
          <w:w w:val="85"/>
          <w:sz w:val="21"/>
        </w:rPr>
        <w:t>220446</w:t>
      </w:r>
      <w:r>
        <w:rPr>
          <w:rFonts w:ascii="Arial"/>
          <w:color w:val="000000"/>
          <w:sz w:val="21"/>
        </w:rPr>
      </w:r>
    </w:p>
    <w:p>
      <w:pPr>
        <w:spacing w:line="240" w:lineRule="exact" w:before="0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A1A1A4"/>
          <w:w w:val="80"/>
          <w:sz w:val="21"/>
        </w:rPr>
        <w:t>E.</w:t>
      </w:r>
      <w:r>
        <w:rPr>
          <w:rFonts w:ascii="Arial"/>
          <w:b/>
          <w:color w:val="A1A1A4"/>
          <w:spacing w:val="40"/>
          <w:w w:val="80"/>
          <w:sz w:val="21"/>
        </w:rPr>
        <w:t> </w:t>
      </w:r>
      <w:hyperlink r:id="rId22">
        <w:r>
          <w:rPr>
            <w:rFonts w:ascii="Arial"/>
            <w:color w:val="A1A1A4"/>
            <w:spacing w:val="-1"/>
            <w:w w:val="80"/>
            <w:sz w:val="21"/>
          </w:rPr>
          <w:t>info@oscr.org.uk</w:t>
        </w:r>
        <w:r>
          <w:rPr>
            <w:rFonts w:ascii="Arial"/>
            <w:color w:val="000000"/>
            <w:sz w:val="21"/>
          </w:rPr>
        </w:r>
      </w:hyperlink>
    </w:p>
    <w:p>
      <w:pPr>
        <w:spacing w:line="241" w:lineRule="exact" w:before="0"/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A1A1A4"/>
          <w:spacing w:val="-9"/>
          <w:w w:val="85"/>
          <w:sz w:val="21"/>
        </w:rPr>
        <w:t>W.</w:t>
      </w:r>
      <w:r>
        <w:rPr>
          <w:rFonts w:ascii="Arial"/>
          <w:b/>
          <w:color w:val="A1A1A4"/>
          <w:w w:val="85"/>
          <w:sz w:val="21"/>
        </w:rPr>
        <w:t> </w:t>
      </w:r>
      <w:hyperlink r:id="rId7">
        <w:r>
          <w:rPr>
            <w:rFonts w:ascii="Arial"/>
            <w:color w:val="A1A1A4"/>
            <w:spacing w:val="-2"/>
            <w:w w:val="85"/>
            <w:sz w:val="21"/>
          </w:rPr>
          <w:t>www</w:t>
        </w:r>
        <w:r>
          <w:rPr>
            <w:rFonts w:ascii="Arial"/>
            <w:color w:val="A1A1A4"/>
            <w:spacing w:val="-3"/>
            <w:w w:val="85"/>
            <w:sz w:val="21"/>
          </w:rPr>
          <w:t>.oscr</w:t>
        </w:r>
        <w:r>
          <w:rPr>
            <w:rFonts w:ascii="Arial"/>
            <w:color w:val="A1A1A4"/>
            <w:spacing w:val="-2"/>
            <w:w w:val="85"/>
            <w:sz w:val="21"/>
          </w:rPr>
          <w:t>.org.uk</w:t>
        </w:r>
        <w:r>
          <w:rPr>
            <w:rFonts w:ascii="Arial"/>
            <w:color w:val="000000"/>
            <w:sz w:val="21"/>
          </w:rPr>
        </w:r>
      </w:hyperlink>
    </w:p>
    <w:p>
      <w:pPr>
        <w:spacing w:line="260" w:lineRule="exact" w:before="6"/>
        <w:rPr>
          <w:sz w:val="26"/>
          <w:szCs w:val="26"/>
        </w:rPr>
      </w:pPr>
    </w:p>
    <w:p>
      <w:pPr>
        <w:spacing w:before="0"/>
        <w:ind w:left="10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8.3696pt;margin-top:29.809797pt;width:37.65pt;height:37.65pt;mso-position-horizontal-relative:page;mso-position-vertical-relative:paragraph;z-index:-2774" coordorigin="567,596" coordsize="753,753">
            <v:shape style="position:absolute;left:567;top:596;width:753;height:753" coordorigin="567,596" coordsize="753,753" path="m567,1349l1320,1349,1320,596,567,596,567,134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8.3696pt;margin-top:80.833794pt;width:37.65pt;height:37.65pt;mso-position-horizontal-relative:page;mso-position-vertical-relative:paragraph;z-index:-2772" coordorigin="567,1617" coordsize="753,753">
            <v:shape style="position:absolute;left:567;top:1617;width:753;height:753" coordorigin="567,1617" coordsize="753,753" path="m567,2370l1320,2370,1320,1617,567,1617,567,237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29.809797pt;width:37.65pt;height:37.65pt;mso-position-horizontal-relative:page;mso-position-vertical-relative:paragraph;z-index:-2764" coordorigin="1569,596" coordsize="753,753">
            <v:shape style="position:absolute;left:1569;top:596;width:753;height:753" coordorigin="1569,596" coordsize="753,753" path="m1569,1349l2322,1349,2322,596,1569,596,1569,134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78.4636pt;margin-top:80.833794pt;width:37.65pt;height:37.65pt;mso-position-horizontal-relative:page;mso-position-vertical-relative:paragraph;z-index:-2762" coordorigin="1569,1617" coordsize="753,753">
            <v:shape style="position:absolute;left:1569;top:1617;width:753;height:753" coordorigin="1569,1617" coordsize="753,753" path="m1569,2370l2322,2370,2322,1617,1569,1617,1569,237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29.809797pt;width:37.65pt;height:37.65pt;mso-position-horizontal-relative:page;mso-position-vertical-relative:paragraph;z-index:-2754" coordorigin="2571,596" coordsize="753,753">
            <v:shape style="position:absolute;left:2571;top:596;width:753;height:753" coordorigin="2571,596" coordsize="753,753" path="m2571,1349l3324,1349,3324,596,2571,596,2571,134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28.557602pt;margin-top:80.833794pt;width:37.65pt;height:37.65pt;mso-position-horizontal-relative:page;mso-position-vertical-relative:paragraph;z-index:-2752" coordorigin="2571,1617" coordsize="753,753">
            <v:shape style="position:absolute;left:2571;top:1617;width:753;height:753" coordorigin="2571,1617" coordsize="753,753" path="m2571,2370l3324,2370,3324,1617,2571,1617,2571,237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29.809797pt;width:37.65pt;height:37.65pt;mso-position-horizontal-relative:page;mso-position-vertical-relative:paragraph;z-index:-2744" coordorigin="3573,596" coordsize="753,753">
            <v:shape style="position:absolute;left:3573;top:596;width:753;height:753" coordorigin="3573,596" coordsize="753,753" path="m3573,1349l4326,1349,4326,596,3573,596,3573,134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178.651596pt;margin-top:80.833794pt;width:37.65pt;height:37.65pt;mso-position-horizontal-relative:page;mso-position-vertical-relative:paragraph;z-index:-2742" coordorigin="3573,1617" coordsize="753,753">
            <v:shape style="position:absolute;left:3573;top:1617;width:753;height:753" coordorigin="3573,1617" coordsize="753,753" path="m3573,2370l4326,2370,4326,1617,3573,1617,3573,237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29.809797pt;width:37.65pt;height:37.65pt;mso-position-horizontal-relative:page;mso-position-vertical-relative:paragraph;z-index:-2734" coordorigin="4575,596" coordsize="753,753">
            <v:shape style="position:absolute;left:4575;top:596;width:753;height:753" coordorigin="4575,596" coordsize="753,753" path="m4575,1349l5328,1349,5328,596,4575,596,4575,134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28.745605pt;margin-top:80.833794pt;width:37.65pt;height:37.65pt;mso-position-horizontal-relative:page;mso-position-vertical-relative:paragraph;z-index:-2732" coordorigin="4575,1617" coordsize="753,753">
            <v:shape style="position:absolute;left:4575;top:1617;width:753;height:753" coordorigin="4575,1617" coordsize="753,753" path="m4575,2370l5328,2370,5328,1617,4575,1617,4575,237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29.809797pt;width:37.65pt;height:37.65pt;mso-position-horizontal-relative:page;mso-position-vertical-relative:paragraph;z-index:-2724" coordorigin="5577,596" coordsize="753,753">
            <v:shape style="position:absolute;left:5577;top:596;width:753;height:753" coordorigin="5577,596" coordsize="753,753" path="m5577,1349l6330,1349,6330,596,5577,596,5577,134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278.8396pt;margin-top:80.833794pt;width:37.65pt;height:37.65pt;mso-position-horizontal-relative:page;mso-position-vertical-relative:paragraph;z-index:-2722" coordorigin="5577,1617" coordsize="753,753">
            <v:shape style="position:absolute;left:5577;top:1617;width:753;height:753" coordorigin="5577,1617" coordsize="753,753" path="m5577,2370l6330,2370,6330,1617,5577,1617,5577,237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29.809797pt;width:37.65pt;height:37.65pt;mso-position-horizontal-relative:page;mso-position-vertical-relative:paragraph;z-index:-2714" coordorigin="6579,596" coordsize="753,753">
            <v:shape style="position:absolute;left:6579;top:596;width:753;height:753" coordorigin="6579,596" coordsize="753,753" path="m6579,1349l7332,1349,7332,596,6579,596,6579,134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28.933594pt;margin-top:80.833794pt;width:37.65pt;height:37.65pt;mso-position-horizontal-relative:page;mso-position-vertical-relative:paragraph;z-index:-2712" coordorigin="6579,1617" coordsize="753,753">
            <v:shape style="position:absolute;left:6579;top:1617;width:753;height:753" coordorigin="6579,1617" coordsize="753,753" path="m6579,2370l7332,2370,7332,1617,6579,1617,6579,237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29.809797pt;width:37.65pt;height:37.65pt;mso-position-horizontal-relative:page;mso-position-vertical-relative:paragraph;z-index:-2704" coordorigin="7581,596" coordsize="753,753">
            <v:shape style="position:absolute;left:7581;top:596;width:753;height:753" coordorigin="7581,596" coordsize="753,753" path="m7581,1349l8333,1349,8333,596,7581,596,7581,134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379.026611pt;margin-top:80.833794pt;width:37.65pt;height:37.65pt;mso-position-horizontal-relative:page;mso-position-vertical-relative:paragraph;z-index:-2702" coordorigin="7581,1617" coordsize="753,753">
            <v:shape style="position:absolute;left:7581;top:1617;width:753;height:753" coordorigin="7581,1617" coordsize="753,753" path="m7581,2370l8333,2370,8333,1617,7581,1617,7581,237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29.809797pt;width:37.65pt;height:37.65pt;mso-position-horizontal-relative:page;mso-position-vertical-relative:paragraph;z-index:-2694" coordorigin="8582,596" coordsize="753,753">
            <v:shape style="position:absolute;left:8582;top:596;width:753;height:753" coordorigin="8582,596" coordsize="753,753" path="m8582,1349l9335,1349,9335,596,8582,596,8582,134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29.120605pt;margin-top:80.833794pt;width:37.65pt;height:37.65pt;mso-position-horizontal-relative:page;mso-position-vertical-relative:paragraph;z-index:-2692" coordorigin="8582,1617" coordsize="753,753">
            <v:shape style="position:absolute;left:8582;top:1617;width:753;height:753" coordorigin="8582,1617" coordsize="753,753" path="m8582,2370l9335,2370,9335,1617,8582,1617,8582,237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29.809797pt;width:37.65pt;height:37.65pt;mso-position-horizontal-relative:page;mso-position-vertical-relative:paragraph;z-index:-2684" coordorigin="9584,596" coordsize="753,753">
            <v:shape style="position:absolute;left:9584;top:596;width:753;height:753" coordorigin="9584,596" coordsize="753,753" path="m9584,1349l10337,1349,10337,596,9584,596,9584,134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479.2146pt;margin-top:80.833794pt;width:37.65pt;height:37.65pt;mso-position-horizontal-relative:page;mso-position-vertical-relative:paragraph;z-index:-2682" coordorigin="9584,1617" coordsize="753,753">
            <v:shape style="position:absolute;left:9584;top:1617;width:753;height:753" coordorigin="9584,1617" coordsize="753,753" path="m9584,2370l10337,2370,10337,1617,9584,1617,9584,2370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29.809797pt;width:37.65pt;height:37.65pt;mso-position-horizontal-relative:page;mso-position-vertical-relative:paragraph;z-index:-2674" coordorigin="10586,596" coordsize="753,753">
            <v:shape style="position:absolute;left:10586;top:596;width:753;height:753" coordorigin="10586,596" coordsize="753,753" path="m10586,1349l11339,1349,11339,596,10586,596,10586,1349xe" filled="f" stroked="t" strokeweight=".5pt" strokecolor="#003F5F">
              <v:path arrowok="t"/>
            </v:shape>
            <w10:wrap type="none"/>
          </v:group>
        </w:pict>
      </w:r>
      <w:r>
        <w:rPr/>
        <w:pict>
          <v:group style="position:absolute;margin-left:529.308594pt;margin-top:80.833794pt;width:37.65pt;height:37.65pt;mso-position-horizontal-relative:page;mso-position-vertical-relative:paragraph;z-index:-2672" coordorigin="10586,1617" coordsize="753,753">
            <v:shape style="position:absolute;left:10586;top:1617;width:753;height:753" coordorigin="10586,1617" coordsize="753,753" path="m10586,2370l11339,2370,11339,1617,10586,1617,10586,2370xe" filled="f" stroked="t" strokeweight=".5pt" strokecolor="#003F5F">
              <v:path arrowok="t"/>
            </v:shape>
            <w10:wrap type="none"/>
          </v:group>
        </w:pict>
      </w:r>
      <w:r>
        <w:rPr>
          <w:rFonts w:ascii="Arial"/>
          <w:color w:val="A1A1A4"/>
          <w:w w:val="80"/>
          <w:sz w:val="18"/>
        </w:rPr>
        <w:t>APS</w:t>
      </w:r>
      <w:r>
        <w:rPr>
          <w:rFonts w:ascii="Arial"/>
          <w:color w:val="A1A1A4"/>
          <w:spacing w:val="14"/>
          <w:w w:val="80"/>
          <w:sz w:val="18"/>
        </w:rPr>
        <w:t> </w:t>
      </w:r>
      <w:r>
        <w:rPr>
          <w:rFonts w:ascii="Arial"/>
          <w:color w:val="A1A1A4"/>
          <w:w w:val="80"/>
          <w:sz w:val="18"/>
        </w:rPr>
        <w:t>Group</w:t>
      </w:r>
      <w:r>
        <w:rPr>
          <w:rFonts w:ascii="Arial"/>
          <w:color w:val="A1A1A4"/>
          <w:spacing w:val="15"/>
          <w:w w:val="80"/>
          <w:sz w:val="18"/>
        </w:rPr>
        <w:t> </w:t>
      </w:r>
      <w:r>
        <w:rPr>
          <w:rFonts w:ascii="Arial"/>
          <w:color w:val="A1A1A4"/>
          <w:w w:val="80"/>
          <w:sz w:val="18"/>
        </w:rPr>
        <w:t>Scotland</w:t>
      </w:r>
      <w:r>
        <w:rPr>
          <w:rFonts w:ascii="Arial"/>
          <w:color w:val="A1A1A4"/>
          <w:spacing w:val="14"/>
          <w:w w:val="80"/>
          <w:sz w:val="18"/>
        </w:rPr>
        <w:t> </w:t>
      </w:r>
      <w:r>
        <w:rPr>
          <w:rFonts w:ascii="Arial"/>
          <w:color w:val="A1A1A4"/>
          <w:w w:val="80"/>
          <w:sz w:val="18"/>
        </w:rPr>
        <w:t>232306</w:t>
      </w:r>
      <w:r>
        <w:rPr>
          <w:rFonts w:ascii="Arial"/>
          <w:color w:val="A1A1A4"/>
          <w:spacing w:val="15"/>
          <w:w w:val="80"/>
          <w:sz w:val="18"/>
        </w:rPr>
        <w:t> </w:t>
      </w:r>
      <w:r>
        <w:rPr>
          <w:rFonts w:ascii="Arial"/>
          <w:color w:val="A1A1A4"/>
          <w:w w:val="80"/>
          <w:sz w:val="18"/>
        </w:rPr>
        <w:t>(06/12)</w:t>
      </w:r>
      <w:r>
        <w:rPr>
          <w:rFonts w:ascii="Arial"/>
          <w:color w:val="000000"/>
          <w:sz w:val="18"/>
        </w:rPr>
      </w:r>
    </w:p>
    <w:sectPr>
      <w:headerReference w:type="default" r:id="rId17"/>
      <w:footerReference w:type="default" r:id="rId18"/>
      <w:pgSz w:w="11910" w:h="16840"/>
      <w:pgMar w:header="0" w:footer="0" w:top="120" w:bottom="28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2.521500pt;margin-top:793.5672pt;width:532.15pt;height:.1pt;mso-position-horizontal-relative:page;mso-position-vertical-relative:page;z-index:-3568" coordorigin="650,15871" coordsize="10643,2">
          <v:shape style="position:absolute;left:650;top:15871;width:10643;height:2" coordorigin="650,15871" coordsize="10643,0" path="m650,15871l11293,15871e" filled="f" stroked="t" strokeweight="2pt" strokecolor="#003F5F">
            <v:path arrowok="t"/>
            <v:stroke dashstyle="dash"/>
          </v:shape>
          <w10:wrap type="none"/>
        </v:group>
      </w:pict>
    </w:r>
    <w:r>
      <w:rPr/>
      <w:pict>
        <v:shape style="position:absolute;margin-left:503.644287pt;margin-top:791.987732pt;width:64.4pt;height:35.450pt;mso-position-horizontal-relative:page;mso-position-vertical-relative:page;z-index:-3567" type="#_x0000_t202" filled="f" stroked="f">
          <v:textbox inset="0,0,0,0">
            <w:txbxContent>
              <w:p>
                <w:pPr>
                  <w:spacing w:line="69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67"/>
                    <w:szCs w:val="67"/>
                  </w:rPr>
                </w:pPr>
                <w:r>
                  <w:rPr>
                    <w:rFonts w:ascii="Arial"/>
                    <w:color w:val="00243B"/>
                    <w:spacing w:val="-14"/>
                    <w:sz w:val="48"/>
                  </w:rPr>
                  <w:t>OSC</w:t>
                </w:r>
                <w:r>
                  <w:rPr>
                    <w:rFonts w:ascii="Arial"/>
                    <w:b/>
                    <w:color w:val="91C848"/>
                    <w:spacing w:val="-12"/>
                    <w:sz w:val="67"/>
                  </w:rPr>
                  <w:t>r</w:t>
                </w:r>
                <w:r>
                  <w:rPr>
                    <w:rFonts w:ascii="Arial"/>
                    <w:color w:val="000000"/>
                    <w:sz w:val="6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2.692902pt;margin-top:821.566162pt;width:99.7pt;height:8.0500pt;mso-position-horizontal-relative:page;mso-position-vertical-relative:page;z-index:-3566" type="#_x0000_t202" filled="f" stroked="f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/>
                    <w:color w:val="00243B"/>
                    <w:spacing w:val="-6"/>
                    <w:sz w:val="12"/>
                  </w:rPr>
                  <w:t>Office</w:t>
                </w:r>
                <w:r>
                  <w:rPr>
                    <w:rFonts w:ascii="Arial"/>
                    <w:color w:val="00243B"/>
                    <w:spacing w:val="-12"/>
                    <w:sz w:val="12"/>
                  </w:rPr>
                  <w:t> </w:t>
                </w:r>
                <w:r>
                  <w:rPr>
                    <w:rFonts w:ascii="Arial"/>
                    <w:color w:val="00243B"/>
                    <w:spacing w:val="-4"/>
                    <w:sz w:val="12"/>
                  </w:rPr>
                  <w:t>of</w:t>
                </w:r>
                <w:r>
                  <w:rPr>
                    <w:rFonts w:ascii="Arial"/>
                    <w:color w:val="00243B"/>
                    <w:spacing w:val="-11"/>
                    <w:sz w:val="12"/>
                  </w:rPr>
                  <w:t> </w:t>
                </w:r>
                <w:r>
                  <w:rPr>
                    <w:rFonts w:ascii="Arial"/>
                    <w:color w:val="00243B"/>
                    <w:spacing w:val="-5"/>
                    <w:sz w:val="12"/>
                  </w:rPr>
                  <w:t>the</w:t>
                </w:r>
                <w:r>
                  <w:rPr>
                    <w:rFonts w:ascii="Arial"/>
                    <w:color w:val="00243B"/>
                    <w:spacing w:val="-11"/>
                    <w:sz w:val="12"/>
                  </w:rPr>
                  <w:t> </w:t>
                </w:r>
                <w:r>
                  <w:rPr>
                    <w:rFonts w:ascii="Arial"/>
                    <w:color w:val="00243B"/>
                    <w:spacing w:val="-6"/>
                    <w:sz w:val="12"/>
                  </w:rPr>
                  <w:t>Scottish</w:t>
                </w:r>
                <w:r>
                  <w:rPr>
                    <w:rFonts w:ascii="Arial"/>
                    <w:color w:val="00243B"/>
                    <w:spacing w:val="-12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00243B"/>
                    <w:spacing w:val="-6"/>
                    <w:sz w:val="12"/>
                  </w:rPr>
                  <w:t>Charity</w:t>
                </w:r>
                <w:r>
                  <w:rPr>
                    <w:rFonts w:ascii="Arial"/>
                    <w:b/>
                    <w:color w:val="00243B"/>
                    <w:spacing w:val="-11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00243B"/>
                    <w:spacing w:val="-5"/>
                    <w:sz w:val="12"/>
                  </w:rPr>
                  <w:t>Regulator</w:t>
                </w:r>
                <w:r>
                  <w:rPr>
                    <w:rFonts w:ascii="Arial"/>
                    <w:color w:val="000000"/>
                    <w:sz w:val="1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2.3596pt;margin-top:49.606613pt;width:532.6pt;height:.1pt;mso-position-horizontal-relative:page;mso-position-vertical-relative:page;z-index:-3571" coordorigin="647,992" coordsize="10652,2">
          <v:shape style="position:absolute;left:647;top:992;width:10652;height:2" coordorigin="647,992" coordsize="10652,0" path="m647,992l11299,992e" filled="f" stroked="t" strokeweight="2pt" strokecolor="#003F5F">
            <v:path arrowok="t"/>
            <v:stroke dashstyle="dash"/>
          </v:shape>
          <w10:wrap type="none"/>
        </v:group>
      </w:pict>
    </w:r>
    <w:r>
      <w:rPr/>
      <w:pict>
        <v:shape style="position:absolute;margin-left:27.3701pt;margin-top:32.718071pt;width:38.1pt;height:11.05pt;mso-position-horizontal-relative:page;mso-position-vertical-relative:page;z-index:-3570" type="#_x0000_t202" filled="f" stroked="f">
          <v:textbox inset="0,0,0,0">
            <w:txbxContent>
              <w:p>
                <w:pPr>
                  <w:spacing w:line="2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color w:val="003F5F"/>
                    <w:spacing w:val="-5"/>
                    <w:w w:val="95"/>
                    <w:sz w:val="18"/>
                  </w:rPr>
                  <w:t>Page</w:t>
                </w:r>
                <w:r>
                  <w:rPr>
                    <w:rFonts w:ascii="Arial"/>
                    <w:color w:val="003F5F"/>
                    <w:spacing w:val="-8"/>
                    <w:w w:val="95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A0CF67"/>
                    <w:w w:val="95"/>
                    <w:sz w:val="18"/>
                  </w:rPr>
                  <w:t>:</w:t>
                </w:r>
                <w:r>
                  <w:rPr>
                    <w:rFonts w:ascii="Arial"/>
                    <w:b/>
                    <w:color w:val="A0CF67"/>
                    <w:spacing w:val="-7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A0CF67"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02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color w:val="A0CF67"/>
                    <w:spacing w:val="-6"/>
                    <w:sz w:val="18"/>
                  </w:rPr>
                </w:r>
                <w:r>
                  <w:rPr>
                    <w:rFonts w:ascii="Arial"/>
                    <w:color w:val="000000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6.198395pt;margin-top:35.466343pt;width:71.55pt;height:9pt;mso-position-horizontal-relative:page;mso-position-vertical-relative:page;z-index:-3569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b/>
                    <w:color w:val="003F5F"/>
                    <w:spacing w:val="-5"/>
                    <w:w w:val="95"/>
                    <w:sz w:val="14"/>
                  </w:rPr>
                  <w:t>SCIOs:</w:t>
                </w:r>
                <w:r>
                  <w:rPr>
                    <w:rFonts w:ascii="Arial"/>
                    <w:b/>
                    <w:color w:val="003F5F"/>
                    <w:spacing w:val="-1"/>
                    <w:w w:val="95"/>
                    <w:sz w:val="14"/>
                  </w:rPr>
                  <w:t> </w:t>
                </w:r>
                <w:r>
                  <w:rPr>
                    <w:rFonts w:ascii="Arial"/>
                    <w:b/>
                    <w:color w:val="003F5F"/>
                    <w:w w:val="95"/>
                    <w:sz w:val="14"/>
                  </w:rPr>
                  <w:t>A </w:t>
                </w:r>
                <w:r>
                  <w:rPr>
                    <w:rFonts w:ascii="Arial"/>
                    <w:b/>
                    <w:color w:val="003F5F"/>
                    <w:spacing w:val="-4"/>
                    <w:w w:val="95"/>
                    <w:sz w:val="14"/>
                  </w:rPr>
                  <w:t>Guide</w:t>
                </w:r>
                <w:r>
                  <w:rPr>
                    <w:rFonts w:ascii="Arial"/>
                    <w:b/>
                    <w:color w:val="003F5F"/>
                    <w:w w:val="95"/>
                    <w:sz w:val="14"/>
                  </w:rPr>
                  <w:t> </w:t>
                </w:r>
                <w:r>
                  <w:rPr>
                    <w:rFonts w:ascii="Arial"/>
                    <w:b/>
                    <w:color w:val="003F5F"/>
                    <w:spacing w:val="5"/>
                    <w:w w:val="95"/>
                    <w:sz w:val="14"/>
                  </w:rPr>
                  <w:t> </w:t>
                </w:r>
                <w:r>
                  <w:rPr>
                    <w:rFonts w:ascii="Arial"/>
                    <w:b/>
                    <w:color w:val="A0CF67"/>
                    <w:w w:val="95"/>
                    <w:sz w:val="14"/>
                  </w:rPr>
                  <w:t>|</w:t>
                </w:r>
                <w:r>
                  <w:rPr>
                    <w:rFonts w:ascii="Arial"/>
                    <w:b/>
                    <w:color w:val="A0CF67"/>
                    <w:spacing w:val="-1"/>
                    <w:w w:val="95"/>
                    <w:sz w:val="14"/>
                  </w:rPr>
                  <w:t> </w:t>
                </w:r>
                <w:r>
                  <w:rPr>
                    <w:rFonts w:ascii="Arial"/>
                    <w:b/>
                    <w:color w:val="A0CF67"/>
                    <w:spacing w:val="-5"/>
                    <w:w w:val="95"/>
                    <w:sz w:val="14"/>
                  </w:rPr>
                  <w:t>2011</w:t>
                </w:r>
                <w:r>
                  <w:rPr>
                    <w:rFonts w:ascii="Arial"/>
                    <w:color w:val="000000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390" w:hanging="284"/>
        <w:jc w:val="left"/>
      </w:pPr>
      <w:rPr>
        <w:rFonts w:hint="default" w:ascii="Arial" w:hAnsi="Arial" w:eastAsia="Arial"/>
        <w:color w:val="003F5F"/>
        <w:w w:val="86"/>
        <w:sz w:val="24"/>
        <w:szCs w:val="24"/>
      </w:rPr>
    </w:lvl>
    <w:lvl w:ilvl="1">
      <w:start w:val="1"/>
      <w:numFmt w:val="bullet"/>
      <w:lvlText w:val="•"/>
      <w:lvlJc w:val="left"/>
      <w:pPr>
        <w:ind w:left="787" w:hanging="397"/>
      </w:pPr>
      <w:rPr>
        <w:rFonts w:hint="default" w:ascii="Trebuchet MS" w:hAnsi="Trebuchet MS" w:eastAsia="Trebuchet MS"/>
        <w:color w:val="75C7B9"/>
        <w:w w:val="95"/>
        <w:sz w:val="24"/>
        <w:szCs w:val="24"/>
      </w:rPr>
    </w:lvl>
    <w:lvl w:ilvl="2">
      <w:start w:val="1"/>
      <w:numFmt w:val="bullet"/>
      <w:lvlText w:val="•"/>
      <w:lvlJc w:val="left"/>
      <w:pPr>
        <w:ind w:left="1306" w:hanging="3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5" w:hanging="3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4" w:hanging="3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3" w:hanging="3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2" w:hanging="3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01" w:hanging="3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1" w:hanging="39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90" w:hanging="284"/>
        <w:jc w:val="left"/>
      </w:pPr>
      <w:rPr>
        <w:rFonts w:hint="default" w:ascii="Arial" w:hAnsi="Arial" w:eastAsia="Arial"/>
        <w:color w:val="003F5F"/>
        <w:w w:val="86"/>
        <w:sz w:val="24"/>
        <w:szCs w:val="24"/>
      </w:rPr>
    </w:lvl>
    <w:lvl w:ilvl="1">
      <w:start w:val="1"/>
      <w:numFmt w:val="bullet"/>
      <w:lvlText w:val="•"/>
      <w:lvlJc w:val="left"/>
      <w:pPr>
        <w:ind w:left="88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1" w:hanging="284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90" w:hanging="284"/>
        <w:jc w:val="left"/>
      </w:pPr>
      <w:rPr>
        <w:rFonts w:hint="default" w:ascii="Arial" w:hAnsi="Arial" w:eastAsia="Arial"/>
        <w:color w:val="003F5F"/>
        <w:w w:val="86"/>
        <w:sz w:val="24"/>
        <w:szCs w:val="24"/>
      </w:rPr>
    </w:lvl>
    <w:lvl w:ilvl="1">
      <w:start w:val="1"/>
      <w:numFmt w:val="bullet"/>
      <w:lvlText w:val="•"/>
      <w:lvlJc w:val="left"/>
      <w:pPr>
        <w:ind w:left="885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1" w:hanging="28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90" w:hanging="284"/>
        <w:jc w:val="left"/>
      </w:pPr>
      <w:rPr>
        <w:rFonts w:hint="default" w:ascii="Arial" w:hAnsi="Arial" w:eastAsia="Arial"/>
        <w:color w:val="003F5F"/>
        <w:w w:val="86"/>
        <w:sz w:val="24"/>
        <w:szCs w:val="24"/>
      </w:rPr>
    </w:lvl>
    <w:lvl w:ilvl="1">
      <w:start w:val="1"/>
      <w:numFmt w:val="bullet"/>
      <w:lvlText w:val="•"/>
      <w:lvlJc w:val="left"/>
      <w:pPr>
        <w:ind w:left="886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8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3" w:hanging="284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94" w:hanging="284"/>
        <w:jc w:val="left"/>
      </w:pPr>
      <w:rPr>
        <w:rFonts w:hint="default" w:ascii="Arial" w:hAnsi="Arial" w:eastAsia="Arial"/>
        <w:color w:val="003F5F"/>
        <w:w w:val="86"/>
        <w:sz w:val="24"/>
        <w:szCs w:val="24"/>
      </w:rPr>
    </w:lvl>
    <w:lvl w:ilvl="1">
      <w:start w:val="1"/>
      <w:numFmt w:val="bullet"/>
      <w:lvlText w:val="•"/>
      <w:lvlJc w:val="left"/>
      <w:pPr>
        <w:ind w:left="89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8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8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7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72" w:hanging="284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90" w:hanging="284"/>
        <w:jc w:val="left"/>
      </w:pPr>
      <w:rPr>
        <w:rFonts w:hint="default" w:ascii="Arial" w:hAnsi="Arial" w:eastAsia="Arial"/>
        <w:color w:val="003F5F"/>
        <w:w w:val="86"/>
        <w:sz w:val="24"/>
        <w:szCs w:val="24"/>
      </w:rPr>
    </w:lvl>
    <w:lvl w:ilvl="1">
      <w:start w:val="1"/>
      <w:numFmt w:val="bullet"/>
      <w:lvlText w:val="•"/>
      <w:lvlJc w:val="left"/>
      <w:pPr>
        <w:ind w:left="674" w:hanging="284"/>
      </w:pPr>
      <w:rPr>
        <w:rFonts w:hint="default" w:ascii="Trebuchet MS" w:hAnsi="Trebuchet MS" w:eastAsia="Trebuchet MS"/>
        <w:color w:val="75C7B9"/>
        <w:w w:val="95"/>
        <w:sz w:val="24"/>
        <w:szCs w:val="24"/>
      </w:rPr>
    </w:lvl>
    <w:lvl w:ilvl="2">
      <w:start w:val="1"/>
      <w:numFmt w:val="bullet"/>
      <w:lvlText w:val="•"/>
      <w:lvlJc w:val="left"/>
      <w:pPr>
        <w:ind w:left="67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" w:hanging="28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10" w:hanging="284"/>
        <w:jc w:val="left"/>
      </w:pPr>
      <w:rPr>
        <w:rFonts w:hint="default" w:ascii="Arial" w:hAnsi="Arial" w:eastAsia="Arial"/>
        <w:color w:val="003F5F"/>
        <w:w w:val="86"/>
        <w:sz w:val="24"/>
        <w:szCs w:val="24"/>
      </w:rPr>
    </w:lvl>
    <w:lvl w:ilvl="1">
      <w:start w:val="1"/>
      <w:numFmt w:val="bullet"/>
      <w:lvlText w:val="•"/>
      <w:lvlJc w:val="left"/>
      <w:pPr>
        <w:ind w:left="674" w:hanging="284"/>
      </w:pPr>
      <w:rPr>
        <w:rFonts w:hint="default" w:ascii="Trebuchet MS" w:hAnsi="Trebuchet MS" w:eastAsia="Trebuchet MS"/>
        <w:color w:val="75C7B9"/>
        <w:w w:val="95"/>
        <w:sz w:val="24"/>
        <w:szCs w:val="24"/>
      </w:rPr>
    </w:lvl>
    <w:lvl w:ilvl="2">
      <w:start w:val="1"/>
      <w:numFmt w:val="bullet"/>
      <w:lvlText w:val="•"/>
      <w:lvlJc w:val="left"/>
      <w:pPr>
        <w:ind w:left="57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" w:hanging="284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617" w:hanging="284"/>
      </w:pPr>
      <w:rPr>
        <w:rFonts w:hint="default" w:ascii="Trebuchet MS" w:hAnsi="Trebuchet MS" w:eastAsia="Trebuchet MS"/>
        <w:color w:val="FFFFFF"/>
        <w:w w:val="95"/>
        <w:sz w:val="24"/>
        <w:szCs w:val="24"/>
      </w:rPr>
    </w:lvl>
    <w:lvl w:ilvl="1">
      <w:start w:val="1"/>
      <w:numFmt w:val="bullet"/>
      <w:lvlText w:val="•"/>
      <w:lvlJc w:val="left"/>
      <w:pPr>
        <w:ind w:left="110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0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90" w:hanging="284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61" w:hanging="4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1" w:hanging="461"/>
        <w:jc w:val="left"/>
      </w:pPr>
      <w:rPr>
        <w:rFonts w:hint="default" w:ascii="Arial" w:hAnsi="Arial" w:eastAsia="Arial"/>
        <w:b/>
        <w:bCs/>
        <w:color w:val="003F5F"/>
        <w:spacing w:val="-3"/>
        <w:w w:val="93"/>
        <w:sz w:val="24"/>
        <w:szCs w:val="24"/>
      </w:rPr>
    </w:lvl>
    <w:lvl w:ilvl="2">
      <w:start w:val="1"/>
      <w:numFmt w:val="bullet"/>
      <w:lvlText w:val="•"/>
      <w:lvlJc w:val="left"/>
      <w:pPr>
        <w:ind w:left="1544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6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8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20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12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0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96" w:hanging="4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617" w:hanging="284"/>
      </w:pPr>
      <w:rPr>
        <w:rFonts w:hint="default" w:ascii="Trebuchet MS" w:hAnsi="Trebuchet MS" w:eastAsia="Trebuchet MS"/>
        <w:color w:val="FFFFFF"/>
        <w:w w:val="95"/>
        <w:sz w:val="24"/>
        <w:szCs w:val="24"/>
      </w:rPr>
    </w:lvl>
    <w:lvl w:ilvl="1">
      <w:start w:val="1"/>
      <w:numFmt w:val="bullet"/>
      <w:lvlText w:val="•"/>
      <w:lvlJc w:val="left"/>
      <w:pPr>
        <w:ind w:left="107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3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5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1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7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3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7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532" w:hanging="426"/>
      </w:pPr>
      <w:rPr>
        <w:rFonts w:hint="default" w:ascii="Trebuchet MS" w:hAnsi="Trebuchet MS" w:eastAsia="Trebuchet MS"/>
        <w:color w:val="EC008C"/>
        <w:w w:val="95"/>
        <w:sz w:val="24"/>
        <w:szCs w:val="24"/>
      </w:rPr>
    </w:lvl>
    <w:lvl w:ilvl="1">
      <w:start w:val="1"/>
      <w:numFmt w:val="bullet"/>
      <w:lvlText w:val="•"/>
      <w:lvlJc w:val="left"/>
      <w:pPr>
        <w:ind w:left="617" w:hanging="284"/>
      </w:pPr>
      <w:rPr>
        <w:rFonts w:hint="default" w:ascii="Trebuchet MS" w:hAnsi="Trebuchet MS" w:eastAsia="Trebuchet MS"/>
        <w:color w:val="FFFFFF"/>
        <w:w w:val="95"/>
        <w:sz w:val="24"/>
        <w:szCs w:val="24"/>
      </w:rPr>
    </w:lvl>
    <w:lvl w:ilvl="2">
      <w:start w:val="1"/>
      <w:numFmt w:val="bullet"/>
      <w:lvlText w:val="•"/>
      <w:lvlJc w:val="left"/>
      <w:pPr>
        <w:ind w:left="61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3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40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95" w:hanging="28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2" w:hanging="426"/>
        <w:jc w:val="left"/>
      </w:pPr>
      <w:rPr>
        <w:rFonts w:hint="default" w:ascii="Arial" w:hAnsi="Arial" w:eastAsia="Arial"/>
        <w:b/>
        <w:bCs/>
        <w:color w:val="EC008C"/>
        <w:sz w:val="28"/>
        <w:szCs w:val="28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hint="default" w:ascii="Arial" w:hAnsi="Arial" w:eastAsia="Arial"/>
        <w:b/>
        <w:bCs/>
        <w:color w:val="003F5F"/>
        <w:w w:val="86"/>
        <w:sz w:val="24"/>
        <w:szCs w:val="24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hint="default" w:ascii="Arial" w:hAnsi="Arial" w:eastAsia="Arial"/>
        <w:b/>
        <w:bCs/>
        <w:color w:val="003F5F"/>
        <w:w w:val="86"/>
        <w:sz w:val="24"/>
        <w:szCs w:val="24"/>
      </w:rPr>
    </w:lvl>
    <w:lvl w:ilvl="3">
      <w:start w:val="1"/>
      <w:numFmt w:val="bullet"/>
      <w:lvlText w:val="•"/>
      <w:lvlJc w:val="left"/>
      <w:pPr>
        <w:ind w:left="56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2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0" w:hanging="284"/>
        <w:jc w:val="left"/>
      </w:pPr>
      <w:rPr>
        <w:rFonts w:hint="default" w:ascii="Arial" w:hAnsi="Arial" w:eastAsia="Arial"/>
        <w:b/>
        <w:bCs/>
        <w:color w:val="003F5F"/>
        <w:w w:val="86"/>
        <w:sz w:val="24"/>
        <w:szCs w:val="24"/>
      </w:rPr>
    </w:lvl>
    <w:lvl w:ilvl="1">
      <w:start w:val="1"/>
      <w:numFmt w:val="decimal"/>
      <w:lvlText w:val="%1.%2"/>
      <w:lvlJc w:val="left"/>
      <w:pPr>
        <w:ind w:left="827" w:hanging="437"/>
        <w:jc w:val="left"/>
      </w:pPr>
      <w:rPr>
        <w:rFonts w:hint="default" w:ascii="Arial" w:hAnsi="Arial" w:eastAsia="Arial"/>
        <w:color w:val="003F5F"/>
        <w:w w:val="86"/>
        <w:sz w:val="24"/>
        <w:szCs w:val="24"/>
      </w:rPr>
    </w:lvl>
    <w:lvl w:ilvl="2">
      <w:start w:val="1"/>
      <w:numFmt w:val="decimal"/>
      <w:lvlText w:val="%1.%2.%3"/>
      <w:lvlJc w:val="left"/>
      <w:pPr>
        <w:ind w:left="1547" w:hanging="720"/>
        <w:jc w:val="left"/>
      </w:pPr>
      <w:rPr>
        <w:rFonts w:hint="default" w:ascii="Arial" w:hAnsi="Arial" w:eastAsia="Arial"/>
        <w:color w:val="003F5F"/>
        <w:w w:val="86"/>
        <w:sz w:val="24"/>
        <w:szCs w:val="24"/>
      </w:rPr>
    </w:lvl>
    <w:lvl w:ilvl="3">
      <w:start w:val="1"/>
      <w:numFmt w:val="bullet"/>
      <w:lvlText w:val="•"/>
      <w:lvlJc w:val="left"/>
      <w:pPr>
        <w:ind w:left="95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5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0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66" w:hanging="720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02"/>
      <w:ind w:left="390" w:hanging="283"/>
    </w:pPr>
    <w:rPr>
      <w:rFonts w:ascii="Arial" w:hAnsi="Arial" w:eastAsia="Arial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spacing w:before="117"/>
      <w:ind w:left="827" w:hanging="437"/>
    </w:pPr>
    <w:rPr>
      <w:rFonts w:ascii="Arial" w:hAnsi="Arial" w:eastAsia="Arial"/>
      <w:sz w:val="24"/>
      <w:szCs w:val="24"/>
    </w:rPr>
  </w:style>
  <w:style w:styleId="TOC3" w:type="paragraph">
    <w:name w:val="TOC 3"/>
    <w:basedOn w:val="Normal"/>
    <w:uiPriority w:val="1"/>
    <w:qFormat/>
    <w:pPr>
      <w:spacing w:before="117"/>
      <w:ind w:left="1547" w:hanging="720"/>
    </w:pPr>
    <w:rPr>
      <w:rFonts w:ascii="Arial" w:hAnsi="Arial" w:eastAsia="Arial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13"/>
      <w:ind w:left="107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6"/>
      <w:ind w:left="532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oscr.org.uk/" TargetMode="External"/><Relationship Id="rId8" Type="http://schemas.openxmlformats.org/officeDocument/2006/relationships/hyperlink" Target="http://www/" TargetMode="External"/><Relationship Id="rId9" Type="http://schemas.openxmlformats.org/officeDocument/2006/relationships/hyperlink" Target="http://www.aib.gov.uk/" TargetMode="External"/><Relationship Id="rId10" Type="http://schemas.openxmlformats.org/officeDocument/2006/relationships/hyperlink" Target="http://www.voluntaryactionscotland.org.uk/" TargetMode="External"/><Relationship Id="rId11" Type="http://schemas.openxmlformats.org/officeDocument/2006/relationships/hyperlink" Target="http://www.scvo.org.uk/" TargetMode="External"/><Relationship Id="rId12" Type="http://schemas.openxmlformats.org/officeDocument/2006/relationships/hyperlink" Target="http://www.scotland.gov.uk/" TargetMode="External"/><Relationship Id="rId13" Type="http://schemas.openxmlformats.org/officeDocument/2006/relationships/hyperlink" Target="http://www.lawsocietyofscotland.org.uk/" TargetMode="External"/><Relationship Id="rId14" Type="http://schemas.openxmlformats.org/officeDocument/2006/relationships/hyperlink" Target="http://www.hmrc.gov.uk/charities" TargetMode="External"/><Relationship Id="rId15" Type="http://schemas.openxmlformats.org/officeDocument/2006/relationships/hyperlink" Target="http://www.companieshouse.gov.uk/" TargetMode="External"/><Relationship Id="rId16" Type="http://schemas.openxmlformats.org/officeDocument/2006/relationships/hyperlink" Target="http://www.fsa.gov.uk/" TargetMode="Externa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image" Target="media/image1.png"/><Relationship Id="rId20" Type="http://schemas.openxmlformats.org/officeDocument/2006/relationships/image" Target="media/image2.png"/><Relationship Id="rId21" Type="http://schemas.openxmlformats.org/officeDocument/2006/relationships/image" Target="media/image3.png"/><Relationship Id="rId22" Type="http://schemas.openxmlformats.org/officeDocument/2006/relationships/hyperlink" Target="mailto:info@oscr.org.uk" TargetMode="Externa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2013-11-07T20:16:54Z</dcterms:created>
  <dcterms:modified xsi:type="dcterms:W3CDTF">2013-11-07T20:16:54Z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2012-06-26T00:00:00Z</vt:filetime>
  </property>
  <property fmtid="{D5CDD505-2E9C-101B-9397-08002B2CF9AE}" pid="3" name="LastSaved">
    <vt:filetime>2013-11-07T00:00:00Z</vt:filetime>
  </property>
</Properties>
</file>