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CA58" w14:textId="77777777" w:rsidR="008A3C28" w:rsidRDefault="00DB39FD" w:rsidP="00797B6A">
      <w:pPr>
        <w:pStyle w:val="Heading1"/>
      </w:pPr>
      <w:r w:rsidRPr="008A3C28">
        <w:t xml:space="preserve">Risk assessment </w:t>
      </w:r>
      <w:proofErr w:type="gramStart"/>
      <w:r w:rsidRPr="008A3C28">
        <w:t>template</w:t>
      </w:r>
      <w:proofErr w:type="gramEnd"/>
    </w:p>
    <w:p w14:paraId="2F785089" w14:textId="2A1CCD0D" w:rsidR="00797B6A" w:rsidRDefault="00797B6A" w:rsidP="00797B6A">
      <w:pPr>
        <w:pStyle w:val="Heading2"/>
      </w:pPr>
      <w:r>
        <w:t xml:space="preserve">Company name: </w:t>
      </w:r>
      <w:r w:rsidR="00F37146">
        <w:t>Barn Fork to Fork Community Garden</w:t>
      </w:r>
      <w:r w:rsidR="00B200FE">
        <w:tab/>
      </w:r>
      <w:r w:rsidR="00B200FE">
        <w:tab/>
      </w:r>
      <w:r w:rsidR="00B200FE">
        <w:tab/>
      </w:r>
      <w:r>
        <w:t xml:space="preserve">Assessment carried out by: </w:t>
      </w:r>
      <w:r w:rsidRPr="00B200FE"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="00211509">
        <w:t>Mary Davis and Ian Henry, Coordinators</w:t>
      </w:r>
      <w:r w:rsidRPr="00B200FE">
        <w:t> </w:t>
      </w:r>
      <w:r w:rsidRPr="00B200FE">
        <w:t> </w:t>
      </w:r>
      <w:r w:rsidRPr="00B200FE">
        <w:fldChar w:fldCharType="end"/>
      </w:r>
      <w:bookmarkEnd w:id="0"/>
    </w:p>
    <w:p w14:paraId="35B664F2" w14:textId="2F90D742" w:rsidR="00797B6A" w:rsidRPr="00B200FE" w:rsidRDefault="00797B6A" w:rsidP="00797B6A">
      <w:pPr>
        <w:pStyle w:val="Heading2"/>
      </w:pPr>
      <w:r>
        <w:t xml:space="preserve">Date of next review: </w:t>
      </w:r>
      <w:r w:rsidR="00211509">
        <w:t>15/08/2024</w:t>
      </w:r>
      <w:r w:rsidR="00B200FE">
        <w:tab/>
      </w:r>
      <w:r w:rsidR="00B200FE">
        <w:tab/>
      </w:r>
      <w:r w:rsidR="001B348B">
        <w:tab/>
      </w:r>
      <w:r>
        <w:t xml:space="preserve">Date assessment was carried out: </w:t>
      </w:r>
      <w:proofErr w:type="gramStart"/>
      <w:r w:rsidR="00211509">
        <w:t>15/02/2024</w:t>
      </w:r>
      <w:proofErr w:type="gramEnd"/>
    </w:p>
    <w:p w14:paraId="314B7533" w14:textId="77777777" w:rsidR="00797B6A" w:rsidRDefault="00797B6A" w:rsidP="00797B6A"/>
    <w:tbl>
      <w:tblPr>
        <w:tblStyle w:val="TableGrid"/>
        <w:tblW w:w="13740" w:type="dxa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994"/>
        <w:gridCol w:w="1931"/>
        <w:gridCol w:w="1997"/>
        <w:gridCol w:w="2475"/>
        <w:gridCol w:w="2589"/>
        <w:gridCol w:w="1736"/>
        <w:gridCol w:w="1018"/>
      </w:tblGrid>
      <w:tr w:rsidR="009E03E3" w14:paraId="62427180" w14:textId="77777777" w:rsidTr="00211509">
        <w:trPr>
          <w:trHeight w:val="819"/>
          <w:tblHeader/>
        </w:trPr>
        <w:tc>
          <w:tcPr>
            <w:tcW w:w="1994" w:type="dxa"/>
            <w:shd w:val="clear" w:color="auto" w:fill="8F002B"/>
          </w:tcPr>
          <w:p w14:paraId="36DC04D6" w14:textId="77777777" w:rsidR="00797B6A" w:rsidRDefault="009874A9" w:rsidP="009874A9">
            <w:pPr>
              <w:pStyle w:val="Heading3"/>
            </w:pPr>
            <w:r>
              <w:t>What are the hazards?</w:t>
            </w:r>
          </w:p>
        </w:tc>
        <w:tc>
          <w:tcPr>
            <w:tcW w:w="1931" w:type="dxa"/>
            <w:shd w:val="clear" w:color="auto" w:fill="8F002B"/>
          </w:tcPr>
          <w:p w14:paraId="31B26161" w14:textId="77777777" w:rsidR="00797B6A" w:rsidRDefault="009874A9" w:rsidP="009874A9">
            <w:pPr>
              <w:pStyle w:val="Heading3"/>
            </w:pPr>
            <w:r>
              <w:t>Who might be harmed and how?</w:t>
            </w:r>
          </w:p>
        </w:tc>
        <w:tc>
          <w:tcPr>
            <w:tcW w:w="1997" w:type="dxa"/>
            <w:shd w:val="clear" w:color="auto" w:fill="8F002B"/>
          </w:tcPr>
          <w:p w14:paraId="234EA5B3" w14:textId="77777777" w:rsidR="00797B6A" w:rsidRDefault="009874A9" w:rsidP="009874A9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475" w:type="dxa"/>
            <w:shd w:val="clear" w:color="auto" w:fill="8F002B"/>
          </w:tcPr>
          <w:p w14:paraId="1B37873E" w14:textId="77777777" w:rsidR="00797B6A" w:rsidRDefault="009874A9" w:rsidP="009874A9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589" w:type="dxa"/>
            <w:shd w:val="clear" w:color="auto" w:fill="8F002B"/>
          </w:tcPr>
          <w:p w14:paraId="3C4C0661" w14:textId="77777777" w:rsidR="00797B6A" w:rsidRDefault="009874A9" w:rsidP="009874A9">
            <w:pPr>
              <w:pStyle w:val="Heading3"/>
            </w:pPr>
            <w:r>
              <w:t>Who needs to carry out the action?</w:t>
            </w:r>
          </w:p>
        </w:tc>
        <w:tc>
          <w:tcPr>
            <w:tcW w:w="1736" w:type="dxa"/>
            <w:shd w:val="clear" w:color="auto" w:fill="8F002B"/>
          </w:tcPr>
          <w:p w14:paraId="4B9D7B33" w14:textId="77777777" w:rsidR="00797B6A" w:rsidRDefault="009874A9" w:rsidP="009874A9">
            <w:pPr>
              <w:pStyle w:val="Heading3"/>
            </w:pPr>
            <w:r>
              <w:t>When is the action needed by?</w:t>
            </w:r>
          </w:p>
        </w:tc>
        <w:tc>
          <w:tcPr>
            <w:tcW w:w="1018" w:type="dxa"/>
            <w:shd w:val="clear" w:color="auto" w:fill="8F002B"/>
          </w:tcPr>
          <w:p w14:paraId="738C23B3" w14:textId="058F0BCF" w:rsidR="00797B6A" w:rsidRDefault="008D4A7C" w:rsidP="009874A9">
            <w:pPr>
              <w:pStyle w:val="Heading3"/>
            </w:pPr>
            <w:r>
              <w:t>Notes</w:t>
            </w:r>
          </w:p>
        </w:tc>
      </w:tr>
      <w:tr w:rsidR="009E03E3" w14:paraId="78CA6777" w14:textId="77777777" w:rsidTr="00211509">
        <w:trPr>
          <w:trHeight w:val="1997"/>
        </w:trPr>
        <w:tc>
          <w:tcPr>
            <w:tcW w:w="1994" w:type="dxa"/>
          </w:tcPr>
          <w:p w14:paraId="715B4179" w14:textId="7425E621" w:rsidR="00F23F5A" w:rsidRDefault="00F23F5A" w:rsidP="00B200FE">
            <w:pPr>
              <w:pStyle w:val="NoSpacing"/>
            </w:pPr>
            <w:r>
              <w:t>Animal Manures:</w:t>
            </w:r>
          </w:p>
          <w:p w14:paraId="2A0935DC" w14:textId="63849BD6" w:rsidR="00797B6A" w:rsidRPr="00FB1671" w:rsidRDefault="00F23F5A" w:rsidP="00B200FE">
            <w:pPr>
              <w:pStyle w:val="NoSpacing"/>
              <w:rPr>
                <w:b/>
              </w:rPr>
            </w:pPr>
            <w:r>
              <w:t>Farmyard manure (horse/cattle)</w:t>
            </w:r>
          </w:p>
        </w:tc>
        <w:tc>
          <w:tcPr>
            <w:tcW w:w="1931" w:type="dxa"/>
          </w:tcPr>
          <w:p w14:paraId="17B4872A" w14:textId="74B438F3" w:rsidR="00797B6A" w:rsidRDefault="0076454E" w:rsidP="00257A62">
            <w:pPr>
              <w:pStyle w:val="NoSpacing"/>
            </w:pPr>
            <w:r>
              <w:t xml:space="preserve">Who: coordinators, </w:t>
            </w:r>
            <w:r w:rsidR="00FA60BB">
              <w:t>volunteers,</w:t>
            </w:r>
            <w:r w:rsidR="00F23F5A">
              <w:t xml:space="preserve"> and visitors</w:t>
            </w:r>
          </w:p>
          <w:p w14:paraId="0928466A" w14:textId="77777777" w:rsidR="0076454E" w:rsidRDefault="0076454E" w:rsidP="00257A62">
            <w:pPr>
              <w:pStyle w:val="NoSpacing"/>
            </w:pPr>
          </w:p>
          <w:p w14:paraId="3E640426" w14:textId="5148C61D" w:rsidR="00A95FC6" w:rsidRPr="009874A9" w:rsidRDefault="00A74D44" w:rsidP="00257A62">
            <w:pPr>
              <w:pStyle w:val="NoSpacing"/>
            </w:pPr>
            <w:r>
              <w:t>How: Microbial</w:t>
            </w:r>
            <w:r w:rsidR="00A95FC6">
              <w:t xml:space="preserve"> contamination (potentially pathogenic)</w:t>
            </w:r>
          </w:p>
        </w:tc>
        <w:tc>
          <w:tcPr>
            <w:tcW w:w="1997" w:type="dxa"/>
          </w:tcPr>
          <w:p w14:paraId="1E000DBC" w14:textId="317150D1" w:rsidR="00797B6A" w:rsidRPr="009874A9" w:rsidRDefault="00A95FC6" w:rsidP="00257A62">
            <w:pPr>
              <w:pStyle w:val="NoSpacing"/>
            </w:pPr>
            <w:r>
              <w:t>Instruct anyone working with manure to wear gloves, wash hands thoroughly at the competition of task</w:t>
            </w:r>
          </w:p>
        </w:tc>
        <w:tc>
          <w:tcPr>
            <w:tcW w:w="2475" w:type="dxa"/>
          </w:tcPr>
          <w:p w14:paraId="031B964E" w14:textId="36F3F902" w:rsidR="00797B6A" w:rsidRPr="009874A9" w:rsidRDefault="008D4A7C" w:rsidP="00257A62">
            <w:pPr>
              <w:pStyle w:val="NoSpacing"/>
            </w:pPr>
            <w:r>
              <w:t>Continue doing what we are doing</w:t>
            </w:r>
          </w:p>
        </w:tc>
        <w:tc>
          <w:tcPr>
            <w:tcW w:w="2589" w:type="dxa"/>
          </w:tcPr>
          <w:p w14:paraId="5461D9DE" w14:textId="1C2DEB57" w:rsidR="00797B6A" w:rsidRPr="009874A9" w:rsidRDefault="009E03E3" w:rsidP="00257A62">
            <w:pPr>
              <w:pStyle w:val="NoSpacing"/>
            </w:pPr>
            <w:r>
              <w:t>All</w:t>
            </w:r>
          </w:p>
        </w:tc>
        <w:tc>
          <w:tcPr>
            <w:tcW w:w="1736" w:type="dxa"/>
          </w:tcPr>
          <w:p w14:paraId="48F007F2" w14:textId="2513F2B8" w:rsidR="00797B6A" w:rsidRPr="009874A9" w:rsidRDefault="009E03E3" w:rsidP="00257A62">
            <w:pPr>
              <w:pStyle w:val="NoSpacing"/>
            </w:pPr>
            <w:r>
              <w:t>Ongoing</w:t>
            </w:r>
          </w:p>
        </w:tc>
        <w:tc>
          <w:tcPr>
            <w:tcW w:w="1018" w:type="dxa"/>
          </w:tcPr>
          <w:p w14:paraId="3B6DA7C8" w14:textId="45EF651F" w:rsidR="00797B6A" w:rsidRPr="009874A9" w:rsidRDefault="00797B6A" w:rsidP="00257A62">
            <w:pPr>
              <w:pStyle w:val="NoSpacing"/>
            </w:pPr>
          </w:p>
        </w:tc>
      </w:tr>
      <w:tr w:rsidR="009E03E3" w14:paraId="3850AAD4" w14:textId="77777777" w:rsidTr="00211509">
        <w:trPr>
          <w:trHeight w:val="998"/>
        </w:trPr>
        <w:tc>
          <w:tcPr>
            <w:tcW w:w="1994" w:type="dxa"/>
          </w:tcPr>
          <w:p w14:paraId="07F028D6" w14:textId="42EFEB8E" w:rsidR="00797B6A" w:rsidRPr="00211509" w:rsidRDefault="00A95FC6" w:rsidP="00257A62">
            <w:pPr>
              <w:pStyle w:val="NoSpacing"/>
              <w:rPr>
                <w:bCs/>
              </w:rPr>
            </w:pPr>
            <w:r w:rsidRPr="00211509">
              <w:rPr>
                <w:bCs/>
              </w:rPr>
              <w:t xml:space="preserve">Bees, </w:t>
            </w:r>
            <w:r w:rsidR="00A74D44" w:rsidRPr="00211509">
              <w:rPr>
                <w:bCs/>
              </w:rPr>
              <w:t>wasps,</w:t>
            </w:r>
            <w:r w:rsidRPr="00211509">
              <w:rPr>
                <w:bCs/>
              </w:rPr>
              <w:t xml:space="preserve"> and insects</w:t>
            </w:r>
          </w:p>
        </w:tc>
        <w:tc>
          <w:tcPr>
            <w:tcW w:w="1931" w:type="dxa"/>
          </w:tcPr>
          <w:p w14:paraId="235B3CBC" w14:textId="4E7C0F0F" w:rsidR="00797B6A" w:rsidRPr="009874A9" w:rsidRDefault="00A74D44" w:rsidP="00211509">
            <w:pPr>
              <w:pStyle w:val="NoSpacing"/>
            </w:pPr>
            <w:proofErr w:type="spellStart"/>
            <w:proofErr w:type="gramStart"/>
            <w:r>
              <w:t>Who:oordinators</w:t>
            </w:r>
            <w:proofErr w:type="spellEnd"/>
            <w:proofErr w:type="gramEnd"/>
            <w:r w:rsidR="0076454E">
              <w:t xml:space="preserve">, </w:t>
            </w:r>
            <w:r w:rsidR="008D4A7C">
              <w:t>volunteers,</w:t>
            </w:r>
            <w:r w:rsidR="00A95FC6">
              <w:t xml:space="preserve"> and </w:t>
            </w:r>
            <w:proofErr w:type="spellStart"/>
            <w:r w:rsidR="00A95FC6">
              <w:t>visitors</w:t>
            </w:r>
            <w:r>
              <w:t>How</w:t>
            </w:r>
            <w:proofErr w:type="spellEnd"/>
            <w:r>
              <w:t>: stings</w:t>
            </w:r>
            <w:r w:rsidR="00A95FC6">
              <w:t>, bit</w:t>
            </w:r>
            <w:r w:rsidR="00811AB0">
              <w:t>es</w:t>
            </w:r>
          </w:p>
        </w:tc>
        <w:tc>
          <w:tcPr>
            <w:tcW w:w="1997" w:type="dxa"/>
          </w:tcPr>
          <w:p w14:paraId="4CACEC6E" w14:textId="77777777" w:rsidR="00797B6A" w:rsidRDefault="00A95FC6" w:rsidP="00257A62">
            <w:pPr>
              <w:pStyle w:val="NoSpacing"/>
            </w:pPr>
            <w:r>
              <w:t xml:space="preserve">Seek first aid if </w:t>
            </w:r>
            <w:proofErr w:type="gramStart"/>
            <w:r>
              <w:t>stung</w:t>
            </w:r>
            <w:proofErr w:type="gramEnd"/>
          </w:p>
          <w:p w14:paraId="444156D0" w14:textId="77777777" w:rsidR="008D4A7C" w:rsidRDefault="008D4A7C" w:rsidP="00257A62">
            <w:pPr>
              <w:pStyle w:val="NoSpacing"/>
            </w:pPr>
          </w:p>
          <w:p w14:paraId="7E35CB77" w14:textId="66A35878" w:rsidR="008D4A7C" w:rsidRPr="009874A9" w:rsidRDefault="008D4A7C" w:rsidP="00257A62">
            <w:pPr>
              <w:pStyle w:val="NoSpacing"/>
            </w:pPr>
          </w:p>
        </w:tc>
        <w:tc>
          <w:tcPr>
            <w:tcW w:w="2475" w:type="dxa"/>
          </w:tcPr>
          <w:p w14:paraId="70CB85E5" w14:textId="5A35210B" w:rsidR="00797B6A" w:rsidRPr="009874A9" w:rsidRDefault="00A95FC6" w:rsidP="00257A62">
            <w:pPr>
              <w:pStyle w:val="NoSpacing"/>
            </w:pPr>
            <w:r>
              <w:t>Update records of volunteers to include allergies and medical requirements</w:t>
            </w:r>
          </w:p>
        </w:tc>
        <w:tc>
          <w:tcPr>
            <w:tcW w:w="2589" w:type="dxa"/>
          </w:tcPr>
          <w:p w14:paraId="4ADC9129" w14:textId="350DE17F" w:rsidR="00797B6A" w:rsidRPr="009874A9" w:rsidRDefault="00FA60BB" w:rsidP="00257A62">
            <w:pPr>
              <w:pStyle w:val="NoSpacing"/>
            </w:pPr>
            <w:r>
              <w:t>Coordinators</w:t>
            </w:r>
          </w:p>
        </w:tc>
        <w:tc>
          <w:tcPr>
            <w:tcW w:w="1736" w:type="dxa"/>
          </w:tcPr>
          <w:p w14:paraId="0AB9AC30" w14:textId="7412590E" w:rsidR="00797B6A" w:rsidRPr="009874A9" w:rsidRDefault="00A74D44" w:rsidP="00257A62">
            <w:pPr>
              <w:pStyle w:val="NoSpacing"/>
            </w:pPr>
            <w:r>
              <w:t>Ongoing</w:t>
            </w:r>
          </w:p>
        </w:tc>
        <w:tc>
          <w:tcPr>
            <w:tcW w:w="1018" w:type="dxa"/>
          </w:tcPr>
          <w:p w14:paraId="100F5C32" w14:textId="41A0AA50" w:rsidR="00797B6A" w:rsidRPr="009874A9" w:rsidRDefault="004B4916" w:rsidP="00257A62">
            <w:pPr>
              <w:pStyle w:val="NoSpacing"/>
            </w:pPr>
            <w:r>
              <w:t>First Aid Box in Shed.</w:t>
            </w:r>
          </w:p>
        </w:tc>
      </w:tr>
      <w:tr w:rsidR="009E03E3" w14:paraId="242F18C4" w14:textId="77777777" w:rsidTr="00211509">
        <w:trPr>
          <w:trHeight w:val="1749"/>
        </w:trPr>
        <w:tc>
          <w:tcPr>
            <w:tcW w:w="1994" w:type="dxa"/>
          </w:tcPr>
          <w:p w14:paraId="457245E4" w14:textId="77777777" w:rsidR="004B4916" w:rsidRDefault="0076454E" w:rsidP="00257A62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Chemicals</w:t>
            </w:r>
          </w:p>
          <w:p w14:paraId="09B6577E" w14:textId="5CAFFDD9" w:rsidR="004B4916" w:rsidRPr="00FB1671" w:rsidRDefault="004B4916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Including Petrol</w:t>
            </w:r>
          </w:p>
        </w:tc>
        <w:tc>
          <w:tcPr>
            <w:tcW w:w="1931" w:type="dxa"/>
          </w:tcPr>
          <w:p w14:paraId="50EBDB8E" w14:textId="7188F911" w:rsidR="0076454E" w:rsidRDefault="0076454E" w:rsidP="0076454E">
            <w:pPr>
              <w:pStyle w:val="NoSpacing"/>
            </w:pPr>
            <w:r>
              <w:t xml:space="preserve">Who: coordinators, </w:t>
            </w:r>
            <w:r w:rsidR="00A74D44">
              <w:t>volunteers,</w:t>
            </w:r>
            <w:r>
              <w:t xml:space="preserve"> and visitors</w:t>
            </w:r>
          </w:p>
          <w:p w14:paraId="48D9EDA5" w14:textId="743EB744" w:rsidR="0076454E" w:rsidRDefault="0076454E" w:rsidP="0076454E">
            <w:pPr>
              <w:pStyle w:val="NoSpacing"/>
            </w:pPr>
          </w:p>
          <w:p w14:paraId="7F70B0E3" w14:textId="1ECA8BA1" w:rsidR="0076454E" w:rsidRDefault="0076454E" w:rsidP="0076454E">
            <w:pPr>
              <w:pStyle w:val="NoSpacing"/>
            </w:pPr>
            <w:r>
              <w:t xml:space="preserve">How: Inhalation, </w:t>
            </w:r>
            <w:r w:rsidR="00A74D44">
              <w:t>skin,</w:t>
            </w:r>
            <w:r>
              <w:t xml:space="preserve"> or eye contact</w:t>
            </w:r>
          </w:p>
          <w:p w14:paraId="33473366" w14:textId="45CFD359" w:rsidR="00797B6A" w:rsidRPr="009874A9" w:rsidRDefault="00797B6A" w:rsidP="00257A62">
            <w:pPr>
              <w:pStyle w:val="NoSpacing"/>
            </w:pPr>
          </w:p>
        </w:tc>
        <w:tc>
          <w:tcPr>
            <w:tcW w:w="1997" w:type="dxa"/>
          </w:tcPr>
          <w:p w14:paraId="31049B32" w14:textId="77777777" w:rsidR="00797B6A" w:rsidRDefault="0076454E" w:rsidP="00257A62">
            <w:pPr>
              <w:pStyle w:val="NoSpacing"/>
            </w:pPr>
            <w:r>
              <w:t>Not using chemical pesticides, insecticides, weedkillers in community garden</w:t>
            </w:r>
          </w:p>
          <w:p w14:paraId="7D5FD09C" w14:textId="77777777" w:rsidR="004B4916" w:rsidRDefault="004B4916" w:rsidP="00257A62">
            <w:pPr>
              <w:pStyle w:val="NoSpacing"/>
            </w:pPr>
          </w:p>
          <w:p w14:paraId="4D8B937D" w14:textId="18B84330" w:rsidR="004B4916" w:rsidRPr="009874A9" w:rsidRDefault="004B4916" w:rsidP="00257A62">
            <w:pPr>
              <w:pStyle w:val="NoSpacing"/>
            </w:pPr>
            <w:r>
              <w:t>No Petrol on site- do not have a Petrol mower.</w:t>
            </w:r>
          </w:p>
        </w:tc>
        <w:tc>
          <w:tcPr>
            <w:tcW w:w="2475" w:type="dxa"/>
          </w:tcPr>
          <w:p w14:paraId="7EA60E87" w14:textId="2EE6042F" w:rsidR="00797B6A" w:rsidRPr="009874A9" w:rsidRDefault="004B4916" w:rsidP="00257A62">
            <w:pPr>
              <w:pStyle w:val="NoSpacing"/>
            </w:pPr>
            <w:r>
              <w:t>Continue being chemical and Petrol free. If deemed necessary in future to use Chemicals/ Petrol a COSHH risk assessment to be carried out.</w:t>
            </w:r>
          </w:p>
        </w:tc>
        <w:tc>
          <w:tcPr>
            <w:tcW w:w="2589" w:type="dxa"/>
          </w:tcPr>
          <w:p w14:paraId="4388555E" w14:textId="0842F855" w:rsidR="00797B6A" w:rsidRPr="009874A9" w:rsidRDefault="0076454E" w:rsidP="00257A62">
            <w:pPr>
              <w:pStyle w:val="NoSpacing"/>
            </w:pPr>
            <w:r>
              <w:t>Coordinators</w:t>
            </w:r>
          </w:p>
        </w:tc>
        <w:tc>
          <w:tcPr>
            <w:tcW w:w="1736" w:type="dxa"/>
          </w:tcPr>
          <w:p w14:paraId="603FC898" w14:textId="6587D9BF" w:rsidR="00797B6A" w:rsidRPr="009874A9" w:rsidRDefault="004B4916" w:rsidP="00257A62">
            <w:pPr>
              <w:pStyle w:val="NoSpacing"/>
            </w:pPr>
            <w:r>
              <w:t>Ongoing</w:t>
            </w:r>
          </w:p>
        </w:tc>
        <w:tc>
          <w:tcPr>
            <w:tcW w:w="1018" w:type="dxa"/>
          </w:tcPr>
          <w:p w14:paraId="09FF5A12" w14:textId="74DEF22A" w:rsidR="00797B6A" w:rsidRPr="009874A9" w:rsidRDefault="004B4916" w:rsidP="00257A62">
            <w:pPr>
              <w:pStyle w:val="NoSpacing"/>
            </w:pPr>
            <w:r>
              <w:t>Do not have a Petrol Mower</w:t>
            </w:r>
          </w:p>
        </w:tc>
      </w:tr>
      <w:tr w:rsidR="009E03E3" w14:paraId="383D8932" w14:textId="77777777" w:rsidTr="00211509">
        <w:trPr>
          <w:trHeight w:val="1749"/>
        </w:trPr>
        <w:tc>
          <w:tcPr>
            <w:tcW w:w="1994" w:type="dxa"/>
          </w:tcPr>
          <w:p w14:paraId="3DD5E1D5" w14:textId="7A4B05F8" w:rsidR="00797B6A" w:rsidRPr="00FB1671" w:rsidRDefault="0076454E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Climbing</w:t>
            </w:r>
          </w:p>
        </w:tc>
        <w:tc>
          <w:tcPr>
            <w:tcW w:w="1931" w:type="dxa"/>
          </w:tcPr>
          <w:p w14:paraId="5788A393" w14:textId="103B871A" w:rsidR="0076454E" w:rsidRDefault="0076454E" w:rsidP="0076454E">
            <w:pPr>
              <w:pStyle w:val="NoSpacing"/>
            </w:pPr>
            <w:r>
              <w:t xml:space="preserve">Who: coordinators, </w:t>
            </w:r>
            <w:r w:rsidR="00A74D44">
              <w:t>volunteers,</w:t>
            </w:r>
            <w:r>
              <w:t xml:space="preserve"> and visitors</w:t>
            </w:r>
          </w:p>
          <w:p w14:paraId="2FF82488" w14:textId="77777777" w:rsidR="0076454E" w:rsidRDefault="0076454E" w:rsidP="0076454E">
            <w:pPr>
              <w:pStyle w:val="NoSpacing"/>
            </w:pPr>
          </w:p>
          <w:p w14:paraId="5D9E4A73" w14:textId="29B96916" w:rsidR="0076454E" w:rsidRDefault="0076454E" w:rsidP="0076454E">
            <w:pPr>
              <w:pStyle w:val="NoSpacing"/>
            </w:pPr>
            <w:r>
              <w:t>How: Falling</w:t>
            </w:r>
          </w:p>
          <w:p w14:paraId="52574CFB" w14:textId="514C5441" w:rsidR="0076454E" w:rsidRDefault="0076454E" w:rsidP="0076454E">
            <w:pPr>
              <w:pStyle w:val="NoSpacing"/>
            </w:pPr>
          </w:p>
          <w:p w14:paraId="51457EEC" w14:textId="021DE0BC" w:rsidR="00797B6A" w:rsidRPr="009874A9" w:rsidRDefault="00797B6A" w:rsidP="00257A62">
            <w:pPr>
              <w:pStyle w:val="NoSpacing"/>
            </w:pPr>
          </w:p>
        </w:tc>
        <w:tc>
          <w:tcPr>
            <w:tcW w:w="1997" w:type="dxa"/>
          </w:tcPr>
          <w:p w14:paraId="7222F5B4" w14:textId="5997F432" w:rsidR="00797B6A" w:rsidRPr="009874A9" w:rsidRDefault="0076454E" w:rsidP="00257A62">
            <w:pPr>
              <w:pStyle w:val="NoSpacing"/>
            </w:pPr>
            <w:r>
              <w:t>Instructed that no climbing is permitted in the garden</w:t>
            </w:r>
          </w:p>
        </w:tc>
        <w:tc>
          <w:tcPr>
            <w:tcW w:w="2475" w:type="dxa"/>
          </w:tcPr>
          <w:p w14:paraId="4238EFA7" w14:textId="34BA3072" w:rsidR="00797B6A" w:rsidRPr="009874A9" w:rsidRDefault="008009B5" w:rsidP="00257A62">
            <w:pPr>
              <w:pStyle w:val="NoSpacing"/>
            </w:pPr>
            <w:r>
              <w:t>Continue doing what we are doing</w:t>
            </w:r>
          </w:p>
        </w:tc>
        <w:tc>
          <w:tcPr>
            <w:tcW w:w="2589" w:type="dxa"/>
          </w:tcPr>
          <w:p w14:paraId="1D4EBDD9" w14:textId="37F5FC00" w:rsidR="00797B6A" w:rsidRPr="009874A9" w:rsidRDefault="0076454E" w:rsidP="00257A62">
            <w:pPr>
              <w:pStyle w:val="NoSpacing"/>
            </w:pPr>
            <w:r>
              <w:t>All</w:t>
            </w:r>
          </w:p>
        </w:tc>
        <w:tc>
          <w:tcPr>
            <w:tcW w:w="1736" w:type="dxa"/>
          </w:tcPr>
          <w:p w14:paraId="70D6020C" w14:textId="30CD0465" w:rsidR="00797B6A" w:rsidRPr="009874A9" w:rsidRDefault="0076454E" w:rsidP="00257A62">
            <w:pPr>
              <w:pStyle w:val="NoSpacing"/>
            </w:pPr>
            <w:r>
              <w:t>Ongoing</w:t>
            </w:r>
          </w:p>
        </w:tc>
        <w:tc>
          <w:tcPr>
            <w:tcW w:w="1018" w:type="dxa"/>
          </w:tcPr>
          <w:p w14:paraId="5D198CDB" w14:textId="0C071EB9" w:rsidR="00797B6A" w:rsidRPr="009874A9" w:rsidRDefault="00797B6A" w:rsidP="00257A62">
            <w:pPr>
              <w:pStyle w:val="NoSpacing"/>
            </w:pPr>
          </w:p>
        </w:tc>
      </w:tr>
      <w:tr w:rsidR="009E03E3" w14:paraId="6C2686B8" w14:textId="77777777" w:rsidTr="00211509">
        <w:trPr>
          <w:trHeight w:val="2254"/>
        </w:trPr>
        <w:tc>
          <w:tcPr>
            <w:tcW w:w="1994" w:type="dxa"/>
          </w:tcPr>
          <w:p w14:paraId="70A084E6" w14:textId="77777777" w:rsidR="00B200FE" w:rsidRDefault="0076454E" w:rsidP="00257A62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Composting</w:t>
            </w:r>
            <w:r w:rsidR="00A102E6">
              <w:rPr>
                <w:b/>
              </w:rPr>
              <w:t>:</w:t>
            </w:r>
          </w:p>
          <w:p w14:paraId="2BC522A0" w14:textId="224B9CA3" w:rsidR="00A102E6" w:rsidRPr="00FB1671" w:rsidRDefault="00A102E6" w:rsidP="00257A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Potting </w:t>
            </w:r>
            <w:r w:rsidR="008009B5">
              <w:rPr>
                <w:b/>
              </w:rPr>
              <w:t>compost</w:t>
            </w:r>
          </w:p>
        </w:tc>
        <w:tc>
          <w:tcPr>
            <w:tcW w:w="1931" w:type="dxa"/>
          </w:tcPr>
          <w:p w14:paraId="77EEF120" w14:textId="06FE3888" w:rsidR="0076454E" w:rsidRDefault="0076454E" w:rsidP="0076454E">
            <w:pPr>
              <w:pStyle w:val="NoSpacing"/>
            </w:pPr>
            <w:r>
              <w:t xml:space="preserve">Who: coordinators, </w:t>
            </w:r>
            <w:r w:rsidR="00A74D44">
              <w:t>volunteers,</w:t>
            </w:r>
            <w:r>
              <w:t xml:space="preserve"> and visitors</w:t>
            </w:r>
          </w:p>
          <w:p w14:paraId="24A55A8D" w14:textId="77777777" w:rsidR="0076454E" w:rsidRDefault="0076454E" w:rsidP="0076454E">
            <w:pPr>
              <w:pStyle w:val="NoSpacing"/>
            </w:pPr>
          </w:p>
          <w:p w14:paraId="768FABDC" w14:textId="65ACB9FD" w:rsidR="0076454E" w:rsidRDefault="0076454E" w:rsidP="0076454E">
            <w:pPr>
              <w:pStyle w:val="NoSpacing"/>
            </w:pPr>
            <w:r>
              <w:t xml:space="preserve">How: </w:t>
            </w:r>
            <w:r w:rsidR="00A102E6">
              <w:t>infection from airborne particles from dry compost</w:t>
            </w:r>
          </w:p>
          <w:p w14:paraId="44CE1756" w14:textId="2A25670C" w:rsidR="00B200FE" w:rsidRDefault="00B200FE" w:rsidP="00257A62">
            <w:pPr>
              <w:pStyle w:val="NoSpacing"/>
            </w:pPr>
          </w:p>
        </w:tc>
        <w:tc>
          <w:tcPr>
            <w:tcW w:w="1997" w:type="dxa"/>
          </w:tcPr>
          <w:p w14:paraId="79787B80" w14:textId="7C03BEF0" w:rsidR="00A74D44" w:rsidRDefault="00A74D44" w:rsidP="00257A62">
            <w:pPr>
              <w:pStyle w:val="NoSpacing"/>
            </w:pPr>
            <w:r>
              <w:t>Potting compost bags are o</w:t>
            </w:r>
            <w:r w:rsidR="00A102E6">
              <w:t>pened when needed</w:t>
            </w:r>
            <w:r w:rsidR="00811AB0">
              <w:t xml:space="preserve"> and head is turned away from the bag when opening.</w:t>
            </w:r>
          </w:p>
          <w:p w14:paraId="50A19BC4" w14:textId="77777777" w:rsidR="00A74D44" w:rsidRDefault="00A74D44" w:rsidP="00257A62">
            <w:pPr>
              <w:pStyle w:val="NoSpacing"/>
            </w:pPr>
          </w:p>
          <w:p w14:paraId="31621576" w14:textId="62E186C4" w:rsidR="00B200FE" w:rsidRDefault="00A102E6" w:rsidP="00257A62">
            <w:pPr>
              <w:pStyle w:val="NoSpacing"/>
            </w:pPr>
            <w:r>
              <w:t>to wear gloves when working with compost</w:t>
            </w:r>
          </w:p>
        </w:tc>
        <w:tc>
          <w:tcPr>
            <w:tcW w:w="2475" w:type="dxa"/>
          </w:tcPr>
          <w:p w14:paraId="1ADE13D4" w14:textId="32113E97" w:rsidR="00B200FE" w:rsidRDefault="008009B5" w:rsidP="00257A62">
            <w:pPr>
              <w:pStyle w:val="NoSpacing"/>
            </w:pPr>
            <w:r>
              <w:t>Continue what we are doing</w:t>
            </w:r>
          </w:p>
        </w:tc>
        <w:tc>
          <w:tcPr>
            <w:tcW w:w="2589" w:type="dxa"/>
          </w:tcPr>
          <w:p w14:paraId="54AB7C30" w14:textId="367A886F" w:rsidR="00B200FE" w:rsidRDefault="008009B5" w:rsidP="00257A62">
            <w:pPr>
              <w:pStyle w:val="NoSpacing"/>
            </w:pPr>
            <w:r>
              <w:t>All</w:t>
            </w:r>
          </w:p>
        </w:tc>
        <w:tc>
          <w:tcPr>
            <w:tcW w:w="1736" w:type="dxa"/>
          </w:tcPr>
          <w:p w14:paraId="51C824EA" w14:textId="3EC7EE56" w:rsidR="00B200FE" w:rsidRDefault="00A102E6" w:rsidP="00257A62">
            <w:pPr>
              <w:pStyle w:val="NoSpacing"/>
            </w:pPr>
            <w:r>
              <w:t>Ongoing</w:t>
            </w:r>
          </w:p>
        </w:tc>
        <w:tc>
          <w:tcPr>
            <w:tcW w:w="1018" w:type="dxa"/>
          </w:tcPr>
          <w:p w14:paraId="063CF8EE" w14:textId="7A2DB115" w:rsidR="00B200FE" w:rsidRDefault="00B200FE" w:rsidP="00257A62">
            <w:pPr>
              <w:pStyle w:val="NoSpacing"/>
            </w:pPr>
          </w:p>
        </w:tc>
      </w:tr>
      <w:tr w:rsidR="009E03E3" w14:paraId="3DA00363" w14:textId="77777777" w:rsidTr="00211509">
        <w:trPr>
          <w:trHeight w:val="2501"/>
        </w:trPr>
        <w:tc>
          <w:tcPr>
            <w:tcW w:w="1994" w:type="dxa"/>
          </w:tcPr>
          <w:p w14:paraId="1D0B2CE5" w14:textId="7D7655FD" w:rsidR="00B200FE" w:rsidRPr="00FB1671" w:rsidRDefault="00A74D44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Composting,</w:t>
            </w:r>
            <w:r w:rsidR="00A102E6">
              <w:rPr>
                <w:b/>
              </w:rPr>
              <w:t xml:space="preserve"> handmade compost and composting</w:t>
            </w:r>
          </w:p>
        </w:tc>
        <w:tc>
          <w:tcPr>
            <w:tcW w:w="1931" w:type="dxa"/>
          </w:tcPr>
          <w:p w14:paraId="03A47CF0" w14:textId="542092DF" w:rsidR="008F3407" w:rsidRDefault="00A74D44" w:rsidP="008F3407">
            <w:pPr>
              <w:pStyle w:val="NoSpacing"/>
            </w:pPr>
            <w:r>
              <w:t>Who: coordinators</w:t>
            </w:r>
            <w:r w:rsidR="008F3407">
              <w:t xml:space="preserve">, </w:t>
            </w:r>
            <w:proofErr w:type="gramStart"/>
            <w:r w:rsidR="008F3407">
              <w:t>volunteers</w:t>
            </w:r>
            <w:proofErr w:type="gramEnd"/>
            <w:r w:rsidR="008F3407">
              <w:t xml:space="preserve"> and visitors</w:t>
            </w:r>
          </w:p>
          <w:p w14:paraId="28D414D0" w14:textId="77777777" w:rsidR="00B200FE" w:rsidRDefault="00B200FE" w:rsidP="00257A62">
            <w:pPr>
              <w:pStyle w:val="NoSpacing"/>
            </w:pPr>
          </w:p>
          <w:p w14:paraId="55B90135" w14:textId="75822B2A" w:rsidR="008F3407" w:rsidRDefault="00A74D44" w:rsidP="008F3407">
            <w:pPr>
              <w:pStyle w:val="NoSpacing"/>
            </w:pPr>
            <w:r>
              <w:t>How: infection</w:t>
            </w:r>
            <w:r w:rsidR="008F3407">
              <w:t xml:space="preserve"> from airborne particles, </w:t>
            </w:r>
            <w:r>
              <w:t>flies, vermin</w:t>
            </w:r>
          </w:p>
          <w:p w14:paraId="50C5FDF8" w14:textId="35702313" w:rsidR="008F3407" w:rsidRDefault="008F3407" w:rsidP="00257A62">
            <w:pPr>
              <w:pStyle w:val="NoSpacing"/>
            </w:pPr>
          </w:p>
        </w:tc>
        <w:tc>
          <w:tcPr>
            <w:tcW w:w="1997" w:type="dxa"/>
          </w:tcPr>
          <w:p w14:paraId="56ACF673" w14:textId="72960645" w:rsidR="00B200FE" w:rsidRDefault="008F3407" w:rsidP="00257A62">
            <w:pPr>
              <w:pStyle w:val="NoSpacing"/>
            </w:pPr>
            <w:r>
              <w:t xml:space="preserve">Have no handmade compost heap </w:t>
            </w:r>
          </w:p>
        </w:tc>
        <w:tc>
          <w:tcPr>
            <w:tcW w:w="2475" w:type="dxa"/>
          </w:tcPr>
          <w:p w14:paraId="01A0F83F" w14:textId="77777777" w:rsidR="00B200FE" w:rsidRDefault="008009B5" w:rsidP="00257A62">
            <w:pPr>
              <w:pStyle w:val="NoSpacing"/>
            </w:pPr>
            <w:r>
              <w:t>When we have a compost heap:</w:t>
            </w:r>
          </w:p>
          <w:p w14:paraId="44776E12" w14:textId="18351E00" w:rsidR="008009B5" w:rsidRDefault="008009B5" w:rsidP="00257A62">
            <w:pPr>
              <w:pStyle w:val="NoSpacing"/>
            </w:pPr>
            <w:r>
              <w:t>Adult Co-ordinators/ volunteers only to turn the compost heap. To wear gloves and masks when doing so. Limited food waste is used to avoid flies and vermin.</w:t>
            </w:r>
          </w:p>
        </w:tc>
        <w:tc>
          <w:tcPr>
            <w:tcW w:w="2589" w:type="dxa"/>
          </w:tcPr>
          <w:p w14:paraId="34C68FA4" w14:textId="2C5E48B4" w:rsidR="00B200FE" w:rsidRDefault="008009B5" w:rsidP="00257A62">
            <w:pPr>
              <w:pStyle w:val="NoSpacing"/>
            </w:pPr>
            <w:r>
              <w:t>Co-ordinators/volunteers</w:t>
            </w:r>
          </w:p>
        </w:tc>
        <w:tc>
          <w:tcPr>
            <w:tcW w:w="1736" w:type="dxa"/>
          </w:tcPr>
          <w:p w14:paraId="40815E05" w14:textId="557EBD36" w:rsidR="00B200FE" w:rsidRDefault="008009B5" w:rsidP="00257A62">
            <w:pPr>
              <w:pStyle w:val="NoSpacing"/>
            </w:pPr>
            <w:r>
              <w:t>Before compost heap is planned and started</w:t>
            </w:r>
          </w:p>
        </w:tc>
        <w:tc>
          <w:tcPr>
            <w:tcW w:w="1018" w:type="dxa"/>
          </w:tcPr>
          <w:p w14:paraId="0668CB47" w14:textId="0DD068B3" w:rsidR="00B200FE" w:rsidRDefault="00B200FE" w:rsidP="00257A62">
            <w:pPr>
              <w:pStyle w:val="NoSpacing"/>
            </w:pPr>
          </w:p>
          <w:p w14:paraId="0242D19D" w14:textId="77777777" w:rsidR="008F3407" w:rsidRDefault="008F3407" w:rsidP="00257A62">
            <w:pPr>
              <w:pStyle w:val="NoSpacing"/>
            </w:pPr>
          </w:p>
          <w:p w14:paraId="404E4C27" w14:textId="77777777" w:rsidR="008F3407" w:rsidRDefault="008F3407" w:rsidP="00257A62">
            <w:pPr>
              <w:pStyle w:val="NoSpacing"/>
            </w:pPr>
          </w:p>
          <w:p w14:paraId="3601DE19" w14:textId="77777777" w:rsidR="008F3407" w:rsidRDefault="008F3407" w:rsidP="00257A62">
            <w:pPr>
              <w:pStyle w:val="NoSpacing"/>
            </w:pPr>
          </w:p>
          <w:p w14:paraId="3E00BEAF" w14:textId="2DC8D024" w:rsidR="008F3407" w:rsidRDefault="008F3407" w:rsidP="00257A62">
            <w:pPr>
              <w:pStyle w:val="NoSpacing"/>
            </w:pPr>
          </w:p>
        </w:tc>
      </w:tr>
      <w:tr w:rsidR="009E03E3" w14:paraId="03683E57" w14:textId="77777777" w:rsidTr="00211509">
        <w:trPr>
          <w:trHeight w:val="2501"/>
        </w:trPr>
        <w:tc>
          <w:tcPr>
            <w:tcW w:w="1994" w:type="dxa"/>
          </w:tcPr>
          <w:p w14:paraId="4AE8D542" w14:textId="31B7A1FB" w:rsidR="004C5C58" w:rsidRDefault="004C5C58" w:rsidP="004C5C58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Fire</w:t>
            </w:r>
          </w:p>
        </w:tc>
        <w:tc>
          <w:tcPr>
            <w:tcW w:w="1931" w:type="dxa"/>
          </w:tcPr>
          <w:p w14:paraId="1CCBC99D" w14:textId="116900EE" w:rsidR="004C5C58" w:rsidRDefault="004C5C58" w:rsidP="004C5C58">
            <w:pPr>
              <w:pStyle w:val="NoSpacing"/>
            </w:pPr>
            <w:r>
              <w:t>Who</w:t>
            </w:r>
            <w:r w:rsidR="007E4DB6">
              <w:t xml:space="preserve">: </w:t>
            </w:r>
            <w:r>
              <w:t xml:space="preserve">Coordinators, </w:t>
            </w:r>
            <w:r w:rsidR="00A74D44">
              <w:t>volunteers,</w:t>
            </w:r>
            <w:r>
              <w:t xml:space="preserve"> and visitors</w:t>
            </w:r>
          </w:p>
          <w:p w14:paraId="75210BC1" w14:textId="77777777" w:rsidR="004C5C58" w:rsidRDefault="004C5C58" w:rsidP="004C5C58">
            <w:pPr>
              <w:pStyle w:val="NoSpacing"/>
            </w:pPr>
          </w:p>
          <w:p w14:paraId="614A301F" w14:textId="0907441A" w:rsidR="004C5C58" w:rsidRDefault="004C5C58" w:rsidP="004C5C58">
            <w:pPr>
              <w:pStyle w:val="NoSpacing"/>
            </w:pPr>
            <w:r>
              <w:t xml:space="preserve">How: dangers from heat, </w:t>
            </w:r>
            <w:r w:rsidR="00A74D44">
              <w:t>smoke,</w:t>
            </w:r>
            <w:r>
              <w:t xml:space="preserve"> and fire</w:t>
            </w:r>
          </w:p>
        </w:tc>
        <w:tc>
          <w:tcPr>
            <w:tcW w:w="1997" w:type="dxa"/>
          </w:tcPr>
          <w:p w14:paraId="2C26EA5C" w14:textId="0DAF5298" w:rsidR="004C5C58" w:rsidRDefault="004C5C58" w:rsidP="004C5C58">
            <w:pPr>
              <w:pStyle w:val="NoSpacing"/>
            </w:pPr>
            <w:r>
              <w:t xml:space="preserve">Fires including bonfires not permitted in community </w:t>
            </w:r>
            <w:r w:rsidR="00811AB0">
              <w:t>garden.</w:t>
            </w:r>
          </w:p>
          <w:p w14:paraId="012A2BFE" w14:textId="77777777" w:rsidR="00A74D44" w:rsidRDefault="00A74D44" w:rsidP="004C5C58">
            <w:pPr>
              <w:pStyle w:val="NoSpacing"/>
            </w:pPr>
          </w:p>
          <w:p w14:paraId="4651AF17" w14:textId="6315711C" w:rsidR="004C5C58" w:rsidRDefault="004C5C58" w:rsidP="004C5C58">
            <w:pPr>
              <w:pStyle w:val="NoSpacing"/>
            </w:pPr>
            <w:r>
              <w:t xml:space="preserve">Emergency exits </w:t>
            </w:r>
            <w:r w:rsidR="00A74D44">
              <w:t xml:space="preserve">always kept </w:t>
            </w:r>
            <w:proofErr w:type="gramStart"/>
            <w:r w:rsidR="00A74D44">
              <w:t>clear</w:t>
            </w:r>
            <w:proofErr w:type="gramEnd"/>
          </w:p>
          <w:p w14:paraId="25227709" w14:textId="77777777" w:rsidR="00A74D44" w:rsidRDefault="00A74D44" w:rsidP="004C5C58">
            <w:pPr>
              <w:pStyle w:val="NoSpacing"/>
            </w:pPr>
          </w:p>
          <w:p w14:paraId="76250BB8" w14:textId="4BA3E50A" w:rsidR="004C5C58" w:rsidRDefault="004C5C58" w:rsidP="004C5C58">
            <w:pPr>
              <w:pStyle w:val="NoSpacing"/>
            </w:pPr>
            <w:r>
              <w:t>Water source and buckets in garden</w:t>
            </w:r>
          </w:p>
        </w:tc>
        <w:tc>
          <w:tcPr>
            <w:tcW w:w="2475" w:type="dxa"/>
          </w:tcPr>
          <w:p w14:paraId="063F98B8" w14:textId="0FE883E5" w:rsidR="004C5C58" w:rsidRDefault="004C5C58" w:rsidP="004C5C58">
            <w:pPr>
              <w:pStyle w:val="NoSpacing"/>
            </w:pPr>
            <w:r>
              <w:t xml:space="preserve">Emergency evacuation procedures to be in place </w:t>
            </w:r>
            <w:r w:rsidR="00811AB0">
              <w:t>and understood by all participants</w:t>
            </w:r>
          </w:p>
        </w:tc>
        <w:tc>
          <w:tcPr>
            <w:tcW w:w="2589" w:type="dxa"/>
          </w:tcPr>
          <w:p w14:paraId="50D27C85" w14:textId="35449AD0" w:rsidR="004C5C58" w:rsidRDefault="00811AB0" w:rsidP="004C5C58">
            <w:pPr>
              <w:pStyle w:val="NoSpacing"/>
            </w:pPr>
            <w:r>
              <w:t>Coordinators</w:t>
            </w:r>
          </w:p>
        </w:tc>
        <w:tc>
          <w:tcPr>
            <w:tcW w:w="1736" w:type="dxa"/>
          </w:tcPr>
          <w:p w14:paraId="35FFE491" w14:textId="21B06061" w:rsidR="004C5C58" w:rsidRDefault="00811AB0" w:rsidP="004C5C58">
            <w:pPr>
              <w:pStyle w:val="NoSpacing"/>
            </w:pPr>
            <w:r>
              <w:t>Ongoing</w:t>
            </w:r>
          </w:p>
        </w:tc>
        <w:tc>
          <w:tcPr>
            <w:tcW w:w="1018" w:type="dxa"/>
          </w:tcPr>
          <w:p w14:paraId="34F057E2" w14:textId="77777777" w:rsidR="004C5C58" w:rsidRDefault="004C5C58" w:rsidP="004C5C58">
            <w:pPr>
              <w:pStyle w:val="NoSpacing"/>
            </w:pPr>
          </w:p>
        </w:tc>
      </w:tr>
      <w:tr w:rsidR="009E03E3" w14:paraId="2DB7E09E" w14:textId="77777777" w:rsidTr="00211509">
        <w:trPr>
          <w:trHeight w:val="2501"/>
        </w:trPr>
        <w:tc>
          <w:tcPr>
            <w:tcW w:w="1994" w:type="dxa"/>
          </w:tcPr>
          <w:p w14:paraId="076DAEC6" w14:textId="5641D8D0" w:rsidR="007E4DB6" w:rsidRDefault="007E4DB6" w:rsidP="004C5C58">
            <w:pPr>
              <w:pStyle w:val="NoSpacing"/>
              <w:rPr>
                <w:b/>
              </w:rPr>
            </w:pPr>
            <w:r>
              <w:rPr>
                <w:b/>
              </w:rPr>
              <w:t>Manual handling and lifting</w:t>
            </w:r>
          </w:p>
        </w:tc>
        <w:tc>
          <w:tcPr>
            <w:tcW w:w="1931" w:type="dxa"/>
          </w:tcPr>
          <w:p w14:paraId="466C2FB0" w14:textId="7F0FC5A2" w:rsidR="007E4DB6" w:rsidRDefault="007E4DB6" w:rsidP="007E4DB6">
            <w:pPr>
              <w:pStyle w:val="NoSpacing"/>
            </w:pPr>
            <w:r>
              <w:t>Who: coordinators, volunteers, and visitors</w:t>
            </w:r>
          </w:p>
          <w:p w14:paraId="3F6E52C5" w14:textId="77777777" w:rsidR="007E4DB6" w:rsidRDefault="007E4DB6" w:rsidP="007E4DB6">
            <w:pPr>
              <w:pStyle w:val="NoSpacing"/>
            </w:pPr>
          </w:p>
          <w:p w14:paraId="15D6A0B9" w14:textId="6629D5E5" w:rsidR="007E4DB6" w:rsidRDefault="007E4DB6" w:rsidP="007E4DB6">
            <w:pPr>
              <w:pStyle w:val="NoSpacing"/>
            </w:pPr>
            <w:r>
              <w:t xml:space="preserve">How: injury, </w:t>
            </w:r>
            <w:r w:rsidR="00A74D44">
              <w:t>strains,</w:t>
            </w:r>
            <w:r>
              <w:t xml:space="preserve"> and sprains</w:t>
            </w:r>
          </w:p>
        </w:tc>
        <w:tc>
          <w:tcPr>
            <w:tcW w:w="1997" w:type="dxa"/>
          </w:tcPr>
          <w:p w14:paraId="4DCAC33F" w14:textId="33CC638F" w:rsidR="00811AB0" w:rsidRDefault="007E4DB6" w:rsidP="004C5C58">
            <w:pPr>
              <w:pStyle w:val="NoSpacing"/>
            </w:pPr>
            <w:r>
              <w:t xml:space="preserve">No one to lift items beyond their </w:t>
            </w:r>
            <w:r w:rsidR="00A74D44">
              <w:t>capability.</w:t>
            </w:r>
            <w:r w:rsidR="00EE1C1E">
              <w:t xml:space="preserve"> </w:t>
            </w:r>
            <w:r w:rsidR="00811AB0">
              <w:t>Not to overfill wheelbarrow</w:t>
            </w:r>
          </w:p>
          <w:p w14:paraId="3043A40F" w14:textId="77777777" w:rsidR="007E4DB6" w:rsidRDefault="007E4DB6" w:rsidP="004C5C58">
            <w:pPr>
              <w:pStyle w:val="NoSpacing"/>
            </w:pPr>
          </w:p>
          <w:p w14:paraId="4FBBBDBD" w14:textId="00A8D534" w:rsidR="007E4DB6" w:rsidRDefault="007E4DB6" w:rsidP="004C5C58">
            <w:pPr>
              <w:pStyle w:val="NoSpacing"/>
            </w:pPr>
            <w:r>
              <w:t xml:space="preserve">Use alternative methods to move heavy or large items </w:t>
            </w:r>
            <w:proofErr w:type="spellStart"/>
            <w:r>
              <w:t>eg.</w:t>
            </w:r>
            <w:proofErr w:type="spellEnd"/>
            <w:r>
              <w:t xml:space="preserve"> Trolly or </w:t>
            </w:r>
            <w:r w:rsidR="00A74D44">
              <w:t>wheelbarrow</w:t>
            </w:r>
          </w:p>
          <w:p w14:paraId="65E094EC" w14:textId="7A6BD4A4" w:rsidR="007E4DB6" w:rsidRDefault="007E4DB6" w:rsidP="004C5C58">
            <w:pPr>
              <w:pStyle w:val="NoSpacing"/>
            </w:pPr>
          </w:p>
        </w:tc>
        <w:tc>
          <w:tcPr>
            <w:tcW w:w="2475" w:type="dxa"/>
          </w:tcPr>
          <w:p w14:paraId="73BE1904" w14:textId="78CE1DCD" w:rsidR="007E4DB6" w:rsidRDefault="00811AB0" w:rsidP="004C5C58">
            <w:pPr>
              <w:pStyle w:val="NoSpacing"/>
            </w:pPr>
            <w:r>
              <w:lastRenderedPageBreak/>
              <w:t>Continue doing what we are doing</w:t>
            </w:r>
          </w:p>
        </w:tc>
        <w:tc>
          <w:tcPr>
            <w:tcW w:w="2589" w:type="dxa"/>
          </w:tcPr>
          <w:p w14:paraId="5ED2B53F" w14:textId="1B20B43F" w:rsidR="007E4DB6" w:rsidRDefault="00811AB0" w:rsidP="004C5C58">
            <w:pPr>
              <w:pStyle w:val="NoSpacing"/>
            </w:pPr>
            <w:r>
              <w:t>All</w:t>
            </w:r>
          </w:p>
        </w:tc>
        <w:tc>
          <w:tcPr>
            <w:tcW w:w="1736" w:type="dxa"/>
          </w:tcPr>
          <w:p w14:paraId="54802965" w14:textId="54E4530F" w:rsidR="007E4DB6" w:rsidRDefault="00811AB0" w:rsidP="004C5C58">
            <w:pPr>
              <w:pStyle w:val="NoSpacing"/>
            </w:pPr>
            <w:r>
              <w:t>Ongoing</w:t>
            </w:r>
          </w:p>
        </w:tc>
        <w:tc>
          <w:tcPr>
            <w:tcW w:w="1018" w:type="dxa"/>
          </w:tcPr>
          <w:p w14:paraId="53C0FD07" w14:textId="77777777" w:rsidR="007E4DB6" w:rsidRDefault="007E4DB6" w:rsidP="004C5C58">
            <w:pPr>
              <w:pStyle w:val="NoSpacing"/>
            </w:pPr>
          </w:p>
        </w:tc>
      </w:tr>
      <w:tr w:rsidR="009E03E3" w14:paraId="49733B06" w14:textId="77777777" w:rsidTr="00211509">
        <w:trPr>
          <w:trHeight w:val="2501"/>
        </w:trPr>
        <w:tc>
          <w:tcPr>
            <w:tcW w:w="1994" w:type="dxa"/>
          </w:tcPr>
          <w:p w14:paraId="6435B374" w14:textId="29A841A6" w:rsidR="007E4DB6" w:rsidRDefault="007E4DB6" w:rsidP="004C5C58">
            <w:pPr>
              <w:pStyle w:val="NoSpacing"/>
              <w:rPr>
                <w:b/>
              </w:rPr>
            </w:pPr>
            <w:r>
              <w:rPr>
                <w:b/>
              </w:rPr>
              <w:t>Plants</w:t>
            </w:r>
          </w:p>
        </w:tc>
        <w:tc>
          <w:tcPr>
            <w:tcW w:w="1931" w:type="dxa"/>
          </w:tcPr>
          <w:p w14:paraId="0F2F6BC6" w14:textId="77777777" w:rsidR="007E4DB6" w:rsidRDefault="007E4DB6" w:rsidP="007E4DB6">
            <w:pPr>
              <w:pStyle w:val="NoSpacing"/>
            </w:pPr>
            <w:r>
              <w:t>Who: coordinators, volunteers, and visitors</w:t>
            </w:r>
          </w:p>
          <w:p w14:paraId="2946430D" w14:textId="77777777" w:rsidR="007E4DB6" w:rsidRDefault="007E4DB6" w:rsidP="007E4DB6">
            <w:pPr>
              <w:pStyle w:val="NoSpacing"/>
            </w:pPr>
          </w:p>
          <w:p w14:paraId="7B3252F0" w14:textId="5EE90821" w:rsidR="007E4DB6" w:rsidRDefault="007E4DB6" w:rsidP="007E4DB6">
            <w:pPr>
              <w:pStyle w:val="NoSpacing"/>
            </w:pPr>
            <w:r>
              <w:t xml:space="preserve">How: Ingestion, allergic </w:t>
            </w:r>
            <w:r w:rsidR="00A74D44">
              <w:t>reaction, flicking</w:t>
            </w:r>
            <w:r>
              <w:t xml:space="preserve"> </w:t>
            </w:r>
            <w:r w:rsidR="00A74D44">
              <w:t>branches, thorns</w:t>
            </w:r>
            <w:r>
              <w:t xml:space="preserve"> and stings, eye</w:t>
            </w:r>
            <w:r w:rsidR="00265EE2">
              <w:t xml:space="preserve"> injuries from plant supports</w:t>
            </w:r>
          </w:p>
        </w:tc>
        <w:tc>
          <w:tcPr>
            <w:tcW w:w="1997" w:type="dxa"/>
          </w:tcPr>
          <w:p w14:paraId="74ACEE01" w14:textId="77777777" w:rsidR="007E4DB6" w:rsidRDefault="00265EE2" w:rsidP="004C5C58">
            <w:pPr>
              <w:pStyle w:val="NoSpacing"/>
            </w:pPr>
            <w:r>
              <w:t>Control of poisonous plants through removing from the site</w:t>
            </w:r>
          </w:p>
          <w:p w14:paraId="3C35568F" w14:textId="77777777" w:rsidR="00265EE2" w:rsidRDefault="00265EE2" w:rsidP="004C5C58">
            <w:pPr>
              <w:pStyle w:val="NoSpacing"/>
            </w:pPr>
          </w:p>
          <w:p w14:paraId="5EFD3C67" w14:textId="77777777" w:rsidR="00265EE2" w:rsidRDefault="00265EE2" w:rsidP="004C5C58">
            <w:pPr>
              <w:pStyle w:val="NoSpacing"/>
            </w:pPr>
            <w:r>
              <w:t xml:space="preserve">Encourage gloves to be worn and hands </w:t>
            </w:r>
            <w:proofErr w:type="gramStart"/>
            <w:r>
              <w:t>washed</w:t>
            </w:r>
            <w:proofErr w:type="gramEnd"/>
          </w:p>
          <w:p w14:paraId="79278A8C" w14:textId="77777777" w:rsidR="00265EE2" w:rsidRDefault="00265EE2" w:rsidP="004C5C58">
            <w:pPr>
              <w:pStyle w:val="NoSpacing"/>
            </w:pPr>
          </w:p>
          <w:p w14:paraId="44E50B2F" w14:textId="214616BF" w:rsidR="00265EE2" w:rsidRDefault="00265EE2" w:rsidP="004C5C58">
            <w:pPr>
              <w:pStyle w:val="NoSpacing"/>
            </w:pPr>
            <w:r>
              <w:t xml:space="preserve">Visitors to be made aware of any poisonous, </w:t>
            </w:r>
            <w:proofErr w:type="gramStart"/>
            <w:r>
              <w:lastRenderedPageBreak/>
              <w:t>stinging</w:t>
            </w:r>
            <w:proofErr w:type="gramEnd"/>
            <w:r>
              <w:t xml:space="preserve"> and thorny plants and </w:t>
            </w:r>
            <w:r w:rsidR="00727D09">
              <w:t>fungi.</w:t>
            </w:r>
          </w:p>
          <w:p w14:paraId="54A4AD4F" w14:textId="5BA37FE4" w:rsidR="00265EE2" w:rsidRDefault="00265EE2" w:rsidP="004C5C58">
            <w:pPr>
              <w:pStyle w:val="NoSpacing"/>
            </w:pPr>
          </w:p>
        </w:tc>
        <w:tc>
          <w:tcPr>
            <w:tcW w:w="2475" w:type="dxa"/>
          </w:tcPr>
          <w:p w14:paraId="58C2B563" w14:textId="2C7C137F" w:rsidR="007E4DB6" w:rsidRDefault="00265EE2" w:rsidP="004C5C58">
            <w:pPr>
              <w:pStyle w:val="NoSpacing"/>
            </w:pPr>
            <w:r>
              <w:lastRenderedPageBreak/>
              <w:t xml:space="preserve">Label clearly any poisonous plants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proofErr w:type="gramStart"/>
            <w:r w:rsidR="00727D09">
              <w:t>digitalis</w:t>
            </w:r>
            <w:proofErr w:type="gramEnd"/>
          </w:p>
          <w:p w14:paraId="0FA09360" w14:textId="77777777" w:rsidR="00265EE2" w:rsidRDefault="00265EE2" w:rsidP="004C5C58">
            <w:pPr>
              <w:pStyle w:val="NoSpacing"/>
            </w:pPr>
          </w:p>
          <w:p w14:paraId="3D582D75" w14:textId="77777777" w:rsidR="00265EE2" w:rsidRDefault="00265EE2" w:rsidP="004C5C58">
            <w:pPr>
              <w:pStyle w:val="NoSpacing"/>
            </w:pPr>
            <w:r>
              <w:t xml:space="preserve">Determine individual allergies through the induction and registration </w:t>
            </w:r>
            <w:proofErr w:type="gramStart"/>
            <w:r>
              <w:t>form</w:t>
            </w:r>
            <w:proofErr w:type="gramEnd"/>
          </w:p>
          <w:p w14:paraId="4BCB2BAB" w14:textId="77777777" w:rsidR="00265EE2" w:rsidRDefault="00265EE2" w:rsidP="004C5C58">
            <w:pPr>
              <w:pStyle w:val="NoSpacing"/>
            </w:pPr>
          </w:p>
          <w:p w14:paraId="4C998DBC" w14:textId="24F6DFA0" w:rsidR="00265EE2" w:rsidRDefault="00265EE2" w:rsidP="004C5C58">
            <w:pPr>
              <w:pStyle w:val="NoSpacing"/>
            </w:pPr>
            <w:r>
              <w:t xml:space="preserve">Canned plant supports to have all tops on </w:t>
            </w:r>
            <w:r>
              <w:lastRenderedPageBreak/>
              <w:t>them to reduce eye injury</w:t>
            </w:r>
          </w:p>
        </w:tc>
        <w:tc>
          <w:tcPr>
            <w:tcW w:w="2589" w:type="dxa"/>
          </w:tcPr>
          <w:p w14:paraId="39DF3D90" w14:textId="5794DEC6" w:rsidR="007E4DB6" w:rsidRDefault="00EE1C1E" w:rsidP="004C5C58">
            <w:pPr>
              <w:pStyle w:val="NoSpacing"/>
            </w:pPr>
            <w:r>
              <w:lastRenderedPageBreak/>
              <w:t>Co-ordinators</w:t>
            </w:r>
          </w:p>
        </w:tc>
        <w:tc>
          <w:tcPr>
            <w:tcW w:w="1736" w:type="dxa"/>
          </w:tcPr>
          <w:p w14:paraId="4449961A" w14:textId="5E4151C4" w:rsidR="007E4DB6" w:rsidRDefault="00EE1C1E" w:rsidP="004C5C58">
            <w:pPr>
              <w:pStyle w:val="NoSpacing"/>
            </w:pPr>
            <w:r>
              <w:t>ASAP</w:t>
            </w:r>
          </w:p>
        </w:tc>
        <w:tc>
          <w:tcPr>
            <w:tcW w:w="1018" w:type="dxa"/>
          </w:tcPr>
          <w:p w14:paraId="561046A6" w14:textId="77777777" w:rsidR="007E4DB6" w:rsidRDefault="007E4DB6" w:rsidP="004C5C58">
            <w:pPr>
              <w:pStyle w:val="NoSpacing"/>
            </w:pPr>
          </w:p>
        </w:tc>
      </w:tr>
      <w:tr w:rsidR="009E03E3" w14:paraId="4E58E1BD" w14:textId="77777777" w:rsidTr="00211509">
        <w:trPr>
          <w:trHeight w:val="2501"/>
        </w:trPr>
        <w:tc>
          <w:tcPr>
            <w:tcW w:w="1994" w:type="dxa"/>
          </w:tcPr>
          <w:p w14:paraId="3817E90B" w14:textId="4D9092D5" w:rsidR="007E4DB6" w:rsidRDefault="00265EE2" w:rsidP="004C5C5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Soil and unintended animal manures from cats, </w:t>
            </w:r>
            <w:r w:rsidR="00727D09">
              <w:rPr>
                <w:b/>
              </w:rPr>
              <w:t>dogs,</w:t>
            </w:r>
            <w:r>
              <w:rPr>
                <w:b/>
              </w:rPr>
              <w:t xml:space="preserve"> and foxes</w:t>
            </w:r>
          </w:p>
        </w:tc>
        <w:tc>
          <w:tcPr>
            <w:tcW w:w="1931" w:type="dxa"/>
          </w:tcPr>
          <w:p w14:paraId="50484C3A" w14:textId="77777777" w:rsidR="00265EE2" w:rsidRDefault="00265EE2" w:rsidP="00265EE2">
            <w:pPr>
              <w:pStyle w:val="NoSpacing"/>
            </w:pPr>
            <w:r>
              <w:t>Who: coordinators, volunteers, and visitors</w:t>
            </w:r>
          </w:p>
          <w:p w14:paraId="43DF9B1D" w14:textId="77777777" w:rsidR="007E4DB6" w:rsidRDefault="007E4DB6" w:rsidP="004C5C58">
            <w:pPr>
              <w:pStyle w:val="NoSpacing"/>
            </w:pPr>
          </w:p>
          <w:p w14:paraId="0F5036E6" w14:textId="6AD73804" w:rsidR="00265EE2" w:rsidRDefault="00C07CE2" w:rsidP="004C5C58">
            <w:pPr>
              <w:pStyle w:val="NoSpacing"/>
            </w:pPr>
            <w:r>
              <w:t>How: Tetanus</w:t>
            </w:r>
            <w:r w:rsidR="00265EE2">
              <w:t>, Toxoplasmosis</w:t>
            </w:r>
          </w:p>
          <w:p w14:paraId="1C89798E" w14:textId="77777777" w:rsidR="00265EE2" w:rsidRDefault="00265EE2" w:rsidP="004C5C58">
            <w:pPr>
              <w:pStyle w:val="NoSpacing"/>
            </w:pPr>
            <w:r>
              <w:t>Skin Irritation</w:t>
            </w:r>
          </w:p>
          <w:p w14:paraId="08542AFC" w14:textId="691ADCFA" w:rsidR="00265EE2" w:rsidRDefault="00265EE2" w:rsidP="004C5C58">
            <w:pPr>
              <w:pStyle w:val="NoSpacing"/>
            </w:pPr>
            <w:r>
              <w:t>Soil blowing into eyes</w:t>
            </w:r>
          </w:p>
        </w:tc>
        <w:tc>
          <w:tcPr>
            <w:tcW w:w="1997" w:type="dxa"/>
          </w:tcPr>
          <w:p w14:paraId="3439DFF2" w14:textId="77777777" w:rsidR="007E4DB6" w:rsidRDefault="00265EE2" w:rsidP="004C5C58">
            <w:pPr>
              <w:pStyle w:val="NoSpacing"/>
            </w:pPr>
            <w:r>
              <w:t>Check the garden on opening days and remove any mess wearing glo</w:t>
            </w:r>
            <w:r w:rsidR="00C07CE2">
              <w:t xml:space="preserve">ves and disposing in outdoor waste </w:t>
            </w:r>
            <w:proofErr w:type="gramStart"/>
            <w:r w:rsidR="00C07CE2">
              <w:t>bin</w:t>
            </w:r>
            <w:proofErr w:type="gramEnd"/>
          </w:p>
          <w:p w14:paraId="79862E00" w14:textId="77777777" w:rsidR="00C07CE2" w:rsidRDefault="00C07CE2" w:rsidP="004C5C58">
            <w:pPr>
              <w:pStyle w:val="NoSpacing"/>
            </w:pPr>
          </w:p>
          <w:p w14:paraId="275A6F05" w14:textId="2ABBF4CF" w:rsidR="00C07CE2" w:rsidRDefault="00C07CE2" w:rsidP="004C5C58">
            <w:pPr>
              <w:pStyle w:val="NoSpacing"/>
            </w:pPr>
            <w:r>
              <w:t xml:space="preserve">Wash hands after removal of the </w:t>
            </w:r>
            <w:proofErr w:type="gramStart"/>
            <w:r>
              <w:t>waste</w:t>
            </w:r>
            <w:proofErr w:type="gramEnd"/>
          </w:p>
          <w:p w14:paraId="5FBBFC4E" w14:textId="77777777" w:rsidR="00C07CE2" w:rsidRDefault="00C07CE2" w:rsidP="004C5C58">
            <w:pPr>
              <w:pStyle w:val="NoSpacing"/>
            </w:pPr>
          </w:p>
          <w:p w14:paraId="1AEE8138" w14:textId="77777777" w:rsidR="00C07CE2" w:rsidRDefault="00C07CE2" w:rsidP="004C5C58">
            <w:pPr>
              <w:pStyle w:val="NoSpacing"/>
            </w:pPr>
            <w:r>
              <w:lastRenderedPageBreak/>
              <w:t>Hands must be thoroughly washed at the end of each session.</w:t>
            </w:r>
          </w:p>
          <w:p w14:paraId="0CA32F42" w14:textId="77777777" w:rsidR="00C07CE2" w:rsidRDefault="00C07CE2" w:rsidP="004C5C58">
            <w:pPr>
              <w:pStyle w:val="NoSpacing"/>
            </w:pPr>
          </w:p>
          <w:p w14:paraId="731279AC" w14:textId="77777777" w:rsidR="00C07CE2" w:rsidRDefault="00C07CE2" w:rsidP="004C5C58">
            <w:pPr>
              <w:pStyle w:val="NoSpacing"/>
            </w:pPr>
            <w:r>
              <w:t xml:space="preserve">Gloves to be worn when working with the </w:t>
            </w:r>
            <w:proofErr w:type="gramStart"/>
            <w:r>
              <w:t>soil</w:t>
            </w:r>
            <w:proofErr w:type="gramEnd"/>
          </w:p>
          <w:p w14:paraId="2001ACD0" w14:textId="242B9A5F" w:rsidR="00C07CE2" w:rsidRDefault="00C07CE2" w:rsidP="004C5C58">
            <w:pPr>
              <w:pStyle w:val="NoSpacing"/>
            </w:pPr>
          </w:p>
        </w:tc>
        <w:tc>
          <w:tcPr>
            <w:tcW w:w="2475" w:type="dxa"/>
          </w:tcPr>
          <w:p w14:paraId="6338543E" w14:textId="2E23A93E" w:rsidR="007E4DB6" w:rsidRDefault="00C07CE2" w:rsidP="004C5C58">
            <w:pPr>
              <w:pStyle w:val="NoSpacing"/>
            </w:pPr>
            <w:r>
              <w:lastRenderedPageBreak/>
              <w:t xml:space="preserve">Continued checks and raised awareness for </w:t>
            </w:r>
            <w:r w:rsidR="00727D09">
              <w:t>volunteers.</w:t>
            </w:r>
          </w:p>
          <w:p w14:paraId="7FBE52C7" w14:textId="77777777" w:rsidR="00C07CE2" w:rsidRDefault="00C07CE2" w:rsidP="004C5C58">
            <w:pPr>
              <w:pStyle w:val="NoSpacing"/>
            </w:pPr>
          </w:p>
          <w:p w14:paraId="6750EBB6" w14:textId="77777777" w:rsidR="00C07CE2" w:rsidRDefault="00C07CE2" w:rsidP="004C5C58">
            <w:pPr>
              <w:pStyle w:val="NoSpacing"/>
            </w:pPr>
          </w:p>
          <w:p w14:paraId="7B4F61EE" w14:textId="4F37A23F" w:rsidR="00C07CE2" w:rsidRDefault="00C07CE2" w:rsidP="004C5C58">
            <w:pPr>
              <w:pStyle w:val="NoSpacing"/>
            </w:pPr>
          </w:p>
        </w:tc>
        <w:tc>
          <w:tcPr>
            <w:tcW w:w="2589" w:type="dxa"/>
          </w:tcPr>
          <w:p w14:paraId="2F6CD468" w14:textId="38F711E9" w:rsidR="007E4DB6" w:rsidRDefault="00EE1C1E" w:rsidP="004C5C58">
            <w:pPr>
              <w:pStyle w:val="NoSpacing"/>
            </w:pPr>
            <w:r>
              <w:t>Coordinators/Volunteers</w:t>
            </w:r>
          </w:p>
        </w:tc>
        <w:tc>
          <w:tcPr>
            <w:tcW w:w="1736" w:type="dxa"/>
          </w:tcPr>
          <w:p w14:paraId="7D1D77D0" w14:textId="5F74DD66" w:rsidR="007E4DB6" w:rsidRDefault="00EE1C1E" w:rsidP="004C5C58">
            <w:pPr>
              <w:pStyle w:val="NoSpacing"/>
            </w:pPr>
            <w:r>
              <w:t>Ongoing</w:t>
            </w:r>
          </w:p>
        </w:tc>
        <w:tc>
          <w:tcPr>
            <w:tcW w:w="1018" w:type="dxa"/>
          </w:tcPr>
          <w:p w14:paraId="6E8A6530" w14:textId="77777777" w:rsidR="007E4DB6" w:rsidRDefault="007E4DB6" w:rsidP="004C5C58">
            <w:pPr>
              <w:pStyle w:val="NoSpacing"/>
            </w:pPr>
          </w:p>
        </w:tc>
      </w:tr>
      <w:tr w:rsidR="009E03E3" w14:paraId="13099CD8" w14:textId="77777777" w:rsidTr="00211509">
        <w:trPr>
          <w:trHeight w:val="2501"/>
        </w:trPr>
        <w:tc>
          <w:tcPr>
            <w:tcW w:w="1994" w:type="dxa"/>
          </w:tcPr>
          <w:p w14:paraId="0230D688" w14:textId="2AF4E42E" w:rsidR="007E4DB6" w:rsidRDefault="00C07CE2" w:rsidP="004C5C58">
            <w:pPr>
              <w:pStyle w:val="NoSpacing"/>
              <w:rPr>
                <w:b/>
              </w:rPr>
            </w:pPr>
            <w:r>
              <w:rPr>
                <w:b/>
              </w:rPr>
              <w:t>Surfaces and pathways</w:t>
            </w:r>
          </w:p>
        </w:tc>
        <w:tc>
          <w:tcPr>
            <w:tcW w:w="1931" w:type="dxa"/>
          </w:tcPr>
          <w:p w14:paraId="0648A580" w14:textId="77777777" w:rsidR="00C07CE2" w:rsidRDefault="00C07CE2" w:rsidP="00C07CE2">
            <w:pPr>
              <w:pStyle w:val="NoSpacing"/>
            </w:pPr>
            <w:r>
              <w:t>Who: coordinators, volunteers, and visitors</w:t>
            </w:r>
          </w:p>
          <w:p w14:paraId="2C01C8B6" w14:textId="77777777" w:rsidR="00C07CE2" w:rsidRDefault="00C07CE2" w:rsidP="00C07CE2">
            <w:pPr>
              <w:pStyle w:val="NoSpacing"/>
            </w:pPr>
          </w:p>
          <w:p w14:paraId="26A2DDAC" w14:textId="6B028416" w:rsidR="007E4DB6" w:rsidRDefault="00C07CE2" w:rsidP="00C07CE2">
            <w:pPr>
              <w:pStyle w:val="NoSpacing"/>
            </w:pPr>
            <w:r>
              <w:t xml:space="preserve">How: Slips, </w:t>
            </w:r>
            <w:r w:rsidR="00F31135">
              <w:t>trips,</w:t>
            </w:r>
            <w:r>
              <w:t xml:space="preserve"> and falls</w:t>
            </w:r>
          </w:p>
        </w:tc>
        <w:tc>
          <w:tcPr>
            <w:tcW w:w="1997" w:type="dxa"/>
          </w:tcPr>
          <w:p w14:paraId="41050626" w14:textId="77777777" w:rsidR="007E4DB6" w:rsidRDefault="00C07CE2" w:rsidP="004C5C58">
            <w:pPr>
              <w:pStyle w:val="NoSpacing"/>
            </w:pPr>
            <w:r>
              <w:t xml:space="preserve">Ensure pathways are clear of any obstacles </w:t>
            </w:r>
            <w:proofErr w:type="spellStart"/>
            <w:r>
              <w:t>eg.</w:t>
            </w:r>
            <w:proofErr w:type="spellEnd"/>
            <w:r>
              <w:t xml:space="preserve"> Hose, tools etc.</w:t>
            </w:r>
          </w:p>
          <w:p w14:paraId="6AF2A27F" w14:textId="77777777" w:rsidR="00C07CE2" w:rsidRDefault="00C07CE2" w:rsidP="004C5C58">
            <w:pPr>
              <w:pStyle w:val="NoSpacing"/>
            </w:pPr>
          </w:p>
          <w:p w14:paraId="59130673" w14:textId="19333299" w:rsidR="00C07CE2" w:rsidRDefault="00C07CE2" w:rsidP="004C5C58">
            <w:pPr>
              <w:pStyle w:val="NoSpacing"/>
            </w:pPr>
            <w:r>
              <w:t xml:space="preserve">The paths are kept weed </w:t>
            </w:r>
            <w:r w:rsidR="00F31135">
              <w:t>free,</w:t>
            </w:r>
            <w:r>
              <w:t xml:space="preserve"> so it is clear where the path edges are.</w:t>
            </w:r>
          </w:p>
          <w:p w14:paraId="65A426FE" w14:textId="77777777" w:rsidR="00C07CE2" w:rsidRDefault="00C07CE2" w:rsidP="004C5C58">
            <w:pPr>
              <w:pStyle w:val="NoSpacing"/>
            </w:pPr>
          </w:p>
          <w:p w14:paraId="511EE727" w14:textId="305CC530" w:rsidR="00C07CE2" w:rsidRDefault="00C07CE2" w:rsidP="004C5C58">
            <w:pPr>
              <w:pStyle w:val="NoSpacing"/>
            </w:pPr>
          </w:p>
        </w:tc>
        <w:tc>
          <w:tcPr>
            <w:tcW w:w="2475" w:type="dxa"/>
          </w:tcPr>
          <w:p w14:paraId="18C5D86E" w14:textId="77777777" w:rsidR="007E4DB6" w:rsidRDefault="00C07CE2" w:rsidP="004C5C58">
            <w:pPr>
              <w:pStyle w:val="NoSpacing"/>
            </w:pPr>
            <w:r>
              <w:t>Continued maintenance of pathways and grassed areas</w:t>
            </w:r>
          </w:p>
          <w:p w14:paraId="74DC6CBA" w14:textId="77777777" w:rsidR="00C07CE2" w:rsidRDefault="00C07CE2" w:rsidP="004C5C58">
            <w:pPr>
              <w:pStyle w:val="NoSpacing"/>
            </w:pPr>
          </w:p>
          <w:p w14:paraId="2996A194" w14:textId="5DCC8948" w:rsidR="00C07CE2" w:rsidRDefault="00C07CE2" w:rsidP="004C5C58">
            <w:pPr>
              <w:pStyle w:val="NoSpacing"/>
            </w:pPr>
            <w:r>
              <w:t>Continued awareness of keeping pathways clear of clutter and uneven surfaces</w:t>
            </w:r>
          </w:p>
        </w:tc>
        <w:tc>
          <w:tcPr>
            <w:tcW w:w="2589" w:type="dxa"/>
          </w:tcPr>
          <w:p w14:paraId="12C17F83" w14:textId="60940DAC" w:rsidR="007E4DB6" w:rsidRDefault="00C07CE2" w:rsidP="004C5C58">
            <w:pPr>
              <w:pStyle w:val="NoSpacing"/>
            </w:pPr>
            <w:r>
              <w:t>Coordinators and volunteers</w:t>
            </w:r>
          </w:p>
        </w:tc>
        <w:tc>
          <w:tcPr>
            <w:tcW w:w="1736" w:type="dxa"/>
          </w:tcPr>
          <w:p w14:paraId="244588C7" w14:textId="30B17585" w:rsidR="007E4DB6" w:rsidRDefault="00C07CE2" w:rsidP="004C5C58">
            <w:pPr>
              <w:pStyle w:val="NoSpacing"/>
            </w:pPr>
            <w:r>
              <w:t>Ongoing</w:t>
            </w:r>
          </w:p>
        </w:tc>
        <w:tc>
          <w:tcPr>
            <w:tcW w:w="1018" w:type="dxa"/>
          </w:tcPr>
          <w:p w14:paraId="1A9CF903" w14:textId="77777777" w:rsidR="007E4DB6" w:rsidRDefault="007E4DB6" w:rsidP="004C5C58">
            <w:pPr>
              <w:pStyle w:val="NoSpacing"/>
            </w:pPr>
          </w:p>
        </w:tc>
      </w:tr>
      <w:tr w:rsidR="009E03E3" w14:paraId="5C515B65" w14:textId="77777777" w:rsidTr="00211509">
        <w:trPr>
          <w:trHeight w:val="2501"/>
        </w:trPr>
        <w:tc>
          <w:tcPr>
            <w:tcW w:w="1994" w:type="dxa"/>
          </w:tcPr>
          <w:p w14:paraId="72D2B925" w14:textId="73A21551" w:rsidR="007E4DB6" w:rsidRDefault="00A15461" w:rsidP="004C5C58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Tools</w:t>
            </w:r>
          </w:p>
        </w:tc>
        <w:tc>
          <w:tcPr>
            <w:tcW w:w="1931" w:type="dxa"/>
          </w:tcPr>
          <w:p w14:paraId="259D7499" w14:textId="77777777" w:rsidR="00F31135" w:rsidRDefault="00F31135" w:rsidP="00F31135">
            <w:pPr>
              <w:pStyle w:val="NoSpacing"/>
            </w:pPr>
            <w:r>
              <w:t>Who: coordinators, volunteers, and visitors</w:t>
            </w:r>
          </w:p>
          <w:p w14:paraId="168646F7" w14:textId="77777777" w:rsidR="00F31135" w:rsidRDefault="00F31135" w:rsidP="00F31135">
            <w:pPr>
              <w:pStyle w:val="NoSpacing"/>
            </w:pPr>
          </w:p>
          <w:p w14:paraId="6AE19779" w14:textId="29321A54" w:rsidR="00F31135" w:rsidRDefault="00F31135" w:rsidP="00F31135">
            <w:pPr>
              <w:pStyle w:val="NoSpacing"/>
            </w:pPr>
            <w:r>
              <w:t xml:space="preserve">How: Injuries, trips, minor </w:t>
            </w:r>
            <w:proofErr w:type="gramStart"/>
            <w:r>
              <w:t>cuts</w:t>
            </w:r>
            <w:proofErr w:type="gramEnd"/>
            <w:r>
              <w:t xml:space="preserve"> and bruises</w:t>
            </w:r>
          </w:p>
          <w:p w14:paraId="10F7C902" w14:textId="4233D78C" w:rsidR="00A15461" w:rsidRDefault="00A15461" w:rsidP="00A15461">
            <w:pPr>
              <w:pStyle w:val="NoSpacing"/>
            </w:pPr>
          </w:p>
          <w:p w14:paraId="1915C6DE" w14:textId="77777777" w:rsidR="007E4DB6" w:rsidRDefault="007E4DB6" w:rsidP="004C5C58">
            <w:pPr>
              <w:pStyle w:val="NoSpacing"/>
            </w:pPr>
          </w:p>
        </w:tc>
        <w:tc>
          <w:tcPr>
            <w:tcW w:w="1997" w:type="dxa"/>
          </w:tcPr>
          <w:p w14:paraId="4356F07F" w14:textId="70F592D6" w:rsidR="009E03E3" w:rsidRDefault="009E03E3" w:rsidP="004C5C58">
            <w:pPr>
              <w:pStyle w:val="NoSpacing"/>
            </w:pPr>
            <w:r>
              <w:t>Every person working in the garden will have a tool induction and are given instruction and/or demonstration on how to safely use them.</w:t>
            </w:r>
          </w:p>
          <w:p w14:paraId="4F37FA26" w14:textId="77777777" w:rsidR="009E03E3" w:rsidRDefault="009E03E3" w:rsidP="004C5C58">
            <w:pPr>
              <w:pStyle w:val="NoSpacing"/>
            </w:pPr>
          </w:p>
          <w:p w14:paraId="263425A6" w14:textId="6D146AED" w:rsidR="007E4DB6" w:rsidRDefault="00BB4117" w:rsidP="004C5C58">
            <w:pPr>
              <w:pStyle w:val="NoSpacing"/>
            </w:pPr>
            <w:r>
              <w:t xml:space="preserve">Tools are maintained to be safe to use and if any become unsafe then </w:t>
            </w:r>
            <w:r w:rsidR="00EE1C1E">
              <w:t xml:space="preserve">coordinators </w:t>
            </w:r>
            <w:r>
              <w:t xml:space="preserve">are made aware of </w:t>
            </w:r>
            <w:proofErr w:type="gramStart"/>
            <w:r>
              <w:t>this</w:t>
            </w:r>
            <w:proofErr w:type="gramEnd"/>
          </w:p>
          <w:p w14:paraId="26B9C940" w14:textId="77777777" w:rsidR="00BB4117" w:rsidRDefault="00BB4117" w:rsidP="004C5C58">
            <w:pPr>
              <w:pStyle w:val="NoSpacing"/>
            </w:pPr>
          </w:p>
          <w:p w14:paraId="4554922C" w14:textId="77777777" w:rsidR="00FA60BB" w:rsidRDefault="00FA60BB" w:rsidP="004C5C58">
            <w:pPr>
              <w:pStyle w:val="NoSpacing"/>
            </w:pPr>
          </w:p>
          <w:p w14:paraId="207567DD" w14:textId="77777777" w:rsidR="00FA60BB" w:rsidRDefault="00FA60BB" w:rsidP="004C5C58">
            <w:pPr>
              <w:pStyle w:val="NoSpacing"/>
            </w:pPr>
          </w:p>
          <w:p w14:paraId="72875B4F" w14:textId="17F812DD" w:rsidR="00BB4117" w:rsidRDefault="00BB4117" w:rsidP="004C5C58">
            <w:pPr>
              <w:pStyle w:val="NoSpacing"/>
            </w:pPr>
            <w:r>
              <w:t xml:space="preserve">Tools are stored in a locked shed </w:t>
            </w:r>
            <w:r>
              <w:lastRenderedPageBreak/>
              <w:t xml:space="preserve">which is only open </w:t>
            </w:r>
            <w:r w:rsidR="00EE1C1E">
              <w:t xml:space="preserve">on gardening </w:t>
            </w:r>
            <w:proofErr w:type="gramStart"/>
            <w:r w:rsidR="00EE1C1E">
              <w:t>days</w:t>
            </w:r>
            <w:proofErr w:type="gramEnd"/>
          </w:p>
          <w:p w14:paraId="31154946" w14:textId="77777777" w:rsidR="00EE1C1E" w:rsidRDefault="00EE1C1E" w:rsidP="004C5C58">
            <w:pPr>
              <w:pStyle w:val="NoSpacing"/>
            </w:pPr>
          </w:p>
          <w:p w14:paraId="20A13A0B" w14:textId="0043AAA8" w:rsidR="00EE1C1E" w:rsidRDefault="00EE1C1E" w:rsidP="004C5C58">
            <w:pPr>
              <w:pStyle w:val="NoSpacing"/>
            </w:pPr>
            <w:r>
              <w:t xml:space="preserve">No power tools or lawn mowers are in use in the </w:t>
            </w:r>
            <w:proofErr w:type="gramStart"/>
            <w:r>
              <w:t>garden</w:t>
            </w:r>
            <w:proofErr w:type="gramEnd"/>
          </w:p>
          <w:p w14:paraId="737AE107" w14:textId="6B06BB70" w:rsidR="00FA60BB" w:rsidRDefault="00FA60BB" w:rsidP="004C5C58">
            <w:pPr>
              <w:pStyle w:val="NoSpacing"/>
            </w:pPr>
          </w:p>
        </w:tc>
        <w:tc>
          <w:tcPr>
            <w:tcW w:w="2475" w:type="dxa"/>
          </w:tcPr>
          <w:p w14:paraId="15833563" w14:textId="77777777" w:rsidR="007E4DB6" w:rsidRDefault="00EE1C1E" w:rsidP="004C5C58">
            <w:pPr>
              <w:pStyle w:val="NoSpacing"/>
            </w:pPr>
            <w:r>
              <w:lastRenderedPageBreak/>
              <w:t xml:space="preserve">Continued regular maintenance of </w:t>
            </w:r>
            <w:proofErr w:type="gramStart"/>
            <w:r>
              <w:t>tools</w:t>
            </w:r>
            <w:proofErr w:type="gramEnd"/>
          </w:p>
          <w:p w14:paraId="59DEC899" w14:textId="77777777" w:rsidR="00EE1C1E" w:rsidRDefault="00EE1C1E" w:rsidP="004C5C58">
            <w:pPr>
              <w:pStyle w:val="NoSpacing"/>
            </w:pPr>
          </w:p>
          <w:p w14:paraId="60098F81" w14:textId="77777777" w:rsidR="00EE1C1E" w:rsidRDefault="00EE1C1E" w:rsidP="004C5C58">
            <w:pPr>
              <w:pStyle w:val="NoSpacing"/>
            </w:pPr>
          </w:p>
          <w:p w14:paraId="67B1BAAB" w14:textId="77777777" w:rsidR="009E03E3" w:rsidRDefault="009E03E3" w:rsidP="004C5C58">
            <w:pPr>
              <w:pStyle w:val="NoSpacing"/>
            </w:pPr>
          </w:p>
          <w:p w14:paraId="169F7B4A" w14:textId="77777777" w:rsidR="009E03E3" w:rsidRDefault="009E03E3" w:rsidP="004C5C58">
            <w:pPr>
              <w:pStyle w:val="NoSpacing"/>
            </w:pPr>
          </w:p>
          <w:p w14:paraId="432014CE" w14:textId="77777777" w:rsidR="009E03E3" w:rsidRDefault="009E03E3" w:rsidP="004C5C58">
            <w:pPr>
              <w:pStyle w:val="NoSpacing"/>
            </w:pPr>
          </w:p>
          <w:p w14:paraId="4829750D" w14:textId="77777777" w:rsidR="009E03E3" w:rsidRDefault="009E03E3" w:rsidP="004C5C58">
            <w:pPr>
              <w:pStyle w:val="NoSpacing"/>
            </w:pPr>
          </w:p>
          <w:p w14:paraId="319E54A4" w14:textId="77777777" w:rsidR="009E03E3" w:rsidRDefault="009E03E3" w:rsidP="004C5C58">
            <w:pPr>
              <w:pStyle w:val="NoSpacing"/>
            </w:pPr>
          </w:p>
          <w:p w14:paraId="07C20F61" w14:textId="77777777" w:rsidR="009E03E3" w:rsidRDefault="009E03E3" w:rsidP="004C5C58">
            <w:pPr>
              <w:pStyle w:val="NoSpacing"/>
            </w:pPr>
          </w:p>
          <w:p w14:paraId="0CD30C3E" w14:textId="77777777" w:rsidR="009E03E3" w:rsidRDefault="009E03E3" w:rsidP="004C5C58">
            <w:pPr>
              <w:pStyle w:val="NoSpacing"/>
            </w:pPr>
          </w:p>
          <w:p w14:paraId="0AC489E2" w14:textId="77777777" w:rsidR="009E03E3" w:rsidRDefault="009E03E3" w:rsidP="004C5C58">
            <w:pPr>
              <w:pStyle w:val="NoSpacing"/>
            </w:pPr>
          </w:p>
          <w:p w14:paraId="29DCF3DE" w14:textId="77777777" w:rsidR="009E03E3" w:rsidRDefault="009E03E3" w:rsidP="004C5C58">
            <w:pPr>
              <w:pStyle w:val="NoSpacing"/>
            </w:pPr>
          </w:p>
          <w:p w14:paraId="1E6FBB7F" w14:textId="7786F9B3" w:rsidR="009E03E3" w:rsidRDefault="009E03E3" w:rsidP="004C5C58">
            <w:pPr>
              <w:pStyle w:val="NoSpacing"/>
            </w:pPr>
            <w:r>
              <w:t xml:space="preserve">If power tools or lawn mower is required in the </w:t>
            </w:r>
            <w:proofErr w:type="gramStart"/>
            <w:r>
              <w:t>garden</w:t>
            </w:r>
            <w:proofErr w:type="gramEnd"/>
            <w:r>
              <w:t xml:space="preserve"> then only nominated individuals will use them</w:t>
            </w:r>
          </w:p>
          <w:p w14:paraId="4C17B417" w14:textId="519A45CC" w:rsidR="009E03E3" w:rsidRDefault="009E03E3" w:rsidP="004C5C58">
            <w:pPr>
              <w:pStyle w:val="NoSpacing"/>
            </w:pPr>
          </w:p>
        </w:tc>
        <w:tc>
          <w:tcPr>
            <w:tcW w:w="2589" w:type="dxa"/>
          </w:tcPr>
          <w:p w14:paraId="4464BB95" w14:textId="464D687D" w:rsidR="007E4DB6" w:rsidRDefault="009E03E3" w:rsidP="004C5C58">
            <w:pPr>
              <w:pStyle w:val="NoSpacing"/>
            </w:pPr>
            <w:r>
              <w:t>Coordinators/ volunteers</w:t>
            </w:r>
          </w:p>
        </w:tc>
        <w:tc>
          <w:tcPr>
            <w:tcW w:w="1736" w:type="dxa"/>
          </w:tcPr>
          <w:p w14:paraId="677D2C2D" w14:textId="5D850DDF" w:rsidR="007E4DB6" w:rsidRDefault="009E03E3" w:rsidP="004C5C58">
            <w:pPr>
              <w:pStyle w:val="NoSpacing"/>
            </w:pPr>
            <w:r>
              <w:t>Ongoing</w:t>
            </w:r>
          </w:p>
        </w:tc>
        <w:tc>
          <w:tcPr>
            <w:tcW w:w="1018" w:type="dxa"/>
          </w:tcPr>
          <w:p w14:paraId="4814AD83" w14:textId="77777777" w:rsidR="007E4DB6" w:rsidRDefault="007E4DB6" w:rsidP="004C5C58">
            <w:pPr>
              <w:pStyle w:val="NoSpacing"/>
            </w:pPr>
          </w:p>
        </w:tc>
      </w:tr>
      <w:tr w:rsidR="009E03E3" w14:paraId="226B28CE" w14:textId="77777777" w:rsidTr="00211509">
        <w:trPr>
          <w:trHeight w:val="2501"/>
        </w:trPr>
        <w:tc>
          <w:tcPr>
            <w:tcW w:w="1994" w:type="dxa"/>
          </w:tcPr>
          <w:p w14:paraId="382C259B" w14:textId="1ED25FFC" w:rsidR="007E4DB6" w:rsidRDefault="00D91D89" w:rsidP="004C5C58">
            <w:pPr>
              <w:pStyle w:val="NoSpacing"/>
              <w:rPr>
                <w:b/>
              </w:rPr>
            </w:pPr>
            <w:r>
              <w:rPr>
                <w:b/>
              </w:rPr>
              <w:t>Water/ hosepipes/ water butt/ponds</w:t>
            </w:r>
          </w:p>
        </w:tc>
        <w:tc>
          <w:tcPr>
            <w:tcW w:w="1931" w:type="dxa"/>
          </w:tcPr>
          <w:p w14:paraId="07C7A0AD" w14:textId="77777777" w:rsidR="00D91D89" w:rsidRDefault="00D91D89" w:rsidP="00D91D89">
            <w:pPr>
              <w:pStyle w:val="NoSpacing"/>
            </w:pPr>
            <w:r>
              <w:t>Who: coordinators, volunteers, and visitors</w:t>
            </w:r>
          </w:p>
          <w:p w14:paraId="106BD049" w14:textId="77777777" w:rsidR="00D91D89" w:rsidRDefault="00D91D89" w:rsidP="00D91D89">
            <w:pPr>
              <w:pStyle w:val="NoSpacing"/>
            </w:pPr>
          </w:p>
          <w:p w14:paraId="13224648" w14:textId="7079F4F2" w:rsidR="00D91D89" w:rsidRDefault="00D91D89" w:rsidP="00D91D89">
            <w:pPr>
              <w:pStyle w:val="NoSpacing"/>
            </w:pPr>
            <w:r>
              <w:t xml:space="preserve">How: slips, </w:t>
            </w:r>
            <w:r w:rsidR="00727D09">
              <w:t>trips, falls</w:t>
            </w:r>
            <w:r>
              <w:t xml:space="preserve">, drowning, drinking, washing hands, water </w:t>
            </w:r>
            <w:r w:rsidR="00727D09">
              <w:t>borne</w:t>
            </w:r>
            <w:r>
              <w:t xml:space="preserve"> infections</w:t>
            </w:r>
          </w:p>
          <w:p w14:paraId="10AB8513" w14:textId="77777777" w:rsidR="007E4DB6" w:rsidRDefault="007E4DB6" w:rsidP="004C5C58">
            <w:pPr>
              <w:pStyle w:val="NoSpacing"/>
            </w:pPr>
          </w:p>
        </w:tc>
        <w:tc>
          <w:tcPr>
            <w:tcW w:w="1997" w:type="dxa"/>
          </w:tcPr>
          <w:p w14:paraId="2D5EAD77" w14:textId="77777777" w:rsidR="007E4DB6" w:rsidRDefault="00D91D89" w:rsidP="004C5C58">
            <w:pPr>
              <w:pStyle w:val="NoSpacing"/>
            </w:pPr>
            <w:r>
              <w:t xml:space="preserve">The garden does not have a pond or water </w:t>
            </w:r>
            <w:proofErr w:type="gramStart"/>
            <w:r>
              <w:t>butt</w:t>
            </w:r>
            <w:proofErr w:type="gramEnd"/>
          </w:p>
          <w:p w14:paraId="1AD670DF" w14:textId="77777777" w:rsidR="00D91D89" w:rsidRDefault="00D91D89" w:rsidP="004C5C58">
            <w:pPr>
              <w:pStyle w:val="NoSpacing"/>
            </w:pPr>
          </w:p>
          <w:p w14:paraId="1742287B" w14:textId="3052B9CD" w:rsidR="00D91D89" w:rsidRDefault="00D91D89" w:rsidP="004C5C58">
            <w:pPr>
              <w:pStyle w:val="NoSpacing"/>
            </w:pPr>
            <w:r>
              <w:t xml:space="preserve">We have an </w:t>
            </w:r>
            <w:r w:rsidR="00727D09">
              <w:t>outdoor tap</w:t>
            </w:r>
            <w:r>
              <w:t xml:space="preserve"> which supplies water suitable for drinking and watering </w:t>
            </w:r>
            <w:proofErr w:type="gramStart"/>
            <w:r>
              <w:t>plants</w:t>
            </w:r>
            <w:proofErr w:type="gramEnd"/>
          </w:p>
          <w:p w14:paraId="1F1CF49C" w14:textId="0F640F75" w:rsidR="00D91D89" w:rsidRDefault="00D91D89" w:rsidP="004C5C58">
            <w:pPr>
              <w:pStyle w:val="NoSpacing"/>
            </w:pPr>
          </w:p>
        </w:tc>
        <w:tc>
          <w:tcPr>
            <w:tcW w:w="2475" w:type="dxa"/>
          </w:tcPr>
          <w:p w14:paraId="34E0BBD2" w14:textId="04ECDDEF" w:rsidR="007E4DB6" w:rsidRDefault="009E03E3" w:rsidP="004C5C58">
            <w:pPr>
              <w:pStyle w:val="NoSpacing"/>
            </w:pPr>
            <w:r>
              <w:t xml:space="preserve">If a water butt is </w:t>
            </w:r>
            <w:proofErr w:type="gramStart"/>
            <w:r>
              <w:t>installed</w:t>
            </w:r>
            <w:proofErr w:type="gramEnd"/>
            <w:r>
              <w:t xml:space="preserve"> then further risk assessment to be carried out</w:t>
            </w:r>
          </w:p>
        </w:tc>
        <w:tc>
          <w:tcPr>
            <w:tcW w:w="2589" w:type="dxa"/>
          </w:tcPr>
          <w:p w14:paraId="2C923524" w14:textId="4B30DF29" w:rsidR="007E4DB6" w:rsidRDefault="009E03E3" w:rsidP="004C5C58">
            <w:pPr>
              <w:pStyle w:val="NoSpacing"/>
            </w:pPr>
            <w:r>
              <w:t>Coordinators</w:t>
            </w:r>
          </w:p>
        </w:tc>
        <w:tc>
          <w:tcPr>
            <w:tcW w:w="1736" w:type="dxa"/>
          </w:tcPr>
          <w:p w14:paraId="000D755B" w14:textId="20CBEE80" w:rsidR="007E4DB6" w:rsidRDefault="009E03E3" w:rsidP="004C5C58">
            <w:pPr>
              <w:pStyle w:val="NoSpacing"/>
            </w:pPr>
            <w:r>
              <w:t>Ongoing</w:t>
            </w:r>
          </w:p>
        </w:tc>
        <w:tc>
          <w:tcPr>
            <w:tcW w:w="1018" w:type="dxa"/>
          </w:tcPr>
          <w:p w14:paraId="1F5BDE48" w14:textId="77777777" w:rsidR="007E4DB6" w:rsidRDefault="007E4DB6" w:rsidP="004C5C58">
            <w:pPr>
              <w:pStyle w:val="NoSpacing"/>
            </w:pPr>
          </w:p>
        </w:tc>
      </w:tr>
      <w:tr w:rsidR="009E03E3" w14:paraId="61342EB2" w14:textId="77777777" w:rsidTr="00211509">
        <w:trPr>
          <w:trHeight w:val="2501"/>
        </w:trPr>
        <w:tc>
          <w:tcPr>
            <w:tcW w:w="1994" w:type="dxa"/>
          </w:tcPr>
          <w:p w14:paraId="0409343E" w14:textId="51655F6E" w:rsidR="007E4DB6" w:rsidRDefault="00FA60BB" w:rsidP="004C5C58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W</w:t>
            </w:r>
            <w:r w:rsidR="00D91D89">
              <w:rPr>
                <w:b/>
              </w:rPr>
              <w:t>eather</w:t>
            </w:r>
          </w:p>
        </w:tc>
        <w:tc>
          <w:tcPr>
            <w:tcW w:w="1931" w:type="dxa"/>
          </w:tcPr>
          <w:p w14:paraId="24C83AF3" w14:textId="77777777" w:rsidR="00E4457C" w:rsidRDefault="00E4457C" w:rsidP="00E4457C">
            <w:pPr>
              <w:pStyle w:val="NoSpacing"/>
            </w:pPr>
            <w:r>
              <w:t>Who: coordinators, volunteers, and visitors</w:t>
            </w:r>
          </w:p>
          <w:p w14:paraId="308A3DC4" w14:textId="77777777" w:rsidR="00E4457C" w:rsidRDefault="00E4457C" w:rsidP="00E4457C">
            <w:pPr>
              <w:pStyle w:val="NoSpacing"/>
            </w:pPr>
          </w:p>
          <w:p w14:paraId="3595A0A2" w14:textId="77777777" w:rsidR="00E4457C" w:rsidRDefault="00E4457C" w:rsidP="00E4457C">
            <w:pPr>
              <w:pStyle w:val="NoSpacing"/>
            </w:pPr>
            <w:r>
              <w:t>How: sunburn, sunstroke,</w:t>
            </w:r>
          </w:p>
          <w:p w14:paraId="4270589A" w14:textId="799DCB85" w:rsidR="00E4457C" w:rsidRDefault="00E4457C" w:rsidP="00E4457C">
            <w:pPr>
              <w:pStyle w:val="NoSpacing"/>
            </w:pPr>
            <w:r>
              <w:t>dehydration,</w:t>
            </w:r>
          </w:p>
          <w:p w14:paraId="6163B5F9" w14:textId="32C024FE" w:rsidR="00E4457C" w:rsidRDefault="00E4457C" w:rsidP="00E4457C">
            <w:pPr>
              <w:pStyle w:val="NoSpacing"/>
            </w:pPr>
            <w:r>
              <w:t>hypothermia, slips</w:t>
            </w:r>
          </w:p>
          <w:p w14:paraId="78A351C8" w14:textId="0B7A4400" w:rsidR="00E4457C" w:rsidRDefault="00E4457C" w:rsidP="00E4457C">
            <w:pPr>
              <w:pStyle w:val="NoSpacing"/>
            </w:pPr>
            <w:r>
              <w:t>and falls.</w:t>
            </w:r>
          </w:p>
          <w:p w14:paraId="7EAE23BB" w14:textId="77777777" w:rsidR="00E4457C" w:rsidRDefault="00E4457C" w:rsidP="00E4457C">
            <w:pPr>
              <w:pStyle w:val="NoSpacing"/>
            </w:pPr>
          </w:p>
          <w:p w14:paraId="7025D3FC" w14:textId="77777777" w:rsidR="007E4DB6" w:rsidRDefault="007E4DB6" w:rsidP="004C5C58">
            <w:pPr>
              <w:pStyle w:val="NoSpacing"/>
            </w:pPr>
          </w:p>
        </w:tc>
        <w:tc>
          <w:tcPr>
            <w:tcW w:w="1997" w:type="dxa"/>
          </w:tcPr>
          <w:p w14:paraId="4055A42C" w14:textId="0F40AF58" w:rsidR="007E4DB6" w:rsidRDefault="00E4457C" w:rsidP="004C5C58">
            <w:pPr>
              <w:pStyle w:val="NoSpacing"/>
            </w:pPr>
            <w:r>
              <w:t>Advise volunteers to wear appropriate clothing for hot, cold, wet, w</w:t>
            </w:r>
            <w:r w:rsidR="00A74D44">
              <w:t xml:space="preserve">indy </w:t>
            </w:r>
            <w:proofErr w:type="gramStart"/>
            <w:r>
              <w:t>weather</w:t>
            </w:r>
            <w:proofErr w:type="gramEnd"/>
          </w:p>
          <w:p w14:paraId="2FDFA510" w14:textId="77777777" w:rsidR="00727D09" w:rsidRDefault="00727D09" w:rsidP="004C5C58">
            <w:pPr>
              <w:pStyle w:val="NoSpacing"/>
            </w:pPr>
          </w:p>
          <w:p w14:paraId="7E798A9C" w14:textId="2CCFE123" w:rsidR="00727D09" w:rsidRDefault="00727D09" w:rsidP="004C5C58">
            <w:pPr>
              <w:pStyle w:val="NoSpacing"/>
            </w:pPr>
            <w:r>
              <w:t xml:space="preserve">Everyone to apply their own sunscreen and </w:t>
            </w:r>
            <w:proofErr w:type="gramStart"/>
            <w:r>
              <w:t>hats</w:t>
            </w:r>
            <w:proofErr w:type="gramEnd"/>
          </w:p>
          <w:p w14:paraId="6A68E2F2" w14:textId="77777777" w:rsidR="00E4457C" w:rsidRDefault="00E4457C" w:rsidP="004C5C58">
            <w:pPr>
              <w:pStyle w:val="NoSpacing"/>
            </w:pPr>
          </w:p>
          <w:p w14:paraId="340D2FFC" w14:textId="5D95E3C5" w:rsidR="00E4457C" w:rsidRDefault="00E4457C" w:rsidP="004C5C58">
            <w:pPr>
              <w:pStyle w:val="NoSpacing"/>
            </w:pPr>
            <w:r>
              <w:t xml:space="preserve">We have an outdoor tap with drinkable </w:t>
            </w:r>
            <w:r w:rsidR="00A74D44">
              <w:t>water.</w:t>
            </w:r>
          </w:p>
          <w:p w14:paraId="386C26EC" w14:textId="77777777" w:rsidR="00E4457C" w:rsidRDefault="00E4457C" w:rsidP="004C5C58">
            <w:pPr>
              <w:pStyle w:val="NoSpacing"/>
            </w:pPr>
          </w:p>
          <w:p w14:paraId="764263DA" w14:textId="24D0C8B7" w:rsidR="00E4457C" w:rsidRDefault="00E4457C" w:rsidP="004C5C58">
            <w:pPr>
              <w:pStyle w:val="NoSpacing"/>
            </w:pPr>
          </w:p>
        </w:tc>
        <w:tc>
          <w:tcPr>
            <w:tcW w:w="2475" w:type="dxa"/>
          </w:tcPr>
          <w:p w14:paraId="6BFDA564" w14:textId="19B9853F" w:rsidR="007E4DB6" w:rsidRDefault="009E03E3" w:rsidP="004C5C58">
            <w:pPr>
              <w:pStyle w:val="NoSpacing"/>
            </w:pPr>
            <w:r>
              <w:t>Continue to do what we are doing</w:t>
            </w:r>
          </w:p>
        </w:tc>
        <w:tc>
          <w:tcPr>
            <w:tcW w:w="2589" w:type="dxa"/>
          </w:tcPr>
          <w:p w14:paraId="7CBEEFA0" w14:textId="3BE0B47B" w:rsidR="007E4DB6" w:rsidRDefault="009E03E3" w:rsidP="004C5C58">
            <w:pPr>
              <w:pStyle w:val="NoSpacing"/>
            </w:pPr>
            <w:r>
              <w:t>All</w:t>
            </w:r>
          </w:p>
        </w:tc>
        <w:tc>
          <w:tcPr>
            <w:tcW w:w="1736" w:type="dxa"/>
          </w:tcPr>
          <w:p w14:paraId="43FBC888" w14:textId="3D4B0308" w:rsidR="007E4DB6" w:rsidRDefault="009E03E3" w:rsidP="004C5C58">
            <w:pPr>
              <w:pStyle w:val="NoSpacing"/>
            </w:pPr>
            <w:r>
              <w:t>Ongoing</w:t>
            </w:r>
          </w:p>
        </w:tc>
        <w:tc>
          <w:tcPr>
            <w:tcW w:w="1018" w:type="dxa"/>
          </w:tcPr>
          <w:p w14:paraId="2D48E98A" w14:textId="77777777" w:rsidR="007E4DB6" w:rsidRDefault="007E4DB6" w:rsidP="004C5C58">
            <w:pPr>
              <w:pStyle w:val="NoSpacing"/>
            </w:pPr>
          </w:p>
        </w:tc>
      </w:tr>
    </w:tbl>
    <w:p w14:paraId="3EAEAF34" w14:textId="77777777" w:rsidR="00E97B85" w:rsidRDefault="00E97B85" w:rsidP="00E97B85"/>
    <w:p w14:paraId="4E84273F" w14:textId="77777777" w:rsidR="00E97B85" w:rsidRDefault="00E97B85" w:rsidP="00E97B85">
      <w:r>
        <w:t xml:space="preserve">More information on </w:t>
      </w:r>
      <w:r w:rsidR="00986D6E">
        <w:t>managing risk</w:t>
      </w:r>
      <w:r>
        <w:t xml:space="preserve">: </w:t>
      </w:r>
      <w:hyperlink r:id="rId7" w:history="1">
        <w:r w:rsidR="00986D6E" w:rsidRPr="00F15BE0">
          <w:rPr>
            <w:rStyle w:val="Hyperlink"/>
          </w:rPr>
          <w:t>www.hse.gov.uk/simple-health-safety/risk/</w:t>
        </w:r>
      </w:hyperlink>
      <w:r w:rsidR="00986D6E">
        <w:t xml:space="preserve"> </w:t>
      </w:r>
    </w:p>
    <w:p w14:paraId="3EE26F0F" w14:textId="77777777" w:rsidR="00986D6E" w:rsidRDefault="00986D6E" w:rsidP="00E97B85"/>
    <w:p w14:paraId="0FCB5DC1" w14:textId="77777777" w:rsidR="00257A62" w:rsidRPr="00797B6A" w:rsidRDefault="00E97B85" w:rsidP="00E97B85">
      <w:r>
        <w:t xml:space="preserve">Published by the Health and Safety Executive </w:t>
      </w:r>
      <w:r w:rsidR="00986D6E">
        <w:tab/>
      </w:r>
      <w:r w:rsidR="00694EDC">
        <w:t>10</w:t>
      </w:r>
      <w:r>
        <w:t>/</w:t>
      </w:r>
      <w:r w:rsidR="00986D6E">
        <w:t>19</w:t>
      </w:r>
    </w:p>
    <w:sectPr w:rsidR="00257A62" w:rsidRPr="00797B6A" w:rsidSect="00AA735F">
      <w:headerReference w:type="default" r:id="rId8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0A5A" w14:textId="77777777" w:rsidR="002D2222" w:rsidRDefault="002D2222" w:rsidP="00DB39FD">
      <w:r>
        <w:separator/>
      </w:r>
    </w:p>
  </w:endnote>
  <w:endnote w:type="continuationSeparator" w:id="0">
    <w:p w14:paraId="5A884C23" w14:textId="77777777" w:rsidR="002D2222" w:rsidRDefault="002D2222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17EB" w14:textId="77777777" w:rsidR="002D2222" w:rsidRDefault="002D2222" w:rsidP="00DB39FD">
      <w:r>
        <w:separator/>
      </w:r>
    </w:p>
  </w:footnote>
  <w:footnote w:type="continuationSeparator" w:id="0">
    <w:p w14:paraId="7F3F2440" w14:textId="77777777" w:rsidR="002D2222" w:rsidRDefault="002D2222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53C7" w14:textId="77777777"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004628" wp14:editId="5F900AE0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8RlopFJUZdmvWNSVcuVSqJU6Uo8OKZQDc1gT2v77pxYPR2HY4PGeML1gP3SXRgH6pMjOsAs06CvewINaIJXSTQ==" w:salt="sHuatgYpT0Im6lWzcyiV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6E"/>
    <w:rsid w:val="000A44E2"/>
    <w:rsid w:val="000C50EB"/>
    <w:rsid w:val="0010054D"/>
    <w:rsid w:val="001B348B"/>
    <w:rsid w:val="001C7E15"/>
    <w:rsid w:val="001D02EB"/>
    <w:rsid w:val="001F387D"/>
    <w:rsid w:val="00211509"/>
    <w:rsid w:val="00257A62"/>
    <w:rsid w:val="00265EE2"/>
    <w:rsid w:val="002D2222"/>
    <w:rsid w:val="002E6342"/>
    <w:rsid w:val="004B4916"/>
    <w:rsid w:val="004C5C58"/>
    <w:rsid w:val="00595C44"/>
    <w:rsid w:val="005C69AF"/>
    <w:rsid w:val="00606E0A"/>
    <w:rsid w:val="0068670F"/>
    <w:rsid w:val="00694EDC"/>
    <w:rsid w:val="006A6C90"/>
    <w:rsid w:val="006B44C4"/>
    <w:rsid w:val="00727D09"/>
    <w:rsid w:val="0076454E"/>
    <w:rsid w:val="00797B6A"/>
    <w:rsid w:val="007E4DB6"/>
    <w:rsid w:val="008009B5"/>
    <w:rsid w:val="00811AB0"/>
    <w:rsid w:val="00834491"/>
    <w:rsid w:val="008A3C28"/>
    <w:rsid w:val="008D4A7C"/>
    <w:rsid w:val="008F3407"/>
    <w:rsid w:val="00986D6E"/>
    <w:rsid w:val="009874A9"/>
    <w:rsid w:val="009E03E3"/>
    <w:rsid w:val="00A04ED9"/>
    <w:rsid w:val="00A102E6"/>
    <w:rsid w:val="00A15461"/>
    <w:rsid w:val="00A74D44"/>
    <w:rsid w:val="00A95FC6"/>
    <w:rsid w:val="00AA735F"/>
    <w:rsid w:val="00B200FE"/>
    <w:rsid w:val="00BB4117"/>
    <w:rsid w:val="00C07CE2"/>
    <w:rsid w:val="00D1648B"/>
    <w:rsid w:val="00D91D89"/>
    <w:rsid w:val="00DB39FD"/>
    <w:rsid w:val="00E4457C"/>
    <w:rsid w:val="00E97B85"/>
    <w:rsid w:val="00EE1C1E"/>
    <w:rsid w:val="00F23F5A"/>
    <w:rsid w:val="00F31135"/>
    <w:rsid w:val="00F37146"/>
    <w:rsid w:val="00FA60BB"/>
    <w:rsid w:val="00FB1671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8C9A48"/>
  <w14:defaultImageDpi w14:val="300"/>
  <w15:docId w15:val="{7512144F-3AB7-463A-8744-27CEB887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se.gov.uk/simple-health-safety/ris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5F338-A279-493E-A946-0637F438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</Template>
  <TotalTime>11</TotalTime>
  <Pages>10</Pages>
  <Words>902</Words>
  <Characters>5144</Characters>
  <Application>Microsoft Office Word</Application>
  <DocSecurity>8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Mary Davis</cp:lastModifiedBy>
  <cp:revision>4</cp:revision>
  <dcterms:created xsi:type="dcterms:W3CDTF">2024-02-15T14:24:00Z</dcterms:created>
  <dcterms:modified xsi:type="dcterms:W3CDTF">2024-02-15T14:39:00Z</dcterms:modified>
</cp:coreProperties>
</file>